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69" w:rsidRDefault="00E51169">
      <w:pPr>
        <w:pStyle w:val="20"/>
        <w:framePr w:w="8880" w:h="13637" w:hRule="exact" w:wrap="around" w:vAnchor="page" w:hAnchor="page" w:x="1435" w:y="1383"/>
        <w:shd w:val="clear" w:color="auto" w:fill="auto"/>
        <w:ind w:left="760" w:firstLine="680"/>
        <w:jc w:val="left"/>
        <w:rPr>
          <w:b/>
          <w:bCs/>
        </w:rPr>
      </w:pPr>
    </w:p>
    <w:p w:rsidR="00E51169" w:rsidRDefault="00E51169">
      <w:pPr>
        <w:pStyle w:val="20"/>
        <w:framePr w:w="8880" w:h="13637" w:hRule="exact" w:wrap="around" w:vAnchor="page" w:hAnchor="page" w:x="1435" w:y="1383"/>
        <w:shd w:val="clear" w:color="auto" w:fill="auto"/>
        <w:ind w:left="760" w:firstLine="680"/>
        <w:jc w:val="left"/>
        <w:rPr>
          <w:b/>
          <w:bCs/>
        </w:rPr>
      </w:pPr>
    </w:p>
    <w:p w:rsidR="00E51169" w:rsidRDefault="00E51169">
      <w:pPr>
        <w:pStyle w:val="20"/>
        <w:framePr w:w="8880" w:h="13637" w:hRule="exact" w:wrap="around" w:vAnchor="page" w:hAnchor="page" w:x="1435" w:y="1383"/>
        <w:shd w:val="clear" w:color="auto" w:fill="auto"/>
        <w:ind w:left="760" w:firstLine="680"/>
        <w:jc w:val="left"/>
        <w:rPr>
          <w:b/>
          <w:bCs/>
        </w:rPr>
      </w:pPr>
    </w:p>
    <w:p w:rsidR="00E51169" w:rsidRDefault="00AD6902">
      <w:pPr>
        <w:pStyle w:val="20"/>
        <w:framePr w:w="8880" w:h="13637" w:hRule="exact" w:wrap="around" w:vAnchor="page" w:hAnchor="page" w:x="1435" w:y="1383"/>
        <w:shd w:val="clear" w:color="auto" w:fill="auto"/>
        <w:ind w:left="760" w:firstLine="680"/>
        <w:jc w:val="left"/>
        <w:rPr>
          <w:b/>
          <w:bCs/>
        </w:rPr>
      </w:pPr>
      <w:bookmarkStart w:id="0" w:name="_GoBack"/>
      <w:bookmarkEnd w:id="0"/>
      <w:r>
        <w:rPr>
          <w:b/>
          <w:bCs/>
        </w:rPr>
        <w:t>Список</w:t>
      </w:r>
      <w:r w:rsidRPr="0095515C">
        <w:rPr>
          <w:b/>
          <w:bCs/>
        </w:rPr>
        <w:t xml:space="preserve"> предприятий торговли</w:t>
      </w:r>
    </w:p>
    <w:p w:rsidR="00E51169" w:rsidRDefault="00AD6902">
      <w:pPr>
        <w:pStyle w:val="20"/>
        <w:framePr w:w="8880" w:h="13637" w:hRule="exact" w:wrap="around" w:vAnchor="page" w:hAnchor="page" w:x="1435" w:y="1383"/>
        <w:shd w:val="clear" w:color="auto" w:fill="auto"/>
        <w:jc w:val="left"/>
      </w:pPr>
      <w:r>
        <w:t>-маг. «Идея» ИП Солодилова Г.П. ул. Горького,82А</w:t>
      </w:r>
    </w:p>
    <w:p w:rsidR="00E51169" w:rsidRDefault="00AD6902">
      <w:pPr>
        <w:pStyle w:val="20"/>
        <w:framePr w:w="8880" w:h="13637" w:hRule="exact" w:wrap="around" w:vAnchor="page" w:hAnchor="page" w:x="1435" w:y="1383"/>
        <w:shd w:val="clear" w:color="auto" w:fill="auto"/>
        <w:jc w:val="left"/>
      </w:pPr>
      <w:r>
        <w:t>-маг. «Крепеж» ИП Гончаров В.А., ул. 9 Января,25/4</w:t>
      </w:r>
    </w:p>
    <w:p w:rsidR="00E51169" w:rsidRDefault="00AD6902">
      <w:pPr>
        <w:pStyle w:val="20"/>
        <w:framePr w:w="8880" w:h="13637" w:hRule="exact" w:wrap="around" w:vAnchor="page" w:hAnchor="page" w:x="1435" w:y="1383"/>
        <w:shd w:val="clear" w:color="auto" w:fill="auto"/>
        <w:jc w:val="left"/>
      </w:pPr>
      <w:r>
        <w:t>-маг. «Электроинструмент» ИП Гончаров В.А. Пр. площадь,8,</w:t>
      </w:r>
    </w:p>
    <w:p w:rsidR="00E51169" w:rsidRDefault="00AD6902">
      <w:pPr>
        <w:pStyle w:val="20"/>
        <w:framePr w:w="8880" w:h="13637" w:hRule="exact" w:wrap="around" w:vAnchor="page" w:hAnchor="page" w:x="1435" w:y="1383"/>
        <w:shd w:val="clear" w:color="auto" w:fill="auto"/>
        <w:jc w:val="left"/>
      </w:pPr>
      <w:r>
        <w:t>-маг. «Мастер» ИП Татаринцева О.В. ул. Горького,4/2</w:t>
      </w:r>
    </w:p>
    <w:p w:rsidR="00E51169" w:rsidRDefault="00AD6902">
      <w:pPr>
        <w:pStyle w:val="20"/>
        <w:framePr w:w="8880" w:h="13637" w:hRule="exact" w:wrap="around" w:vAnchor="page" w:hAnchor="page" w:x="1435" w:y="1383"/>
        <w:shd w:val="clear" w:color="auto" w:fill="auto"/>
        <w:jc w:val="left"/>
      </w:pPr>
      <w:r>
        <w:t>-маг. «Домострой» ул. 1 Мая,ИП Смолевская В.А. ул. 1 Мая,32</w:t>
      </w:r>
    </w:p>
    <w:p w:rsidR="00E51169" w:rsidRDefault="00AD6902">
      <w:pPr>
        <w:pStyle w:val="20"/>
        <w:framePr w:w="8880" w:h="13637" w:hRule="exact" w:wrap="around" w:vAnchor="page" w:hAnchor="page" w:x="1435" w:y="1383"/>
        <w:numPr>
          <w:ilvl w:val="0"/>
          <w:numId w:val="1"/>
        </w:numPr>
        <w:shd w:val="clear" w:color="auto" w:fill="auto"/>
        <w:tabs>
          <w:tab w:val="left" w:pos="291"/>
        </w:tabs>
        <w:jc w:val="left"/>
      </w:pPr>
      <w:r>
        <w:t>ТЦ «Строймаркет» ИП Чужинова Ю.В. ул. Горького,99 А/1 -маг. «Застройщик» ООО «Застройщик» ул. Луначарского, 13а -маг. «Стройгарант» ИП Сафонова Е.И. ул.Коммунистическая,26</w:t>
      </w:r>
    </w:p>
    <w:p w:rsidR="00E51169" w:rsidRDefault="00AD6902">
      <w:pPr>
        <w:pStyle w:val="20"/>
        <w:framePr w:w="8880" w:h="13637" w:hRule="exact" w:wrap="around" w:vAnchor="page" w:hAnchor="page" w:x="1435" w:y="1383"/>
        <w:shd w:val="clear" w:color="auto" w:fill="auto"/>
        <w:jc w:val="left"/>
      </w:pPr>
      <w:r>
        <w:t xml:space="preserve">-маг. «Свой дом» ИП </w:t>
      </w:r>
      <w:r>
        <w:t>Постников О.А. ул. Коммунистическая,86 -маг. «Свой дом» ИП Постников С.А. ул. Д.Бедного,1/1 -маг. «Еврострой» ИП Рудяков И.Н. ул. Попова,7 -маг. «Стройцентр» ИП Есина Т.С. ул. Суржикова, 110/1 -маг. «Стройматериалы» ИП Редкозуб Е.В. ул. Соколова, 1/1 -маг.</w:t>
      </w:r>
      <w:r>
        <w:t xml:space="preserve"> «Стройцентр» ИП Индии Д.С. п. Уразово ул.ГорькогоД -маг. «Стройматериалы» ИП Борзенко В.В. п. Уразово ул. Г орького, 10</w:t>
      </w:r>
    </w:p>
    <w:p w:rsidR="00E51169" w:rsidRDefault="00AD6902">
      <w:pPr>
        <w:pStyle w:val="20"/>
        <w:framePr w:w="8880" w:h="13637" w:hRule="exact" w:wrap="around" w:vAnchor="page" w:hAnchor="page" w:x="1435" w:y="1383"/>
        <w:shd w:val="clear" w:color="auto" w:fill="auto"/>
        <w:jc w:val="left"/>
      </w:pPr>
      <w:r>
        <w:t>-маг. «Стройматериалы» ИП Бондаренко И.В. п. Уразово ул. К.Либкнехта,7а</w:t>
      </w:r>
    </w:p>
    <w:p w:rsidR="00E51169" w:rsidRDefault="00AD6902">
      <w:pPr>
        <w:pStyle w:val="20"/>
        <w:framePr w:w="8880" w:h="13637" w:hRule="exact" w:wrap="around" w:vAnchor="page" w:hAnchor="page" w:x="1435" w:y="1383"/>
        <w:shd w:val="clear" w:color="auto" w:fill="auto"/>
        <w:jc w:val="left"/>
      </w:pPr>
      <w:r>
        <w:t>-маг. «Стройматериалы» ИП Бондаренко И.В. п. Уразово ул. Ленина</w:t>
      </w:r>
      <w:r>
        <w:t>,! 6а</w:t>
      </w:r>
    </w:p>
    <w:p w:rsidR="00E51169" w:rsidRDefault="00AD6902">
      <w:pPr>
        <w:pStyle w:val="20"/>
        <w:framePr w:w="8880" w:h="13637" w:hRule="exact" w:wrap="around" w:vAnchor="page" w:hAnchor="page" w:x="1435" w:y="1383"/>
        <w:shd w:val="clear" w:color="auto" w:fill="auto"/>
        <w:jc w:val="left"/>
      </w:pPr>
      <w:r>
        <w:t>-маг. «Сад,дом,Огород» ИП Щербина Т.М., ул. Вокзальная,53</w:t>
      </w:r>
    </w:p>
    <w:p w:rsidR="00E51169" w:rsidRDefault="00AD6902">
      <w:pPr>
        <w:pStyle w:val="20"/>
        <w:framePr w:w="8880" w:h="13637" w:hRule="exact" w:wrap="around" w:vAnchor="page" w:hAnchor="page" w:x="1435" w:y="1383"/>
        <w:numPr>
          <w:ilvl w:val="0"/>
          <w:numId w:val="1"/>
        </w:numPr>
        <w:shd w:val="clear" w:color="auto" w:fill="auto"/>
        <w:tabs>
          <w:tab w:val="left" w:pos="282"/>
        </w:tabs>
      </w:pPr>
      <w:r>
        <w:t>маг. «Мотор» ИП Мошонкин Д.В. ул. Горького,!02/16</w:t>
      </w:r>
    </w:p>
    <w:p w:rsidR="00E51169" w:rsidRDefault="00E51169">
      <w:pPr>
        <w:rPr>
          <w:sz w:val="2"/>
          <w:szCs w:val="2"/>
        </w:rPr>
        <w:sectPr w:rsidR="00E51169">
          <w:pgSz w:w="11900" w:h="16840"/>
          <w:pgMar w:top="360" w:right="360" w:bottom="360" w:left="360" w:header="0" w:footer="3" w:gutter="0"/>
          <w:cols w:space="720"/>
          <w:docGrid w:linePitch="360"/>
        </w:sectPr>
      </w:pPr>
    </w:p>
    <w:p w:rsidR="00E51169" w:rsidRDefault="00AD6902">
      <w:pPr>
        <w:pStyle w:val="20"/>
        <w:framePr w:w="8856" w:h="7315" w:hRule="exact" w:wrap="around" w:vAnchor="page" w:hAnchor="page" w:x="1447" w:y="1383"/>
        <w:shd w:val="clear" w:color="auto" w:fill="auto"/>
        <w:tabs>
          <w:tab w:val="left" w:pos="282"/>
        </w:tabs>
      </w:pPr>
      <w:r>
        <w:lastRenderedPageBreak/>
        <w:t>-маг. «Автодок» ИП Гнитиев А.М. ул. Горького,б/н</w:t>
      </w:r>
    </w:p>
    <w:p w:rsidR="00E51169" w:rsidRDefault="00AD6902">
      <w:pPr>
        <w:pStyle w:val="20"/>
        <w:framePr w:w="8856" w:h="7315" w:hRule="exact" w:wrap="around" w:vAnchor="page" w:hAnchor="page" w:x="1447" w:y="1383"/>
        <w:shd w:val="clear" w:color="auto" w:fill="auto"/>
      </w:pPr>
      <w:r>
        <w:t>-маг. «Автолюбитель» ИП Мошонкина Е.Н. ул. Горького,37</w:t>
      </w:r>
    </w:p>
    <w:p w:rsidR="00E51169" w:rsidRDefault="00AD6902">
      <w:pPr>
        <w:pStyle w:val="20"/>
        <w:framePr w:w="8856" w:h="7315" w:hRule="exact" w:wrap="around" w:vAnchor="page" w:hAnchor="page" w:x="1447" w:y="1383"/>
        <w:shd w:val="clear" w:color="auto" w:fill="auto"/>
      </w:pPr>
      <w:r>
        <w:t xml:space="preserve">-маг. «Детали для </w:t>
      </w:r>
      <w:r>
        <w:t>иномарок» ИП Закутцкий С.С. ул. 1 Мая,34/2</w:t>
      </w:r>
    </w:p>
    <w:p w:rsidR="00E51169" w:rsidRDefault="00AD6902">
      <w:pPr>
        <w:pStyle w:val="30"/>
        <w:framePr w:w="8856" w:h="7315" w:hRule="exact" w:wrap="around" w:vAnchor="page" w:hAnchor="page" w:x="1447" w:y="1383"/>
        <w:shd w:val="clear" w:color="auto" w:fill="auto"/>
      </w:pPr>
      <w:r>
        <w:rPr>
          <w:rStyle w:val="316pt"/>
        </w:rPr>
        <w:t xml:space="preserve">-маг. </w:t>
      </w:r>
      <w:r>
        <w:t xml:space="preserve">« «Моб! </w:t>
      </w:r>
      <w:r>
        <w:rPr>
          <w:lang w:val="en-US" w:eastAsia="en-US" w:bidi="en-US"/>
        </w:rPr>
        <w:t>Driv</w:t>
      </w:r>
      <w:r w:rsidRPr="0095515C">
        <w:rPr>
          <w:lang w:eastAsia="en-US" w:bidi="en-US"/>
        </w:rPr>
        <w:t xml:space="preserve">» </w:t>
      </w:r>
      <w:r>
        <w:t>ИП Чужинова Ю.В. ул. Гварейская,65/1</w:t>
      </w:r>
    </w:p>
    <w:p w:rsidR="00E51169" w:rsidRDefault="00AD6902">
      <w:pPr>
        <w:pStyle w:val="30"/>
        <w:framePr w:w="8856" w:h="7315" w:hRule="exact" w:wrap="around" w:vAnchor="page" w:hAnchor="page" w:x="1447" w:y="1383"/>
        <w:shd w:val="clear" w:color="auto" w:fill="auto"/>
        <w:spacing w:line="322" w:lineRule="exact"/>
      </w:pPr>
      <w:r>
        <w:t>Маг. «Автоцентр «Ермак» ИП Ермаченко О.А. ул. Соколова, 140</w:t>
      </w:r>
    </w:p>
    <w:p w:rsidR="00E51169" w:rsidRDefault="00AD6902">
      <w:pPr>
        <w:pStyle w:val="30"/>
        <w:framePr w:w="8856" w:h="7315" w:hRule="exact" w:wrap="around" w:vAnchor="page" w:hAnchor="page" w:x="1447" w:y="1383"/>
        <w:shd w:val="clear" w:color="auto" w:fill="auto"/>
        <w:spacing w:line="322" w:lineRule="exact"/>
      </w:pPr>
      <w:r>
        <w:t>-маг. «Форсаж» ИП Коноваленко О.В. ул. Красная,27/1</w:t>
      </w:r>
    </w:p>
    <w:p w:rsidR="00E51169" w:rsidRDefault="00AD6902">
      <w:pPr>
        <w:pStyle w:val="30"/>
        <w:framePr w:w="8856" w:h="7315" w:hRule="exact" w:wrap="around" w:vAnchor="page" w:hAnchor="page" w:x="1447" w:y="1383"/>
        <w:shd w:val="clear" w:color="auto" w:fill="auto"/>
        <w:spacing w:line="322" w:lineRule="exact"/>
      </w:pPr>
      <w:r>
        <w:t xml:space="preserve">-маг. «72 авто» ИП Слесаренко В.И. ул. </w:t>
      </w:r>
      <w:r>
        <w:t>Победы</w:t>
      </w:r>
    </w:p>
    <w:p w:rsidR="00E51169" w:rsidRDefault="00AD6902">
      <w:pPr>
        <w:pStyle w:val="30"/>
        <w:framePr w:w="8856" w:h="7315" w:hRule="exact" w:wrap="around" w:vAnchor="page" w:hAnchor="page" w:x="1447" w:y="1383"/>
        <w:shd w:val="clear" w:color="auto" w:fill="auto"/>
        <w:spacing w:line="322" w:lineRule="exact"/>
      </w:pPr>
      <w:r>
        <w:t>-маг. «Автомир» ИП Кирина А.В. ул. Ст.Разина,9</w:t>
      </w:r>
    </w:p>
    <w:p w:rsidR="00E51169" w:rsidRDefault="00AD6902">
      <w:pPr>
        <w:pStyle w:val="30"/>
        <w:framePr w:w="8856" w:h="7315" w:hRule="exact" w:wrap="around" w:vAnchor="page" w:hAnchor="page" w:x="1447" w:y="1383"/>
        <w:shd w:val="clear" w:color="auto" w:fill="auto"/>
        <w:spacing w:line="322" w:lineRule="exact"/>
      </w:pPr>
      <w:r>
        <w:t>-маг. «Автомир» ИП Кирина А.В. ул. Коммунистическая,! 13</w:t>
      </w:r>
    </w:p>
    <w:p w:rsidR="00E51169" w:rsidRDefault="00AD6902">
      <w:pPr>
        <w:pStyle w:val="30"/>
        <w:framePr w:w="8856" w:h="7315" w:hRule="exact" w:wrap="around" w:vAnchor="page" w:hAnchor="page" w:x="1447" w:y="1383"/>
        <w:shd w:val="clear" w:color="auto" w:fill="auto"/>
        <w:spacing w:line="322" w:lineRule="exact"/>
      </w:pPr>
      <w:r>
        <w:t>-маг. «Атозапчасти» ИП Бегичева Л.А. с. Шелаево ул. Центральная,74а</w:t>
      </w:r>
    </w:p>
    <w:p w:rsidR="00E51169" w:rsidRDefault="00AD6902">
      <w:pPr>
        <w:pStyle w:val="30"/>
        <w:framePr w:w="8856" w:h="7315" w:hRule="exact" w:wrap="around" w:vAnchor="page" w:hAnchor="page" w:x="1447" w:y="1383"/>
        <w:shd w:val="clear" w:color="auto" w:fill="auto"/>
        <w:spacing w:line="322" w:lineRule="exact"/>
      </w:pPr>
      <w:r>
        <w:t>-маг. «Агродеталь» ООО «Агровит» ул. Суржикова,30</w:t>
      </w:r>
    </w:p>
    <w:p w:rsidR="00E51169" w:rsidRDefault="00AD6902">
      <w:pPr>
        <w:pStyle w:val="30"/>
        <w:framePr w:w="8856" w:h="7315" w:hRule="exact" w:wrap="around" w:vAnchor="page" w:hAnchor="page" w:x="1447" w:y="1383"/>
        <w:shd w:val="clear" w:color="auto" w:fill="auto"/>
        <w:spacing w:line="322" w:lineRule="exact"/>
      </w:pPr>
      <w:r>
        <w:t>-маг. «Запчасти для иномаро</w:t>
      </w:r>
      <w:r>
        <w:t>к» ИП Родионов Е.А. ул. Суржикова,30</w:t>
      </w:r>
    </w:p>
    <w:p w:rsidR="00E51169" w:rsidRDefault="00AD6902">
      <w:pPr>
        <w:pStyle w:val="30"/>
        <w:framePr w:w="8856" w:h="7315" w:hRule="exact" w:wrap="around" w:vAnchor="page" w:hAnchor="page" w:x="1447" w:y="1383"/>
        <w:shd w:val="clear" w:color="auto" w:fill="auto"/>
        <w:spacing w:line="322" w:lineRule="exact"/>
      </w:pPr>
      <w:r>
        <w:t>-маг. «Акс-авто» ООО «Агровит» ул. Суржикова,30</w:t>
      </w:r>
    </w:p>
    <w:p w:rsidR="00E51169" w:rsidRDefault="00AD6902">
      <w:pPr>
        <w:pStyle w:val="30"/>
        <w:framePr w:w="8856" w:h="7315" w:hRule="exact" w:wrap="around" w:vAnchor="page" w:hAnchor="page" w:x="1447" w:y="1383"/>
        <w:shd w:val="clear" w:color="auto" w:fill="auto"/>
        <w:spacing w:line="322" w:lineRule="exact"/>
      </w:pPr>
      <w:r>
        <w:t>—маг. «Автозапчасти» ИП Шиховцова О.В. ул. Никольская,30</w:t>
      </w:r>
    </w:p>
    <w:p w:rsidR="00E51169" w:rsidRDefault="00AD6902">
      <w:pPr>
        <w:pStyle w:val="30"/>
        <w:framePr w:w="8856" w:h="7315" w:hRule="exact" w:wrap="around" w:vAnchor="page" w:hAnchor="page" w:x="1447" w:y="1383"/>
        <w:shd w:val="clear" w:color="auto" w:fill="auto"/>
        <w:spacing w:line="322" w:lineRule="exact"/>
      </w:pPr>
      <w:r>
        <w:t>-маг. «Автоассорти» ООО «Спецшина» ул. Коммунистическая,34</w:t>
      </w:r>
    </w:p>
    <w:p w:rsidR="00E51169" w:rsidRDefault="00AD6902">
      <w:pPr>
        <w:pStyle w:val="30"/>
        <w:framePr w:w="8856" w:h="7315" w:hRule="exact" w:wrap="around" w:vAnchor="page" w:hAnchor="page" w:x="1447" w:y="1383"/>
        <w:shd w:val="clear" w:color="auto" w:fill="auto"/>
        <w:spacing w:line="322" w:lineRule="exact"/>
      </w:pPr>
      <w:r>
        <w:t xml:space="preserve">-маг. «Автозапчасти» ИП Шумова И.А., ул. </w:t>
      </w:r>
      <w:r>
        <w:t>Коммунистическая. 112</w:t>
      </w:r>
    </w:p>
    <w:p w:rsidR="00E51169" w:rsidRDefault="00AD6902">
      <w:pPr>
        <w:pStyle w:val="30"/>
        <w:framePr w:w="8856" w:h="7315" w:hRule="exact" w:wrap="around" w:vAnchor="page" w:hAnchor="page" w:x="1447" w:y="1383"/>
        <w:shd w:val="clear" w:color="auto" w:fill="auto"/>
        <w:spacing w:line="322" w:lineRule="exact"/>
      </w:pPr>
      <w:r>
        <w:t>-маг. «5 колесо» ИП Посохов Ю.С. ул. Суржикова, 105а</w:t>
      </w:r>
    </w:p>
    <w:p w:rsidR="00E51169" w:rsidRDefault="00AD6902">
      <w:pPr>
        <w:pStyle w:val="30"/>
        <w:framePr w:w="8856" w:h="7315" w:hRule="exact" w:wrap="around" w:vAnchor="page" w:hAnchor="page" w:x="1447" w:y="1383"/>
        <w:shd w:val="clear" w:color="auto" w:fill="auto"/>
        <w:spacing w:line="322" w:lineRule="exact"/>
      </w:pPr>
      <w:r>
        <w:t>-маг. «ТракторЗапчасть» ИП Ревенко В.Н. ул. Суржикова, 110</w:t>
      </w:r>
    </w:p>
    <w:p w:rsidR="00E51169" w:rsidRDefault="00AD6902">
      <w:pPr>
        <w:pStyle w:val="30"/>
        <w:framePr w:w="8856" w:h="7315" w:hRule="exact" w:wrap="around" w:vAnchor="page" w:hAnchor="page" w:x="1447" w:y="1383"/>
        <w:shd w:val="clear" w:color="auto" w:fill="auto"/>
        <w:spacing w:line="322" w:lineRule="exact"/>
      </w:pPr>
      <w:r>
        <w:t>-маг. «Тракторные запчати» ИП Краснов Р.М. и. Уразово ул. Ш</w:t>
      </w:r>
    </w:p>
    <w:p w:rsidR="00E51169" w:rsidRDefault="00AD6902">
      <w:pPr>
        <w:pStyle w:val="30"/>
        <w:framePr w:w="8856" w:h="7315" w:hRule="exact" w:wrap="around" w:vAnchor="page" w:hAnchor="page" w:x="1447" w:y="1383"/>
        <w:shd w:val="clear" w:color="auto" w:fill="auto"/>
        <w:spacing w:line="280" w:lineRule="exact"/>
      </w:pPr>
      <w:r>
        <w:t>Интернационала,3 а</w:t>
      </w:r>
    </w:p>
    <w:p w:rsidR="00E51169" w:rsidRDefault="00AD6902">
      <w:pPr>
        <w:pStyle w:val="30"/>
        <w:framePr w:w="8856" w:h="7315" w:hRule="exact" w:wrap="around" w:vAnchor="page" w:hAnchor="page" w:x="1447" w:y="1383"/>
        <w:shd w:val="clear" w:color="auto" w:fill="auto"/>
        <w:spacing w:line="312" w:lineRule="exact"/>
      </w:pPr>
      <w:r>
        <w:t>-маг. «Автозапчасти» ИП Махамеджанов Р.Р. и</w:t>
      </w:r>
      <w:r>
        <w:t>. Уразово ул.Плеханова,30</w:t>
      </w:r>
    </w:p>
    <w:p w:rsidR="00E51169" w:rsidRDefault="00E51169">
      <w:pPr>
        <w:rPr>
          <w:sz w:val="2"/>
          <w:szCs w:val="2"/>
        </w:rPr>
      </w:pPr>
    </w:p>
    <w:sectPr w:rsidR="00E51169" w:rsidSect="00E51169">
      <w:pgSz w:w="11900" w:h="16840"/>
      <w:pgMar w:top="360" w:right="360" w:bottom="360" w:left="360" w:header="0" w:footer="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902" w:rsidRDefault="00AD6902"/>
  </w:endnote>
  <w:endnote w:type="continuationSeparator" w:id="1">
    <w:p w:rsidR="00AD6902" w:rsidRDefault="00AD6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902" w:rsidRDefault="00AD6902"/>
  </w:footnote>
  <w:footnote w:type="continuationSeparator" w:id="1">
    <w:p w:rsidR="00AD6902" w:rsidRDefault="00AD69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839B"/>
    <w:multiLevelType w:val="singleLevel"/>
    <w:tmpl w:val="087D839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doNotDisplayPageBoundaries/>
  <w:attachedTemplate r:id="rId1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10DB33AC"/>
    <w:rsid w:val="0095515C"/>
    <w:rsid w:val="00AD6902"/>
    <w:rsid w:val="00E51169"/>
    <w:rsid w:val="10DB33AC"/>
    <w:rsid w:val="24436E76"/>
    <w:rsid w:val="69F54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E51169"/>
    <w:pPr>
      <w:widowControl w:val="0"/>
      <w:spacing w:after="0" w:line="240" w:lineRule="auto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E51169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qFormat/>
    <w:rsid w:val="00E51169"/>
    <w:rPr>
      <w:rFonts w:ascii="Times New Roman" w:eastAsia="Times New Roman" w:hAnsi="Times New Roman" w:cs="Times New Roman"/>
      <w:sz w:val="32"/>
      <w:szCs w:val="32"/>
      <w:u w:val="none"/>
    </w:rPr>
  </w:style>
  <w:style w:type="paragraph" w:customStyle="1" w:styleId="20">
    <w:name w:val="Основной текст (2)"/>
    <w:basedOn w:val="a"/>
    <w:link w:val="2"/>
    <w:qFormat/>
    <w:rsid w:val="00E51169"/>
    <w:pPr>
      <w:shd w:val="clear" w:color="auto" w:fill="FFFFFF"/>
      <w:spacing w:line="365" w:lineRule="exact"/>
      <w:jc w:val="both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3">
    <w:name w:val="Основной текст (3)_"/>
    <w:basedOn w:val="a0"/>
    <w:link w:val="30"/>
    <w:qFormat/>
    <w:rsid w:val="00E51169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qFormat/>
    <w:rsid w:val="00E51169"/>
    <w:pPr>
      <w:shd w:val="clear" w:color="auto" w:fill="FFFFFF"/>
      <w:spacing w:line="36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6pt">
    <w:name w:val="Основной текст (3) + 16 pt"/>
    <w:basedOn w:val="3"/>
    <w:qFormat/>
    <w:rsid w:val="00E51169"/>
    <w:rPr>
      <w:color w:val="000000"/>
      <w:spacing w:val="0"/>
      <w:w w:val="100"/>
      <w:position w:val="0"/>
      <w:sz w:val="32"/>
      <w:szCs w:val="32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6D48~1\AppData\Local\Temp\FineReader12.00\sndtc5f5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sndtc5f5</Template>
  <TotalTime>3</TotalTime>
  <Pages>2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ИнформАналит2</cp:lastModifiedBy>
  <cp:revision>2</cp:revision>
  <dcterms:created xsi:type="dcterms:W3CDTF">2020-04-02T13:27:00Z</dcterms:created>
  <dcterms:modified xsi:type="dcterms:W3CDTF">2020-04-02T12:38:00Z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