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88" w:rsidRDefault="00500088" w:rsidP="008C726F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500088" w:rsidRDefault="00500088" w:rsidP="008C726F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.3pt;margin-top:-15.8pt;width:180pt;height:112.5pt;z-index:251658240;visibility:visible">
            <v:imagedata r:id="rId4" o:title=""/>
            <w10:wrap type="square"/>
          </v:shape>
        </w:pict>
      </w:r>
      <w:r w:rsidRPr="001403A7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Вниманию жителей Валуйского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городского округа</w:t>
      </w:r>
      <w:r w:rsidRPr="001403A7">
        <w:rPr>
          <w:rFonts w:ascii="Times New Roman" w:hAnsi="Times New Roman"/>
          <w:b/>
          <w:noProof/>
          <w:sz w:val="28"/>
          <w:szCs w:val="28"/>
          <w:lang w:eastAsia="ru-RU"/>
        </w:rPr>
        <w:t>!</w:t>
      </w:r>
    </w:p>
    <w:p w:rsidR="00500088" w:rsidRPr="001403A7" w:rsidRDefault="00500088" w:rsidP="008C726F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500088" w:rsidRPr="001403A7" w:rsidRDefault="00500088" w:rsidP="008C72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3A7">
        <w:rPr>
          <w:rFonts w:ascii="Times New Roman" w:hAnsi="Times New Roman"/>
          <w:sz w:val="28"/>
          <w:szCs w:val="28"/>
        </w:rPr>
        <w:t xml:space="preserve">Администрация Валуйского городского округа доводит до Вашего сведения, что продолжается бесплатная приватизация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1403A7">
        <w:rPr>
          <w:rFonts w:ascii="Times New Roman" w:hAnsi="Times New Roman"/>
          <w:sz w:val="28"/>
          <w:szCs w:val="28"/>
        </w:rPr>
        <w:t>жил</w:t>
      </w:r>
      <w:r>
        <w:rPr>
          <w:rFonts w:ascii="Times New Roman" w:hAnsi="Times New Roman"/>
          <w:sz w:val="28"/>
          <w:szCs w:val="28"/>
        </w:rPr>
        <w:t>ых помещений</w:t>
      </w:r>
      <w:r w:rsidRPr="001403A7">
        <w:rPr>
          <w:rFonts w:ascii="Times New Roman" w:hAnsi="Times New Roman"/>
          <w:sz w:val="28"/>
          <w:szCs w:val="28"/>
        </w:rPr>
        <w:t>.</w:t>
      </w:r>
    </w:p>
    <w:p w:rsidR="00500088" w:rsidRPr="001403A7" w:rsidRDefault="00500088" w:rsidP="008C72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3A7">
        <w:rPr>
          <w:rFonts w:ascii="Times New Roman" w:hAnsi="Times New Roman"/>
          <w:sz w:val="28"/>
          <w:szCs w:val="28"/>
        </w:rPr>
        <w:t>В соответствии со ст. 11 Закона Российской Федерации от 4 июля 1991 года №1541-1 «О приватизации жилищного фонда в Российской Федерации» каждый гражданин имеет право на приобретение в собственность бесплатно, в порядке приватизации, жилого помещения в государственном и муниципальном жилищном фонде социального использования один раз. Несовершеннолетние, ставшие собственниками занимаемого жилого помещения в порядке его приватизации,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совершеннолетия.</w:t>
      </w:r>
    </w:p>
    <w:p w:rsidR="00500088" w:rsidRPr="001403A7" w:rsidRDefault="00500088" w:rsidP="008C72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3A7">
        <w:rPr>
          <w:rFonts w:ascii="Times New Roman" w:hAnsi="Times New Roman"/>
          <w:sz w:val="28"/>
          <w:szCs w:val="28"/>
        </w:rPr>
        <w:t>Приватизация дает право распоряжаться жилым помещением по собственному усмотрению: продавать, дарить, завещать, сдавать в аренду и т. д.</w:t>
      </w:r>
    </w:p>
    <w:p w:rsidR="00500088" w:rsidRPr="001403A7" w:rsidRDefault="00500088" w:rsidP="00985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3A7">
        <w:rPr>
          <w:rFonts w:ascii="Times New Roman" w:hAnsi="Times New Roman"/>
          <w:sz w:val="28"/>
          <w:szCs w:val="28"/>
        </w:rPr>
        <w:t>Получить необходимую консультацию и подать заявление о приватизации жилого помещения в собственность</w:t>
      </w:r>
      <w:r>
        <w:rPr>
          <w:rFonts w:ascii="Times New Roman" w:hAnsi="Times New Roman"/>
          <w:sz w:val="28"/>
          <w:szCs w:val="28"/>
        </w:rPr>
        <w:t xml:space="preserve"> (бесплатно)</w:t>
      </w:r>
      <w:r w:rsidRPr="001403A7">
        <w:rPr>
          <w:rFonts w:ascii="Times New Roman" w:hAnsi="Times New Roman"/>
          <w:sz w:val="28"/>
          <w:szCs w:val="28"/>
        </w:rPr>
        <w:t xml:space="preserve">, можно обратившись в отдел по управлению муниципальной собственностью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403A7">
        <w:rPr>
          <w:rFonts w:ascii="Times New Roman" w:hAnsi="Times New Roman"/>
          <w:sz w:val="28"/>
          <w:szCs w:val="28"/>
        </w:rPr>
        <w:t>жилищным вопросам администрации Валуйского городского округа, по адресу: город Валуйки, площадь Красная, 1, кабинет №16</w:t>
      </w:r>
      <w:r>
        <w:rPr>
          <w:rFonts w:ascii="Times New Roman" w:hAnsi="Times New Roman"/>
          <w:sz w:val="28"/>
          <w:szCs w:val="28"/>
        </w:rPr>
        <w:t xml:space="preserve"> (2 этаж)</w:t>
      </w:r>
      <w:r w:rsidRPr="001403A7">
        <w:rPr>
          <w:rFonts w:ascii="Times New Roman" w:hAnsi="Times New Roman"/>
          <w:sz w:val="28"/>
          <w:szCs w:val="28"/>
        </w:rPr>
        <w:t>, телефон (847236) 3-05-45.</w:t>
      </w:r>
    </w:p>
    <w:sectPr w:rsidR="00500088" w:rsidRPr="001403A7" w:rsidSect="003A3955">
      <w:pgSz w:w="11906" w:h="16838"/>
      <w:pgMar w:top="709" w:right="851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4BF"/>
    <w:rsid w:val="00034338"/>
    <w:rsid w:val="00047A4F"/>
    <w:rsid w:val="001403A7"/>
    <w:rsid w:val="001907D1"/>
    <w:rsid w:val="00243A1B"/>
    <w:rsid w:val="00274D8D"/>
    <w:rsid w:val="00292E2B"/>
    <w:rsid w:val="00340DEF"/>
    <w:rsid w:val="003A3955"/>
    <w:rsid w:val="00432312"/>
    <w:rsid w:val="00482FCA"/>
    <w:rsid w:val="00500088"/>
    <w:rsid w:val="00547382"/>
    <w:rsid w:val="005916D4"/>
    <w:rsid w:val="00693171"/>
    <w:rsid w:val="006A3B58"/>
    <w:rsid w:val="00706997"/>
    <w:rsid w:val="00713482"/>
    <w:rsid w:val="0073674E"/>
    <w:rsid w:val="00771C08"/>
    <w:rsid w:val="0079366F"/>
    <w:rsid w:val="00854486"/>
    <w:rsid w:val="008A661B"/>
    <w:rsid w:val="008C726F"/>
    <w:rsid w:val="00902724"/>
    <w:rsid w:val="00903882"/>
    <w:rsid w:val="0093158B"/>
    <w:rsid w:val="00931A66"/>
    <w:rsid w:val="009639BA"/>
    <w:rsid w:val="00985AF4"/>
    <w:rsid w:val="00A92C75"/>
    <w:rsid w:val="00AC7550"/>
    <w:rsid w:val="00B07DA5"/>
    <w:rsid w:val="00B144BF"/>
    <w:rsid w:val="00BC431B"/>
    <w:rsid w:val="00BD0100"/>
    <w:rsid w:val="00C613CD"/>
    <w:rsid w:val="00CD5E87"/>
    <w:rsid w:val="00D83367"/>
    <w:rsid w:val="00D8702D"/>
    <w:rsid w:val="00D87952"/>
    <w:rsid w:val="00ED4E08"/>
    <w:rsid w:val="00ED5F05"/>
    <w:rsid w:val="00F047BC"/>
    <w:rsid w:val="00F176C8"/>
    <w:rsid w:val="00F22830"/>
    <w:rsid w:val="00F91217"/>
    <w:rsid w:val="00FA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7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1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4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1</Pages>
  <Words>189</Words>
  <Characters>1078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</dc:creator>
  <cp:keywords/>
  <dc:description/>
  <cp:lastModifiedBy>PC</cp:lastModifiedBy>
  <cp:revision>37</cp:revision>
  <cp:lastPrinted>2015-01-16T09:51:00Z</cp:lastPrinted>
  <dcterms:created xsi:type="dcterms:W3CDTF">2021-06-28T13:50:00Z</dcterms:created>
  <dcterms:modified xsi:type="dcterms:W3CDTF">2021-07-08T05:17:00Z</dcterms:modified>
</cp:coreProperties>
</file>