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5D" w:rsidRDefault="003F7C5D" w:rsidP="00911ABF"/>
    <w:p w:rsidR="003F7C5D" w:rsidRDefault="003F7C5D" w:rsidP="00911ABF">
      <w:pPr>
        <w:rPr>
          <w:lang w:val="ru-RU"/>
        </w:rPr>
      </w:pPr>
    </w:p>
    <w:p w:rsidR="003F7C5D" w:rsidRPr="00A9176F" w:rsidRDefault="003F7C5D" w:rsidP="00911ABF">
      <w:pPr>
        <w:rPr>
          <w:rFonts w:ascii="Times New Roman" w:hAnsi="Times New Roman" w:cs="Times New Roman"/>
          <w:b/>
          <w:bCs/>
          <w:lang w:val="ru-RU"/>
        </w:rPr>
      </w:pPr>
      <w:r w:rsidRPr="00A9176F">
        <w:rPr>
          <w:rFonts w:ascii="Times New Roman" w:hAnsi="Times New Roman" w:cs="Times New Roman"/>
          <w:b/>
          <w:bCs/>
          <w:lang w:val="ru-RU"/>
        </w:rPr>
        <w:t>Наименование инвестиционной площадки:</w:t>
      </w:r>
    </w:p>
    <w:p w:rsidR="003F7C5D" w:rsidRPr="00A9176F" w:rsidRDefault="003F7C5D" w:rsidP="00911ABF">
      <w:pPr>
        <w:rPr>
          <w:rFonts w:ascii="Times New Roman" w:hAnsi="Times New Roman" w:cs="Times New Roman"/>
          <w:b/>
          <w:bCs/>
          <w:lang w:val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386"/>
      </w:tblGrid>
      <w:tr w:rsidR="003F7C5D" w:rsidRPr="004C2B6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Адрес инвестиционной площадки (местоположение)</w:t>
            </w:r>
          </w:p>
        </w:tc>
        <w:tc>
          <w:tcPr>
            <w:tcW w:w="5386" w:type="dxa"/>
          </w:tcPr>
          <w:p w:rsidR="003F7C5D" w:rsidRPr="005F4359" w:rsidRDefault="003F7C5D" w:rsidP="00911AB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309970, РОССИЯ, Белгородская обл, Валуйский р-н, западнее с.Шведуновка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Общая площадь площадки, кв.м.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50000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Сведения о правообладателе на земельный участок и объекты недвижимости</w:t>
            </w:r>
          </w:p>
        </w:tc>
        <w:tc>
          <w:tcPr>
            <w:tcW w:w="5386" w:type="dxa"/>
          </w:tcPr>
          <w:p w:rsidR="003F7C5D" w:rsidRPr="00AA4F8F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  <w:r w:rsidRPr="00AA4F8F">
              <w:rPr>
                <w:rFonts w:ascii="Times New Roman" w:hAnsi="Times New Roman" w:cs="Times New Roman"/>
                <w:b/>
                <w:bCs/>
                <w:lang w:val="ru-RU"/>
              </w:rPr>
              <w:t>ородское поселение "Поселок Уразово"</w:t>
            </w:r>
          </w:p>
        </w:tc>
      </w:tr>
      <w:tr w:rsidR="003F7C5D" w:rsidRPr="004C2B6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Контактные данные (Ф.И.О., должность, тел., факс., адрес эл.почты, сайт)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Околота Лидия Николаевна, глава администрации городского поселения «Поселок Уразово» 8(47236)2-11-40</w:t>
            </w:r>
            <w:r w:rsidRPr="005F4359">
              <w:rPr>
                <w:sz w:val="22"/>
                <w:szCs w:val="22"/>
                <w:lang w:val="ru-RU"/>
              </w:rPr>
              <w:t xml:space="preserve"> </w:t>
            </w:r>
            <w:r w:rsidRPr="005F43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yrazovo</w:t>
            </w:r>
            <w:r w:rsidRPr="005F435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</w:t>
            </w:r>
            <w:r w:rsidRPr="005F43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adm</w:t>
            </w:r>
            <w:r w:rsidRPr="005F435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@</w:t>
            </w:r>
            <w:r w:rsidRPr="005F43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bk</w:t>
            </w:r>
            <w:r w:rsidRPr="005F435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  <w:r w:rsidRPr="005F43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ru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отсутствуют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Вид права собственности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собственность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Удаленность: </w:t>
            </w:r>
          </w:p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от ближайшего районного центра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25,0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от аэропорта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от железнодорожных путей 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7,0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Наличие автомобильных подъездных путей к площадке</w:t>
            </w:r>
          </w:p>
        </w:tc>
        <w:tc>
          <w:tcPr>
            <w:tcW w:w="5386" w:type="dxa"/>
          </w:tcPr>
          <w:p w:rsidR="003F7C5D" w:rsidRPr="005F4359" w:rsidRDefault="003F7C5D" w:rsidP="00911AB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Грунтовая дорога 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Инфраструктура:</w:t>
            </w:r>
          </w:p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Газ, куб.м./час, давление, протяженность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5F4359">
                <w:rPr>
                  <w:rFonts w:ascii="Times New Roman" w:hAnsi="Times New Roman" w:cs="Times New Roman"/>
                  <w:b/>
                  <w:bCs/>
                  <w:lang w:val="ru-RU"/>
                </w:rPr>
                <w:t>150 м</w:t>
              </w:r>
            </w:smartTag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до 6 кг/см3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Электроэнергия, кВт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5F4359">
                <w:rPr>
                  <w:rFonts w:ascii="Times New Roman" w:hAnsi="Times New Roman" w:cs="Times New Roman"/>
                  <w:b/>
                  <w:bCs/>
                  <w:lang w:val="ru-RU"/>
                </w:rPr>
                <w:t>150 м</w:t>
              </w:r>
            </w:smartTag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220В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Отопление Гкал/час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Водоснабжение, куб.м./год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Очистные сооружения, куб.м/год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Котельные установки, кВт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Иная имеющаяся инфраструктура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</w:tr>
      <w:tr w:rsidR="003F7C5D" w:rsidRPr="005F435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Дополнительная информация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</w:p>
        </w:tc>
      </w:tr>
      <w:tr w:rsidR="003F7C5D" w:rsidRPr="004C2B69">
        <w:tc>
          <w:tcPr>
            <w:tcW w:w="4361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4359">
              <w:rPr>
                <w:rFonts w:ascii="Times New Roman" w:hAnsi="Times New Roman" w:cs="Times New Roman"/>
                <w:b/>
                <w:bCs/>
                <w:lang w:val="ru-RU"/>
              </w:rPr>
              <w:t>Паспорт инвестиционной площадки (документ)</w:t>
            </w:r>
          </w:p>
        </w:tc>
        <w:tc>
          <w:tcPr>
            <w:tcW w:w="5386" w:type="dxa"/>
          </w:tcPr>
          <w:p w:rsidR="003F7C5D" w:rsidRPr="005F4359" w:rsidRDefault="003F7C5D" w:rsidP="00D40B0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64E4D">
              <w:rPr>
                <w:rFonts w:ascii="Times New Roman" w:hAnsi="Times New Roman"/>
                <w:b/>
                <w:lang w:val="ru-RU"/>
              </w:rPr>
              <w:t>В разделе «Инвестиционные (депрессивные) площадки</w:t>
            </w:r>
          </w:p>
        </w:tc>
      </w:tr>
    </w:tbl>
    <w:p w:rsidR="003F7C5D" w:rsidRPr="00A9176F" w:rsidRDefault="003F7C5D" w:rsidP="00911ABF">
      <w:pPr>
        <w:rPr>
          <w:rFonts w:ascii="Times New Roman" w:hAnsi="Times New Roman" w:cs="Times New Roman"/>
          <w:b/>
          <w:bCs/>
          <w:lang w:val="ru-RU"/>
        </w:rPr>
      </w:pPr>
    </w:p>
    <w:p w:rsidR="003F7C5D" w:rsidRPr="004C2B69" w:rsidRDefault="003F7C5D">
      <w:pPr>
        <w:rPr>
          <w:lang w:val="ru-RU"/>
        </w:rPr>
      </w:pPr>
    </w:p>
    <w:sectPr w:rsidR="003F7C5D" w:rsidRPr="004C2B69" w:rsidSect="0019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ABF"/>
    <w:rsid w:val="000F5CE0"/>
    <w:rsid w:val="00191F46"/>
    <w:rsid w:val="001953E3"/>
    <w:rsid w:val="001A3760"/>
    <w:rsid w:val="00241AFD"/>
    <w:rsid w:val="00271B52"/>
    <w:rsid w:val="00272FFE"/>
    <w:rsid w:val="003F7C5D"/>
    <w:rsid w:val="004A7B37"/>
    <w:rsid w:val="004C2B69"/>
    <w:rsid w:val="004D43B1"/>
    <w:rsid w:val="005725EB"/>
    <w:rsid w:val="005A2772"/>
    <w:rsid w:val="005F4359"/>
    <w:rsid w:val="006D19A4"/>
    <w:rsid w:val="007C78D3"/>
    <w:rsid w:val="007D4D43"/>
    <w:rsid w:val="0084580A"/>
    <w:rsid w:val="00911ABF"/>
    <w:rsid w:val="00941C92"/>
    <w:rsid w:val="00964E4D"/>
    <w:rsid w:val="009C72CC"/>
    <w:rsid w:val="00A8147C"/>
    <w:rsid w:val="00A9176F"/>
    <w:rsid w:val="00AA4F8F"/>
    <w:rsid w:val="00AF66D8"/>
    <w:rsid w:val="00B1121D"/>
    <w:rsid w:val="00B16267"/>
    <w:rsid w:val="00B96F25"/>
    <w:rsid w:val="00D40B01"/>
    <w:rsid w:val="00ED5624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911ABF"/>
    <w:rPr>
      <w:rFonts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D43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4D4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D4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D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4D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4D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4D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D4D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4D43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4D4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4D4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4D4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4D4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4D4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4D43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D4D43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D4D4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D4D43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7D4D43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D43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D4D43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D43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7D4D4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D4D43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7D4D43"/>
  </w:style>
  <w:style w:type="paragraph" w:styleId="ListParagraph">
    <w:name w:val="List Paragraph"/>
    <w:basedOn w:val="Normal"/>
    <w:uiPriority w:val="99"/>
    <w:qFormat/>
    <w:rsid w:val="007D4D43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7D4D43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7D4D43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D4D43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D4D43"/>
    <w:rPr>
      <w:rFonts w:cs="Times New Roman"/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7D4D43"/>
    <w:rPr>
      <w:rFonts w:cs="Times New Roman"/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7D4D43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D4D4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D4D43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7D4D43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D4D43"/>
    <w:pPr>
      <w:outlineLvl w:val="9"/>
    </w:pPr>
  </w:style>
  <w:style w:type="table" w:styleId="TableGrid">
    <w:name w:val="Table Grid"/>
    <w:basedOn w:val="TableNormal"/>
    <w:uiPriority w:val="99"/>
    <w:rsid w:val="00911A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D4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72CC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175</Words>
  <Characters>1003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Birukoff</cp:lastModifiedBy>
  <cp:revision>13</cp:revision>
  <cp:lastPrinted>2017-06-29T10:44:00Z</cp:lastPrinted>
  <dcterms:created xsi:type="dcterms:W3CDTF">2017-06-22T12:21:00Z</dcterms:created>
  <dcterms:modified xsi:type="dcterms:W3CDTF">2018-04-01T08:34:00Z</dcterms:modified>
</cp:coreProperties>
</file>