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C6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7.75pt;visibility:visible">
            <v:imagedata r:id="rId4" o:title=""/>
          </v:shape>
        </w:pict>
      </w:r>
    </w:p>
    <w:p w:rsidR="00554C2F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9B4">
        <w:rPr>
          <w:rFonts w:ascii="Times New Roman" w:hAnsi="Times New Roman"/>
          <w:b/>
          <w:sz w:val="28"/>
          <w:szCs w:val="28"/>
        </w:rPr>
        <w:t>ЗАКЛЮЧЕНИЕ</w:t>
      </w: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9B4">
        <w:rPr>
          <w:rFonts w:ascii="Times New Roman" w:hAnsi="Times New Roman"/>
          <w:b/>
          <w:sz w:val="28"/>
          <w:szCs w:val="28"/>
        </w:rPr>
        <w:t>О РЕЗУЛЬТАТАХ ПУБЛИЧНЫХ СЛУШАНИЙ ПО ПРОЕКТ</w:t>
      </w:r>
      <w:r>
        <w:rPr>
          <w:rFonts w:ascii="Times New Roman" w:hAnsi="Times New Roman"/>
          <w:b/>
          <w:sz w:val="28"/>
          <w:szCs w:val="28"/>
        </w:rPr>
        <w:t>АМ АКТУАЛИЗАЦИИ:</w:t>
      </w:r>
    </w:p>
    <w:p w:rsidR="00554C2F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«Схема теплоснабжения городского поселения «Город Валуйки» до 2030 года»</w:t>
      </w:r>
    </w:p>
    <w:p w:rsidR="00554C2F" w:rsidRDefault="00554C2F" w:rsidP="00125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«Схема теплоснабжения городского поселения «Поселок Уразово» до 2030 года»</w:t>
      </w:r>
    </w:p>
    <w:p w:rsidR="00554C2F" w:rsidRDefault="00554C2F" w:rsidP="00125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«Схема теплоснабжения Казинского сельского поселения до 2030 года»</w:t>
      </w:r>
    </w:p>
    <w:p w:rsidR="00554C2F" w:rsidRDefault="00554C2F" w:rsidP="00125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6E2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 w:rsidRPr="006E29B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6E29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54C2F" w:rsidRPr="006E29B4" w:rsidRDefault="00554C2F" w:rsidP="006E2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C2F" w:rsidRPr="00217E3F" w:rsidRDefault="00554C2F" w:rsidP="006E29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29B4">
        <w:rPr>
          <w:rFonts w:ascii="Times New Roman" w:hAnsi="Times New Roman"/>
          <w:sz w:val="28"/>
          <w:szCs w:val="28"/>
        </w:rPr>
        <w:t xml:space="preserve">Участники публичных слушаний </w:t>
      </w:r>
      <w:r w:rsidRPr="00217E3F">
        <w:rPr>
          <w:rFonts w:ascii="Times New Roman" w:hAnsi="Times New Roman"/>
          <w:sz w:val="28"/>
          <w:szCs w:val="28"/>
        </w:rPr>
        <w:t xml:space="preserve">по проектам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Pr="00217E3F">
        <w:rPr>
          <w:rFonts w:ascii="Times New Roman" w:hAnsi="Times New Roman"/>
          <w:sz w:val="28"/>
          <w:szCs w:val="28"/>
        </w:rPr>
        <w:t>схем теплоснабжения городских поселений «Город Валуйки», «Поселок Уразово» и Казинского сельского поселения до 2030</w:t>
      </w:r>
      <w:r w:rsidRPr="006E29B4">
        <w:rPr>
          <w:rFonts w:ascii="Times New Roman" w:hAnsi="Times New Roman"/>
          <w:sz w:val="28"/>
          <w:szCs w:val="28"/>
        </w:rPr>
        <w:t>, представленн</w:t>
      </w:r>
      <w:r>
        <w:rPr>
          <w:rFonts w:ascii="Times New Roman" w:hAnsi="Times New Roman"/>
          <w:sz w:val="28"/>
          <w:szCs w:val="28"/>
        </w:rPr>
        <w:t>ых</w:t>
      </w:r>
      <w:r w:rsidRPr="006E2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начальником отдела жилищно-коммунального хозяйства и транспорта Кочетовой Инной Витальевной</w:t>
      </w:r>
      <w:r w:rsidRPr="00217E3F">
        <w:rPr>
          <w:rFonts w:ascii="Times New Roman" w:hAnsi="Times New Roman"/>
          <w:sz w:val="28"/>
          <w:szCs w:val="28"/>
        </w:rPr>
        <w:t xml:space="preserve">, в количестве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217E3F">
        <w:rPr>
          <w:rFonts w:ascii="Times New Roman" w:hAnsi="Times New Roman"/>
          <w:sz w:val="28"/>
          <w:szCs w:val="28"/>
        </w:rPr>
        <w:t xml:space="preserve">человек, рассмотрев проекты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Pr="00217E3F">
        <w:rPr>
          <w:rFonts w:ascii="Times New Roman" w:hAnsi="Times New Roman"/>
          <w:sz w:val="28"/>
          <w:szCs w:val="28"/>
        </w:rPr>
        <w:t>схем теплоснабжения городских поселений «Город Валуйки», «Поселок Уразово» и Казинского сельского поселения до 2030 года</w:t>
      </w: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9B4">
        <w:rPr>
          <w:rFonts w:ascii="Times New Roman" w:hAnsi="Times New Roman"/>
          <w:b/>
          <w:sz w:val="28"/>
          <w:szCs w:val="28"/>
        </w:rPr>
        <w:t>решили:</w:t>
      </w:r>
    </w:p>
    <w:p w:rsidR="00554C2F" w:rsidRPr="006E29B4" w:rsidRDefault="00554C2F" w:rsidP="006E2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B4">
        <w:rPr>
          <w:rFonts w:ascii="Times New Roman" w:hAnsi="Times New Roman"/>
          <w:sz w:val="28"/>
          <w:szCs w:val="28"/>
        </w:rPr>
        <w:t>Одобрить</w:t>
      </w:r>
      <w:r>
        <w:rPr>
          <w:rFonts w:ascii="Times New Roman" w:hAnsi="Times New Roman"/>
          <w:sz w:val="28"/>
          <w:szCs w:val="28"/>
        </w:rPr>
        <w:t>:</w:t>
      </w:r>
      <w:r w:rsidRPr="006E29B4">
        <w:rPr>
          <w:rFonts w:ascii="Times New Roman" w:hAnsi="Times New Roman"/>
          <w:sz w:val="28"/>
          <w:szCs w:val="28"/>
        </w:rPr>
        <w:t xml:space="preserve"> </w:t>
      </w:r>
    </w:p>
    <w:p w:rsidR="00554C2F" w:rsidRDefault="00554C2F" w:rsidP="00217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актуализации «Схемы теплоснабжения городского поселения «Город Валуйки» до 2030 года»</w:t>
      </w:r>
    </w:p>
    <w:p w:rsidR="00554C2F" w:rsidRDefault="00554C2F" w:rsidP="00217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актуализации «Схемы теплоснабжения городского поселения «Поселок Уразово» до 2030 года»</w:t>
      </w:r>
    </w:p>
    <w:p w:rsidR="00554C2F" w:rsidRDefault="00554C2F" w:rsidP="00217E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актуализации «Схемы теплоснабжения Казинского сельского поселения до 2030 года»</w:t>
      </w: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9B4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е</w:t>
      </w:r>
      <w:r w:rsidRPr="006E2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начальником отдела жилищно-коммунального хозяйства и транспорта Кочетовой Инной Витальевной.</w:t>
      </w: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C2F" w:rsidRPr="006E29B4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9B4">
        <w:rPr>
          <w:rFonts w:ascii="Times New Roman" w:hAnsi="Times New Roman"/>
          <w:b/>
          <w:sz w:val="28"/>
          <w:szCs w:val="28"/>
        </w:rPr>
        <w:t>Председательствующий</w:t>
      </w: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9B4">
        <w:rPr>
          <w:rFonts w:ascii="Times New Roman" w:hAnsi="Times New Roman"/>
          <w:b/>
          <w:sz w:val="28"/>
          <w:szCs w:val="28"/>
        </w:rPr>
        <w:t xml:space="preserve">на публичных слушаниях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А.И. Шкарпеткин</w:t>
      </w: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C2F" w:rsidRDefault="00554C2F" w:rsidP="006E29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4C2F" w:rsidSect="006E29B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9EE"/>
    <w:rsid w:val="000C4254"/>
    <w:rsid w:val="000E2AAB"/>
    <w:rsid w:val="000F310E"/>
    <w:rsid w:val="00122974"/>
    <w:rsid w:val="0012545F"/>
    <w:rsid w:val="001501FC"/>
    <w:rsid w:val="001C3606"/>
    <w:rsid w:val="001E35C5"/>
    <w:rsid w:val="001E5830"/>
    <w:rsid w:val="00217E3F"/>
    <w:rsid w:val="00225F0E"/>
    <w:rsid w:val="00240A54"/>
    <w:rsid w:val="0024773A"/>
    <w:rsid w:val="00253521"/>
    <w:rsid w:val="00255A6B"/>
    <w:rsid w:val="0027319A"/>
    <w:rsid w:val="00275BE6"/>
    <w:rsid w:val="00290BD7"/>
    <w:rsid w:val="002B5C6A"/>
    <w:rsid w:val="002D7C8F"/>
    <w:rsid w:val="0048548D"/>
    <w:rsid w:val="004B3FC5"/>
    <w:rsid w:val="004E624E"/>
    <w:rsid w:val="00503D53"/>
    <w:rsid w:val="00554550"/>
    <w:rsid w:val="00554C2F"/>
    <w:rsid w:val="00571620"/>
    <w:rsid w:val="00586295"/>
    <w:rsid w:val="005970B4"/>
    <w:rsid w:val="006558C7"/>
    <w:rsid w:val="00660909"/>
    <w:rsid w:val="00681D19"/>
    <w:rsid w:val="00694A2E"/>
    <w:rsid w:val="006A6FD9"/>
    <w:rsid w:val="006E29B4"/>
    <w:rsid w:val="00724B05"/>
    <w:rsid w:val="007573B4"/>
    <w:rsid w:val="007816FA"/>
    <w:rsid w:val="008712B0"/>
    <w:rsid w:val="008949EE"/>
    <w:rsid w:val="0089537D"/>
    <w:rsid w:val="008A286C"/>
    <w:rsid w:val="008D2CBF"/>
    <w:rsid w:val="008E2BF6"/>
    <w:rsid w:val="008E7AFB"/>
    <w:rsid w:val="0092376E"/>
    <w:rsid w:val="00960DF3"/>
    <w:rsid w:val="009C013D"/>
    <w:rsid w:val="00A0619B"/>
    <w:rsid w:val="00A17B56"/>
    <w:rsid w:val="00A404BD"/>
    <w:rsid w:val="00A574D2"/>
    <w:rsid w:val="00A74E6B"/>
    <w:rsid w:val="00A80D70"/>
    <w:rsid w:val="00A8144C"/>
    <w:rsid w:val="00AD6093"/>
    <w:rsid w:val="00B328CC"/>
    <w:rsid w:val="00B511CF"/>
    <w:rsid w:val="00B514A8"/>
    <w:rsid w:val="00BE39F0"/>
    <w:rsid w:val="00BF3C18"/>
    <w:rsid w:val="00C16F6B"/>
    <w:rsid w:val="00C32B9A"/>
    <w:rsid w:val="00C95310"/>
    <w:rsid w:val="00EE2C80"/>
    <w:rsid w:val="00F251D9"/>
    <w:rsid w:val="00F3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9EE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217E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194</Words>
  <Characters>1106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НачЖКХ</cp:lastModifiedBy>
  <cp:revision>36</cp:revision>
  <cp:lastPrinted>2014-12-15T11:46:00Z</cp:lastPrinted>
  <dcterms:created xsi:type="dcterms:W3CDTF">2014-12-15T10:17:00Z</dcterms:created>
  <dcterms:modified xsi:type="dcterms:W3CDTF">2016-04-18T06:35:00Z</dcterms:modified>
</cp:coreProperties>
</file>