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D0" w:rsidRDefault="009111D0" w:rsidP="00872F7C">
      <w:pPr>
        <w:rPr>
          <w:b/>
          <w:bCs/>
          <w:sz w:val="28"/>
          <w:szCs w:val="28"/>
        </w:rPr>
        <w:sectPr w:rsidR="009111D0" w:rsidSect="006B25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3696"/>
        <w:gridCol w:w="3696"/>
        <w:gridCol w:w="996"/>
        <w:gridCol w:w="6398"/>
      </w:tblGrid>
      <w:tr w:rsidR="009111D0" w:rsidTr="00872F7C">
        <w:tc>
          <w:tcPr>
            <w:tcW w:w="3696" w:type="dxa"/>
          </w:tcPr>
          <w:p w:rsidR="009111D0" w:rsidRPr="00810B08" w:rsidRDefault="009111D0" w:rsidP="00FD53F2"/>
        </w:tc>
        <w:tc>
          <w:tcPr>
            <w:tcW w:w="3696" w:type="dxa"/>
          </w:tcPr>
          <w:p w:rsidR="009111D0" w:rsidRPr="00810B08" w:rsidRDefault="009111D0" w:rsidP="00FD53F2"/>
        </w:tc>
        <w:tc>
          <w:tcPr>
            <w:tcW w:w="996" w:type="dxa"/>
          </w:tcPr>
          <w:p w:rsidR="009111D0" w:rsidRPr="00810B08" w:rsidRDefault="009111D0" w:rsidP="00FD53F2"/>
        </w:tc>
        <w:tc>
          <w:tcPr>
            <w:tcW w:w="6398" w:type="dxa"/>
          </w:tcPr>
          <w:p w:rsidR="009111D0" w:rsidRPr="00810B08" w:rsidRDefault="009111D0" w:rsidP="00872F7C">
            <w:pPr>
              <w:jc w:val="center"/>
              <w:rPr>
                <w:b/>
              </w:rPr>
            </w:pPr>
            <w:r>
              <w:rPr>
                <w:b/>
              </w:rPr>
              <w:t xml:space="preserve">Утвержден приказом УФКС и МП от 16 декабря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</w:rPr>
                <w:t>2016</w:t>
              </w:r>
              <w:r w:rsidRPr="00810B08">
                <w:rPr>
                  <w:b/>
                </w:rPr>
                <w:t xml:space="preserve"> г</w:t>
              </w:r>
            </w:smartTag>
            <w:r w:rsidRPr="00810B08">
              <w:rPr>
                <w:b/>
              </w:rPr>
              <w:t>.</w:t>
            </w:r>
            <w:r>
              <w:rPr>
                <w:b/>
              </w:rPr>
              <w:t xml:space="preserve"> № 116-од</w:t>
            </w:r>
          </w:p>
          <w:p w:rsidR="009111D0" w:rsidRPr="00810B08" w:rsidRDefault="009111D0" w:rsidP="00FD53F2">
            <w:pPr>
              <w:rPr>
                <w:b/>
              </w:rPr>
            </w:pPr>
          </w:p>
          <w:p w:rsidR="009111D0" w:rsidRPr="00810B08" w:rsidRDefault="009111D0" w:rsidP="00FD53F2">
            <w:pPr>
              <w:rPr>
                <w:b/>
              </w:rPr>
            </w:pPr>
          </w:p>
        </w:tc>
      </w:tr>
    </w:tbl>
    <w:p w:rsidR="009111D0" w:rsidRDefault="009111D0" w:rsidP="003D4F3E"/>
    <w:p w:rsidR="009111D0" w:rsidRDefault="009111D0" w:rsidP="003D4F3E"/>
    <w:p w:rsidR="009111D0" w:rsidRDefault="009111D0" w:rsidP="003D4F3E">
      <w:pPr>
        <w:spacing w:line="36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КАЛЕНДАРЬ </w:t>
      </w:r>
    </w:p>
    <w:p w:rsidR="009111D0" w:rsidRDefault="009111D0" w:rsidP="003D4F3E">
      <w:pPr>
        <w:spacing w:line="36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СПОРТИВНО-МАССОВЫХ  И МОЛОДЕЖНЫХ  МЕРОПРИЯТИЙ </w:t>
      </w:r>
    </w:p>
    <w:p w:rsidR="009111D0" w:rsidRDefault="009111D0" w:rsidP="003D4F3E">
      <w:pPr>
        <w:spacing w:line="36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УПРАВЛЕНИЯ ФИЗИЧЕСКОЙ КУЛЬТУРЫ, СПОРТА И МОЛОДЕЖНОЙ ПОЛИТИКИ </w:t>
      </w:r>
    </w:p>
    <w:p w:rsidR="009111D0" w:rsidRDefault="009111D0" w:rsidP="003D4F3E">
      <w:pPr>
        <w:spacing w:line="36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АДМИНИСТРАЦИИ МУНИЦИПАЛЬНОГО РАЙОНА «ГОРОД ВАЛУЙКИ И ВАЛУЙСКИЙ РАЙОН»</w:t>
      </w:r>
    </w:p>
    <w:p w:rsidR="009111D0" w:rsidRDefault="009111D0" w:rsidP="003D4F3E">
      <w:pPr>
        <w:spacing w:line="360" w:lineRule="auto"/>
        <w:jc w:val="center"/>
        <w:rPr>
          <w:b/>
          <w:i/>
          <w:u w:val="single"/>
        </w:rPr>
      </w:pPr>
    </w:p>
    <w:p w:rsidR="009111D0" w:rsidRDefault="009111D0" w:rsidP="003D4F3E">
      <w:pPr>
        <w:spacing w:line="36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НА 2017 ГОД</w:t>
      </w:r>
    </w:p>
    <w:p w:rsidR="009111D0" w:rsidRDefault="009111D0" w:rsidP="003D4F3E">
      <w:pPr>
        <w:jc w:val="center"/>
        <w:rPr>
          <w:b/>
          <w:i/>
          <w:u w:val="single"/>
        </w:rPr>
      </w:pPr>
    </w:p>
    <w:p w:rsidR="009111D0" w:rsidRDefault="009111D0" w:rsidP="003D4F3E"/>
    <w:p w:rsidR="009111D0" w:rsidRDefault="009111D0" w:rsidP="003D4F3E"/>
    <w:p w:rsidR="009111D0" w:rsidRDefault="009111D0" w:rsidP="003D4F3E"/>
    <w:p w:rsidR="009111D0" w:rsidRDefault="009111D0" w:rsidP="003D4F3E"/>
    <w:p w:rsidR="009111D0" w:rsidRDefault="009111D0" w:rsidP="003D4F3E"/>
    <w:p w:rsidR="009111D0" w:rsidRDefault="009111D0" w:rsidP="003D4F3E"/>
    <w:p w:rsidR="009111D0" w:rsidRDefault="009111D0" w:rsidP="003D4F3E"/>
    <w:p w:rsidR="009111D0" w:rsidRDefault="009111D0" w:rsidP="003D4F3E"/>
    <w:p w:rsidR="009111D0" w:rsidRDefault="009111D0" w:rsidP="003D4F3E"/>
    <w:p w:rsidR="009111D0" w:rsidRDefault="009111D0" w:rsidP="003D4F3E"/>
    <w:p w:rsidR="009111D0" w:rsidRDefault="009111D0" w:rsidP="003D4F3E"/>
    <w:p w:rsidR="009111D0" w:rsidRDefault="009111D0" w:rsidP="003D4F3E"/>
    <w:p w:rsidR="009111D0" w:rsidRDefault="009111D0" w:rsidP="003D4F3E"/>
    <w:p w:rsidR="009111D0" w:rsidRDefault="009111D0" w:rsidP="003D4F3E"/>
    <w:p w:rsidR="009111D0" w:rsidRDefault="009111D0" w:rsidP="003D4F3E"/>
    <w:p w:rsidR="009111D0" w:rsidRDefault="009111D0" w:rsidP="003D4F3E"/>
    <w:p w:rsidR="009111D0" w:rsidRDefault="009111D0" w:rsidP="003D4F3E"/>
    <w:p w:rsidR="009111D0" w:rsidRPr="00BC1C78" w:rsidRDefault="009111D0" w:rsidP="003D4F3E"/>
    <w:p w:rsidR="009111D0" w:rsidRPr="00BC1C78" w:rsidRDefault="009111D0" w:rsidP="003D4F3E">
      <w:pPr>
        <w:jc w:val="center"/>
        <w:rPr>
          <w:b/>
        </w:rPr>
      </w:pPr>
      <w:r w:rsidRPr="00BC1C78">
        <w:rPr>
          <w:b/>
        </w:rPr>
        <w:t>РАЗДЕЛ 1. Соревнования муниципального уровня</w:t>
      </w:r>
    </w:p>
    <w:p w:rsidR="009111D0" w:rsidRPr="00BC1C78" w:rsidRDefault="009111D0" w:rsidP="003D4F3E"/>
    <w:tbl>
      <w:tblPr>
        <w:tblW w:w="14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1"/>
        <w:gridCol w:w="5607"/>
        <w:gridCol w:w="1931"/>
        <w:gridCol w:w="2929"/>
        <w:gridCol w:w="3285"/>
      </w:tblGrid>
      <w:tr w:rsidR="009111D0" w:rsidRPr="00BC1C78" w:rsidTr="00810B08">
        <w:trPr>
          <w:trHeight w:val="1110"/>
        </w:trPr>
        <w:tc>
          <w:tcPr>
            <w:tcW w:w="1161" w:type="dxa"/>
          </w:tcPr>
          <w:p w:rsidR="009111D0" w:rsidRPr="00BC1C78" w:rsidRDefault="009111D0" w:rsidP="00FD53F2">
            <w:pPr>
              <w:rPr>
                <w:b/>
              </w:rPr>
            </w:pPr>
            <w:r w:rsidRPr="00BC1C78">
              <w:rPr>
                <w:b/>
              </w:rPr>
              <w:t>№/пп</w:t>
            </w:r>
          </w:p>
        </w:tc>
        <w:tc>
          <w:tcPr>
            <w:tcW w:w="5607" w:type="dxa"/>
          </w:tcPr>
          <w:p w:rsidR="009111D0" w:rsidRPr="00BC1C78" w:rsidRDefault="009111D0" w:rsidP="00FD53F2">
            <w:pPr>
              <w:rPr>
                <w:b/>
              </w:rPr>
            </w:pPr>
            <w:r w:rsidRPr="00BC1C78">
              <w:rPr>
                <w:b/>
              </w:rPr>
              <w:t>Наименование мероприятий</w:t>
            </w:r>
          </w:p>
        </w:tc>
        <w:tc>
          <w:tcPr>
            <w:tcW w:w="1931" w:type="dxa"/>
          </w:tcPr>
          <w:p w:rsidR="009111D0" w:rsidRPr="00BC1C78" w:rsidRDefault="009111D0" w:rsidP="00FD53F2">
            <w:pPr>
              <w:rPr>
                <w:b/>
              </w:rPr>
            </w:pPr>
            <w:r w:rsidRPr="00BC1C78">
              <w:rPr>
                <w:b/>
              </w:rPr>
              <w:t>Дата проведения</w:t>
            </w:r>
          </w:p>
        </w:tc>
        <w:tc>
          <w:tcPr>
            <w:tcW w:w="2929" w:type="dxa"/>
          </w:tcPr>
          <w:p w:rsidR="009111D0" w:rsidRPr="00BC1C78" w:rsidRDefault="009111D0" w:rsidP="00FD53F2">
            <w:pPr>
              <w:rPr>
                <w:b/>
              </w:rPr>
            </w:pPr>
            <w:r w:rsidRPr="00BC1C78">
              <w:rPr>
                <w:b/>
              </w:rPr>
              <w:t>Место проведения</w:t>
            </w:r>
          </w:p>
        </w:tc>
        <w:tc>
          <w:tcPr>
            <w:tcW w:w="3285" w:type="dxa"/>
          </w:tcPr>
          <w:p w:rsidR="009111D0" w:rsidRPr="00BC1C78" w:rsidRDefault="009111D0" w:rsidP="00FD53F2">
            <w:r w:rsidRPr="00BC1C78">
              <w:rPr>
                <w:b/>
                <w:bCs/>
              </w:rPr>
              <w:t>Проводящие (финансирующие) организации</w:t>
            </w:r>
          </w:p>
          <w:p w:rsidR="009111D0" w:rsidRPr="00BC1C78" w:rsidRDefault="009111D0" w:rsidP="00FD53F2"/>
        </w:tc>
      </w:tr>
      <w:tr w:rsidR="009111D0" w:rsidRPr="00BC1C78" w:rsidTr="00810B08">
        <w:trPr>
          <w:trHeight w:val="726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  <w:rPr>
                <w:bCs/>
              </w:rPr>
            </w:pPr>
            <w:r w:rsidRPr="00BC1C78">
              <w:t xml:space="preserve">Открытый турнир по настольному теннису памяти А.В. Качурина среди юношей и девушек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BC1C78">
                <w:t>2005 г</w:t>
              </w:r>
            </w:smartTag>
            <w:r w:rsidRPr="00BC1C78">
              <w:t xml:space="preserve">.р. и моложе </w:t>
            </w:r>
          </w:p>
        </w:tc>
        <w:tc>
          <w:tcPr>
            <w:tcW w:w="1931" w:type="dxa"/>
          </w:tcPr>
          <w:p w:rsidR="009111D0" w:rsidRPr="00BC1C78" w:rsidRDefault="009111D0" w:rsidP="00810B08">
            <w:pPr>
              <w:jc w:val="center"/>
            </w:pPr>
            <w:r w:rsidRPr="00BC1C78">
              <w:t>январь</w:t>
            </w:r>
          </w:p>
          <w:p w:rsidR="009111D0" w:rsidRPr="00BC1C78" w:rsidRDefault="009111D0" w:rsidP="00810B08">
            <w:pPr>
              <w:jc w:val="center"/>
              <w:rPr>
                <w:bCs/>
              </w:rPr>
            </w:pPr>
          </w:p>
        </w:tc>
        <w:tc>
          <w:tcPr>
            <w:tcW w:w="2929" w:type="dxa"/>
          </w:tcPr>
          <w:p w:rsidR="009111D0" w:rsidRPr="00BC1C78" w:rsidRDefault="009111D0" w:rsidP="00FD53F2">
            <w:r w:rsidRPr="00BC1C78">
              <w:t>МУ ДО «Уразовская районная ДЮСШ»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/>
                <w:bCs/>
              </w:rPr>
            </w:pPr>
            <w:r w:rsidRPr="00BC1C78">
              <w:rPr>
                <w:bCs/>
              </w:rPr>
              <w:t>УФКС и МП</w:t>
            </w:r>
            <w:r w:rsidRPr="00BC1C78">
              <w:rPr>
                <w:b/>
                <w:bCs/>
              </w:rPr>
              <w:t xml:space="preserve">, </w:t>
            </w:r>
            <w:r w:rsidRPr="00BC1C78">
              <w:t>МУ ДО «Уразовская районная ДЮСШ»</w:t>
            </w:r>
          </w:p>
        </w:tc>
      </w:tr>
      <w:tr w:rsidR="009111D0" w:rsidRPr="00BC1C78" w:rsidTr="00810B08">
        <w:trPr>
          <w:trHeight w:val="464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t>Соревнования по мини-футболу среди учебных групп ДЮСШ</w:t>
            </w:r>
          </w:p>
        </w:tc>
        <w:tc>
          <w:tcPr>
            <w:tcW w:w="1931" w:type="dxa"/>
          </w:tcPr>
          <w:p w:rsidR="009111D0" w:rsidRPr="00BC1C78" w:rsidRDefault="009111D0" w:rsidP="00810B08">
            <w:pPr>
              <w:jc w:val="center"/>
              <w:rPr>
                <w:bCs/>
              </w:rPr>
            </w:pPr>
            <w:r w:rsidRPr="00BC1C78">
              <w:t>январь</w:t>
            </w:r>
          </w:p>
        </w:tc>
        <w:tc>
          <w:tcPr>
            <w:tcW w:w="2929" w:type="dxa"/>
          </w:tcPr>
          <w:p w:rsidR="009111D0" w:rsidRPr="00BC1C78" w:rsidRDefault="009111D0" w:rsidP="00FD53F2">
            <w:r w:rsidRPr="00BC1C78">
              <w:t>МУ ДО «Уразовская районная ДЮСШ»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/>
                <w:bCs/>
              </w:rPr>
            </w:pPr>
            <w:r w:rsidRPr="00BC1C78">
              <w:t>«Уразовская районная ДЮСШ»</w:t>
            </w:r>
          </w:p>
        </w:tc>
      </w:tr>
      <w:tr w:rsidR="009111D0" w:rsidRPr="00BC1C78" w:rsidTr="00810B08">
        <w:trPr>
          <w:trHeight w:val="726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t>Открытое первенство района  по жиму штанги  лежа среди школьников</w:t>
            </w:r>
          </w:p>
        </w:tc>
        <w:tc>
          <w:tcPr>
            <w:tcW w:w="1931" w:type="dxa"/>
          </w:tcPr>
          <w:p w:rsidR="009111D0" w:rsidRPr="00BC1C78" w:rsidRDefault="009111D0" w:rsidP="00810B08">
            <w:pPr>
              <w:jc w:val="center"/>
              <w:rPr>
                <w:bCs/>
              </w:rPr>
            </w:pPr>
            <w:r w:rsidRPr="00BC1C78">
              <w:t xml:space="preserve"> январь</w:t>
            </w:r>
          </w:p>
        </w:tc>
        <w:tc>
          <w:tcPr>
            <w:tcW w:w="2929" w:type="dxa"/>
          </w:tcPr>
          <w:p w:rsidR="009111D0" w:rsidRPr="00BC1C78" w:rsidRDefault="009111D0" w:rsidP="00FD53F2">
            <w:r w:rsidRPr="00BC1C78">
              <w:t>МУ ДО «Уразовская районная ДЮСШ»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/>
                <w:bCs/>
              </w:rPr>
            </w:pPr>
            <w:r w:rsidRPr="00BC1C78">
              <w:rPr>
                <w:bCs/>
              </w:rPr>
              <w:t>УФКС и МП</w:t>
            </w:r>
            <w:r w:rsidRPr="00BC1C78">
              <w:rPr>
                <w:b/>
                <w:bCs/>
              </w:rPr>
              <w:t xml:space="preserve">, </w:t>
            </w:r>
            <w:r w:rsidRPr="00BC1C78">
              <w:t>МУ ДО «Уразовская районная ДЮСШ»</w:t>
            </w:r>
          </w:p>
        </w:tc>
      </w:tr>
      <w:tr w:rsidR="009111D0" w:rsidRPr="00BC1C78" w:rsidTr="00810B08">
        <w:trPr>
          <w:trHeight w:val="464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  <w:rPr>
                <w:bCs/>
              </w:rPr>
            </w:pPr>
            <w:r w:rsidRPr="00BC1C78">
              <w:t>Межрайонный турнир по баскетболу, посвященный 70-летию Победы в ВОВ</w:t>
            </w:r>
          </w:p>
        </w:tc>
        <w:tc>
          <w:tcPr>
            <w:tcW w:w="1931" w:type="dxa"/>
          </w:tcPr>
          <w:p w:rsidR="009111D0" w:rsidRPr="00BC1C78" w:rsidRDefault="009111D0" w:rsidP="00810B08">
            <w:pPr>
              <w:jc w:val="center"/>
              <w:rPr>
                <w:bCs/>
              </w:rPr>
            </w:pPr>
            <w:r w:rsidRPr="00BC1C78">
              <w:t xml:space="preserve"> январь</w:t>
            </w:r>
          </w:p>
        </w:tc>
        <w:tc>
          <w:tcPr>
            <w:tcW w:w="2929" w:type="dxa"/>
          </w:tcPr>
          <w:p w:rsidR="009111D0" w:rsidRPr="00BC1C78" w:rsidRDefault="009111D0" w:rsidP="00FD53F2">
            <w:r w:rsidRPr="00BC1C78">
              <w:t>МУ ДО «Уразовская районная ДЮСШ»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/>
                <w:bCs/>
              </w:rPr>
            </w:pPr>
            <w:r w:rsidRPr="00BC1C78">
              <w:t>МУ ДО «Уразовская районная ДЮСШ»</w:t>
            </w:r>
          </w:p>
        </w:tc>
      </w:tr>
      <w:tr w:rsidR="009111D0" w:rsidRPr="00BC1C78" w:rsidTr="00810B08">
        <w:trPr>
          <w:trHeight w:val="444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  <w:rPr>
                <w:bCs/>
              </w:rPr>
            </w:pPr>
            <w:r w:rsidRPr="00BC1C78">
              <w:t xml:space="preserve">Соревнования по волейболу среди учебных групп ДЮСШ </w:t>
            </w:r>
          </w:p>
        </w:tc>
        <w:tc>
          <w:tcPr>
            <w:tcW w:w="1931" w:type="dxa"/>
          </w:tcPr>
          <w:p w:rsidR="009111D0" w:rsidRPr="00BC1C78" w:rsidRDefault="009111D0" w:rsidP="00810B08">
            <w:pPr>
              <w:jc w:val="center"/>
            </w:pPr>
            <w:r w:rsidRPr="00BC1C78">
              <w:t xml:space="preserve"> январь</w:t>
            </w:r>
          </w:p>
          <w:p w:rsidR="009111D0" w:rsidRPr="00BC1C78" w:rsidRDefault="009111D0" w:rsidP="00810B08">
            <w:pPr>
              <w:jc w:val="center"/>
              <w:rPr>
                <w:bCs/>
              </w:rPr>
            </w:pPr>
          </w:p>
        </w:tc>
        <w:tc>
          <w:tcPr>
            <w:tcW w:w="2929" w:type="dxa"/>
          </w:tcPr>
          <w:p w:rsidR="009111D0" w:rsidRPr="00BC1C78" w:rsidRDefault="009111D0" w:rsidP="00FD53F2">
            <w:r w:rsidRPr="00BC1C78">
              <w:t>МУ ДО «Уразовская районная ДЮСШ»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/>
                <w:bCs/>
              </w:rPr>
            </w:pPr>
            <w:r w:rsidRPr="00BC1C78">
              <w:t>МУ ДО «Уразовская районная ДЮСШ»</w:t>
            </w:r>
          </w:p>
        </w:tc>
      </w:tr>
      <w:tr w:rsidR="009111D0" w:rsidRPr="00BC1C78" w:rsidTr="00810B08">
        <w:trPr>
          <w:trHeight w:val="686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t>Первенство ДЮСШ по каратэ киокусинкай посвященное 15 – летию создания вида спорта киокусинкай в г. Валуйки</w:t>
            </w:r>
          </w:p>
        </w:tc>
        <w:tc>
          <w:tcPr>
            <w:tcW w:w="1931" w:type="dxa"/>
          </w:tcPr>
          <w:p w:rsidR="009111D0" w:rsidRPr="00BC1C78" w:rsidRDefault="009111D0" w:rsidP="00810B08">
            <w:pPr>
              <w:jc w:val="center"/>
              <w:rPr>
                <w:bCs/>
              </w:rPr>
            </w:pPr>
            <w:r w:rsidRPr="00BC1C78">
              <w:t xml:space="preserve"> январь</w:t>
            </w:r>
          </w:p>
        </w:tc>
        <w:tc>
          <w:tcPr>
            <w:tcW w:w="2929" w:type="dxa"/>
          </w:tcPr>
          <w:p w:rsidR="009111D0" w:rsidRPr="00BC1C78" w:rsidRDefault="009111D0" w:rsidP="00FD53F2">
            <w:r w:rsidRPr="00BC1C78">
              <w:t>МУК РДК и С</w:t>
            </w:r>
          </w:p>
        </w:tc>
        <w:tc>
          <w:tcPr>
            <w:tcW w:w="3285" w:type="dxa"/>
          </w:tcPr>
          <w:p w:rsidR="009111D0" w:rsidRPr="00BC1C78" w:rsidRDefault="009111D0" w:rsidP="00810B08">
            <w:pPr>
              <w:jc w:val="both"/>
              <w:rPr>
                <w:bCs/>
              </w:rPr>
            </w:pPr>
            <w:r w:rsidRPr="00BC1C78">
              <w:rPr>
                <w:bCs/>
              </w:rPr>
              <w:t>МУДО «ДЮСШ г.Валуйки Белгородской области»</w:t>
            </w:r>
          </w:p>
        </w:tc>
      </w:tr>
      <w:tr w:rsidR="009111D0" w:rsidRPr="00BC1C78" w:rsidTr="00810B08">
        <w:trPr>
          <w:trHeight w:val="464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t xml:space="preserve">Открытый турнир по мини- футболу </w:t>
            </w:r>
          </w:p>
        </w:tc>
        <w:tc>
          <w:tcPr>
            <w:tcW w:w="1931" w:type="dxa"/>
          </w:tcPr>
          <w:p w:rsidR="009111D0" w:rsidRPr="00BC1C78" w:rsidRDefault="009111D0" w:rsidP="00810B08">
            <w:pPr>
              <w:jc w:val="center"/>
              <w:rPr>
                <w:bCs/>
              </w:rPr>
            </w:pPr>
            <w:r w:rsidRPr="00BC1C78">
              <w:t xml:space="preserve"> январь</w:t>
            </w:r>
          </w:p>
          <w:p w:rsidR="009111D0" w:rsidRPr="00BC1C78" w:rsidRDefault="009111D0" w:rsidP="00810B08">
            <w:pPr>
              <w:jc w:val="center"/>
              <w:rPr>
                <w:bCs/>
              </w:rPr>
            </w:pPr>
          </w:p>
        </w:tc>
        <w:tc>
          <w:tcPr>
            <w:tcW w:w="2929" w:type="dxa"/>
          </w:tcPr>
          <w:p w:rsidR="009111D0" w:rsidRPr="00BC1C78" w:rsidRDefault="009111D0" w:rsidP="00FD53F2">
            <w:r w:rsidRPr="00BC1C78">
              <w:t>МБУ «Валуйский ФОК»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/>
                <w:bCs/>
              </w:rPr>
            </w:pPr>
            <w:r w:rsidRPr="00BC1C78">
              <w:rPr>
                <w:bCs/>
              </w:rPr>
              <w:t>МУДО «ДЮСШ г.Валуйки Белгородской области»</w:t>
            </w:r>
          </w:p>
        </w:tc>
      </w:tr>
      <w:tr w:rsidR="009111D0" w:rsidRPr="00BC1C78" w:rsidTr="00810B08">
        <w:trPr>
          <w:trHeight w:val="444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t>Первенство ДЮСШ по единоборствам</w:t>
            </w:r>
          </w:p>
        </w:tc>
        <w:tc>
          <w:tcPr>
            <w:tcW w:w="1931" w:type="dxa"/>
          </w:tcPr>
          <w:p w:rsidR="009111D0" w:rsidRPr="00BC1C78" w:rsidRDefault="009111D0" w:rsidP="00810B08">
            <w:pPr>
              <w:jc w:val="center"/>
              <w:rPr>
                <w:bCs/>
              </w:rPr>
            </w:pPr>
            <w:r w:rsidRPr="00BC1C78">
              <w:t xml:space="preserve"> январь</w:t>
            </w:r>
          </w:p>
        </w:tc>
        <w:tc>
          <w:tcPr>
            <w:tcW w:w="2929" w:type="dxa"/>
          </w:tcPr>
          <w:p w:rsidR="009111D0" w:rsidRPr="00BC1C78" w:rsidRDefault="009111D0" w:rsidP="00FD53F2">
            <w:r w:rsidRPr="00BC1C78">
              <w:t>Зал кикбоксинга ДК соцгород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/>
                <w:bCs/>
              </w:rPr>
            </w:pPr>
            <w:r w:rsidRPr="00BC1C78">
              <w:rPr>
                <w:bCs/>
              </w:rPr>
              <w:t>МУДО «ДЮСШ г.Валуйки Белгородской области»</w:t>
            </w:r>
          </w:p>
        </w:tc>
      </w:tr>
      <w:tr w:rsidR="009111D0" w:rsidRPr="00BC1C78" w:rsidTr="00810B08">
        <w:trPr>
          <w:trHeight w:val="464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t>Рождественский турнир по волейболу среди мальчиков и девочек</w:t>
            </w:r>
          </w:p>
        </w:tc>
        <w:tc>
          <w:tcPr>
            <w:tcW w:w="1931" w:type="dxa"/>
          </w:tcPr>
          <w:p w:rsidR="009111D0" w:rsidRPr="00BC1C78" w:rsidRDefault="009111D0" w:rsidP="00810B08">
            <w:pPr>
              <w:jc w:val="center"/>
              <w:rPr>
                <w:bCs/>
              </w:rPr>
            </w:pPr>
            <w:r w:rsidRPr="00BC1C78">
              <w:t xml:space="preserve"> январь</w:t>
            </w:r>
          </w:p>
        </w:tc>
        <w:tc>
          <w:tcPr>
            <w:tcW w:w="2929" w:type="dxa"/>
          </w:tcPr>
          <w:p w:rsidR="009111D0" w:rsidRPr="00BC1C78" w:rsidRDefault="009111D0" w:rsidP="00FD53F2">
            <w:r w:rsidRPr="00BC1C78">
              <w:t>МУК РДК и С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/>
                <w:bCs/>
              </w:rPr>
            </w:pPr>
            <w:r w:rsidRPr="00BC1C78">
              <w:rPr>
                <w:bCs/>
              </w:rPr>
              <w:t>МУДО «ДЮСШ г.Валуйки Белгородской области»</w:t>
            </w:r>
          </w:p>
        </w:tc>
      </w:tr>
      <w:tr w:rsidR="009111D0" w:rsidRPr="00BC1C78" w:rsidTr="00810B08">
        <w:trPr>
          <w:trHeight w:val="686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t>«Открытый ринг» по боксу</w:t>
            </w:r>
          </w:p>
        </w:tc>
        <w:tc>
          <w:tcPr>
            <w:tcW w:w="1931" w:type="dxa"/>
          </w:tcPr>
          <w:p w:rsidR="009111D0" w:rsidRPr="00BC1C78" w:rsidRDefault="009111D0" w:rsidP="00810B08">
            <w:pPr>
              <w:jc w:val="center"/>
              <w:rPr>
                <w:bCs/>
              </w:rPr>
            </w:pPr>
            <w:r w:rsidRPr="00BC1C78">
              <w:t xml:space="preserve"> январь</w:t>
            </w:r>
          </w:p>
        </w:tc>
        <w:tc>
          <w:tcPr>
            <w:tcW w:w="2929" w:type="dxa"/>
          </w:tcPr>
          <w:p w:rsidR="009111D0" w:rsidRPr="00BC1C78" w:rsidRDefault="009111D0" w:rsidP="00FD53F2">
            <w:r w:rsidRPr="00BC1C78">
              <w:t>Зал бокса МОУ «СОШ № 2 с УИОП» г.Валуйки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/>
                <w:bCs/>
              </w:rPr>
            </w:pPr>
            <w:r w:rsidRPr="00BC1C78">
              <w:rPr>
                <w:bCs/>
              </w:rPr>
              <w:t>МУДО «ДЮСШ г.Валуйки Белгородской области»</w:t>
            </w:r>
          </w:p>
        </w:tc>
      </w:tr>
      <w:tr w:rsidR="009111D0" w:rsidRPr="00BC1C78" w:rsidTr="00810B08">
        <w:trPr>
          <w:trHeight w:val="444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t>Рождественская лыжная гонка ЦДЮТур</w:t>
            </w:r>
          </w:p>
        </w:tc>
        <w:tc>
          <w:tcPr>
            <w:tcW w:w="1931" w:type="dxa"/>
          </w:tcPr>
          <w:p w:rsidR="009111D0" w:rsidRPr="00BC1C78" w:rsidRDefault="009111D0" w:rsidP="00810B08">
            <w:pPr>
              <w:jc w:val="center"/>
              <w:rPr>
                <w:bCs/>
              </w:rPr>
            </w:pPr>
            <w:r w:rsidRPr="00BC1C78">
              <w:t xml:space="preserve"> январь</w:t>
            </w:r>
          </w:p>
        </w:tc>
        <w:tc>
          <w:tcPr>
            <w:tcW w:w="2929" w:type="dxa"/>
          </w:tcPr>
          <w:p w:rsidR="009111D0" w:rsidRPr="00BC1C78" w:rsidRDefault="009111D0" w:rsidP="00FD53F2">
            <w:r w:rsidRPr="00BC1C78">
              <w:t>Лыжная трасса МУ ДО «ЦДЮТур»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/>
                <w:bCs/>
              </w:rPr>
            </w:pPr>
            <w:r w:rsidRPr="00BC1C78">
              <w:rPr>
                <w:bCs/>
              </w:rPr>
              <w:t>МУДО «ДЮСШ г.Валуйки Белгородской области»</w:t>
            </w:r>
          </w:p>
        </w:tc>
      </w:tr>
      <w:tr w:rsidR="009111D0" w:rsidRPr="00BC1C78" w:rsidTr="00810B08">
        <w:trPr>
          <w:trHeight w:val="686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t xml:space="preserve">Открытое Первенство ДЮСШ по пулевой стрельбе </w:t>
            </w:r>
          </w:p>
        </w:tc>
        <w:tc>
          <w:tcPr>
            <w:tcW w:w="1931" w:type="dxa"/>
          </w:tcPr>
          <w:p w:rsidR="009111D0" w:rsidRPr="00BC1C78" w:rsidRDefault="009111D0" w:rsidP="00810B08">
            <w:pPr>
              <w:jc w:val="center"/>
              <w:rPr>
                <w:bCs/>
              </w:rPr>
            </w:pPr>
            <w:r w:rsidRPr="00BC1C78">
              <w:t xml:space="preserve"> январь</w:t>
            </w:r>
          </w:p>
        </w:tc>
        <w:tc>
          <w:tcPr>
            <w:tcW w:w="2929" w:type="dxa"/>
          </w:tcPr>
          <w:p w:rsidR="009111D0" w:rsidRPr="00BC1C78" w:rsidRDefault="009111D0" w:rsidP="00FD53F2">
            <w:r w:rsidRPr="00BC1C78">
              <w:t>Стрелковый тир МОУ «СОШ № 2 с УИОП» г.Валуйки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/>
                <w:bCs/>
              </w:rPr>
            </w:pPr>
            <w:r w:rsidRPr="00BC1C78">
              <w:rPr>
                <w:bCs/>
              </w:rPr>
              <w:t>МУДО «ДЮСШ г.Валуйки Белгородской области»</w:t>
            </w:r>
          </w:p>
        </w:tc>
      </w:tr>
      <w:tr w:rsidR="009111D0" w:rsidRPr="00BC1C78" w:rsidTr="00810B08">
        <w:trPr>
          <w:trHeight w:val="686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Первенство города и района по мини-футболу, посвященное Дню освобождения г.Валуйки от немецко-фашистских захватчиков</w:t>
            </w:r>
          </w:p>
        </w:tc>
        <w:tc>
          <w:tcPr>
            <w:tcW w:w="1931" w:type="dxa"/>
          </w:tcPr>
          <w:p w:rsidR="009111D0" w:rsidRPr="00BC1C78" w:rsidRDefault="009111D0" w:rsidP="00810B08">
            <w:pPr>
              <w:jc w:val="center"/>
            </w:pPr>
            <w:r w:rsidRPr="00BC1C78">
              <w:t xml:space="preserve"> январь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ДК и С, ФОК г.Валуйки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/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282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FD53F2">
            <w:r w:rsidRPr="00BC1C78">
              <w:t xml:space="preserve">Межрайонный турнир по шахматам, посвященный Дню освобождения г.Валуйки </w:t>
            </w:r>
          </w:p>
        </w:tc>
        <w:tc>
          <w:tcPr>
            <w:tcW w:w="1931" w:type="dxa"/>
          </w:tcPr>
          <w:p w:rsidR="009111D0" w:rsidRPr="00BC1C78" w:rsidRDefault="009111D0" w:rsidP="00810B08">
            <w:pPr>
              <w:jc w:val="center"/>
            </w:pPr>
            <w:r w:rsidRPr="00BC1C78">
              <w:t xml:space="preserve"> январь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center"/>
            </w:pPr>
            <w:r w:rsidRPr="00BC1C78">
              <w:t>ДК и С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/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FD53F2">
            <w:r w:rsidRPr="00BC1C78">
              <w:t>Проведение районного Дня здоровья «Рождественская гонка», посвященная освобождению Валуйского района от немецко-фашистских захватчиков</w:t>
            </w:r>
          </w:p>
        </w:tc>
        <w:tc>
          <w:tcPr>
            <w:tcW w:w="1931" w:type="dxa"/>
          </w:tcPr>
          <w:p w:rsidR="009111D0" w:rsidRPr="00BC1C78" w:rsidRDefault="009111D0" w:rsidP="00810B08">
            <w:pPr>
              <w:jc w:val="center"/>
            </w:pPr>
            <w:r w:rsidRPr="00BC1C78">
              <w:t xml:space="preserve"> январь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Лыжная трасса МУ ДО «ЦДЮТур»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/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FD53F2">
            <w:r w:rsidRPr="00BC1C78">
              <w:t>Первенство города и района по биатлону, посвященное Дню освобождения г.Валуйки от немецко-фашистских захватчиков</w:t>
            </w:r>
          </w:p>
        </w:tc>
        <w:tc>
          <w:tcPr>
            <w:tcW w:w="1931" w:type="dxa"/>
          </w:tcPr>
          <w:p w:rsidR="009111D0" w:rsidRPr="00BC1C78" w:rsidRDefault="009111D0" w:rsidP="00810B08">
            <w:pPr>
              <w:jc w:val="center"/>
            </w:pPr>
            <w:r w:rsidRPr="00BC1C78">
              <w:t>январь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Стадион центральный МБУ «Валуйский ФОК»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FD53F2">
            <w:r w:rsidRPr="00BC1C78">
              <w:t>Соревнования по хоккею с шайбой «Золотая шайба» среди юношей 2002-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BC1C78">
                <w:t>2003 г</w:t>
              </w:r>
            </w:smartTag>
            <w:r w:rsidRPr="00BC1C78">
              <w:t>.р.</w:t>
            </w:r>
          </w:p>
        </w:tc>
        <w:tc>
          <w:tcPr>
            <w:tcW w:w="1931" w:type="dxa"/>
          </w:tcPr>
          <w:p w:rsidR="009111D0" w:rsidRPr="00BC1C78" w:rsidRDefault="009111D0" w:rsidP="00810B08">
            <w:pPr>
              <w:jc w:val="center"/>
            </w:pPr>
            <w:r w:rsidRPr="00BC1C78">
              <w:t>январь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МБУ «Валуйский ФОК»,хоккейная коробка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FD53F2">
            <w:r w:rsidRPr="00BC1C78">
              <w:t>Открытый ринг по боксу, посвященный Дню освобождения г.Валуйки</w:t>
            </w:r>
          </w:p>
        </w:tc>
        <w:tc>
          <w:tcPr>
            <w:tcW w:w="1931" w:type="dxa"/>
          </w:tcPr>
          <w:p w:rsidR="009111D0" w:rsidRPr="00BC1C78" w:rsidRDefault="009111D0" w:rsidP="00810B08">
            <w:pPr>
              <w:jc w:val="center"/>
            </w:pPr>
            <w:r w:rsidRPr="00BC1C78">
              <w:t>январь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Зал бокса на базе  «МОУ СОШ № 2 с УИОП» г.Валуйки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 xml:space="preserve"> Тестирование по нормативам комплекса ГТО </w:t>
            </w:r>
          </w:p>
        </w:tc>
        <w:tc>
          <w:tcPr>
            <w:tcW w:w="1931" w:type="dxa"/>
          </w:tcPr>
          <w:p w:rsidR="009111D0" w:rsidRPr="00BC1C78" w:rsidRDefault="009111D0" w:rsidP="00FD53F2">
            <w:r w:rsidRPr="00BC1C78">
              <w:t xml:space="preserve">      февраль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Стадион «Центральный» г.Валуйки;</w:t>
            </w:r>
          </w:p>
        </w:tc>
        <w:tc>
          <w:tcPr>
            <w:tcW w:w="3285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FD53F2">
            <w:r w:rsidRPr="00BC1C78">
              <w:t>Соревнования, посвященные Дню Защитника Отечества:</w:t>
            </w:r>
          </w:p>
          <w:p w:rsidR="009111D0" w:rsidRPr="00BC1C78" w:rsidRDefault="009111D0" w:rsidP="00FD53F2">
            <w:r w:rsidRPr="00BC1C78">
              <w:t>- футбол;</w:t>
            </w:r>
          </w:p>
          <w:p w:rsidR="009111D0" w:rsidRPr="00BC1C78" w:rsidRDefault="009111D0" w:rsidP="00FD53F2">
            <w:r w:rsidRPr="00BC1C78">
              <w:t>- волейбол;</w:t>
            </w:r>
          </w:p>
          <w:p w:rsidR="009111D0" w:rsidRPr="00BC1C78" w:rsidRDefault="009111D0" w:rsidP="00FD53F2">
            <w:r w:rsidRPr="00BC1C78">
              <w:t>- баскетбол;</w:t>
            </w:r>
          </w:p>
          <w:p w:rsidR="009111D0" w:rsidRPr="00BC1C78" w:rsidRDefault="009111D0" w:rsidP="00FD53F2">
            <w:r w:rsidRPr="00BC1C78">
              <w:t>- настольный теннис;</w:t>
            </w:r>
          </w:p>
          <w:p w:rsidR="009111D0" w:rsidRPr="00BC1C78" w:rsidRDefault="009111D0" w:rsidP="00FD53F2">
            <w:r w:rsidRPr="00BC1C78">
              <w:t>- армспорт</w:t>
            </w:r>
          </w:p>
        </w:tc>
        <w:tc>
          <w:tcPr>
            <w:tcW w:w="1931" w:type="dxa"/>
          </w:tcPr>
          <w:p w:rsidR="009111D0" w:rsidRPr="00BC1C78" w:rsidRDefault="009111D0" w:rsidP="00FD53F2"/>
          <w:p w:rsidR="009111D0" w:rsidRPr="00BC1C78" w:rsidRDefault="009111D0" w:rsidP="00F74192">
            <w:pPr>
              <w:jc w:val="center"/>
            </w:pPr>
            <w:r w:rsidRPr="00BC1C78">
              <w:t>февраль</w:t>
            </w:r>
          </w:p>
          <w:p w:rsidR="009111D0" w:rsidRPr="00BC1C78" w:rsidRDefault="009111D0" w:rsidP="00F74192">
            <w:pPr>
              <w:jc w:val="center"/>
            </w:pPr>
            <w:r w:rsidRPr="00BC1C78">
              <w:t>февраль</w:t>
            </w:r>
          </w:p>
          <w:p w:rsidR="009111D0" w:rsidRPr="00BC1C78" w:rsidRDefault="009111D0" w:rsidP="00F74192">
            <w:pPr>
              <w:jc w:val="center"/>
            </w:pPr>
            <w:r w:rsidRPr="00BC1C78">
              <w:t>февраль</w:t>
            </w:r>
          </w:p>
          <w:p w:rsidR="009111D0" w:rsidRPr="00BC1C78" w:rsidRDefault="009111D0" w:rsidP="00F74192">
            <w:pPr>
              <w:jc w:val="center"/>
            </w:pPr>
            <w:r w:rsidRPr="00BC1C78">
              <w:t>февраль</w:t>
            </w:r>
          </w:p>
          <w:p w:rsidR="009111D0" w:rsidRPr="00BC1C78" w:rsidRDefault="009111D0" w:rsidP="00F74192">
            <w:pPr>
              <w:jc w:val="center"/>
            </w:pPr>
            <w:r w:rsidRPr="00BC1C78">
              <w:t>февраль</w:t>
            </w:r>
          </w:p>
        </w:tc>
        <w:tc>
          <w:tcPr>
            <w:tcW w:w="2929" w:type="dxa"/>
          </w:tcPr>
          <w:p w:rsidR="009111D0" w:rsidRPr="00BC1C78" w:rsidRDefault="009111D0" w:rsidP="00FD53F2">
            <w:pPr>
              <w:rPr>
                <w:b/>
              </w:rPr>
            </w:pPr>
            <w:r w:rsidRPr="00BC1C78">
              <w:t>«Уразовская районная ДЮСШ»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/>
                <w:bCs/>
              </w:rPr>
            </w:pPr>
            <w:r w:rsidRPr="00BC1C78">
              <w:t>«Уразовская районная ДЮСШ»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Открытое первенство ДЮСШ г. Валуйки по волейболу среди юношей 97-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BC1C78">
                <w:t>99 г</w:t>
              </w:r>
            </w:smartTag>
            <w:r w:rsidRPr="00BC1C78">
              <w:t>.рождения</w:t>
            </w:r>
          </w:p>
        </w:tc>
        <w:tc>
          <w:tcPr>
            <w:tcW w:w="1931" w:type="dxa"/>
          </w:tcPr>
          <w:p w:rsidR="009111D0" w:rsidRPr="00BC1C78" w:rsidRDefault="009111D0" w:rsidP="00810B08">
            <w:pPr>
              <w:spacing w:line="360" w:lineRule="auto"/>
              <w:jc w:val="center"/>
            </w:pPr>
            <w:r w:rsidRPr="00BC1C78">
              <w:t xml:space="preserve"> февраль</w:t>
            </w:r>
          </w:p>
          <w:p w:rsidR="009111D0" w:rsidRPr="00BC1C78" w:rsidRDefault="009111D0" w:rsidP="00810B08">
            <w:pPr>
              <w:spacing w:line="360" w:lineRule="auto"/>
            </w:pPr>
          </w:p>
        </w:tc>
        <w:tc>
          <w:tcPr>
            <w:tcW w:w="2929" w:type="dxa"/>
          </w:tcPr>
          <w:p w:rsidR="009111D0" w:rsidRPr="00BC1C78" w:rsidRDefault="009111D0" w:rsidP="00810B08">
            <w:pPr>
              <w:spacing w:line="360" w:lineRule="auto"/>
              <w:jc w:val="center"/>
            </w:pPr>
            <w:r w:rsidRPr="00BC1C78">
              <w:t>РДК и С г. Валуйки</w:t>
            </w:r>
          </w:p>
        </w:tc>
        <w:tc>
          <w:tcPr>
            <w:tcW w:w="3285" w:type="dxa"/>
          </w:tcPr>
          <w:p w:rsidR="009111D0" w:rsidRPr="00BC1C78" w:rsidRDefault="009111D0" w:rsidP="00FD53F2">
            <w:r w:rsidRPr="00BC1C78">
              <w:rPr>
                <w:bCs/>
              </w:rPr>
              <w:t>МУДО «ДЮСШ г.Валуйки Белгородской области»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center"/>
            </w:pPr>
            <w:r w:rsidRPr="00BC1C78">
              <w:t>Веселые старты посвященные «Дню защитника отечества»</w:t>
            </w:r>
          </w:p>
        </w:tc>
        <w:tc>
          <w:tcPr>
            <w:tcW w:w="1931" w:type="dxa"/>
          </w:tcPr>
          <w:p w:rsidR="009111D0" w:rsidRPr="00BC1C78" w:rsidRDefault="009111D0" w:rsidP="00810B08">
            <w:pPr>
              <w:jc w:val="center"/>
            </w:pPr>
            <w:r w:rsidRPr="00BC1C78">
              <w:t xml:space="preserve"> февраль</w:t>
            </w:r>
          </w:p>
          <w:p w:rsidR="009111D0" w:rsidRPr="00BC1C78" w:rsidRDefault="009111D0" w:rsidP="00810B08">
            <w:pPr>
              <w:spacing w:line="360" w:lineRule="auto"/>
              <w:jc w:val="center"/>
            </w:pPr>
          </w:p>
        </w:tc>
        <w:tc>
          <w:tcPr>
            <w:tcW w:w="2929" w:type="dxa"/>
          </w:tcPr>
          <w:p w:rsidR="009111D0" w:rsidRPr="00BC1C78" w:rsidRDefault="009111D0" w:rsidP="00810B08">
            <w:pPr>
              <w:spacing w:line="360" w:lineRule="auto"/>
              <w:jc w:val="center"/>
            </w:pPr>
            <w:r w:rsidRPr="00BC1C78">
              <w:t>РДК и С г. Валуйки</w:t>
            </w:r>
          </w:p>
        </w:tc>
        <w:tc>
          <w:tcPr>
            <w:tcW w:w="3285" w:type="dxa"/>
          </w:tcPr>
          <w:p w:rsidR="009111D0" w:rsidRPr="00BC1C78" w:rsidRDefault="009111D0" w:rsidP="00FD53F2">
            <w:r w:rsidRPr="00BC1C78">
              <w:rPr>
                <w:bCs/>
              </w:rPr>
              <w:t>МУДО «ДЮСШ г.Валуйки Белгородской области»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center"/>
            </w:pPr>
            <w:r w:rsidRPr="00BC1C78">
              <w:t>Матчевая встреча по футболу (ДЮСШ-РДК) среди юношей 2005-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BC1C78">
                <w:t>06 г</w:t>
              </w:r>
            </w:smartTag>
            <w:r w:rsidRPr="00BC1C78">
              <w:t>. рождения</w:t>
            </w:r>
          </w:p>
        </w:tc>
        <w:tc>
          <w:tcPr>
            <w:tcW w:w="1931" w:type="dxa"/>
          </w:tcPr>
          <w:p w:rsidR="009111D0" w:rsidRPr="00BC1C78" w:rsidRDefault="009111D0" w:rsidP="00810B08">
            <w:pPr>
              <w:jc w:val="center"/>
            </w:pPr>
            <w:r w:rsidRPr="00BC1C78">
              <w:t xml:space="preserve"> февраль</w:t>
            </w:r>
          </w:p>
          <w:p w:rsidR="009111D0" w:rsidRPr="00BC1C78" w:rsidRDefault="009111D0" w:rsidP="00810B08">
            <w:pPr>
              <w:spacing w:line="360" w:lineRule="auto"/>
              <w:jc w:val="center"/>
            </w:pPr>
          </w:p>
        </w:tc>
        <w:tc>
          <w:tcPr>
            <w:tcW w:w="2929" w:type="dxa"/>
          </w:tcPr>
          <w:p w:rsidR="009111D0" w:rsidRPr="00BC1C78" w:rsidRDefault="009111D0" w:rsidP="00810B08">
            <w:pPr>
              <w:spacing w:line="360" w:lineRule="auto"/>
              <w:jc w:val="center"/>
            </w:pPr>
            <w:r w:rsidRPr="00BC1C78">
              <w:t>МБУ «Валуйский ФОК»</w:t>
            </w:r>
          </w:p>
        </w:tc>
        <w:tc>
          <w:tcPr>
            <w:tcW w:w="3285" w:type="dxa"/>
          </w:tcPr>
          <w:p w:rsidR="009111D0" w:rsidRPr="00BC1C78" w:rsidRDefault="009111D0" w:rsidP="00FD53F2">
            <w:r w:rsidRPr="00BC1C78">
              <w:rPr>
                <w:bCs/>
              </w:rPr>
              <w:t>МУДО «ДЮСШ г.Валуйки Белгородской области»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Всероссийский день зимних видов спорта, посвященный годовщине проведения ХХ</w:t>
            </w:r>
            <w:r w:rsidRPr="00BC1C78">
              <w:rPr>
                <w:lang w:val="en-US"/>
              </w:rPr>
              <w:t>II</w:t>
            </w:r>
            <w:r w:rsidRPr="00BC1C78">
              <w:t xml:space="preserve"> Олимпийских зимних и Х</w:t>
            </w:r>
            <w:r w:rsidRPr="00BC1C78">
              <w:rPr>
                <w:lang w:val="en-US"/>
              </w:rPr>
              <w:t>I</w:t>
            </w:r>
            <w:r w:rsidRPr="00BC1C78">
              <w:t xml:space="preserve"> Паралимпийских зимних игр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BC1C78">
                <w:t>2014 г</w:t>
              </w:r>
            </w:smartTag>
            <w:r w:rsidRPr="00BC1C78">
              <w:t>. в Сочи</w:t>
            </w:r>
          </w:p>
        </w:tc>
        <w:tc>
          <w:tcPr>
            <w:tcW w:w="1931" w:type="dxa"/>
          </w:tcPr>
          <w:p w:rsidR="009111D0" w:rsidRPr="00BC1C78" w:rsidRDefault="009111D0" w:rsidP="00810B08">
            <w:pPr>
              <w:jc w:val="center"/>
            </w:pPr>
          </w:p>
          <w:p w:rsidR="009111D0" w:rsidRPr="00BC1C78" w:rsidRDefault="009111D0" w:rsidP="00810B08">
            <w:pPr>
              <w:jc w:val="center"/>
            </w:pPr>
            <w:r w:rsidRPr="00BC1C78">
              <w:t xml:space="preserve"> февраль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center"/>
            </w:pPr>
            <w:r w:rsidRPr="00BC1C78">
              <w:t>Лыжная трасса в районе аэропорта;</w:t>
            </w:r>
          </w:p>
          <w:p w:rsidR="009111D0" w:rsidRPr="00BC1C78" w:rsidRDefault="009111D0" w:rsidP="00810B08">
            <w:pPr>
              <w:jc w:val="center"/>
            </w:pPr>
            <w:r w:rsidRPr="00BC1C78">
              <w:t xml:space="preserve">Хоккейная коробка МОУ «СОШ № 5» г.Валуйки; хоккейная коробка стадиона «Центральный» г.Валуйки; хоккейная коробка «Герасимовская СОШ» Валуйского района; хоккейная коробка МОУ «Солотянская ООШ» Валуйского района 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Первенство города по пулевой стрельбе посвященное Дню защитника Отечества</w:t>
            </w:r>
          </w:p>
        </w:tc>
        <w:tc>
          <w:tcPr>
            <w:tcW w:w="1931" w:type="dxa"/>
          </w:tcPr>
          <w:p w:rsidR="009111D0" w:rsidRPr="00BC1C78" w:rsidRDefault="009111D0" w:rsidP="00810B08">
            <w:pPr>
              <w:jc w:val="center"/>
            </w:pPr>
            <w:r w:rsidRPr="00BC1C78">
              <w:t xml:space="preserve"> февраль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center"/>
            </w:pPr>
            <w:r w:rsidRPr="00BC1C78">
              <w:t>Стрелковый тир на базе «МОУ СОШ №2»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/>
                <w:bCs/>
              </w:rPr>
            </w:pPr>
            <w:r w:rsidRPr="00BC1C78">
              <w:rPr>
                <w:bCs/>
              </w:rPr>
              <w:t>УФКС и МП, МУДО «ДЮСШ г.Валуйки Белгородской области»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Муниципальный этап спартакиады по лыжным гонкам</w:t>
            </w:r>
          </w:p>
        </w:tc>
        <w:tc>
          <w:tcPr>
            <w:tcW w:w="1931" w:type="dxa"/>
          </w:tcPr>
          <w:p w:rsidR="009111D0" w:rsidRPr="00BC1C78" w:rsidRDefault="009111D0" w:rsidP="00BE0116">
            <w:pPr>
              <w:jc w:val="center"/>
            </w:pPr>
            <w:r w:rsidRPr="00BC1C78">
              <w:t>февраль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center"/>
            </w:pPr>
            <w:r w:rsidRPr="00BC1C78">
              <w:t>Лыжная трасса МУ ДО «ЦДЮТур»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  <w:r w:rsidRPr="00BC1C78">
              <w:t xml:space="preserve"> , МУ ДО «ЦДЮТур»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Шахматный турнир посвященный, Дню защитника Отечества</w:t>
            </w:r>
          </w:p>
        </w:tc>
        <w:tc>
          <w:tcPr>
            <w:tcW w:w="1931" w:type="dxa"/>
          </w:tcPr>
          <w:p w:rsidR="009111D0" w:rsidRPr="00BC1C78" w:rsidRDefault="009111D0" w:rsidP="00BE0116">
            <w:pPr>
              <w:jc w:val="center"/>
            </w:pPr>
            <w:r w:rsidRPr="00BC1C78">
              <w:t>февраль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center"/>
            </w:pPr>
            <w:r w:rsidRPr="00BC1C78">
              <w:t>РДК и С г.Валуйки</w:t>
            </w:r>
          </w:p>
        </w:tc>
        <w:tc>
          <w:tcPr>
            <w:tcW w:w="3285" w:type="dxa"/>
          </w:tcPr>
          <w:p w:rsidR="009111D0" w:rsidRPr="00BC1C78" w:rsidRDefault="009111D0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Первенство города и района по мини-футболу</w:t>
            </w:r>
          </w:p>
        </w:tc>
        <w:tc>
          <w:tcPr>
            <w:tcW w:w="1931" w:type="dxa"/>
          </w:tcPr>
          <w:p w:rsidR="009111D0" w:rsidRPr="00BC1C78" w:rsidRDefault="009111D0" w:rsidP="00BE0116">
            <w:pPr>
              <w:jc w:val="center"/>
            </w:pPr>
            <w:r w:rsidRPr="00BC1C78">
              <w:t>февраль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center"/>
            </w:pPr>
            <w:r w:rsidRPr="00BC1C78">
              <w:t>РДК и С г.Валуйки, МБУ «Валуйский ФОК»</w:t>
            </w:r>
          </w:p>
        </w:tc>
        <w:tc>
          <w:tcPr>
            <w:tcW w:w="3285" w:type="dxa"/>
          </w:tcPr>
          <w:p w:rsidR="009111D0" w:rsidRPr="00BC1C78" w:rsidRDefault="009111D0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Открытое первенство города Валуйки по бенчпрессу, посвященное Дню защитника Отечества</w:t>
            </w:r>
          </w:p>
        </w:tc>
        <w:tc>
          <w:tcPr>
            <w:tcW w:w="1931" w:type="dxa"/>
          </w:tcPr>
          <w:p w:rsidR="009111D0" w:rsidRPr="00BC1C78" w:rsidRDefault="009111D0" w:rsidP="00BE0116">
            <w:pPr>
              <w:jc w:val="center"/>
            </w:pPr>
            <w:r w:rsidRPr="00BC1C78">
              <w:t>февраль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center"/>
            </w:pPr>
            <w:r w:rsidRPr="00BC1C78">
              <w:t>РДК и С г.Валуйки</w:t>
            </w:r>
          </w:p>
        </w:tc>
        <w:tc>
          <w:tcPr>
            <w:tcW w:w="3285" w:type="dxa"/>
          </w:tcPr>
          <w:p w:rsidR="009111D0" w:rsidRPr="00BC1C78" w:rsidRDefault="009111D0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 xml:space="preserve">Первенство области по мини-футболу среди юношей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C1C78">
                <w:t>2006 г</w:t>
              </w:r>
            </w:smartTag>
            <w:r w:rsidRPr="00BC1C78">
              <w:t>.р.</w:t>
            </w:r>
          </w:p>
        </w:tc>
        <w:tc>
          <w:tcPr>
            <w:tcW w:w="1931" w:type="dxa"/>
          </w:tcPr>
          <w:p w:rsidR="009111D0" w:rsidRPr="00BC1C78" w:rsidRDefault="009111D0" w:rsidP="00BE0116">
            <w:pPr>
              <w:jc w:val="center"/>
            </w:pPr>
            <w:r w:rsidRPr="00BC1C78">
              <w:t>февраль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center"/>
            </w:pPr>
            <w:r w:rsidRPr="00BC1C78">
              <w:t>МБУ «Валуйский ФОК»</w:t>
            </w:r>
          </w:p>
        </w:tc>
        <w:tc>
          <w:tcPr>
            <w:tcW w:w="3285" w:type="dxa"/>
          </w:tcPr>
          <w:p w:rsidR="009111D0" w:rsidRPr="00BC1C78" w:rsidRDefault="009111D0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 xml:space="preserve">Первенство города и района по настольному теннису 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март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МУДО «Уразовская ДЮСШ»</w:t>
            </w:r>
          </w:p>
        </w:tc>
        <w:tc>
          <w:tcPr>
            <w:tcW w:w="3285" w:type="dxa"/>
          </w:tcPr>
          <w:p w:rsidR="009111D0" w:rsidRPr="00BC1C78" w:rsidRDefault="009111D0" w:rsidP="00810B08">
            <w:pPr>
              <w:jc w:val="both"/>
              <w:rPr>
                <w:bCs/>
              </w:rPr>
            </w:pPr>
            <w:r w:rsidRPr="00BC1C78">
              <w:rPr>
                <w:bCs/>
              </w:rPr>
              <w:t>УФКС и МП, спортивный клуб «Русич»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Открытое первенство города и района по жиму штанги лежа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март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МУДО «Уразовская ДЮСШ»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/>
                <w:bCs/>
              </w:rPr>
            </w:pPr>
            <w:r w:rsidRPr="00BC1C78">
              <w:rPr>
                <w:bCs/>
              </w:rPr>
              <w:t>УФКС и МП, спортивный клуб «Русич»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Первенство города и района по плаванию среди обучающихся общеобразовательных учреждений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март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Бассейн «Волна» г.Валуйки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Первенство города и района по волейболу среди мужских команд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март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МБУ «Валуйский ФОК»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/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rPr>
                <w:bCs/>
              </w:rPr>
              <w:t xml:space="preserve">Тестирование по нормативам комплекса ГТО 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март</w:t>
            </w:r>
          </w:p>
          <w:p w:rsidR="009111D0" w:rsidRPr="00BC1C78" w:rsidRDefault="009111D0" w:rsidP="00BC1C78">
            <w:pPr>
              <w:jc w:val="center"/>
            </w:pPr>
          </w:p>
          <w:p w:rsidR="009111D0" w:rsidRPr="00BC1C78" w:rsidRDefault="009111D0" w:rsidP="00BC1C78">
            <w:pPr>
              <w:jc w:val="center"/>
            </w:pPr>
          </w:p>
          <w:p w:rsidR="009111D0" w:rsidRPr="00BC1C78" w:rsidRDefault="009111D0" w:rsidP="00BC1C78">
            <w:pPr>
              <w:jc w:val="center"/>
            </w:pP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 xml:space="preserve">Стадион «Центральный» г.Валуйки; 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/>
                <w:bCs/>
              </w:rPr>
            </w:pPr>
            <w:r w:rsidRPr="00BC1C78">
              <w:rPr>
                <w:bCs/>
              </w:rPr>
              <w:t>УФКС и МП</w:t>
            </w:r>
          </w:p>
          <w:p w:rsidR="009111D0" w:rsidRPr="00BC1C78" w:rsidRDefault="009111D0" w:rsidP="00FD53F2">
            <w:pPr>
              <w:rPr>
                <w:b/>
                <w:bCs/>
              </w:rPr>
            </w:pP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  <w:rPr>
                <w:bCs/>
              </w:rPr>
            </w:pPr>
            <w:r w:rsidRPr="00BC1C78">
              <w:t>Шахматный турнир посвященный памяти  В.С.Севастьянова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март</w:t>
            </w:r>
          </w:p>
        </w:tc>
        <w:tc>
          <w:tcPr>
            <w:tcW w:w="2929" w:type="dxa"/>
          </w:tcPr>
          <w:p w:rsidR="009111D0" w:rsidRPr="00BC1C78" w:rsidRDefault="009111D0" w:rsidP="00077DDB">
            <w:pPr>
              <w:jc w:val="center"/>
            </w:pPr>
            <w:r w:rsidRPr="00BC1C78">
              <w:t>РДК и С г.Валуйки</w:t>
            </w:r>
          </w:p>
        </w:tc>
        <w:tc>
          <w:tcPr>
            <w:tcW w:w="3285" w:type="dxa"/>
          </w:tcPr>
          <w:p w:rsidR="009111D0" w:rsidRPr="00BC1C78" w:rsidRDefault="009111D0" w:rsidP="00077DDB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Турнир по мини-футболу посвященный памяти  А.А.Чурносова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март</w:t>
            </w:r>
          </w:p>
        </w:tc>
        <w:tc>
          <w:tcPr>
            <w:tcW w:w="2929" w:type="dxa"/>
          </w:tcPr>
          <w:p w:rsidR="009111D0" w:rsidRPr="00BC1C78" w:rsidRDefault="009111D0" w:rsidP="00077DDB">
            <w:pPr>
              <w:jc w:val="both"/>
            </w:pPr>
            <w:r w:rsidRPr="00BC1C78">
              <w:t>МБУ «Валуйский ФОК»</w:t>
            </w:r>
          </w:p>
        </w:tc>
        <w:tc>
          <w:tcPr>
            <w:tcW w:w="3285" w:type="dxa"/>
          </w:tcPr>
          <w:p w:rsidR="009111D0" w:rsidRPr="00BC1C78" w:rsidRDefault="009111D0" w:rsidP="00077DDB">
            <w:pPr>
              <w:rPr>
                <w:b/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Районо-городской легкоатлетический кросс, на призы газеты «Валуйская звезда»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апрель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СП.площадка ул. Горького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/>
                <w:bCs/>
              </w:rPr>
            </w:pPr>
            <w:r w:rsidRPr="00BC1C78">
              <w:rPr>
                <w:bCs/>
              </w:rPr>
              <w:t>УФКС и МП</w:t>
            </w:r>
          </w:p>
          <w:p w:rsidR="009111D0" w:rsidRPr="00BC1C78" w:rsidRDefault="009111D0" w:rsidP="00FD53F2">
            <w:pPr>
              <w:rPr>
                <w:b/>
                <w:bCs/>
              </w:rPr>
            </w:pP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Муниципальный этап спартакиады допризывной молодежи, посвященный Международному дню спорта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апрель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Стадион «Центральный» г.Валуйки</w:t>
            </w:r>
          </w:p>
        </w:tc>
        <w:tc>
          <w:tcPr>
            <w:tcW w:w="3285" w:type="dxa"/>
          </w:tcPr>
          <w:p w:rsidR="009111D0" w:rsidRPr="00BC1C78" w:rsidRDefault="009111D0" w:rsidP="002C4F31">
            <w:pPr>
              <w:rPr>
                <w:b/>
                <w:bCs/>
              </w:rPr>
            </w:pPr>
            <w:r w:rsidRPr="00BC1C78">
              <w:rPr>
                <w:bCs/>
              </w:rPr>
              <w:t>УФКС и МП</w:t>
            </w:r>
          </w:p>
          <w:p w:rsidR="009111D0" w:rsidRPr="00BC1C78" w:rsidRDefault="009111D0" w:rsidP="00FD53F2">
            <w:pPr>
              <w:rPr>
                <w:bCs/>
              </w:rPr>
            </w:pPr>
          </w:p>
        </w:tc>
      </w:tr>
      <w:tr w:rsidR="009111D0" w:rsidRPr="00BC1C78" w:rsidTr="00810B08">
        <w:trPr>
          <w:trHeight w:val="1060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Первенство ДЮСШ по футболу среди обучающихся 2005-2006 годов рождения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апрель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Стадион «Центральный» г.Валуйки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/>
                <w:bCs/>
              </w:rPr>
            </w:pPr>
            <w:r w:rsidRPr="00BC1C78">
              <w:rPr>
                <w:bCs/>
              </w:rPr>
              <w:t>МУДО «ДЮСШ г.Валуйки»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Открытый ринг по кикбоксингу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апрель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Зал кикбоксинга соцгород</w:t>
            </w:r>
          </w:p>
        </w:tc>
        <w:tc>
          <w:tcPr>
            <w:tcW w:w="3285" w:type="dxa"/>
          </w:tcPr>
          <w:p w:rsidR="009111D0" w:rsidRPr="00BC1C78" w:rsidRDefault="009111D0" w:rsidP="00FD53F2">
            <w:r w:rsidRPr="00BC1C78">
              <w:rPr>
                <w:bCs/>
              </w:rPr>
              <w:t>МУДО «ДЮСШ г.Валуйки»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rPr>
                <w:lang w:val="en-US"/>
              </w:rPr>
              <w:t>III</w:t>
            </w:r>
            <w:r w:rsidRPr="00BC1C78">
              <w:t xml:space="preserve"> традиционный турнир по волейболу среди девушек 2000-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BC1C78">
                <w:t>2004 г</w:t>
              </w:r>
            </w:smartTag>
            <w:r w:rsidRPr="00BC1C78">
              <w:t>.р. «Весенняя капель»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апрель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МБУ «Валуйский ФОК»</w:t>
            </w:r>
          </w:p>
        </w:tc>
        <w:tc>
          <w:tcPr>
            <w:tcW w:w="3285" w:type="dxa"/>
          </w:tcPr>
          <w:p w:rsidR="009111D0" w:rsidRPr="00BC1C78" w:rsidRDefault="009111D0" w:rsidP="00FD53F2">
            <w:r w:rsidRPr="00BC1C78">
              <w:rPr>
                <w:bCs/>
              </w:rPr>
              <w:t>МУДО «ДЮСШ г.Валуйки»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Матчевая встреча по волейболу среди команд юношей г.Валуйки – пос. Волоконовка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апрель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МУК «РДК и С» г.Валуйки</w:t>
            </w:r>
          </w:p>
        </w:tc>
        <w:tc>
          <w:tcPr>
            <w:tcW w:w="3285" w:type="dxa"/>
          </w:tcPr>
          <w:p w:rsidR="009111D0" w:rsidRPr="00BC1C78" w:rsidRDefault="009111D0" w:rsidP="00FD53F2">
            <w:r w:rsidRPr="00BC1C78">
              <w:rPr>
                <w:bCs/>
              </w:rPr>
              <w:t>МУДО «ДЮСШ г.Валуйки»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FD53F2">
            <w:r w:rsidRPr="00BC1C78">
              <w:t xml:space="preserve">Проведение тестирования по нормативам комплекса ГТО </w:t>
            </w:r>
          </w:p>
          <w:p w:rsidR="009111D0" w:rsidRPr="00BC1C78" w:rsidRDefault="009111D0" w:rsidP="00FD53F2"/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апрель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 xml:space="preserve">Стадион «Центральный», </w:t>
            </w:r>
          </w:p>
        </w:tc>
        <w:tc>
          <w:tcPr>
            <w:tcW w:w="3285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Розыгрыш весеннего Кубка по футболу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май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Стадион «Центральный»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623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Легкоатлетическая эстафета по улицам города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май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center"/>
            </w:pPr>
            <w:r w:rsidRPr="00BC1C78">
              <w:t xml:space="preserve">Старт и финиш </w:t>
            </w:r>
          </w:p>
          <w:p w:rsidR="009111D0" w:rsidRPr="00BC1C78" w:rsidRDefault="009111D0" w:rsidP="00810B08">
            <w:pPr>
              <w:jc w:val="center"/>
            </w:pPr>
            <w:r w:rsidRPr="00BC1C78">
              <w:t>у памятника «Скорбящая мать»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Открытое первенство по пулевой стрельбе из пневматического оружия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май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Стрелковый тир МОУ «СОШ № 2 с УИОП» г.Валуйки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Первенство района по футболу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май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Стадионы г.Валуйки и Валуйского района</w:t>
            </w:r>
          </w:p>
        </w:tc>
        <w:tc>
          <w:tcPr>
            <w:tcW w:w="3285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  <w:r w:rsidRPr="00BC1C78">
              <w:t xml:space="preserve"> </w:t>
            </w:r>
          </w:p>
          <w:p w:rsidR="009111D0" w:rsidRPr="00BC1C78" w:rsidRDefault="009111D0" w:rsidP="00FD53F2">
            <w:pPr>
              <w:rPr>
                <w:bCs/>
              </w:rPr>
            </w:pPr>
            <w:r w:rsidRPr="00BC1C78">
              <w:t xml:space="preserve">Председатель МО ДОСААФ 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Летняя Спартакиада ветеранов-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BC1C78">
                <w:t>2015 г</w:t>
              </w:r>
            </w:smartTag>
            <w:r w:rsidRPr="00BC1C78">
              <w:t>.» среди сборных команд городских и сельских поселений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май</w:t>
            </w:r>
          </w:p>
          <w:p w:rsidR="009111D0" w:rsidRPr="00BC1C78" w:rsidRDefault="009111D0" w:rsidP="00BC1C78">
            <w:pPr>
              <w:jc w:val="center"/>
            </w:pPr>
            <w:r w:rsidRPr="00BC1C78">
              <w:t>май</w:t>
            </w:r>
          </w:p>
          <w:p w:rsidR="009111D0" w:rsidRPr="00BC1C78" w:rsidRDefault="009111D0" w:rsidP="00BC1C78">
            <w:pPr>
              <w:jc w:val="center"/>
            </w:pPr>
          </w:p>
          <w:p w:rsidR="009111D0" w:rsidRPr="00BC1C78" w:rsidRDefault="009111D0" w:rsidP="00BC1C78">
            <w:pPr>
              <w:jc w:val="center"/>
            </w:pPr>
            <w:r w:rsidRPr="00BC1C78">
              <w:t>май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МБУ «Валуйский ФОК»</w:t>
            </w:r>
          </w:p>
          <w:p w:rsidR="009111D0" w:rsidRPr="00BC1C78" w:rsidRDefault="009111D0" w:rsidP="00810B08">
            <w:pPr>
              <w:jc w:val="both"/>
            </w:pPr>
            <w:r w:rsidRPr="00BC1C78">
              <w:t>МУК «Уразовский ДК»</w:t>
            </w:r>
          </w:p>
          <w:p w:rsidR="009111D0" w:rsidRPr="00BC1C78" w:rsidRDefault="009111D0" w:rsidP="00810B08">
            <w:pPr>
              <w:jc w:val="both"/>
            </w:pPr>
          </w:p>
          <w:p w:rsidR="009111D0" w:rsidRPr="00BC1C78" w:rsidRDefault="009111D0" w:rsidP="00810B08">
            <w:pPr>
              <w:jc w:val="both"/>
            </w:pPr>
            <w:r w:rsidRPr="00BC1C78">
              <w:t>«Рождественский ДК»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Главы сельских поселений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Кубок Победы по шахматам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май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Шахматный клуб ДК и С</w:t>
            </w:r>
          </w:p>
        </w:tc>
        <w:tc>
          <w:tcPr>
            <w:tcW w:w="3285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Чемпионат области по футболу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май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Стадион «Центральный»</w:t>
            </w:r>
          </w:p>
        </w:tc>
        <w:tc>
          <w:tcPr>
            <w:tcW w:w="3285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Чемпионат области по футболу среди ветеранов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май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Стадион «Центральный»</w:t>
            </w:r>
          </w:p>
        </w:tc>
        <w:tc>
          <w:tcPr>
            <w:tcW w:w="3285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Первенство области по каратэ «Киокусинкай»</w:t>
            </w:r>
          </w:p>
          <w:p w:rsidR="009111D0" w:rsidRPr="00BC1C78" w:rsidRDefault="009111D0" w:rsidP="00810B08">
            <w:pPr>
              <w:jc w:val="both"/>
            </w:pP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май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ДК и С г.Валуйки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МУДО «ДЮСШ г.Валуйки»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077DDB">
            <w:pPr>
              <w:jc w:val="both"/>
            </w:pPr>
            <w:r w:rsidRPr="00BC1C78">
              <w:rPr>
                <w:bCs/>
              </w:rPr>
              <w:t xml:space="preserve">Тестирование по нормативам комплекса ГТО 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май</w:t>
            </w:r>
          </w:p>
          <w:p w:rsidR="009111D0" w:rsidRPr="00BC1C78" w:rsidRDefault="009111D0" w:rsidP="00BC1C78">
            <w:pPr>
              <w:jc w:val="center"/>
            </w:pPr>
          </w:p>
          <w:p w:rsidR="009111D0" w:rsidRPr="00BC1C78" w:rsidRDefault="009111D0" w:rsidP="00BC1C78">
            <w:pPr>
              <w:jc w:val="center"/>
            </w:pPr>
          </w:p>
          <w:p w:rsidR="009111D0" w:rsidRPr="00BC1C78" w:rsidRDefault="009111D0" w:rsidP="00BC1C78">
            <w:pPr>
              <w:jc w:val="center"/>
            </w:pPr>
          </w:p>
        </w:tc>
        <w:tc>
          <w:tcPr>
            <w:tcW w:w="2929" w:type="dxa"/>
          </w:tcPr>
          <w:p w:rsidR="009111D0" w:rsidRPr="00BC1C78" w:rsidRDefault="009111D0" w:rsidP="00077DDB">
            <w:pPr>
              <w:jc w:val="both"/>
            </w:pPr>
            <w:r w:rsidRPr="00BC1C78">
              <w:t xml:space="preserve">Стадион «Центральный» г.Валуйки; </w:t>
            </w:r>
          </w:p>
        </w:tc>
        <w:tc>
          <w:tcPr>
            <w:tcW w:w="3285" w:type="dxa"/>
          </w:tcPr>
          <w:p w:rsidR="009111D0" w:rsidRPr="00BC1C78" w:rsidRDefault="009111D0" w:rsidP="00077DDB">
            <w:pPr>
              <w:rPr>
                <w:b/>
                <w:bCs/>
              </w:rPr>
            </w:pPr>
            <w:r w:rsidRPr="00BC1C78">
              <w:rPr>
                <w:bCs/>
              </w:rPr>
              <w:t>УФКС и МП</w:t>
            </w:r>
          </w:p>
          <w:p w:rsidR="009111D0" w:rsidRPr="00BC1C78" w:rsidRDefault="009111D0" w:rsidP="00077DDB">
            <w:pPr>
              <w:rPr>
                <w:b/>
                <w:bCs/>
              </w:rPr>
            </w:pP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Авто-велопробег «Дорогами памяти»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май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Площадь Красная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Районная военно-патриотическая игра «Зарница», посвященная 70-летию Победы в Великой Отечественной войне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май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Стадион пос. Уразово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Шахматный турнир посвященный Дню международной солидарности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май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МУК РДК и С г.Валуйки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Чемпионат области по футболу среди младших юношей</w:t>
            </w:r>
          </w:p>
          <w:p w:rsidR="009111D0" w:rsidRPr="00BC1C78" w:rsidRDefault="009111D0" w:rsidP="00810B08">
            <w:pPr>
              <w:jc w:val="both"/>
            </w:pP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июнь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Стадион «Центральный»</w:t>
            </w:r>
          </w:p>
        </w:tc>
        <w:tc>
          <w:tcPr>
            <w:tcW w:w="3285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Чемпионат области по футболу среди старших юношей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июнь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Стадион «Центральный»</w:t>
            </w:r>
          </w:p>
        </w:tc>
        <w:tc>
          <w:tcPr>
            <w:tcW w:w="3285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Чемпионат области по футболу среди ветеранов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июнь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Стадион «Центральный»</w:t>
            </w:r>
          </w:p>
        </w:tc>
        <w:tc>
          <w:tcPr>
            <w:tcW w:w="3285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Первенство района по футболу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июнь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Стадионы г.Валуйки и Валуйского района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Летняя Спартакиада ветеранов-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BC1C78">
                <w:t>2015 г</w:t>
              </w:r>
            </w:smartTag>
            <w:r w:rsidRPr="00BC1C78">
              <w:t>.» среди сборных команд городских и сельских поселений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июнь</w:t>
            </w:r>
          </w:p>
          <w:p w:rsidR="009111D0" w:rsidRPr="00BC1C78" w:rsidRDefault="009111D0" w:rsidP="00BC1C78">
            <w:pPr>
              <w:jc w:val="center"/>
            </w:pPr>
          </w:p>
          <w:p w:rsidR="009111D0" w:rsidRPr="00BC1C78" w:rsidRDefault="009111D0" w:rsidP="00BC1C78">
            <w:pPr>
              <w:jc w:val="center"/>
            </w:pP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МБУ «Валуйский ФОК»</w:t>
            </w:r>
          </w:p>
          <w:p w:rsidR="009111D0" w:rsidRPr="00BC1C78" w:rsidRDefault="009111D0" w:rsidP="00810B08">
            <w:pPr>
              <w:jc w:val="both"/>
            </w:pPr>
            <w:r w:rsidRPr="00BC1C78">
              <w:t>МУК «Уразовский ДК»</w:t>
            </w:r>
          </w:p>
          <w:p w:rsidR="009111D0" w:rsidRPr="00BC1C78" w:rsidRDefault="009111D0" w:rsidP="00810B08">
            <w:pPr>
              <w:jc w:val="both"/>
            </w:pP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Чемпионат области по футболу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июнь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Стадион «Центральный»</w:t>
            </w:r>
          </w:p>
        </w:tc>
        <w:tc>
          <w:tcPr>
            <w:tcW w:w="3285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Открытое первенство района по стрельбе из пневматического оружия посвященного Дню России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июнь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Стрелковый тир МОУ «СОШ № 2 с УИОП» г.Валуйки</w:t>
            </w:r>
          </w:p>
        </w:tc>
        <w:tc>
          <w:tcPr>
            <w:tcW w:w="3285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Этап чемпионата области по мотокроссу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июнь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Трасса мотокросса в районе объездной дороги</w:t>
            </w:r>
          </w:p>
        </w:tc>
        <w:tc>
          <w:tcPr>
            <w:tcW w:w="3285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Шахматный турнир, посвященный Дню России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июнь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МУК «РДК и С»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Спартакиада работников администраций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июнь</w:t>
            </w:r>
          </w:p>
        </w:tc>
        <w:tc>
          <w:tcPr>
            <w:tcW w:w="2929" w:type="dxa"/>
          </w:tcPr>
          <w:p w:rsidR="009111D0" w:rsidRPr="00BC1C78" w:rsidRDefault="009111D0" w:rsidP="00077DDB">
            <w:pPr>
              <w:jc w:val="both"/>
            </w:pPr>
            <w:r w:rsidRPr="00BC1C78">
              <w:t>Стадион «Центральный» г.Валуйки</w:t>
            </w:r>
          </w:p>
        </w:tc>
        <w:tc>
          <w:tcPr>
            <w:tcW w:w="3285" w:type="dxa"/>
          </w:tcPr>
          <w:p w:rsidR="009111D0" w:rsidRPr="00BC1C78" w:rsidRDefault="009111D0" w:rsidP="00077DDB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Чемпионат области по футболу среди младших юношей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июль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Стадион «Центральный» г.Валуйки</w:t>
            </w:r>
          </w:p>
        </w:tc>
        <w:tc>
          <w:tcPr>
            <w:tcW w:w="3285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640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Чемпионат области по футболу среди ветеранов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июль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Стадион «Центральный» г.Валуйки</w:t>
            </w:r>
          </w:p>
        </w:tc>
        <w:tc>
          <w:tcPr>
            <w:tcW w:w="3285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Первенство района по футболу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июль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Стадионы г.Валуйки и Валуйского района</w:t>
            </w:r>
          </w:p>
        </w:tc>
        <w:tc>
          <w:tcPr>
            <w:tcW w:w="3285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 xml:space="preserve">Соревнования по спортивному рыболовству среди инвалидов по зрению 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июль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Рыбхоз «Ураевский» с.Ураево</w:t>
            </w:r>
          </w:p>
        </w:tc>
        <w:tc>
          <w:tcPr>
            <w:tcW w:w="3285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Чемпионат области по футболу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июль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Стадион «Центральный»</w:t>
            </w:r>
          </w:p>
        </w:tc>
        <w:tc>
          <w:tcPr>
            <w:tcW w:w="3285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Зональные соревнования работников строительной отрасли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По назначению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Стадион «Центральный» г.Валуйки</w:t>
            </w:r>
          </w:p>
        </w:tc>
        <w:tc>
          <w:tcPr>
            <w:tcW w:w="3285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077DDB">
            <w:pPr>
              <w:jc w:val="both"/>
            </w:pPr>
            <w:r w:rsidRPr="00BC1C78">
              <w:t>Чемпионат области по футболу среди старших юношей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июль</w:t>
            </w:r>
          </w:p>
        </w:tc>
        <w:tc>
          <w:tcPr>
            <w:tcW w:w="2929" w:type="dxa"/>
          </w:tcPr>
          <w:p w:rsidR="009111D0" w:rsidRPr="00BC1C78" w:rsidRDefault="009111D0" w:rsidP="00077DDB">
            <w:pPr>
              <w:jc w:val="both"/>
            </w:pPr>
            <w:r w:rsidRPr="00BC1C78">
              <w:t>Стадион «Центральный»</w:t>
            </w:r>
          </w:p>
        </w:tc>
        <w:tc>
          <w:tcPr>
            <w:tcW w:w="3285" w:type="dxa"/>
          </w:tcPr>
          <w:p w:rsidR="009111D0" w:rsidRPr="00BC1C78" w:rsidRDefault="009111D0" w:rsidP="00077DDB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077DDB">
            <w:pPr>
              <w:jc w:val="both"/>
            </w:pPr>
            <w:r w:rsidRPr="00BC1C78">
              <w:rPr>
                <w:lang w:val="en-US"/>
              </w:rPr>
              <w:t>VI</w:t>
            </w:r>
            <w:r w:rsidRPr="00BC1C78">
              <w:t xml:space="preserve"> летняя районная «Спартакиада ветеранов-2016»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июль</w:t>
            </w:r>
          </w:p>
        </w:tc>
        <w:tc>
          <w:tcPr>
            <w:tcW w:w="2929" w:type="dxa"/>
          </w:tcPr>
          <w:p w:rsidR="009111D0" w:rsidRPr="00BC1C78" w:rsidRDefault="009111D0" w:rsidP="00077DDB">
            <w:pPr>
              <w:jc w:val="both"/>
            </w:pPr>
            <w:r w:rsidRPr="00BC1C78">
              <w:t>Стадион «Центральный»</w:t>
            </w:r>
          </w:p>
        </w:tc>
        <w:tc>
          <w:tcPr>
            <w:tcW w:w="3285" w:type="dxa"/>
          </w:tcPr>
          <w:p w:rsidR="009111D0" w:rsidRPr="00BC1C78" w:rsidRDefault="009111D0" w:rsidP="00077DDB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077DDB">
            <w:pPr>
              <w:jc w:val="both"/>
            </w:pPr>
            <w:r w:rsidRPr="00BC1C78">
              <w:t>Межрайонный турнир по шахматам посвященный Всемирному дню шахмат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июль</w:t>
            </w:r>
          </w:p>
        </w:tc>
        <w:tc>
          <w:tcPr>
            <w:tcW w:w="2929" w:type="dxa"/>
          </w:tcPr>
          <w:p w:rsidR="009111D0" w:rsidRPr="00BC1C78" w:rsidRDefault="009111D0" w:rsidP="00077DDB">
            <w:pPr>
              <w:jc w:val="both"/>
            </w:pPr>
            <w:r w:rsidRPr="00BC1C78">
              <w:t>МУК «РДК и С»</w:t>
            </w:r>
          </w:p>
        </w:tc>
        <w:tc>
          <w:tcPr>
            <w:tcW w:w="3285" w:type="dxa"/>
          </w:tcPr>
          <w:p w:rsidR="009111D0" w:rsidRPr="00BC1C78" w:rsidRDefault="009111D0" w:rsidP="00077DDB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077DDB">
            <w:pPr>
              <w:jc w:val="both"/>
            </w:pPr>
            <w:r w:rsidRPr="00BC1C78">
              <w:t>Чемпионат области по футболу среди старших юношей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август</w:t>
            </w:r>
          </w:p>
        </w:tc>
        <w:tc>
          <w:tcPr>
            <w:tcW w:w="2929" w:type="dxa"/>
          </w:tcPr>
          <w:p w:rsidR="009111D0" w:rsidRPr="00BC1C78" w:rsidRDefault="009111D0" w:rsidP="00077DDB">
            <w:pPr>
              <w:jc w:val="both"/>
            </w:pPr>
            <w:r w:rsidRPr="00BC1C78">
              <w:t>Стадион «Центральный»</w:t>
            </w:r>
          </w:p>
        </w:tc>
        <w:tc>
          <w:tcPr>
            <w:tcW w:w="3285" w:type="dxa"/>
          </w:tcPr>
          <w:p w:rsidR="009111D0" w:rsidRPr="00BC1C78" w:rsidRDefault="009111D0" w:rsidP="00077DDB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Первенство района по футболу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август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Стадионы г.Валуйки и Валуйского района</w:t>
            </w:r>
          </w:p>
        </w:tc>
        <w:tc>
          <w:tcPr>
            <w:tcW w:w="3285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Спортивное мероприятие посвященное Дню физкультурника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август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Стадион «Центральный» г.Валуйки</w:t>
            </w:r>
          </w:p>
        </w:tc>
        <w:tc>
          <w:tcPr>
            <w:tcW w:w="3285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Чемпионат области по футболу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август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Стадион «Центральный» г.Валуйки</w:t>
            </w:r>
          </w:p>
        </w:tc>
        <w:tc>
          <w:tcPr>
            <w:tcW w:w="3285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077DDB">
            <w:pPr>
              <w:jc w:val="both"/>
            </w:pPr>
            <w:r w:rsidRPr="00BC1C78">
              <w:t>Чемпионат области по футболу среди младших юношей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август</w:t>
            </w:r>
          </w:p>
        </w:tc>
        <w:tc>
          <w:tcPr>
            <w:tcW w:w="2929" w:type="dxa"/>
          </w:tcPr>
          <w:p w:rsidR="009111D0" w:rsidRPr="00BC1C78" w:rsidRDefault="009111D0" w:rsidP="00077DDB">
            <w:pPr>
              <w:jc w:val="both"/>
            </w:pPr>
            <w:r w:rsidRPr="00BC1C78">
              <w:t>Стадион «Центральный» г.Валуйки</w:t>
            </w:r>
          </w:p>
        </w:tc>
        <w:tc>
          <w:tcPr>
            <w:tcW w:w="3285" w:type="dxa"/>
          </w:tcPr>
          <w:p w:rsidR="009111D0" w:rsidRPr="00BC1C78" w:rsidRDefault="009111D0" w:rsidP="00077DDB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077DDB">
            <w:pPr>
              <w:jc w:val="both"/>
            </w:pPr>
            <w:r w:rsidRPr="00BC1C78">
              <w:t>Чемпионат области по футболу среди ветеранов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август</w:t>
            </w:r>
          </w:p>
        </w:tc>
        <w:tc>
          <w:tcPr>
            <w:tcW w:w="2929" w:type="dxa"/>
          </w:tcPr>
          <w:p w:rsidR="009111D0" w:rsidRPr="00BC1C78" w:rsidRDefault="009111D0" w:rsidP="00077DDB">
            <w:pPr>
              <w:jc w:val="both"/>
            </w:pPr>
            <w:r w:rsidRPr="00BC1C78">
              <w:t>Стадион «Центральный» г.Валуйки</w:t>
            </w:r>
          </w:p>
        </w:tc>
        <w:tc>
          <w:tcPr>
            <w:tcW w:w="3285" w:type="dxa"/>
          </w:tcPr>
          <w:p w:rsidR="009111D0" w:rsidRPr="00BC1C78" w:rsidRDefault="009111D0" w:rsidP="00077DDB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077DDB">
            <w:pPr>
              <w:jc w:val="both"/>
            </w:pPr>
            <w:r w:rsidRPr="00BC1C78">
              <w:t xml:space="preserve">Соревнования по спортивному рыболовству среди инвалидов по зрению 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август</w:t>
            </w:r>
          </w:p>
        </w:tc>
        <w:tc>
          <w:tcPr>
            <w:tcW w:w="2929" w:type="dxa"/>
          </w:tcPr>
          <w:p w:rsidR="009111D0" w:rsidRPr="00BC1C78" w:rsidRDefault="009111D0" w:rsidP="00077DDB">
            <w:pPr>
              <w:jc w:val="both"/>
            </w:pPr>
            <w:r w:rsidRPr="00BC1C78">
              <w:t>Пруд «Углово» с.Тимоново</w:t>
            </w:r>
          </w:p>
        </w:tc>
        <w:tc>
          <w:tcPr>
            <w:tcW w:w="3285" w:type="dxa"/>
          </w:tcPr>
          <w:p w:rsidR="009111D0" w:rsidRPr="00BC1C78" w:rsidRDefault="009111D0" w:rsidP="00077DDB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Соревнования по плаванию на открытой воде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август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Солотянский пруд</w:t>
            </w:r>
          </w:p>
        </w:tc>
        <w:tc>
          <w:tcPr>
            <w:tcW w:w="3285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Первенство района по пляжному волейболу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август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Рекреационная зона «Чистый ключ»</w:t>
            </w:r>
          </w:p>
        </w:tc>
        <w:tc>
          <w:tcPr>
            <w:tcW w:w="3285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Первенство района по футболу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сентябрь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Стадионы «Центральный», «Локомотив», сельских поселений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Проведение районного Дня спорта с участием спортсменов и тренеров ДЮСШ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сентябрь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Стадионы «Центральный», «Локомотив», п.Уразово, спортивные площадки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МП, 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Открытое первенство пос.Уразово по настольному теннису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сентябрь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Пос.Уразово, клуб «Русич»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Районный шахматный турнир, посвященный Дню города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сентябрь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МУК «РДК и С» шахматный клуб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Районный турнир по стритболу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сентябрь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МБУ «Валуйский ФОК»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МП, 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Открытый ринг г.Валуйки посвящённый «Дню солидарности в борьбе с терроризмом»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сентябрь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Зал бокса МОУ «СОШ № 2 с УИОП» г.Валуйки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Осенний легкоатлетический кросс на приз газеты «Валуйская звезда»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сентябрь</w:t>
            </w:r>
          </w:p>
        </w:tc>
        <w:tc>
          <w:tcPr>
            <w:tcW w:w="2929" w:type="dxa"/>
          </w:tcPr>
          <w:p w:rsidR="009111D0" w:rsidRPr="00BC1C78" w:rsidRDefault="009111D0" w:rsidP="00077DDB">
            <w:pPr>
              <w:jc w:val="both"/>
            </w:pPr>
            <w:r w:rsidRPr="00BC1C78">
              <w:t>СП.площадка ул. Горького</w:t>
            </w:r>
          </w:p>
        </w:tc>
        <w:tc>
          <w:tcPr>
            <w:tcW w:w="3285" w:type="dxa"/>
          </w:tcPr>
          <w:p w:rsidR="009111D0" w:rsidRPr="00BC1C78" w:rsidRDefault="009111D0" w:rsidP="00077DDB">
            <w:pPr>
              <w:rPr>
                <w:b/>
                <w:bCs/>
              </w:rPr>
            </w:pPr>
            <w:r w:rsidRPr="00BC1C78">
              <w:rPr>
                <w:bCs/>
              </w:rPr>
              <w:t>УФКС и МП</w:t>
            </w:r>
          </w:p>
          <w:p w:rsidR="009111D0" w:rsidRPr="00BC1C78" w:rsidRDefault="009111D0" w:rsidP="00077DDB">
            <w:pPr>
              <w:rPr>
                <w:b/>
                <w:bCs/>
              </w:rPr>
            </w:pP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077DDB">
            <w:pPr>
              <w:jc w:val="both"/>
            </w:pPr>
            <w:r w:rsidRPr="00BC1C78">
              <w:t>Чемпионат области по футболу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сентябрь</w:t>
            </w:r>
          </w:p>
        </w:tc>
        <w:tc>
          <w:tcPr>
            <w:tcW w:w="2929" w:type="dxa"/>
          </w:tcPr>
          <w:p w:rsidR="009111D0" w:rsidRPr="00BC1C78" w:rsidRDefault="009111D0" w:rsidP="00077DDB">
            <w:pPr>
              <w:jc w:val="both"/>
            </w:pPr>
            <w:r w:rsidRPr="00BC1C78">
              <w:t>Стадион «Центральный» г.Валуйки</w:t>
            </w:r>
          </w:p>
        </w:tc>
        <w:tc>
          <w:tcPr>
            <w:tcW w:w="3285" w:type="dxa"/>
          </w:tcPr>
          <w:p w:rsidR="009111D0" w:rsidRPr="00BC1C78" w:rsidRDefault="009111D0" w:rsidP="00077DDB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077DDB">
            <w:pPr>
              <w:jc w:val="both"/>
            </w:pPr>
            <w:r w:rsidRPr="00BC1C78">
              <w:t>Чемпионат области по футболу среди младших юношей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сентябрь</w:t>
            </w:r>
          </w:p>
        </w:tc>
        <w:tc>
          <w:tcPr>
            <w:tcW w:w="2929" w:type="dxa"/>
          </w:tcPr>
          <w:p w:rsidR="009111D0" w:rsidRPr="00BC1C78" w:rsidRDefault="009111D0" w:rsidP="00077DDB">
            <w:pPr>
              <w:jc w:val="both"/>
            </w:pPr>
            <w:r w:rsidRPr="00BC1C78">
              <w:t>Стадион «Центральный» г.Валуйки</w:t>
            </w:r>
          </w:p>
        </w:tc>
        <w:tc>
          <w:tcPr>
            <w:tcW w:w="3285" w:type="dxa"/>
          </w:tcPr>
          <w:p w:rsidR="009111D0" w:rsidRPr="00BC1C78" w:rsidRDefault="009111D0" w:rsidP="00077DDB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077DDB">
            <w:pPr>
              <w:jc w:val="both"/>
            </w:pPr>
            <w:r w:rsidRPr="00BC1C78">
              <w:t>Чемпионат области по футболу среди ветеранов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сентябрь</w:t>
            </w:r>
          </w:p>
        </w:tc>
        <w:tc>
          <w:tcPr>
            <w:tcW w:w="2929" w:type="dxa"/>
          </w:tcPr>
          <w:p w:rsidR="009111D0" w:rsidRPr="00BC1C78" w:rsidRDefault="009111D0" w:rsidP="00077DDB">
            <w:pPr>
              <w:jc w:val="both"/>
            </w:pPr>
            <w:r w:rsidRPr="00BC1C78">
              <w:t>Стадион «Центральный» г.Валуйки</w:t>
            </w:r>
          </w:p>
        </w:tc>
        <w:tc>
          <w:tcPr>
            <w:tcW w:w="3285" w:type="dxa"/>
          </w:tcPr>
          <w:p w:rsidR="009111D0" w:rsidRPr="00BC1C78" w:rsidRDefault="009111D0" w:rsidP="00077DDB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077DDB">
            <w:pPr>
              <w:jc w:val="both"/>
            </w:pPr>
            <w:r w:rsidRPr="00BC1C78">
              <w:t>Чемпионат области по футболу среди старших юношей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сентябрь</w:t>
            </w:r>
          </w:p>
        </w:tc>
        <w:tc>
          <w:tcPr>
            <w:tcW w:w="2929" w:type="dxa"/>
          </w:tcPr>
          <w:p w:rsidR="009111D0" w:rsidRPr="00BC1C78" w:rsidRDefault="009111D0" w:rsidP="00077DDB">
            <w:pPr>
              <w:jc w:val="both"/>
            </w:pPr>
            <w:r w:rsidRPr="00BC1C78">
              <w:t>Стадион «Центральный»</w:t>
            </w:r>
          </w:p>
        </w:tc>
        <w:tc>
          <w:tcPr>
            <w:tcW w:w="3285" w:type="dxa"/>
          </w:tcPr>
          <w:p w:rsidR="009111D0" w:rsidRPr="00BC1C78" w:rsidRDefault="009111D0" w:rsidP="00077DDB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077DDB">
            <w:pPr>
              <w:jc w:val="both"/>
            </w:pPr>
            <w:r w:rsidRPr="00BC1C78">
              <w:rPr>
                <w:bCs/>
              </w:rPr>
              <w:t xml:space="preserve">Тестирование по нормативам комплекса ГТО 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сентябрь</w:t>
            </w:r>
          </w:p>
          <w:p w:rsidR="009111D0" w:rsidRPr="00BC1C78" w:rsidRDefault="009111D0" w:rsidP="00BC1C78">
            <w:pPr>
              <w:jc w:val="center"/>
            </w:pPr>
          </w:p>
          <w:p w:rsidR="009111D0" w:rsidRPr="00BC1C78" w:rsidRDefault="009111D0" w:rsidP="00BC1C78">
            <w:pPr>
              <w:jc w:val="center"/>
            </w:pPr>
          </w:p>
          <w:p w:rsidR="009111D0" w:rsidRPr="00BC1C78" w:rsidRDefault="009111D0" w:rsidP="00BC1C78">
            <w:pPr>
              <w:jc w:val="center"/>
            </w:pPr>
          </w:p>
        </w:tc>
        <w:tc>
          <w:tcPr>
            <w:tcW w:w="2929" w:type="dxa"/>
          </w:tcPr>
          <w:p w:rsidR="009111D0" w:rsidRPr="00BC1C78" w:rsidRDefault="009111D0" w:rsidP="00077DDB">
            <w:pPr>
              <w:jc w:val="both"/>
            </w:pPr>
            <w:r w:rsidRPr="00BC1C78">
              <w:t xml:space="preserve">Стадион «Центральный» г.Валуйки; </w:t>
            </w:r>
          </w:p>
        </w:tc>
        <w:tc>
          <w:tcPr>
            <w:tcW w:w="3285" w:type="dxa"/>
          </w:tcPr>
          <w:p w:rsidR="009111D0" w:rsidRPr="00BC1C78" w:rsidRDefault="009111D0" w:rsidP="00077DDB">
            <w:pPr>
              <w:rPr>
                <w:b/>
                <w:bCs/>
              </w:rPr>
            </w:pPr>
            <w:r w:rsidRPr="00BC1C78">
              <w:rPr>
                <w:bCs/>
              </w:rPr>
              <w:t>УФКС и МП</w:t>
            </w:r>
          </w:p>
          <w:p w:rsidR="009111D0" w:rsidRPr="00BC1C78" w:rsidRDefault="009111D0" w:rsidP="00077DDB">
            <w:pPr>
              <w:rPr>
                <w:b/>
                <w:bCs/>
              </w:rPr>
            </w:pP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Кубок «Осени» по футболу среди команд города и района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октябрь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Стадионы «Центральный», «Локомотив» г.Валуйки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Открытый чемпионат и первенство г.Валуйки и Валуйского района по полиатлону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октябрь</w:t>
            </w:r>
          </w:p>
        </w:tc>
        <w:tc>
          <w:tcPr>
            <w:tcW w:w="2929" w:type="dxa"/>
          </w:tcPr>
          <w:p w:rsidR="009111D0" w:rsidRPr="00BC1C78" w:rsidRDefault="009111D0" w:rsidP="00E34297">
            <w:pPr>
              <w:jc w:val="both"/>
            </w:pPr>
            <w:r w:rsidRPr="00BC1C78">
              <w:t>«МОУ СОШ №2 с УИОП» по адресу ул.</w:t>
            </w:r>
          </w:p>
          <w:p w:rsidR="009111D0" w:rsidRPr="00BC1C78" w:rsidRDefault="009111D0" w:rsidP="00E34297">
            <w:pPr>
              <w:jc w:val="both"/>
            </w:pPr>
            <w:r w:rsidRPr="00BC1C78">
              <w:t>1-го Мая 51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077DDB">
            <w:pPr>
              <w:jc w:val="both"/>
            </w:pPr>
            <w:r w:rsidRPr="00BC1C78">
              <w:rPr>
                <w:bCs/>
              </w:rPr>
              <w:t xml:space="preserve">Тестирование по нормативам комплекса ГТО 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октябрь</w:t>
            </w:r>
          </w:p>
          <w:p w:rsidR="009111D0" w:rsidRPr="00BC1C78" w:rsidRDefault="009111D0" w:rsidP="00BC1C78">
            <w:pPr>
              <w:jc w:val="center"/>
            </w:pPr>
          </w:p>
          <w:p w:rsidR="009111D0" w:rsidRPr="00BC1C78" w:rsidRDefault="009111D0" w:rsidP="00BC1C78">
            <w:pPr>
              <w:jc w:val="center"/>
            </w:pPr>
          </w:p>
          <w:p w:rsidR="009111D0" w:rsidRPr="00BC1C78" w:rsidRDefault="009111D0" w:rsidP="00BC1C78">
            <w:pPr>
              <w:jc w:val="center"/>
            </w:pPr>
          </w:p>
        </w:tc>
        <w:tc>
          <w:tcPr>
            <w:tcW w:w="2929" w:type="dxa"/>
          </w:tcPr>
          <w:p w:rsidR="009111D0" w:rsidRPr="00BC1C78" w:rsidRDefault="009111D0" w:rsidP="00077DDB">
            <w:pPr>
              <w:jc w:val="both"/>
            </w:pPr>
            <w:r w:rsidRPr="00BC1C78">
              <w:t xml:space="preserve">Стадион «Центральный» г.Валуйки; </w:t>
            </w:r>
          </w:p>
        </w:tc>
        <w:tc>
          <w:tcPr>
            <w:tcW w:w="3285" w:type="dxa"/>
          </w:tcPr>
          <w:p w:rsidR="009111D0" w:rsidRPr="00BC1C78" w:rsidRDefault="009111D0" w:rsidP="00077DDB">
            <w:pPr>
              <w:rPr>
                <w:b/>
                <w:bCs/>
              </w:rPr>
            </w:pPr>
            <w:r w:rsidRPr="00BC1C78">
              <w:rPr>
                <w:bCs/>
              </w:rPr>
              <w:t>УФКС и МП</w:t>
            </w:r>
          </w:p>
          <w:p w:rsidR="009111D0" w:rsidRPr="00BC1C78" w:rsidRDefault="009111D0" w:rsidP="00077DDB">
            <w:pPr>
              <w:rPr>
                <w:b/>
                <w:bCs/>
              </w:rPr>
            </w:pP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077DDB">
            <w:pPr>
              <w:jc w:val="both"/>
            </w:pPr>
            <w:r w:rsidRPr="00BC1C78">
              <w:t>Чемпионат области по футболу среди ветеранов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октябрь</w:t>
            </w:r>
          </w:p>
        </w:tc>
        <w:tc>
          <w:tcPr>
            <w:tcW w:w="2929" w:type="dxa"/>
          </w:tcPr>
          <w:p w:rsidR="009111D0" w:rsidRPr="00BC1C78" w:rsidRDefault="009111D0" w:rsidP="00077DDB">
            <w:pPr>
              <w:jc w:val="both"/>
            </w:pPr>
            <w:r w:rsidRPr="00BC1C78">
              <w:t>Стадион «Центральный» г.Валуйки</w:t>
            </w:r>
          </w:p>
        </w:tc>
        <w:tc>
          <w:tcPr>
            <w:tcW w:w="3285" w:type="dxa"/>
          </w:tcPr>
          <w:p w:rsidR="009111D0" w:rsidRPr="00BC1C78" w:rsidRDefault="009111D0" w:rsidP="00077DDB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077DDB">
            <w:pPr>
              <w:jc w:val="both"/>
            </w:pPr>
            <w:r w:rsidRPr="00BC1C78">
              <w:t>Всероссийский день ходьбы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октябрь</w:t>
            </w:r>
          </w:p>
        </w:tc>
        <w:tc>
          <w:tcPr>
            <w:tcW w:w="2929" w:type="dxa"/>
          </w:tcPr>
          <w:p w:rsidR="009111D0" w:rsidRPr="00BC1C78" w:rsidRDefault="009111D0" w:rsidP="00077DDB">
            <w:pPr>
              <w:jc w:val="both"/>
            </w:pPr>
            <w:r w:rsidRPr="00BC1C78">
              <w:t>ЦДЮТур г.Валуйки</w:t>
            </w:r>
          </w:p>
        </w:tc>
        <w:tc>
          <w:tcPr>
            <w:tcW w:w="3285" w:type="dxa"/>
          </w:tcPr>
          <w:p w:rsidR="009111D0" w:rsidRPr="00BC1C78" w:rsidRDefault="009111D0" w:rsidP="00077DDB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077DDB">
            <w:pPr>
              <w:jc w:val="both"/>
            </w:pPr>
            <w:r w:rsidRPr="00BC1C78">
              <w:t>Фестиваль ГТО среди трудовых коллективов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октябрь</w:t>
            </w:r>
          </w:p>
        </w:tc>
        <w:tc>
          <w:tcPr>
            <w:tcW w:w="2929" w:type="dxa"/>
          </w:tcPr>
          <w:p w:rsidR="009111D0" w:rsidRPr="00BC1C78" w:rsidRDefault="009111D0" w:rsidP="00077DDB">
            <w:pPr>
              <w:jc w:val="both"/>
            </w:pPr>
            <w:r w:rsidRPr="00BC1C78">
              <w:t>Стадион «Центральный» г.Валуйки</w:t>
            </w:r>
          </w:p>
        </w:tc>
        <w:tc>
          <w:tcPr>
            <w:tcW w:w="3285" w:type="dxa"/>
          </w:tcPr>
          <w:p w:rsidR="009111D0" w:rsidRPr="00BC1C78" w:rsidRDefault="009111D0" w:rsidP="00077DDB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077DDB">
            <w:pPr>
              <w:jc w:val="both"/>
            </w:pPr>
            <w:r w:rsidRPr="00BC1C78">
              <w:t>Чемпионат области по футболу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октябрь</w:t>
            </w:r>
          </w:p>
        </w:tc>
        <w:tc>
          <w:tcPr>
            <w:tcW w:w="2929" w:type="dxa"/>
          </w:tcPr>
          <w:p w:rsidR="009111D0" w:rsidRPr="00BC1C78" w:rsidRDefault="009111D0" w:rsidP="00077DDB">
            <w:pPr>
              <w:jc w:val="both"/>
            </w:pPr>
            <w:r w:rsidRPr="00BC1C78">
              <w:t>Стадион «Центральный» г.Валуйки</w:t>
            </w:r>
          </w:p>
        </w:tc>
        <w:tc>
          <w:tcPr>
            <w:tcW w:w="3285" w:type="dxa"/>
          </w:tcPr>
          <w:p w:rsidR="009111D0" w:rsidRPr="00BC1C78" w:rsidRDefault="009111D0" w:rsidP="00077DDB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Шахматный турнир посвященный Дню единства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Ноябрь</w:t>
            </w:r>
          </w:p>
        </w:tc>
        <w:tc>
          <w:tcPr>
            <w:tcW w:w="2929" w:type="dxa"/>
          </w:tcPr>
          <w:p w:rsidR="009111D0" w:rsidRPr="00BC1C78" w:rsidRDefault="009111D0" w:rsidP="00FD53F2">
            <w:r w:rsidRPr="00BC1C78">
              <w:t>Клуб «Русич» пос.Уразово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Межрайонный турнир по настольному теннису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ноябрь</w:t>
            </w:r>
          </w:p>
        </w:tc>
        <w:tc>
          <w:tcPr>
            <w:tcW w:w="2929" w:type="dxa"/>
          </w:tcPr>
          <w:p w:rsidR="009111D0" w:rsidRPr="00BC1C78" w:rsidRDefault="009111D0" w:rsidP="00FD53F2">
            <w:r w:rsidRPr="00BC1C78">
              <w:t>ДК пос. Уразово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 клуб «Русич»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  <w:jc w:val="center"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Первенство района по мини-футболу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Ноябрь</w:t>
            </w:r>
          </w:p>
        </w:tc>
        <w:tc>
          <w:tcPr>
            <w:tcW w:w="2929" w:type="dxa"/>
          </w:tcPr>
          <w:p w:rsidR="009111D0" w:rsidRPr="00BC1C78" w:rsidRDefault="009111D0" w:rsidP="00FD53F2">
            <w:r w:rsidRPr="00BC1C78">
              <w:t>ФОК, ДК и С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  <w:jc w:val="center"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Шахматный турнир памяти Евтушенко А. С.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ноябрь</w:t>
            </w:r>
          </w:p>
        </w:tc>
        <w:tc>
          <w:tcPr>
            <w:tcW w:w="2929" w:type="dxa"/>
          </w:tcPr>
          <w:p w:rsidR="009111D0" w:rsidRPr="00BC1C78" w:rsidRDefault="009111D0" w:rsidP="00FD53F2">
            <w:r w:rsidRPr="00BC1C78">
              <w:t>с.Соболёвка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  <w:jc w:val="center"/>
            </w:pPr>
          </w:p>
        </w:tc>
        <w:tc>
          <w:tcPr>
            <w:tcW w:w="5607" w:type="dxa"/>
          </w:tcPr>
          <w:p w:rsidR="009111D0" w:rsidRPr="00BC1C78" w:rsidRDefault="009111D0" w:rsidP="00077DDB">
            <w:pPr>
              <w:jc w:val="both"/>
            </w:pPr>
            <w:r w:rsidRPr="00BC1C78">
              <w:t>Фестиваль ГТО среди трудовых коллективов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ноябрь</w:t>
            </w:r>
          </w:p>
        </w:tc>
        <w:tc>
          <w:tcPr>
            <w:tcW w:w="2929" w:type="dxa"/>
          </w:tcPr>
          <w:p w:rsidR="009111D0" w:rsidRPr="00BC1C78" w:rsidRDefault="009111D0" w:rsidP="00077DDB">
            <w:pPr>
              <w:jc w:val="both"/>
            </w:pPr>
            <w:r w:rsidRPr="00BC1C78">
              <w:t>Стадион «Центральный» г.Валуйки</w:t>
            </w:r>
          </w:p>
        </w:tc>
        <w:tc>
          <w:tcPr>
            <w:tcW w:w="3285" w:type="dxa"/>
          </w:tcPr>
          <w:p w:rsidR="009111D0" w:rsidRPr="00BC1C78" w:rsidRDefault="009111D0" w:rsidP="00077DDB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  <w:jc w:val="center"/>
            </w:pPr>
          </w:p>
        </w:tc>
        <w:tc>
          <w:tcPr>
            <w:tcW w:w="5607" w:type="dxa"/>
          </w:tcPr>
          <w:p w:rsidR="009111D0" w:rsidRPr="00BC1C78" w:rsidRDefault="009111D0" w:rsidP="00077DDB">
            <w:pPr>
              <w:jc w:val="both"/>
            </w:pPr>
            <w:r w:rsidRPr="00BC1C78">
              <w:t>Открытое первенство района по пулевой стрельбе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ноябрь</w:t>
            </w:r>
          </w:p>
        </w:tc>
        <w:tc>
          <w:tcPr>
            <w:tcW w:w="2929" w:type="dxa"/>
          </w:tcPr>
          <w:p w:rsidR="009111D0" w:rsidRPr="00BC1C78" w:rsidRDefault="009111D0" w:rsidP="00077DDB">
            <w:pPr>
              <w:jc w:val="both"/>
            </w:pPr>
            <w:r w:rsidRPr="00BC1C78">
              <w:t>Стрелковый тир МОУ «СОШ № 2 с УИОП» г.Валуйки</w:t>
            </w:r>
          </w:p>
        </w:tc>
        <w:tc>
          <w:tcPr>
            <w:tcW w:w="3285" w:type="dxa"/>
          </w:tcPr>
          <w:p w:rsidR="009111D0" w:rsidRPr="00BC1C78" w:rsidRDefault="009111D0" w:rsidP="00077DDB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  <w:jc w:val="center"/>
            </w:pPr>
          </w:p>
        </w:tc>
        <w:tc>
          <w:tcPr>
            <w:tcW w:w="5607" w:type="dxa"/>
          </w:tcPr>
          <w:p w:rsidR="009111D0" w:rsidRPr="00BC1C78" w:rsidRDefault="009111D0" w:rsidP="00077DDB">
            <w:pPr>
              <w:jc w:val="both"/>
            </w:pPr>
            <w:r w:rsidRPr="00BC1C78">
              <w:t>Соревнования по   армспорту, посвященные Дню народного единства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ноябрь</w:t>
            </w:r>
          </w:p>
        </w:tc>
        <w:tc>
          <w:tcPr>
            <w:tcW w:w="2929" w:type="dxa"/>
          </w:tcPr>
          <w:p w:rsidR="009111D0" w:rsidRPr="00BC1C78" w:rsidRDefault="009111D0" w:rsidP="00077DDB">
            <w:pPr>
              <w:jc w:val="both"/>
            </w:pPr>
            <w:r w:rsidRPr="00BC1C78">
              <w:t>МБУ «Валуйский ФОК</w:t>
            </w:r>
          </w:p>
        </w:tc>
        <w:tc>
          <w:tcPr>
            <w:tcW w:w="3285" w:type="dxa"/>
          </w:tcPr>
          <w:p w:rsidR="009111D0" w:rsidRPr="00BC1C78" w:rsidRDefault="009111D0" w:rsidP="00077DDB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  <w:jc w:val="center"/>
            </w:pPr>
          </w:p>
        </w:tc>
        <w:tc>
          <w:tcPr>
            <w:tcW w:w="5607" w:type="dxa"/>
          </w:tcPr>
          <w:p w:rsidR="009111D0" w:rsidRPr="00BC1C78" w:rsidRDefault="009111D0" w:rsidP="00077DDB">
            <w:pPr>
              <w:jc w:val="both"/>
            </w:pPr>
            <w:r w:rsidRPr="00BC1C78">
              <w:t xml:space="preserve">Открытый ринг г.Валуйки посвящённый 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ноябрь</w:t>
            </w:r>
          </w:p>
        </w:tc>
        <w:tc>
          <w:tcPr>
            <w:tcW w:w="2929" w:type="dxa"/>
          </w:tcPr>
          <w:p w:rsidR="009111D0" w:rsidRPr="00BC1C78" w:rsidRDefault="009111D0" w:rsidP="00077DDB">
            <w:pPr>
              <w:jc w:val="both"/>
            </w:pPr>
            <w:r w:rsidRPr="00BC1C78">
              <w:t>Зал бокса МОУ «СОШ № 2 с УИОП» г.Валуйки</w:t>
            </w:r>
          </w:p>
        </w:tc>
        <w:tc>
          <w:tcPr>
            <w:tcW w:w="3285" w:type="dxa"/>
          </w:tcPr>
          <w:p w:rsidR="009111D0" w:rsidRPr="00BC1C78" w:rsidRDefault="009111D0" w:rsidP="00077DDB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  <w:jc w:val="center"/>
            </w:pPr>
          </w:p>
        </w:tc>
        <w:tc>
          <w:tcPr>
            <w:tcW w:w="5607" w:type="dxa"/>
          </w:tcPr>
          <w:p w:rsidR="009111D0" w:rsidRPr="00BC1C78" w:rsidRDefault="009111D0" w:rsidP="00077DDB">
            <w:pPr>
              <w:jc w:val="both"/>
            </w:pPr>
            <w:r w:rsidRPr="00BC1C78">
              <w:rPr>
                <w:bCs/>
              </w:rPr>
              <w:t xml:space="preserve">Тестирование по нормативам комплекса ГТО 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ноябрь</w:t>
            </w:r>
          </w:p>
          <w:p w:rsidR="009111D0" w:rsidRPr="00BC1C78" w:rsidRDefault="009111D0" w:rsidP="00BC1C78">
            <w:pPr>
              <w:jc w:val="center"/>
            </w:pPr>
          </w:p>
          <w:p w:rsidR="009111D0" w:rsidRPr="00BC1C78" w:rsidRDefault="009111D0" w:rsidP="00BC1C78">
            <w:pPr>
              <w:jc w:val="center"/>
            </w:pPr>
          </w:p>
          <w:p w:rsidR="009111D0" w:rsidRPr="00BC1C78" w:rsidRDefault="009111D0" w:rsidP="00BC1C78">
            <w:pPr>
              <w:jc w:val="center"/>
            </w:pPr>
          </w:p>
        </w:tc>
        <w:tc>
          <w:tcPr>
            <w:tcW w:w="2929" w:type="dxa"/>
          </w:tcPr>
          <w:p w:rsidR="009111D0" w:rsidRPr="00BC1C78" w:rsidRDefault="009111D0" w:rsidP="00077DDB">
            <w:pPr>
              <w:jc w:val="both"/>
            </w:pPr>
            <w:r w:rsidRPr="00BC1C78">
              <w:t xml:space="preserve">Стадион «Центральный» г.Валуйки; </w:t>
            </w:r>
          </w:p>
        </w:tc>
        <w:tc>
          <w:tcPr>
            <w:tcW w:w="3285" w:type="dxa"/>
          </w:tcPr>
          <w:p w:rsidR="009111D0" w:rsidRPr="00BC1C78" w:rsidRDefault="009111D0" w:rsidP="00077DDB">
            <w:pPr>
              <w:rPr>
                <w:b/>
                <w:bCs/>
              </w:rPr>
            </w:pPr>
            <w:r w:rsidRPr="00BC1C78">
              <w:rPr>
                <w:bCs/>
              </w:rPr>
              <w:t>УФКС и МП</w:t>
            </w:r>
          </w:p>
          <w:p w:rsidR="009111D0" w:rsidRPr="00BC1C78" w:rsidRDefault="009111D0" w:rsidP="00077DDB">
            <w:pPr>
              <w:rPr>
                <w:b/>
                <w:bCs/>
              </w:rPr>
            </w:pP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  <w:jc w:val="center"/>
            </w:pPr>
          </w:p>
        </w:tc>
        <w:tc>
          <w:tcPr>
            <w:tcW w:w="5607" w:type="dxa"/>
          </w:tcPr>
          <w:p w:rsidR="009111D0" w:rsidRPr="00BC1C78" w:rsidRDefault="009111D0" w:rsidP="00077DDB">
            <w:pPr>
              <w:jc w:val="both"/>
            </w:pPr>
            <w:r w:rsidRPr="00BC1C78">
              <w:t>Спартакиада учителей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ноябрь</w:t>
            </w:r>
          </w:p>
        </w:tc>
        <w:tc>
          <w:tcPr>
            <w:tcW w:w="2929" w:type="dxa"/>
          </w:tcPr>
          <w:p w:rsidR="009111D0" w:rsidRPr="00BC1C78" w:rsidRDefault="009111D0" w:rsidP="00077DDB">
            <w:pPr>
              <w:jc w:val="both"/>
            </w:pPr>
            <w:r w:rsidRPr="00BC1C78">
              <w:t>МБУ«Валуйский ФОК»</w:t>
            </w:r>
          </w:p>
        </w:tc>
        <w:tc>
          <w:tcPr>
            <w:tcW w:w="3285" w:type="dxa"/>
          </w:tcPr>
          <w:p w:rsidR="009111D0" w:rsidRPr="00BC1C78" w:rsidRDefault="009111D0" w:rsidP="00077DDB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Турнир по шахматам на приз Н.Ф. Ватутина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декабрь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ДК и С шахматный клуб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Зональные соревнования первенства области по мини-футболу в рамках проекта «Мини-футбол в школу»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декабрь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МБУ «Валуйский ФОК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Управление образования, УФКС и МП, 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7"/>
              </w:numPr>
              <w:autoSpaceDE/>
              <w:autoSpaceDN/>
            </w:pP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 xml:space="preserve">Открытое лично-командное первенство по пулевой стрельбе, посвященное памяти Героя Советского Союза, генерала армии Н.Ф. Ватутина                                                             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декабрь</w:t>
            </w:r>
          </w:p>
        </w:tc>
        <w:tc>
          <w:tcPr>
            <w:tcW w:w="2929" w:type="dxa"/>
          </w:tcPr>
          <w:p w:rsidR="009111D0" w:rsidRPr="00BC1C78" w:rsidRDefault="009111D0" w:rsidP="00077DDB">
            <w:pPr>
              <w:jc w:val="both"/>
            </w:pPr>
            <w:r w:rsidRPr="00BC1C78">
              <w:t>Стрелковый тир МОУ «СОШ № 2 с УИОП» г.Валуйки</w:t>
            </w:r>
          </w:p>
        </w:tc>
        <w:tc>
          <w:tcPr>
            <w:tcW w:w="3285" w:type="dxa"/>
          </w:tcPr>
          <w:p w:rsidR="009111D0" w:rsidRPr="00BC1C78" w:rsidRDefault="009111D0" w:rsidP="00077DDB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A17120">
            <w:pPr>
              <w:jc w:val="center"/>
            </w:pPr>
            <w:r w:rsidRPr="00BC1C78">
              <w:t>118.</w:t>
            </w: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Первенство города и  района по мини-футболу среди мужских команд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декабрь</w:t>
            </w:r>
          </w:p>
        </w:tc>
        <w:tc>
          <w:tcPr>
            <w:tcW w:w="2929" w:type="dxa"/>
          </w:tcPr>
          <w:p w:rsidR="009111D0" w:rsidRPr="00BC1C78" w:rsidRDefault="009111D0" w:rsidP="00E30DF8">
            <w:r w:rsidRPr="00BC1C78">
              <w:t>МУК РДК и С</w:t>
            </w:r>
          </w:p>
          <w:p w:rsidR="009111D0" w:rsidRPr="00BC1C78" w:rsidRDefault="009111D0" w:rsidP="00E30DF8">
            <w:pPr>
              <w:jc w:val="both"/>
            </w:pPr>
            <w:r w:rsidRPr="00BC1C78">
              <w:t>МБУ«Валуйский ФОК»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A17120">
            <w:pPr>
              <w:jc w:val="center"/>
            </w:pPr>
            <w:r w:rsidRPr="00BC1C78">
              <w:t>119.</w:t>
            </w: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Открытие лыжного сезона «Новогодняя гонка»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декабрь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Лесной массив ЦДЮТур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161" w:type="dxa"/>
          </w:tcPr>
          <w:p w:rsidR="009111D0" w:rsidRPr="00BC1C78" w:rsidRDefault="009111D0" w:rsidP="00A17120">
            <w:pPr>
              <w:jc w:val="center"/>
            </w:pPr>
            <w:r w:rsidRPr="00BC1C78">
              <w:t>120.</w:t>
            </w:r>
          </w:p>
        </w:tc>
        <w:tc>
          <w:tcPr>
            <w:tcW w:w="5607" w:type="dxa"/>
          </w:tcPr>
          <w:p w:rsidR="009111D0" w:rsidRPr="00BC1C78" w:rsidRDefault="009111D0" w:rsidP="00810B08">
            <w:pPr>
              <w:jc w:val="both"/>
            </w:pPr>
            <w:r w:rsidRPr="00BC1C78">
              <w:t>Соревнования по хоккею с шайбой среди юношей</w:t>
            </w:r>
          </w:p>
        </w:tc>
        <w:tc>
          <w:tcPr>
            <w:tcW w:w="1931" w:type="dxa"/>
          </w:tcPr>
          <w:p w:rsidR="009111D0" w:rsidRPr="00BC1C78" w:rsidRDefault="009111D0" w:rsidP="00BC1C78">
            <w:pPr>
              <w:jc w:val="center"/>
            </w:pPr>
            <w:r w:rsidRPr="00BC1C78">
              <w:t>декабрь</w:t>
            </w:r>
          </w:p>
        </w:tc>
        <w:tc>
          <w:tcPr>
            <w:tcW w:w="2929" w:type="dxa"/>
          </w:tcPr>
          <w:p w:rsidR="009111D0" w:rsidRPr="00BC1C78" w:rsidRDefault="009111D0" w:rsidP="00810B08">
            <w:pPr>
              <w:jc w:val="both"/>
            </w:pPr>
            <w:r w:rsidRPr="00BC1C78">
              <w:t>Хоккейная коробка МБУ «Валуйский ФОК»</w:t>
            </w:r>
          </w:p>
        </w:tc>
        <w:tc>
          <w:tcPr>
            <w:tcW w:w="3285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</w:tbl>
    <w:p w:rsidR="009111D0" w:rsidRPr="00BC1C78" w:rsidRDefault="009111D0" w:rsidP="003D4F3E"/>
    <w:p w:rsidR="009111D0" w:rsidRPr="00BC1C78" w:rsidRDefault="009111D0" w:rsidP="003D4F3E">
      <w:pPr>
        <w:jc w:val="center"/>
        <w:rPr>
          <w:b/>
        </w:rPr>
      </w:pPr>
      <w:r w:rsidRPr="00BC1C78">
        <w:rPr>
          <w:b/>
        </w:rPr>
        <w:t>РАЗДЕЛ 2. Комплексные спортивные мероприятия</w:t>
      </w:r>
    </w:p>
    <w:tbl>
      <w:tblPr>
        <w:tblW w:w="14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"/>
        <w:gridCol w:w="1236"/>
        <w:gridCol w:w="5349"/>
        <w:gridCol w:w="1800"/>
        <w:gridCol w:w="3652"/>
        <w:gridCol w:w="2871"/>
      </w:tblGrid>
      <w:tr w:rsidR="009111D0" w:rsidRPr="00BC1C78" w:rsidTr="00810B08">
        <w:trPr>
          <w:trHeight w:val="145"/>
        </w:trPr>
        <w:tc>
          <w:tcPr>
            <w:tcW w:w="1237" w:type="dxa"/>
            <w:gridSpan w:val="2"/>
          </w:tcPr>
          <w:p w:rsidR="009111D0" w:rsidRPr="00BC1C78" w:rsidRDefault="009111D0" w:rsidP="00810B08">
            <w:pPr>
              <w:widowControl/>
              <w:numPr>
                <w:ilvl w:val="0"/>
                <w:numId w:val="26"/>
              </w:numPr>
              <w:autoSpaceDE/>
              <w:autoSpaceDN/>
            </w:pPr>
          </w:p>
        </w:tc>
        <w:tc>
          <w:tcPr>
            <w:tcW w:w="5351" w:type="dxa"/>
          </w:tcPr>
          <w:p w:rsidR="009111D0" w:rsidRPr="00BC1C78" w:rsidRDefault="009111D0" w:rsidP="00810B08">
            <w:pPr>
              <w:jc w:val="both"/>
            </w:pPr>
            <w:r w:rsidRPr="00BC1C78">
              <w:t>Районная спартакиада под девизом «За физическое и нравственное здоровье нации»</w:t>
            </w:r>
          </w:p>
        </w:tc>
        <w:tc>
          <w:tcPr>
            <w:tcW w:w="1800" w:type="dxa"/>
          </w:tcPr>
          <w:p w:rsidR="009111D0" w:rsidRPr="00BC1C78" w:rsidRDefault="009111D0" w:rsidP="00FD53F2">
            <w:r w:rsidRPr="00BC1C78">
              <w:t>январь-октябрь</w:t>
            </w:r>
          </w:p>
        </w:tc>
        <w:tc>
          <w:tcPr>
            <w:tcW w:w="3653" w:type="dxa"/>
          </w:tcPr>
          <w:p w:rsidR="009111D0" w:rsidRPr="00BC1C78" w:rsidRDefault="009111D0" w:rsidP="00810B08">
            <w:pPr>
              <w:jc w:val="center"/>
            </w:pPr>
            <w:r w:rsidRPr="00BC1C78">
              <w:t>по назначению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  <w:gridSpan w:val="2"/>
          </w:tcPr>
          <w:p w:rsidR="009111D0" w:rsidRPr="00BC1C78" w:rsidRDefault="009111D0" w:rsidP="00810B08">
            <w:pPr>
              <w:widowControl/>
              <w:numPr>
                <w:ilvl w:val="0"/>
                <w:numId w:val="26"/>
              </w:numPr>
              <w:autoSpaceDE/>
              <w:autoSpaceDN/>
            </w:pPr>
          </w:p>
        </w:tc>
        <w:tc>
          <w:tcPr>
            <w:tcW w:w="5351" w:type="dxa"/>
          </w:tcPr>
          <w:p w:rsidR="009111D0" w:rsidRPr="00BC1C78" w:rsidRDefault="009111D0" w:rsidP="00810B08">
            <w:pPr>
              <w:jc w:val="both"/>
            </w:pPr>
            <w:r w:rsidRPr="00BC1C78">
              <w:t>Декада спорта и здоровья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январь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по положению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  <w:gridSpan w:val="2"/>
          </w:tcPr>
          <w:p w:rsidR="009111D0" w:rsidRPr="00BC1C78" w:rsidRDefault="009111D0" w:rsidP="00810B08">
            <w:pPr>
              <w:widowControl/>
              <w:numPr>
                <w:ilvl w:val="0"/>
                <w:numId w:val="26"/>
              </w:numPr>
              <w:autoSpaceDE/>
              <w:autoSpaceDN/>
            </w:pPr>
          </w:p>
        </w:tc>
        <w:tc>
          <w:tcPr>
            <w:tcW w:w="5351" w:type="dxa"/>
          </w:tcPr>
          <w:p w:rsidR="009111D0" w:rsidRPr="00BC1C78" w:rsidRDefault="009111D0" w:rsidP="00810B08">
            <w:pPr>
              <w:jc w:val="both"/>
            </w:pPr>
            <w:r w:rsidRPr="00BC1C78">
              <w:t>Областная зимняя спартакиада сельских поселений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март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по положению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  <w:gridSpan w:val="2"/>
          </w:tcPr>
          <w:p w:rsidR="009111D0" w:rsidRPr="00BC1C78" w:rsidRDefault="009111D0" w:rsidP="00810B08">
            <w:pPr>
              <w:widowControl/>
              <w:numPr>
                <w:ilvl w:val="0"/>
                <w:numId w:val="26"/>
              </w:numPr>
              <w:autoSpaceDE/>
              <w:autoSpaceDN/>
            </w:pPr>
          </w:p>
        </w:tc>
        <w:tc>
          <w:tcPr>
            <w:tcW w:w="5351" w:type="dxa"/>
          </w:tcPr>
          <w:p w:rsidR="009111D0" w:rsidRPr="00BC1C78" w:rsidRDefault="009111D0" w:rsidP="00810B08">
            <w:pPr>
              <w:jc w:val="both"/>
            </w:pPr>
            <w:r w:rsidRPr="00BC1C78">
              <w:t>Областная летняя спартакиада ветеранов</w:t>
            </w:r>
          </w:p>
        </w:tc>
        <w:tc>
          <w:tcPr>
            <w:tcW w:w="1800" w:type="dxa"/>
          </w:tcPr>
          <w:p w:rsidR="009111D0" w:rsidRPr="00BC1C78" w:rsidRDefault="009111D0" w:rsidP="00FD53F2">
            <w:r w:rsidRPr="00BC1C78">
              <w:t>апрель-август</w:t>
            </w:r>
          </w:p>
        </w:tc>
        <w:tc>
          <w:tcPr>
            <w:tcW w:w="3653" w:type="dxa"/>
          </w:tcPr>
          <w:p w:rsidR="009111D0" w:rsidRPr="00BC1C78" w:rsidRDefault="009111D0" w:rsidP="00810B08">
            <w:pPr>
              <w:jc w:val="center"/>
            </w:pPr>
            <w:r w:rsidRPr="00BC1C78">
              <w:t>по положению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  <w:gridSpan w:val="2"/>
          </w:tcPr>
          <w:p w:rsidR="009111D0" w:rsidRPr="00BC1C78" w:rsidRDefault="009111D0" w:rsidP="00810B08">
            <w:pPr>
              <w:widowControl/>
              <w:numPr>
                <w:ilvl w:val="0"/>
                <w:numId w:val="26"/>
              </w:numPr>
              <w:autoSpaceDE/>
              <w:autoSpaceDN/>
            </w:pPr>
          </w:p>
        </w:tc>
        <w:tc>
          <w:tcPr>
            <w:tcW w:w="5351" w:type="dxa"/>
          </w:tcPr>
          <w:p w:rsidR="009111D0" w:rsidRPr="00BC1C78" w:rsidRDefault="009111D0" w:rsidP="00810B08">
            <w:pPr>
              <w:jc w:val="both"/>
            </w:pPr>
            <w:r w:rsidRPr="00BC1C78">
              <w:t>Областная спартакиада  допризывной и призывной молодежи</w:t>
            </w:r>
          </w:p>
        </w:tc>
        <w:tc>
          <w:tcPr>
            <w:tcW w:w="1800" w:type="dxa"/>
          </w:tcPr>
          <w:p w:rsidR="009111D0" w:rsidRPr="00BC1C78" w:rsidRDefault="009111D0" w:rsidP="006C74CB">
            <w:pPr>
              <w:jc w:val="center"/>
            </w:pPr>
            <w:r w:rsidRPr="00BC1C78">
              <w:t>апрель</w:t>
            </w:r>
          </w:p>
        </w:tc>
        <w:tc>
          <w:tcPr>
            <w:tcW w:w="3653" w:type="dxa"/>
          </w:tcPr>
          <w:p w:rsidR="009111D0" w:rsidRPr="00BC1C78" w:rsidRDefault="009111D0" w:rsidP="00810B08">
            <w:pPr>
              <w:jc w:val="center"/>
            </w:pPr>
            <w:r w:rsidRPr="00BC1C78">
              <w:t>Белгород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  <w:gridSpan w:val="2"/>
          </w:tcPr>
          <w:p w:rsidR="009111D0" w:rsidRPr="00BC1C78" w:rsidRDefault="009111D0" w:rsidP="00810B08">
            <w:pPr>
              <w:widowControl/>
              <w:numPr>
                <w:ilvl w:val="0"/>
                <w:numId w:val="26"/>
              </w:numPr>
              <w:autoSpaceDE/>
              <w:autoSpaceDN/>
            </w:pPr>
          </w:p>
        </w:tc>
        <w:tc>
          <w:tcPr>
            <w:tcW w:w="5351" w:type="dxa"/>
          </w:tcPr>
          <w:p w:rsidR="009111D0" w:rsidRPr="00BC1C78" w:rsidRDefault="009111D0" w:rsidP="00810B08">
            <w:pPr>
              <w:jc w:val="both"/>
            </w:pPr>
            <w:r w:rsidRPr="00BC1C78">
              <w:t>Тестирование ВФСК "ГТО"</w:t>
            </w:r>
          </w:p>
        </w:tc>
        <w:tc>
          <w:tcPr>
            <w:tcW w:w="1800" w:type="dxa"/>
          </w:tcPr>
          <w:p w:rsidR="009111D0" w:rsidRPr="00BC1C78" w:rsidRDefault="009111D0" w:rsidP="00FD53F2">
            <w:r w:rsidRPr="00BC1C78">
              <w:t>Январь- май</w:t>
            </w:r>
          </w:p>
        </w:tc>
        <w:tc>
          <w:tcPr>
            <w:tcW w:w="3653" w:type="dxa"/>
          </w:tcPr>
          <w:p w:rsidR="009111D0" w:rsidRPr="00BC1C78" w:rsidRDefault="009111D0" w:rsidP="00810B08">
            <w:pPr>
              <w:jc w:val="center"/>
            </w:pPr>
            <w:r w:rsidRPr="00BC1C78">
              <w:t>Белгород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  <w:gridSpan w:val="2"/>
          </w:tcPr>
          <w:p w:rsidR="009111D0" w:rsidRPr="00BC1C78" w:rsidRDefault="009111D0" w:rsidP="00810B08">
            <w:pPr>
              <w:widowControl/>
              <w:numPr>
                <w:ilvl w:val="0"/>
                <w:numId w:val="26"/>
              </w:numPr>
              <w:autoSpaceDE/>
              <w:autoSpaceDN/>
            </w:pPr>
          </w:p>
        </w:tc>
        <w:tc>
          <w:tcPr>
            <w:tcW w:w="5351" w:type="dxa"/>
          </w:tcPr>
          <w:p w:rsidR="009111D0" w:rsidRPr="00BC1C78" w:rsidRDefault="009111D0" w:rsidP="00810B08">
            <w:pPr>
              <w:jc w:val="both"/>
            </w:pPr>
            <w:r w:rsidRPr="00BC1C78">
              <w:t>Массовые соревнования под девизом «Все на стадион», посвященные  Дню физкультурника</w:t>
            </w:r>
          </w:p>
        </w:tc>
        <w:tc>
          <w:tcPr>
            <w:tcW w:w="1800" w:type="dxa"/>
          </w:tcPr>
          <w:p w:rsidR="009111D0" w:rsidRPr="00BC1C78" w:rsidRDefault="009111D0" w:rsidP="00FD53F2">
            <w:r w:rsidRPr="00BC1C78">
              <w:t>август</w:t>
            </w:r>
          </w:p>
        </w:tc>
        <w:tc>
          <w:tcPr>
            <w:tcW w:w="3653" w:type="dxa"/>
          </w:tcPr>
          <w:p w:rsidR="009111D0" w:rsidRPr="00BC1C78" w:rsidRDefault="009111D0" w:rsidP="00810B08">
            <w:pPr>
              <w:jc w:val="center"/>
            </w:pPr>
            <w:r w:rsidRPr="00BC1C78">
              <w:t>Белгород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  <w:gridSpan w:val="2"/>
          </w:tcPr>
          <w:p w:rsidR="009111D0" w:rsidRPr="00BC1C78" w:rsidRDefault="009111D0" w:rsidP="00810B08">
            <w:pPr>
              <w:widowControl/>
              <w:numPr>
                <w:ilvl w:val="0"/>
                <w:numId w:val="26"/>
              </w:numPr>
              <w:autoSpaceDE/>
              <w:autoSpaceDN/>
            </w:pPr>
          </w:p>
        </w:tc>
        <w:tc>
          <w:tcPr>
            <w:tcW w:w="5351" w:type="dxa"/>
          </w:tcPr>
          <w:p w:rsidR="009111D0" w:rsidRPr="00BC1C78" w:rsidRDefault="009111D0" w:rsidP="00810B08">
            <w:pPr>
              <w:jc w:val="both"/>
            </w:pPr>
            <w:r w:rsidRPr="00BC1C78">
              <w:t>III Спартакиада трудовых коллективов Белгородской области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сентябрь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Белгород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  <w:gridSpan w:val="2"/>
          </w:tcPr>
          <w:p w:rsidR="009111D0" w:rsidRPr="00BC1C78" w:rsidRDefault="009111D0" w:rsidP="00810B08">
            <w:pPr>
              <w:widowControl/>
              <w:numPr>
                <w:ilvl w:val="0"/>
                <w:numId w:val="26"/>
              </w:numPr>
              <w:autoSpaceDE/>
              <w:autoSpaceDN/>
            </w:pPr>
          </w:p>
        </w:tc>
        <w:tc>
          <w:tcPr>
            <w:tcW w:w="5351" w:type="dxa"/>
          </w:tcPr>
          <w:p w:rsidR="009111D0" w:rsidRPr="00BC1C78" w:rsidRDefault="009111D0" w:rsidP="00810B08">
            <w:pPr>
              <w:jc w:val="both"/>
            </w:pPr>
            <w:r w:rsidRPr="00BC1C78">
              <w:t>Отраслевые спартакиады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февраль-август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по положению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  <w:gridSpan w:val="2"/>
          </w:tcPr>
          <w:p w:rsidR="009111D0" w:rsidRPr="00BC1C78" w:rsidRDefault="009111D0" w:rsidP="00810B08">
            <w:pPr>
              <w:widowControl/>
              <w:numPr>
                <w:ilvl w:val="0"/>
                <w:numId w:val="26"/>
              </w:numPr>
              <w:autoSpaceDE/>
              <w:autoSpaceDN/>
            </w:pPr>
          </w:p>
        </w:tc>
        <w:tc>
          <w:tcPr>
            <w:tcW w:w="5351" w:type="dxa"/>
          </w:tcPr>
          <w:p w:rsidR="009111D0" w:rsidRPr="00BC1C78" w:rsidRDefault="009111D0" w:rsidP="00810B08">
            <w:pPr>
              <w:jc w:val="both"/>
            </w:pPr>
            <w:r w:rsidRPr="00BC1C78">
              <w:t>Областная летняя спартакиада сельских поселений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сентябрь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по положению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  <w:gridSpan w:val="2"/>
          </w:tcPr>
          <w:p w:rsidR="009111D0" w:rsidRPr="00BC1C78" w:rsidRDefault="009111D0" w:rsidP="00810B08">
            <w:pPr>
              <w:widowControl/>
              <w:numPr>
                <w:ilvl w:val="0"/>
                <w:numId w:val="26"/>
              </w:numPr>
              <w:autoSpaceDE/>
              <w:autoSpaceDN/>
            </w:pPr>
          </w:p>
        </w:tc>
        <w:tc>
          <w:tcPr>
            <w:tcW w:w="5351" w:type="dxa"/>
          </w:tcPr>
          <w:p w:rsidR="009111D0" w:rsidRPr="00BC1C78" w:rsidRDefault="009111D0" w:rsidP="00810B08">
            <w:pPr>
              <w:jc w:val="both"/>
            </w:pPr>
            <w:r w:rsidRPr="00BC1C78">
              <w:t>Кросс Белогорья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сентябрь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по положению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  <w:gridSpan w:val="2"/>
          </w:tcPr>
          <w:p w:rsidR="009111D0" w:rsidRPr="00BC1C78" w:rsidRDefault="009111D0" w:rsidP="00810B08">
            <w:pPr>
              <w:widowControl/>
              <w:numPr>
                <w:ilvl w:val="0"/>
                <w:numId w:val="26"/>
              </w:numPr>
              <w:autoSpaceDE/>
              <w:autoSpaceDN/>
            </w:pPr>
          </w:p>
        </w:tc>
        <w:tc>
          <w:tcPr>
            <w:tcW w:w="5351" w:type="dxa"/>
          </w:tcPr>
          <w:p w:rsidR="009111D0" w:rsidRPr="00BC1C78" w:rsidRDefault="009111D0" w:rsidP="00810B08">
            <w:pPr>
              <w:jc w:val="both"/>
            </w:pPr>
            <w:r w:rsidRPr="00BC1C78">
              <w:t>Областная декада инвалидов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декабрь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Города и районы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gridBefore w:val="1"/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6"/>
              </w:numPr>
              <w:autoSpaceDE/>
              <w:autoSpaceDN/>
            </w:pPr>
          </w:p>
        </w:tc>
        <w:tc>
          <w:tcPr>
            <w:tcW w:w="5351" w:type="dxa"/>
          </w:tcPr>
          <w:p w:rsidR="009111D0" w:rsidRPr="00BC1C78" w:rsidRDefault="009111D0" w:rsidP="00810B08">
            <w:pPr>
              <w:jc w:val="both"/>
            </w:pPr>
            <w:r w:rsidRPr="00BC1C78">
              <w:t>Муниципальный этап Спартакиады школьников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Сентябрь-апрель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По положению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Управление образования Спортивные школы</w:t>
            </w:r>
          </w:p>
        </w:tc>
      </w:tr>
      <w:tr w:rsidR="009111D0" w:rsidRPr="00BC1C78" w:rsidTr="00810B08">
        <w:trPr>
          <w:gridBefore w:val="1"/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6"/>
              </w:numPr>
              <w:autoSpaceDE/>
              <w:autoSpaceDN/>
            </w:pPr>
          </w:p>
        </w:tc>
        <w:tc>
          <w:tcPr>
            <w:tcW w:w="5351" w:type="dxa"/>
          </w:tcPr>
          <w:p w:rsidR="009111D0" w:rsidRPr="00BC1C78" w:rsidRDefault="009111D0" w:rsidP="00810B08">
            <w:pPr>
              <w:jc w:val="both"/>
            </w:pPr>
            <w:r w:rsidRPr="00BC1C78">
              <w:t>Муниципальный этап проведения соревнований среди школьников «Мини-футбол в школу»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Декабрь-январь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По положению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Управление образования, спортивные школы</w:t>
            </w:r>
          </w:p>
        </w:tc>
      </w:tr>
    </w:tbl>
    <w:p w:rsidR="009111D0" w:rsidRPr="00BC1C78" w:rsidRDefault="009111D0" w:rsidP="003D4F3E">
      <w:pPr>
        <w:jc w:val="center"/>
        <w:rPr>
          <w:b/>
        </w:rPr>
      </w:pPr>
    </w:p>
    <w:p w:rsidR="009111D0" w:rsidRPr="00BC1C78" w:rsidRDefault="009111D0" w:rsidP="003D4F3E">
      <w:pPr>
        <w:jc w:val="center"/>
        <w:rPr>
          <w:b/>
        </w:rPr>
      </w:pPr>
      <w:r w:rsidRPr="00BC1C78">
        <w:rPr>
          <w:b/>
        </w:rPr>
        <w:t>РАЗДЕЛ 3. Чемпионаты, первенства, турниры  по отдельным видам спорта</w:t>
      </w:r>
    </w:p>
    <w:p w:rsidR="009111D0" w:rsidRPr="00BC1C78" w:rsidRDefault="009111D0" w:rsidP="003D4F3E">
      <w:pPr>
        <w:jc w:val="center"/>
        <w:rPr>
          <w:b/>
        </w:rPr>
      </w:pPr>
    </w:p>
    <w:tbl>
      <w:tblPr>
        <w:tblW w:w="14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7"/>
        <w:gridCol w:w="5351"/>
        <w:gridCol w:w="1800"/>
        <w:gridCol w:w="3653"/>
        <w:gridCol w:w="2872"/>
      </w:tblGrid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FD53F2">
            <w:pPr>
              <w:rPr>
                <w:b/>
              </w:rPr>
            </w:pPr>
          </w:p>
        </w:tc>
        <w:tc>
          <w:tcPr>
            <w:tcW w:w="10804" w:type="dxa"/>
            <w:gridSpan w:val="3"/>
          </w:tcPr>
          <w:p w:rsidR="009111D0" w:rsidRPr="00BC1C78" w:rsidRDefault="009111D0" w:rsidP="00810B08">
            <w:pPr>
              <w:jc w:val="center"/>
              <w:rPr>
                <w:b/>
                <w:i/>
              </w:rPr>
            </w:pPr>
            <w:r w:rsidRPr="00BC1C78">
              <w:rPr>
                <w:b/>
                <w:i/>
              </w:rPr>
              <w:t>АРМСПОРТ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5"/>
              </w:numPr>
              <w:autoSpaceDE/>
              <w:autoSpaceDN/>
            </w:pPr>
          </w:p>
        </w:tc>
        <w:tc>
          <w:tcPr>
            <w:tcW w:w="5351" w:type="dxa"/>
          </w:tcPr>
          <w:p w:rsidR="009111D0" w:rsidRPr="00BC1C78" w:rsidRDefault="009111D0" w:rsidP="00810B08">
            <w:pPr>
              <w:jc w:val="both"/>
            </w:pPr>
            <w:r w:rsidRPr="00BC1C78">
              <w:t>Первенство и Чемпионат Белгородской области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октябрь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город Белгород, СК НИУ БелГУ "Буревестник"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5"/>
              </w:numPr>
              <w:autoSpaceDE/>
              <w:autoSpaceDN/>
            </w:pPr>
          </w:p>
        </w:tc>
        <w:tc>
          <w:tcPr>
            <w:tcW w:w="5351" w:type="dxa"/>
          </w:tcPr>
          <w:p w:rsidR="009111D0" w:rsidRPr="00BC1C78" w:rsidRDefault="009111D0" w:rsidP="00810B08">
            <w:pPr>
              <w:jc w:val="both"/>
            </w:pPr>
            <w:r w:rsidRPr="00BC1C78">
              <w:t>Первенство и Чемпионат ЦФО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октябрь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 xml:space="preserve">город Белгород, СК НИУ БелГУ 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FD53F2">
            <w:pPr>
              <w:rPr>
                <w:b/>
              </w:rPr>
            </w:pPr>
          </w:p>
        </w:tc>
        <w:tc>
          <w:tcPr>
            <w:tcW w:w="10804" w:type="dxa"/>
            <w:gridSpan w:val="3"/>
          </w:tcPr>
          <w:p w:rsidR="009111D0" w:rsidRPr="00BC1C78" w:rsidRDefault="009111D0" w:rsidP="00810B08">
            <w:pPr>
              <w:jc w:val="center"/>
              <w:rPr>
                <w:b/>
                <w:i/>
              </w:rPr>
            </w:pPr>
            <w:r w:rsidRPr="00BC1C78">
              <w:rPr>
                <w:b/>
                <w:i/>
              </w:rPr>
              <w:t>БАСКЕТБОЛ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4"/>
              </w:numPr>
              <w:autoSpaceDE/>
              <w:autoSpaceDN/>
            </w:pPr>
          </w:p>
        </w:tc>
        <w:tc>
          <w:tcPr>
            <w:tcW w:w="5351" w:type="dxa"/>
          </w:tcPr>
          <w:p w:rsidR="009111D0" w:rsidRPr="00BC1C78" w:rsidRDefault="009111D0" w:rsidP="00810B08">
            <w:pPr>
              <w:jc w:val="both"/>
            </w:pPr>
            <w:r w:rsidRPr="00BC1C78">
              <w:rPr>
                <w:color w:val="000000"/>
              </w:rPr>
              <w:t>Первенство Белгородской области по баскетболу среди команд девушек 1998 г.р.</w:t>
            </w:r>
          </w:p>
        </w:tc>
        <w:tc>
          <w:tcPr>
            <w:tcW w:w="1800" w:type="dxa"/>
          </w:tcPr>
          <w:p w:rsidR="009111D0" w:rsidRPr="00BC1C78" w:rsidRDefault="009111D0" w:rsidP="00FD53F2">
            <w:r w:rsidRPr="00BC1C78">
              <w:rPr>
                <w:color w:val="000000"/>
              </w:rPr>
              <w:t xml:space="preserve">      январь</w:t>
            </w:r>
          </w:p>
        </w:tc>
        <w:tc>
          <w:tcPr>
            <w:tcW w:w="3653" w:type="dxa"/>
          </w:tcPr>
          <w:p w:rsidR="009111D0" w:rsidRPr="00BC1C78" w:rsidRDefault="009111D0" w:rsidP="00810B08">
            <w:pPr>
              <w:jc w:val="center"/>
            </w:pPr>
            <w:r w:rsidRPr="00BC1C78">
              <w:rPr>
                <w:color w:val="000000"/>
              </w:rPr>
              <w:t>г.Белгород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4"/>
              </w:numPr>
              <w:autoSpaceDE/>
              <w:autoSpaceDN/>
            </w:pPr>
          </w:p>
        </w:tc>
        <w:tc>
          <w:tcPr>
            <w:tcW w:w="5351" w:type="dxa"/>
          </w:tcPr>
          <w:p w:rsidR="009111D0" w:rsidRPr="00BC1C78" w:rsidRDefault="009111D0" w:rsidP="00810B08">
            <w:pPr>
              <w:jc w:val="both"/>
            </w:pPr>
            <w:r w:rsidRPr="00BC1C78">
              <w:rPr>
                <w:color w:val="000000"/>
              </w:rPr>
              <w:t>Первенство Белгородской области среди команд девушек 1997 г.р. и моложе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  <w:rPr>
                <w:color w:val="000000"/>
              </w:rPr>
            </w:pPr>
            <w:r w:rsidRPr="00BC1C78">
              <w:rPr>
                <w:color w:val="000000"/>
              </w:rPr>
              <w:t>май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  <w:rPr>
                <w:color w:val="000000"/>
              </w:rPr>
            </w:pPr>
            <w:r w:rsidRPr="00BC1C78">
              <w:rPr>
                <w:color w:val="000000"/>
              </w:rPr>
              <w:t>п.Бехтеевка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4"/>
              </w:numPr>
              <w:autoSpaceDE/>
              <w:autoSpaceDN/>
            </w:pPr>
          </w:p>
        </w:tc>
        <w:tc>
          <w:tcPr>
            <w:tcW w:w="5351" w:type="dxa"/>
          </w:tcPr>
          <w:p w:rsidR="009111D0" w:rsidRPr="00BC1C78" w:rsidRDefault="009111D0" w:rsidP="00810B08">
            <w:pPr>
              <w:jc w:val="both"/>
            </w:pPr>
            <w:r w:rsidRPr="00BC1C78">
              <w:rPr>
                <w:color w:val="000000"/>
              </w:rPr>
              <w:t>Первенство Белгородской области среди команд юношей 1997 г.р. и моложе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  <w:rPr>
                <w:color w:val="000000"/>
              </w:rPr>
            </w:pPr>
            <w:r w:rsidRPr="00BC1C78">
              <w:rPr>
                <w:color w:val="000000"/>
              </w:rPr>
              <w:t>май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  <w:rPr>
                <w:color w:val="000000"/>
              </w:rPr>
            </w:pPr>
            <w:r w:rsidRPr="00BC1C78">
              <w:rPr>
                <w:color w:val="000000"/>
              </w:rPr>
              <w:t>г.Алексеевка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4"/>
              </w:numPr>
              <w:autoSpaceDE/>
              <w:autoSpaceDN/>
            </w:pPr>
          </w:p>
        </w:tc>
        <w:tc>
          <w:tcPr>
            <w:tcW w:w="5351" w:type="dxa"/>
          </w:tcPr>
          <w:p w:rsidR="009111D0" w:rsidRPr="00BC1C78" w:rsidRDefault="009111D0" w:rsidP="00810B08">
            <w:pPr>
              <w:jc w:val="both"/>
            </w:pPr>
            <w:r w:rsidRPr="00BC1C78">
              <w:rPr>
                <w:color w:val="000000"/>
              </w:rPr>
              <w:t>Первенство области в рамках Всероссийских соревнований по уличному баскетболу "Оранжевый мяч"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  <w:rPr>
                <w:color w:val="000000"/>
              </w:rPr>
            </w:pPr>
            <w:r w:rsidRPr="00BC1C78">
              <w:rPr>
                <w:color w:val="000000"/>
              </w:rPr>
              <w:t xml:space="preserve"> август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  <w:rPr>
                <w:color w:val="000000"/>
              </w:rPr>
            </w:pPr>
            <w:r w:rsidRPr="00BC1C78">
              <w:rPr>
                <w:color w:val="000000"/>
              </w:rPr>
              <w:t>г.Белгород, стадион СДЮСШОР № 5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FD53F2">
            <w:pPr>
              <w:rPr>
                <w:b/>
              </w:rPr>
            </w:pPr>
          </w:p>
        </w:tc>
        <w:tc>
          <w:tcPr>
            <w:tcW w:w="10804" w:type="dxa"/>
            <w:gridSpan w:val="3"/>
          </w:tcPr>
          <w:p w:rsidR="009111D0" w:rsidRPr="00BC1C78" w:rsidRDefault="009111D0" w:rsidP="00810B08">
            <w:pPr>
              <w:jc w:val="center"/>
              <w:rPr>
                <w:b/>
                <w:i/>
              </w:rPr>
            </w:pPr>
            <w:r w:rsidRPr="00BC1C78">
              <w:rPr>
                <w:b/>
                <w:i/>
              </w:rPr>
              <w:t>БОКС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jc w:val="center"/>
            </w:pPr>
            <w:r w:rsidRPr="00BC1C78">
              <w:t>1.</w:t>
            </w:r>
          </w:p>
        </w:tc>
        <w:tc>
          <w:tcPr>
            <w:tcW w:w="5351" w:type="dxa"/>
          </w:tcPr>
          <w:p w:rsidR="009111D0" w:rsidRPr="00BC1C78" w:rsidRDefault="009111D0" w:rsidP="00810B08">
            <w:pPr>
              <w:jc w:val="both"/>
            </w:pPr>
            <w:r w:rsidRPr="00BC1C78">
              <w:t>Первенство Белгородской области среди юниоров 1997-1998г.р. и юношей 1999-2000г.р.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FD53F2">
            <w:r w:rsidRPr="00BC1C78">
              <w:t xml:space="preserve">       январь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г.Старый Оскол, ФОК "Звёздный"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jc w:val="center"/>
            </w:pPr>
            <w:r w:rsidRPr="00BC1C78">
              <w:t>2.</w:t>
            </w:r>
          </w:p>
        </w:tc>
        <w:tc>
          <w:tcPr>
            <w:tcW w:w="5351" w:type="dxa"/>
          </w:tcPr>
          <w:p w:rsidR="009111D0" w:rsidRPr="00BC1C78" w:rsidRDefault="009111D0" w:rsidP="00810B08">
            <w:pPr>
              <w:jc w:val="both"/>
            </w:pPr>
            <w:r w:rsidRPr="00BC1C78">
              <w:t>Первенство Белгородской области среди юниоров 1995-1993г.р. и юношей 2001-2002г.р.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 xml:space="preserve"> февраль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 xml:space="preserve"> г.Валуйки, ФОК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jc w:val="center"/>
            </w:pPr>
            <w:r w:rsidRPr="00BC1C78">
              <w:t>3.</w:t>
            </w:r>
          </w:p>
        </w:tc>
        <w:tc>
          <w:tcPr>
            <w:tcW w:w="5351" w:type="dxa"/>
          </w:tcPr>
          <w:p w:rsidR="009111D0" w:rsidRPr="00BC1C78" w:rsidRDefault="009111D0" w:rsidP="00810B08">
            <w:pPr>
              <w:jc w:val="both"/>
            </w:pPr>
            <w:r w:rsidRPr="00BC1C78">
              <w:t>Белгородской области среди мужчин, юниоров 1998-1999г.р., юношей 2000-2001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 xml:space="preserve"> сентябрь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 xml:space="preserve"> г.Шебекино, СК "Юность"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FD53F2">
            <w:pPr>
              <w:rPr>
                <w:b/>
              </w:rPr>
            </w:pPr>
          </w:p>
        </w:tc>
        <w:tc>
          <w:tcPr>
            <w:tcW w:w="10804" w:type="dxa"/>
            <w:gridSpan w:val="3"/>
          </w:tcPr>
          <w:p w:rsidR="009111D0" w:rsidRPr="00BC1C78" w:rsidRDefault="009111D0" w:rsidP="00810B08">
            <w:pPr>
              <w:jc w:val="center"/>
              <w:rPr>
                <w:b/>
                <w:i/>
              </w:rPr>
            </w:pPr>
            <w:r w:rsidRPr="00BC1C78">
              <w:rPr>
                <w:b/>
                <w:i/>
              </w:rPr>
              <w:t>ВОЛЕЙБОЛ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3"/>
              </w:numPr>
              <w:autoSpaceDE/>
              <w:autoSpaceDN/>
            </w:pPr>
          </w:p>
        </w:tc>
        <w:tc>
          <w:tcPr>
            <w:tcW w:w="5351" w:type="dxa"/>
          </w:tcPr>
          <w:p w:rsidR="009111D0" w:rsidRPr="00BC1C78" w:rsidRDefault="009111D0" w:rsidP="00810B08">
            <w:pPr>
              <w:jc w:val="both"/>
            </w:pPr>
            <w:r w:rsidRPr="00BC1C78">
              <w:t>Первенство области среди ДЮСШ, старший возраст, юноши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1 декада декабря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Белгород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3"/>
              </w:numPr>
              <w:autoSpaceDE/>
              <w:autoSpaceDN/>
            </w:pPr>
          </w:p>
        </w:tc>
        <w:tc>
          <w:tcPr>
            <w:tcW w:w="5351" w:type="dxa"/>
          </w:tcPr>
          <w:p w:rsidR="009111D0" w:rsidRPr="00BC1C78" w:rsidRDefault="009111D0" w:rsidP="00810B08">
            <w:pPr>
              <w:jc w:val="both"/>
            </w:pPr>
            <w:r w:rsidRPr="00BC1C78">
              <w:t>Первенство области среди ДЮСШ, средний возраст, юноши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2 декада ноябрь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по назначению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3"/>
              </w:numPr>
              <w:autoSpaceDE/>
              <w:autoSpaceDN/>
            </w:pPr>
          </w:p>
        </w:tc>
        <w:tc>
          <w:tcPr>
            <w:tcW w:w="5351" w:type="dxa"/>
          </w:tcPr>
          <w:p w:rsidR="009111D0" w:rsidRPr="00BC1C78" w:rsidRDefault="009111D0" w:rsidP="00810B08">
            <w:pPr>
              <w:jc w:val="both"/>
            </w:pPr>
            <w:r w:rsidRPr="00BC1C78">
              <w:t>Первенство области среди ДЮСШ, младший возраст, юноши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3 декада декабрь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по назначению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3"/>
              </w:numPr>
              <w:autoSpaceDE/>
              <w:autoSpaceDN/>
            </w:pPr>
          </w:p>
        </w:tc>
        <w:tc>
          <w:tcPr>
            <w:tcW w:w="5351" w:type="dxa"/>
          </w:tcPr>
          <w:p w:rsidR="009111D0" w:rsidRPr="00BC1C78" w:rsidRDefault="009111D0" w:rsidP="00810B08">
            <w:pPr>
              <w:jc w:val="both"/>
            </w:pPr>
            <w:r w:rsidRPr="00BC1C78">
              <w:t>Первенство области среди ДЮСШ, старший возраст, девушки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1 декада ноябрь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Белгород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3"/>
              </w:numPr>
              <w:autoSpaceDE/>
              <w:autoSpaceDN/>
            </w:pPr>
          </w:p>
        </w:tc>
        <w:tc>
          <w:tcPr>
            <w:tcW w:w="5351" w:type="dxa"/>
          </w:tcPr>
          <w:p w:rsidR="009111D0" w:rsidRPr="00BC1C78" w:rsidRDefault="009111D0" w:rsidP="00810B08">
            <w:pPr>
              <w:jc w:val="both"/>
            </w:pPr>
            <w:r w:rsidRPr="00BC1C78">
              <w:t>Первенство области среди ДЮСШ, средний возраст, девушки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2 декада октябрь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по назначению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3"/>
              </w:numPr>
              <w:autoSpaceDE/>
              <w:autoSpaceDN/>
            </w:pPr>
          </w:p>
        </w:tc>
        <w:tc>
          <w:tcPr>
            <w:tcW w:w="5351" w:type="dxa"/>
          </w:tcPr>
          <w:p w:rsidR="009111D0" w:rsidRPr="00BC1C78" w:rsidRDefault="009111D0" w:rsidP="00810B08">
            <w:pPr>
              <w:jc w:val="both"/>
            </w:pPr>
            <w:r w:rsidRPr="00BC1C78">
              <w:t>Первенство области среди ДЮСШ, младший возраст, девушки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3 декада ноябрь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по назначению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3"/>
              </w:numPr>
              <w:autoSpaceDE/>
              <w:autoSpaceDN/>
            </w:pPr>
          </w:p>
        </w:tc>
        <w:tc>
          <w:tcPr>
            <w:tcW w:w="5351" w:type="dxa"/>
          </w:tcPr>
          <w:p w:rsidR="009111D0" w:rsidRPr="00BC1C78" w:rsidRDefault="009111D0" w:rsidP="00810B08">
            <w:pPr>
              <w:jc w:val="both"/>
            </w:pPr>
            <w:r w:rsidRPr="00BC1C78">
              <w:t>Юношеский турнир, памяти М. Бердникова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 xml:space="preserve"> ноябрь-декабрь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Белгород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3"/>
              </w:numPr>
              <w:autoSpaceDE/>
              <w:autoSpaceDN/>
            </w:pPr>
          </w:p>
        </w:tc>
        <w:tc>
          <w:tcPr>
            <w:tcW w:w="5351" w:type="dxa"/>
          </w:tcPr>
          <w:p w:rsidR="009111D0" w:rsidRPr="00BC1C78" w:rsidRDefault="009111D0" w:rsidP="00810B08">
            <w:pPr>
              <w:jc w:val="both"/>
            </w:pPr>
            <w:r w:rsidRPr="00BC1C78">
              <w:t>Первенство области среди ветеранов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февраль-декабрь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Белгород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3"/>
              </w:numPr>
              <w:autoSpaceDE/>
              <w:autoSpaceDN/>
            </w:pPr>
          </w:p>
        </w:tc>
        <w:tc>
          <w:tcPr>
            <w:tcW w:w="5351" w:type="dxa"/>
          </w:tcPr>
          <w:p w:rsidR="009111D0" w:rsidRPr="00BC1C78" w:rsidRDefault="009111D0" w:rsidP="00810B08">
            <w:pPr>
              <w:jc w:val="both"/>
            </w:pPr>
            <w:r w:rsidRPr="00BC1C78">
              <w:t>Кубок области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декабрь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Белгород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3"/>
              </w:numPr>
              <w:autoSpaceDE/>
              <w:autoSpaceDN/>
            </w:pPr>
          </w:p>
        </w:tc>
        <w:tc>
          <w:tcPr>
            <w:tcW w:w="5351" w:type="dxa"/>
          </w:tcPr>
          <w:p w:rsidR="009111D0" w:rsidRPr="00BC1C78" w:rsidRDefault="009111D0" w:rsidP="00810B08">
            <w:pPr>
              <w:jc w:val="both"/>
            </w:pPr>
            <w:r w:rsidRPr="00BC1C78">
              <w:t>Чемпионат области среди мужских команд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март -декабрь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Белгород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FD53F2">
            <w:pPr>
              <w:rPr>
                <w:b/>
              </w:rPr>
            </w:pPr>
          </w:p>
        </w:tc>
        <w:tc>
          <w:tcPr>
            <w:tcW w:w="10804" w:type="dxa"/>
            <w:gridSpan w:val="3"/>
          </w:tcPr>
          <w:p w:rsidR="009111D0" w:rsidRPr="00BC1C78" w:rsidRDefault="009111D0" w:rsidP="00810B08">
            <w:pPr>
              <w:jc w:val="center"/>
              <w:rPr>
                <w:b/>
                <w:i/>
              </w:rPr>
            </w:pPr>
            <w:r w:rsidRPr="00BC1C78">
              <w:rPr>
                <w:b/>
                <w:i/>
              </w:rPr>
              <w:t>ГИРЕВОЙ СПОРТ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2"/>
              </w:numPr>
              <w:autoSpaceDE/>
              <w:autoSpaceDN/>
            </w:pPr>
          </w:p>
        </w:tc>
        <w:tc>
          <w:tcPr>
            <w:tcW w:w="5351" w:type="dxa"/>
          </w:tcPr>
          <w:p w:rsidR="009111D0" w:rsidRPr="00BC1C78" w:rsidRDefault="009111D0" w:rsidP="00810B08">
            <w:pPr>
              <w:jc w:val="both"/>
            </w:pPr>
            <w:r w:rsidRPr="00BC1C78">
              <w:t>Спартакиада муниципальных образований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сентябрь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Белгород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FD53F2">
            <w:pPr>
              <w:rPr>
                <w:b/>
              </w:rPr>
            </w:pPr>
          </w:p>
        </w:tc>
        <w:tc>
          <w:tcPr>
            <w:tcW w:w="10804" w:type="dxa"/>
            <w:gridSpan w:val="3"/>
          </w:tcPr>
          <w:p w:rsidR="009111D0" w:rsidRPr="00BC1C78" w:rsidRDefault="009111D0" w:rsidP="00810B08">
            <w:pPr>
              <w:jc w:val="center"/>
              <w:rPr>
                <w:b/>
                <w:i/>
              </w:rPr>
            </w:pPr>
            <w:r w:rsidRPr="00BC1C78">
              <w:rPr>
                <w:b/>
                <w:i/>
              </w:rPr>
              <w:t>КИКБОКСИНГ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1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 xml:space="preserve">Чемпионат и первенство Белгородской области   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январь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Белгород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1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>Чемпионат  и первенство России  в разделе фулл-контакт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 xml:space="preserve"> апрель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Белгород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1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>Открытый областной турнир памяти белгородцев,  погибших при исполнении служебного долга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ноябрь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Белгород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FD53F2">
            <w:pPr>
              <w:rPr>
                <w:b/>
              </w:rPr>
            </w:pPr>
          </w:p>
        </w:tc>
        <w:tc>
          <w:tcPr>
            <w:tcW w:w="10804" w:type="dxa"/>
            <w:gridSpan w:val="3"/>
          </w:tcPr>
          <w:p w:rsidR="009111D0" w:rsidRPr="00BC1C78" w:rsidRDefault="009111D0" w:rsidP="00810B08">
            <w:pPr>
              <w:jc w:val="center"/>
              <w:rPr>
                <w:b/>
                <w:i/>
              </w:rPr>
            </w:pPr>
            <w:r w:rsidRPr="00BC1C78">
              <w:rPr>
                <w:b/>
                <w:i/>
              </w:rPr>
              <w:t>КИОКУСИНКАЙ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 xml:space="preserve">Первенство Белгородской области среди юношей и девушек, юниоров и юниорок 12-13 лет, 14-15 лет, 16-17 лет 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 xml:space="preserve"> февраль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Новый Оскол, Центр молодёжных инициатив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 xml:space="preserve">Первенство Белгородской области среди младших юношей и девушек 8-9 лет, 10-11 лет, юношей и девушек 12-13 лет, 14-15 лет 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 xml:space="preserve"> май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Валуйки,  спортивный зал РДК и С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 xml:space="preserve">Открытое Первенство Белгородской области среди юношей и девушек, юниоров и юниорок 10-11 лет, 12-13 лет, 14-15 лет, 16-17 лет 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 xml:space="preserve"> октябрь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Новый Оскол, Центр молодёжных инициатив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2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>Чемпионат Белгородской области среди мужчин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 xml:space="preserve"> ноябрь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Валуйки,  спортивный зал РДК и С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FD53F2">
            <w:pPr>
              <w:rPr>
                <w:b/>
              </w:rPr>
            </w:pPr>
          </w:p>
        </w:tc>
        <w:tc>
          <w:tcPr>
            <w:tcW w:w="10804" w:type="dxa"/>
            <w:gridSpan w:val="3"/>
          </w:tcPr>
          <w:p w:rsidR="009111D0" w:rsidRPr="00BC1C78" w:rsidRDefault="009111D0" w:rsidP="00810B08">
            <w:pPr>
              <w:jc w:val="center"/>
              <w:rPr>
                <w:b/>
                <w:i/>
              </w:rPr>
            </w:pPr>
            <w:r w:rsidRPr="00BC1C78">
              <w:rPr>
                <w:b/>
                <w:i/>
              </w:rPr>
              <w:t>КОННЫЙ СПОРТ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9"/>
              </w:numPr>
              <w:autoSpaceDE/>
              <w:autoSpaceDN/>
            </w:pPr>
          </w:p>
        </w:tc>
        <w:tc>
          <w:tcPr>
            <w:tcW w:w="5351" w:type="dxa"/>
          </w:tcPr>
          <w:p w:rsidR="009111D0" w:rsidRPr="00BC1C78" w:rsidRDefault="009111D0" w:rsidP="00810B08">
            <w:pPr>
              <w:jc w:val="both"/>
            </w:pPr>
            <w:r w:rsidRPr="00BC1C78">
              <w:t>Открытый Чемпионат и Первенство области по конкуру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май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г. Валуйки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9"/>
              </w:numPr>
              <w:autoSpaceDE/>
              <w:autoSpaceDN/>
            </w:pPr>
          </w:p>
        </w:tc>
        <w:tc>
          <w:tcPr>
            <w:tcW w:w="5351" w:type="dxa"/>
          </w:tcPr>
          <w:p w:rsidR="009111D0" w:rsidRPr="00BC1C78" w:rsidRDefault="009111D0" w:rsidP="00810B08">
            <w:pPr>
              <w:jc w:val="both"/>
            </w:pPr>
            <w:r w:rsidRPr="00BC1C78">
              <w:t>Кубок КСК "Серебряная подкова" по преодолению препятствий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сентябрь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г. Валуйки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FD53F2">
            <w:pPr>
              <w:rPr>
                <w:b/>
              </w:rPr>
            </w:pPr>
          </w:p>
        </w:tc>
        <w:tc>
          <w:tcPr>
            <w:tcW w:w="10804" w:type="dxa"/>
            <w:gridSpan w:val="3"/>
          </w:tcPr>
          <w:p w:rsidR="009111D0" w:rsidRPr="00BC1C78" w:rsidRDefault="009111D0" w:rsidP="00810B08">
            <w:pPr>
              <w:jc w:val="center"/>
              <w:rPr>
                <w:b/>
                <w:i/>
              </w:rPr>
            </w:pPr>
            <w:r w:rsidRPr="00BC1C78">
              <w:rPr>
                <w:b/>
                <w:i/>
              </w:rPr>
              <w:t>ЛЕГКАЯ  АТЛЕТИКА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8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>Чемпионат и первенство ЦФО России по легкой атлетике в помещении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январь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Белгород УСК С.Хоркиной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8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>Всеросийские соревнования "Кубок Белогорья"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февраль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Белгород УСК С.Хоркиной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8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>Первенство области среди юношей и девушек (2000-2001,2002-2003гг.р.)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февраль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Белгород УСК С.Хоркиной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8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>Первенство Белгородской области по кроссу на призы газеты "Белгородские известия"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апрель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п. Прохоровка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8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>Первенство Белгородской области среди юниоров 1996-1997,1998-1999г.р.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май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г.Шебекино, ст.Химик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8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 xml:space="preserve">Первенство Белгородской обл. среди юношей и девушек (2000-2001гг.р., 2002-2003г.р.) 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июнь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Белгород стадион БГТУ им.Шухова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8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>Областная Универсиада среди студентов Вузов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май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Белгород стадион БГТУ им.Шухова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8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>Командный Чемпионат Белгородской области в зачет областной спартакиады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июнь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г.Шебекино, ст.Химик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8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>XXXXII пробег, посвященный Победе на Курской дуге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август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г.Строитель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8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>8 традиционный полумарафон, посвящённый дню Красногвардейского района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сентябрь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г.Бирюч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8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>Чемпионат и первенства Белгородской обл. по кроссу в зачет областной спартакиады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сентябрь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Белгород трасса "Сосновка"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8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>Первенство Белгородской обл. среди юношей и девушек (2000-2001, 2002-2003 гг.р.)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октябрь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Белгород стадион БГТУ им.Шухова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8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>Первенство Белгородской обл. среди юношей и девушек (1998-1999 гг.р.) в закрытых помещениях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декабрь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Белгород УСК С.Хоркиной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8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>Чемпионат и первенство Белгородской обл. в закрытых помещениях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декабрь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Белгород УСК С.Хоркиной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FD53F2">
            <w:pPr>
              <w:rPr>
                <w:b/>
              </w:rPr>
            </w:pPr>
          </w:p>
        </w:tc>
        <w:tc>
          <w:tcPr>
            <w:tcW w:w="10804" w:type="dxa"/>
            <w:gridSpan w:val="3"/>
            <w:vAlign w:val="center"/>
          </w:tcPr>
          <w:p w:rsidR="009111D0" w:rsidRPr="00BC1C78" w:rsidRDefault="009111D0" w:rsidP="00810B08">
            <w:pPr>
              <w:jc w:val="center"/>
              <w:rPr>
                <w:i/>
              </w:rPr>
            </w:pPr>
            <w:r w:rsidRPr="00BC1C78">
              <w:rPr>
                <w:b/>
                <w:bCs/>
                <w:i/>
              </w:rPr>
              <w:t>ЛЫЖНЫЙ СПОРТ</w:t>
            </w:r>
          </w:p>
        </w:tc>
        <w:tc>
          <w:tcPr>
            <w:tcW w:w="2872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 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7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  <w:rPr>
                <w:color w:val="000000"/>
              </w:rPr>
            </w:pPr>
            <w:r w:rsidRPr="00BC1C78">
              <w:rPr>
                <w:color w:val="000000"/>
              </w:rPr>
              <w:t>Рождественская гонка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январь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ОЗК "Лесная сказка"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7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  <w:rPr>
                <w:color w:val="000000"/>
              </w:rPr>
            </w:pPr>
            <w:r w:rsidRPr="00BC1C78">
              <w:rPr>
                <w:color w:val="000000"/>
              </w:rPr>
              <w:t>Первенство области среди школьников 15-16лет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январь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ОЗК "Лесная сказка"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7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  <w:rPr>
                <w:color w:val="000000"/>
              </w:rPr>
            </w:pPr>
            <w:r w:rsidRPr="00BC1C78">
              <w:rPr>
                <w:color w:val="000000"/>
              </w:rPr>
              <w:t>Чемпионат и первенство Белгородской области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январь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ОЗК "Лесная сказка"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7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  <w:rPr>
                <w:color w:val="000000"/>
              </w:rPr>
            </w:pPr>
            <w:r w:rsidRPr="00BC1C78">
              <w:rPr>
                <w:color w:val="000000"/>
              </w:rPr>
              <w:t>Кубок Губернатора Белгородской области        I этап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январь февраль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ОЗК "Лесная сказка"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7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  <w:rPr>
                <w:color w:val="000000"/>
              </w:rPr>
            </w:pPr>
            <w:r w:rsidRPr="00BC1C78">
              <w:rPr>
                <w:color w:val="000000"/>
              </w:rPr>
              <w:t>Кубок Губернатора Белгородской области        II этап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февраль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г.Белгород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7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  <w:rPr>
                <w:color w:val="000000"/>
              </w:rPr>
            </w:pPr>
            <w:r w:rsidRPr="00BC1C78">
              <w:rPr>
                <w:color w:val="000000"/>
              </w:rPr>
              <w:t>Лыжня России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январь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г.Белгород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7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  <w:rPr>
                <w:color w:val="000000"/>
              </w:rPr>
            </w:pPr>
            <w:r w:rsidRPr="00BC1C78">
              <w:rPr>
                <w:color w:val="000000"/>
              </w:rPr>
              <w:t>Первенство области среди школьников 2000 г.р. и моложе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февраль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г.Губкин Пионерский лагерь Орленок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7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  <w:rPr>
                <w:color w:val="000000"/>
              </w:rPr>
            </w:pPr>
            <w:r w:rsidRPr="00BC1C78">
              <w:rPr>
                <w:color w:val="000000"/>
              </w:rPr>
              <w:t>Этап Кубка Белгородской области по лыжероллерному спорту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май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г.Алексеевка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7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  <w:rPr>
                <w:color w:val="000000"/>
              </w:rPr>
            </w:pPr>
            <w:r w:rsidRPr="00BC1C78">
              <w:rPr>
                <w:color w:val="000000"/>
              </w:rPr>
              <w:t>Этап Кубка Белгородской области по лыжероллерному спорту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июнь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г.Белгород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7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  <w:rPr>
                <w:color w:val="000000"/>
              </w:rPr>
            </w:pPr>
            <w:r w:rsidRPr="00BC1C78">
              <w:rPr>
                <w:color w:val="000000"/>
              </w:rPr>
              <w:t>Чемпионат и первенство Белгородской области по лыжероллерному спорту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июль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г.Белгород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7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  <w:rPr>
                <w:color w:val="000000"/>
              </w:rPr>
            </w:pPr>
            <w:r w:rsidRPr="00BC1C78">
              <w:rPr>
                <w:color w:val="000000"/>
              </w:rPr>
              <w:t>Летние Первенство Белгородской области среди обучающихсся 10-13 лет,14-16лет.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сентябрь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г.Белгород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7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  <w:rPr>
                <w:color w:val="000000"/>
              </w:rPr>
            </w:pPr>
            <w:r w:rsidRPr="00BC1C78">
              <w:rPr>
                <w:color w:val="000000"/>
              </w:rPr>
              <w:t>Финал Кубка Белгородской области по лыжероллерному спорту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октября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г.Белгород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FD53F2">
            <w:pPr>
              <w:rPr>
                <w:b/>
              </w:rPr>
            </w:pPr>
          </w:p>
        </w:tc>
        <w:tc>
          <w:tcPr>
            <w:tcW w:w="10804" w:type="dxa"/>
            <w:gridSpan w:val="3"/>
            <w:vAlign w:val="center"/>
          </w:tcPr>
          <w:p w:rsidR="009111D0" w:rsidRPr="00BC1C78" w:rsidRDefault="009111D0" w:rsidP="00810B08">
            <w:pPr>
              <w:jc w:val="center"/>
              <w:rPr>
                <w:b/>
                <w:i/>
              </w:rPr>
            </w:pPr>
            <w:r w:rsidRPr="00BC1C78">
              <w:rPr>
                <w:b/>
                <w:i/>
              </w:rPr>
              <w:t>МИНИ-ФУТБОЛ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6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  <w:rPr>
                <w:color w:val="000000"/>
              </w:rPr>
            </w:pPr>
            <w:r w:rsidRPr="00BC1C78">
              <w:rPr>
                <w:color w:val="000000"/>
              </w:rPr>
              <w:t>Соревнования в зачет областной Спартакиады среди городов по мини-футболу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 xml:space="preserve"> Январь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город Белгород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6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  <w:rPr>
                <w:color w:val="000000"/>
              </w:rPr>
            </w:pPr>
            <w:r w:rsidRPr="00BC1C78">
              <w:rPr>
                <w:color w:val="000000"/>
              </w:rPr>
              <w:t>Соревнования в зачет областной Спартакиады среди районов по мини-футболу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Январь-апрель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 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6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  <w:rPr>
                <w:color w:val="000000"/>
              </w:rPr>
            </w:pPr>
            <w:r w:rsidRPr="00BC1C78">
              <w:rPr>
                <w:color w:val="000000"/>
              </w:rPr>
              <w:t>Первенство области среди ветеранов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Январь-апрель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 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6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  <w:rPr>
                <w:color w:val="000000"/>
              </w:rPr>
            </w:pPr>
            <w:r w:rsidRPr="00BC1C78">
              <w:rPr>
                <w:color w:val="000000"/>
              </w:rPr>
              <w:t>Первенство области по мини-футболу среди детско-юношеских команд в шести возрастных группах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Январь-март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города и районы области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6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  <w:rPr>
                <w:color w:val="000000"/>
              </w:rPr>
            </w:pPr>
            <w:r w:rsidRPr="00BC1C78">
              <w:rPr>
                <w:color w:val="000000"/>
              </w:rPr>
              <w:t>Традиционный областной турнир по мини-футболу памяти Б.Н.Чефранова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Январь-февраль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Белгородский район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FD53F2">
            <w:pPr>
              <w:rPr>
                <w:b/>
              </w:rPr>
            </w:pPr>
          </w:p>
        </w:tc>
        <w:tc>
          <w:tcPr>
            <w:tcW w:w="10804" w:type="dxa"/>
            <w:gridSpan w:val="3"/>
            <w:vAlign w:val="bottom"/>
          </w:tcPr>
          <w:p w:rsidR="009111D0" w:rsidRPr="00BC1C78" w:rsidRDefault="009111D0" w:rsidP="00810B08">
            <w:pPr>
              <w:jc w:val="center"/>
              <w:rPr>
                <w:i/>
              </w:rPr>
            </w:pPr>
            <w:r w:rsidRPr="00BC1C78">
              <w:rPr>
                <w:b/>
                <w:bCs/>
                <w:i/>
              </w:rPr>
              <w:t>МОТОЦИКЛЕТНЫЙ СПОРТ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jc w:val="center"/>
            </w:pPr>
            <w:r w:rsidRPr="00BC1C78">
              <w:t>1.</w:t>
            </w: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>Чемпионат Белгородской области 1 этап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май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jc w:val="center"/>
            </w:pPr>
            <w:r w:rsidRPr="00BC1C78">
              <w:t>2.</w:t>
            </w: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>Чемпионат Белгородской области 2 этап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июнь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г.Валуйки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jc w:val="center"/>
            </w:pPr>
            <w:r w:rsidRPr="00BC1C78">
              <w:t>3.</w:t>
            </w: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>Чемпионат Белгородской области 3 этап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 xml:space="preserve"> июнь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п.Вейделевка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jc w:val="center"/>
            </w:pPr>
            <w:r w:rsidRPr="00BC1C78">
              <w:t>4.</w:t>
            </w: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>Чемпионат Белгородской области 4 этап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 xml:space="preserve"> август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с. Ясные Зори Белгородский район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jc w:val="center"/>
            </w:pPr>
            <w:r w:rsidRPr="00BC1C78">
              <w:t>5.</w:t>
            </w: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>Чемпионат Белгородской области 5 этап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По назначению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По положению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jc w:val="center"/>
            </w:pPr>
            <w:r w:rsidRPr="00BC1C78">
              <w:t>6.</w:t>
            </w: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>Чемпионат Белгородской области 6 этап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По назначению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По положению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jc w:val="center"/>
            </w:pPr>
            <w:r w:rsidRPr="00BC1C78">
              <w:t>7.</w:t>
            </w: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>Кубок главы по мотокроссу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октябрь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г.Валуйки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FD53F2">
            <w:pPr>
              <w:rPr>
                <w:b/>
              </w:rPr>
            </w:pPr>
          </w:p>
        </w:tc>
        <w:tc>
          <w:tcPr>
            <w:tcW w:w="10804" w:type="dxa"/>
            <w:gridSpan w:val="3"/>
            <w:vAlign w:val="center"/>
          </w:tcPr>
          <w:p w:rsidR="009111D0" w:rsidRPr="00BC1C78" w:rsidRDefault="009111D0" w:rsidP="00810B08">
            <w:pPr>
              <w:jc w:val="center"/>
              <w:rPr>
                <w:b/>
                <w:i/>
              </w:rPr>
            </w:pPr>
            <w:r w:rsidRPr="00BC1C78">
              <w:rPr>
                <w:b/>
                <w:i/>
              </w:rPr>
              <w:t>НАСТОЛЬНЫЙ ТЕННИС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5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FD53F2">
            <w:r w:rsidRPr="00BC1C78">
              <w:t>Первенство Белгородской области среди мальчиков и девочек 2004 и моложе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 xml:space="preserve"> ноябрь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г. Шебекино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5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FD53F2">
            <w:r w:rsidRPr="00BC1C78">
              <w:t>Первенство Белгородской области среди юношей и девушек 2001-2003 г.р.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 xml:space="preserve"> ноябрь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г. Губкин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5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FD53F2">
            <w:r w:rsidRPr="00BC1C78">
              <w:t>Первенство Белгородской области среди юношей и девушек 1998-2000 г.р.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 xml:space="preserve"> ноябрь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г. Губкин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5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FD53F2">
            <w:r w:rsidRPr="00BC1C78">
              <w:t>Первенство Белгородской области среди юниоров        (до 21 года)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 xml:space="preserve"> декабрь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г. Белгород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5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FD53F2">
            <w:r w:rsidRPr="00BC1C78">
              <w:t>Лично-командный Чемпионат Белгородской области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 xml:space="preserve"> декабрь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г. Белгород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FD53F2">
            <w:pPr>
              <w:rPr>
                <w:b/>
              </w:rPr>
            </w:pPr>
          </w:p>
        </w:tc>
        <w:tc>
          <w:tcPr>
            <w:tcW w:w="10804" w:type="dxa"/>
            <w:gridSpan w:val="3"/>
            <w:vAlign w:val="center"/>
          </w:tcPr>
          <w:p w:rsidR="009111D0" w:rsidRPr="00BC1C78" w:rsidRDefault="009111D0" w:rsidP="00810B08">
            <w:pPr>
              <w:jc w:val="center"/>
              <w:rPr>
                <w:b/>
                <w:i/>
              </w:rPr>
            </w:pPr>
            <w:r w:rsidRPr="00BC1C78">
              <w:rPr>
                <w:b/>
                <w:i/>
              </w:rPr>
              <w:t>ПОЛИАТЛОН</w:t>
            </w:r>
          </w:p>
        </w:tc>
        <w:tc>
          <w:tcPr>
            <w:tcW w:w="2872" w:type="dxa"/>
            <w:vAlign w:val="bottom"/>
          </w:tcPr>
          <w:p w:rsidR="009111D0" w:rsidRPr="00BC1C78" w:rsidRDefault="009111D0" w:rsidP="00FD53F2">
            <w:r w:rsidRPr="00BC1C78">
              <w:t> 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4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FD53F2">
            <w:r w:rsidRPr="00BC1C78">
              <w:t>Чемпионат и первенство Белгородской области по полиатлону (летнее четырехборье)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 xml:space="preserve"> январь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город Губкин, СК "Горняк"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4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FD53F2">
            <w:r w:rsidRPr="00BC1C78">
              <w:t>Чемпионат и первенство Белгородской области по полиатлону (зимнее троеборье)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 xml:space="preserve"> февраль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Губкинский район, СОК "Лесная сказка"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4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FD53F2">
            <w:r w:rsidRPr="00BC1C78">
              <w:t>Спартакиада допризывной и призывной молодежи Белгородской области (летнее пятиборье)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 xml:space="preserve"> апрель 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город Белгород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4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FD53F2">
            <w:r w:rsidRPr="00BC1C78">
              <w:t>Первенство Белгородской области среди юношей и девушек по полиатлону (летнее пятиборье)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 xml:space="preserve"> май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город Губкин, СК "Горняк"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4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FD53F2">
            <w:r w:rsidRPr="00BC1C78">
              <w:t>Открытый Чемпионат Белгородской области по полиатлону (летнее пятиборье)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 xml:space="preserve"> июнь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город Губкин, СК "Горняк"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4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FD53F2">
            <w:r w:rsidRPr="00BC1C78">
              <w:t>Открытый Чемпионат Белгородской области по роллерному полиатлону (троеборье)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 xml:space="preserve"> август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город Белгород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4"/>
              </w:numPr>
              <w:autoSpaceDE/>
              <w:autoSpaceDN/>
            </w:pPr>
          </w:p>
        </w:tc>
        <w:tc>
          <w:tcPr>
            <w:tcW w:w="10804" w:type="dxa"/>
            <w:gridSpan w:val="3"/>
            <w:vAlign w:val="center"/>
          </w:tcPr>
          <w:p w:rsidR="009111D0" w:rsidRPr="00BC1C78" w:rsidRDefault="009111D0" w:rsidP="00810B08">
            <w:pPr>
              <w:jc w:val="center"/>
              <w:rPr>
                <w:b/>
                <w:i/>
              </w:rPr>
            </w:pPr>
            <w:r w:rsidRPr="00BC1C78">
              <w:rPr>
                <w:b/>
                <w:i/>
              </w:rPr>
              <w:t>РУКОПАШНЫЙ  БОЙ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4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>Первенство области среди юнношей и юниоров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февраль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Белгород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4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 xml:space="preserve">Открытое первенство города 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март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Новый Оскол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4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>Первенство и Чемпионат области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сентябрь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Прохоровка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4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 xml:space="preserve">Открытый турнир 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ноябрь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Белгород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FD53F2">
            <w:pPr>
              <w:rPr>
                <w:b/>
              </w:rPr>
            </w:pPr>
          </w:p>
        </w:tc>
        <w:tc>
          <w:tcPr>
            <w:tcW w:w="10804" w:type="dxa"/>
            <w:gridSpan w:val="3"/>
            <w:vAlign w:val="center"/>
          </w:tcPr>
          <w:p w:rsidR="009111D0" w:rsidRPr="00BC1C78" w:rsidRDefault="009111D0" w:rsidP="00810B08">
            <w:pPr>
              <w:jc w:val="center"/>
              <w:rPr>
                <w:b/>
                <w:i/>
              </w:rPr>
            </w:pPr>
            <w:r w:rsidRPr="00BC1C78">
              <w:rPr>
                <w:b/>
                <w:i/>
              </w:rPr>
              <w:t>РЫБОЛОВНЫЙ  СПОРТ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2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>Чемпионат Белгородской области по ловле рыбы на мормышку со льда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февраль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Старый Оскол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2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>Чемпионат Белгородской области по ловле рыбы спиннингом с лодки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июнь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Белгород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FD53F2">
            <w:pPr>
              <w:rPr>
                <w:b/>
              </w:rPr>
            </w:pPr>
          </w:p>
        </w:tc>
        <w:tc>
          <w:tcPr>
            <w:tcW w:w="10804" w:type="dxa"/>
            <w:gridSpan w:val="3"/>
            <w:vAlign w:val="bottom"/>
          </w:tcPr>
          <w:p w:rsidR="009111D0" w:rsidRPr="00BC1C78" w:rsidRDefault="009111D0" w:rsidP="00810B08">
            <w:pPr>
              <w:jc w:val="center"/>
              <w:rPr>
                <w:i/>
              </w:rPr>
            </w:pPr>
            <w:r w:rsidRPr="00BC1C78">
              <w:rPr>
                <w:b/>
                <w:bCs/>
                <w:i/>
              </w:rPr>
              <w:t>СПОРТ ГЛУХИХ, СЛЕПЫХ, ПОДА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>Открытый Чемпионат области по баскетболу по спорту глухих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февраль-март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г. Белгород спортивный зал БИК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МП, 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 xml:space="preserve"> Открытый Чемпионат области по волейболу спорт глухих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февраль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Белгород шк. № 23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МП, 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>Открытый Чемпионат области по футзалу памяти Бессонова А.Г. спорт глухих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май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 xml:space="preserve">Белгородская обл., п. Разумное, ФОК 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МП, 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>Открытый Чемпионат области по настольному теннису спорт глухих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апреля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г. Белгород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МП, 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>Открытый Чемпионат области по пулевой  среди граждан с ограниченными физическими возможностями здоровья спорт ПОДА и спорт глухих, спорт слепых, спорт ментальных инвалидов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ноября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г. Белгород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МП, 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>Открытый Чемпионат области по легкой атлетиае среди граждан с ограниченными физическими возможностями здоровья спорт ПОДА и спорт глухих, спорт слепых, спорт ментальных инвалидов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мая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г. Белгород стадион БГТУ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МП, 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FD53F2">
            <w:pPr>
              <w:rPr>
                <w:b/>
              </w:rPr>
            </w:pPr>
          </w:p>
        </w:tc>
        <w:tc>
          <w:tcPr>
            <w:tcW w:w="10804" w:type="dxa"/>
            <w:gridSpan w:val="3"/>
            <w:vAlign w:val="bottom"/>
          </w:tcPr>
          <w:p w:rsidR="009111D0" w:rsidRPr="00BC1C78" w:rsidRDefault="009111D0" w:rsidP="00810B08">
            <w:pPr>
              <w:jc w:val="center"/>
              <w:rPr>
                <w:b/>
                <w:bCs/>
                <w:i/>
              </w:rPr>
            </w:pPr>
            <w:r w:rsidRPr="00BC1C78">
              <w:rPr>
                <w:b/>
                <w:bCs/>
                <w:i/>
              </w:rPr>
              <w:t>СТРЕЛЬБА (пневматика, пулевая)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 xml:space="preserve">Чемпионат области по стрельбе из пневматического оружия 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 xml:space="preserve"> январь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г.  Белгород тир ДОСААФ</w:t>
            </w:r>
          </w:p>
        </w:tc>
        <w:tc>
          <w:tcPr>
            <w:tcW w:w="2872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УФКС и МП, МОУ ДОСААФ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>Первенство области по стрельбе из пневматичес-кого оружия, 1999 г.р. и моложе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 xml:space="preserve"> февраль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г.  Белгород тир ДОСААФ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t>УФКС и МП, МОУ ДОСААФ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 xml:space="preserve">Кубок области по стрельбе из малокали-берного оружия 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 xml:space="preserve"> март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г.  Белгород тир ДОСААФ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t>УФКС и МП, МОУ ДОСААФ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>Чемпионат ДОСААФ Белгородской области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апрель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г.  Белгород тир ДОСААФ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t>УФКС и МП, МОУ ДОСААФ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b/>
              </w:rPr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>Первенство области по стрельбе среди юнош. и дев. 1997 г.р. и моложе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 xml:space="preserve"> май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г.  Белгород тир ДОСААФ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t>УФКС и МП, МОУ ДОСААФ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 xml:space="preserve">Чемпионат области по стрельбе из малокали-берного оружия 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 xml:space="preserve"> июнь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г.  Белгород тир ДОСААФ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t>УФКС и МП, МОУ ДОСААФ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 xml:space="preserve">Кубок области по стрельбе из пневмати-ческого оружия 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 xml:space="preserve"> сентябрь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г.  Белгород тир ДОСААФ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t>УФКС и МП, МОУ ДОСААФ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>Первенство области среди юниоров и деву-шек 1995 г.р. и моложе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 xml:space="preserve"> октябрь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г.  Белгород тир ДОСААФ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t>УФКС и МП, МОУ ДОСААФ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>Первенство области по стрельбе из малокали-берного оружия, 1999 г.р. и моложе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 xml:space="preserve"> ноябрь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г.  Белгород тир ДОСААФ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t>УФКС и МП, МОУ ДОСААФ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FD53F2">
            <w:pPr>
              <w:rPr>
                <w:b/>
              </w:rPr>
            </w:pPr>
          </w:p>
        </w:tc>
        <w:tc>
          <w:tcPr>
            <w:tcW w:w="10804" w:type="dxa"/>
            <w:gridSpan w:val="3"/>
            <w:vAlign w:val="bottom"/>
          </w:tcPr>
          <w:p w:rsidR="009111D0" w:rsidRPr="00BC1C78" w:rsidRDefault="009111D0" w:rsidP="00810B08">
            <w:pPr>
              <w:jc w:val="center"/>
              <w:rPr>
                <w:b/>
                <w:bCs/>
                <w:i/>
              </w:rPr>
            </w:pPr>
            <w:r w:rsidRPr="00BC1C78">
              <w:rPr>
                <w:b/>
                <w:bCs/>
                <w:i/>
              </w:rPr>
              <w:t>УШУ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FD53F2">
            <w:r w:rsidRPr="00BC1C78">
              <w:t>1.</w:t>
            </w: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>Первенство и Чемпионат области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март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Старый Оскол</w:t>
            </w:r>
          </w:p>
        </w:tc>
        <w:tc>
          <w:tcPr>
            <w:tcW w:w="2872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FD53F2">
            <w:pPr>
              <w:rPr>
                <w:b/>
              </w:rPr>
            </w:pPr>
          </w:p>
        </w:tc>
        <w:tc>
          <w:tcPr>
            <w:tcW w:w="10804" w:type="dxa"/>
            <w:gridSpan w:val="3"/>
            <w:vAlign w:val="bottom"/>
          </w:tcPr>
          <w:p w:rsidR="009111D0" w:rsidRPr="00BC1C78" w:rsidRDefault="009111D0" w:rsidP="00810B08">
            <w:pPr>
              <w:jc w:val="center"/>
              <w:rPr>
                <w:i/>
              </w:rPr>
            </w:pPr>
            <w:r w:rsidRPr="00BC1C78">
              <w:rPr>
                <w:b/>
                <w:bCs/>
                <w:i/>
              </w:rPr>
              <w:t>ФУТБОЛ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9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center"/>
              <w:rPr>
                <w:color w:val="000000"/>
              </w:rPr>
            </w:pPr>
            <w:r w:rsidRPr="00BC1C78">
              <w:rPr>
                <w:color w:val="000000"/>
              </w:rPr>
              <w:t>Чемпионат области среди взрослых команд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Апрель-ноябрь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города, районы области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9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center"/>
              <w:rPr>
                <w:color w:val="000000"/>
              </w:rPr>
            </w:pPr>
            <w:r w:rsidRPr="00BC1C78">
              <w:rPr>
                <w:color w:val="000000"/>
              </w:rPr>
              <w:t>Первенство области среди взрослых команд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Апрель-ноябрь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города и районы области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9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center"/>
              <w:rPr>
                <w:color w:val="000000"/>
              </w:rPr>
            </w:pPr>
            <w:r w:rsidRPr="00BC1C78">
              <w:rPr>
                <w:color w:val="000000"/>
              </w:rPr>
              <w:t>Кубок области среди мужских команд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Апрель-август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города и районы области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9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center"/>
              <w:rPr>
                <w:color w:val="000000"/>
              </w:rPr>
            </w:pPr>
            <w:r w:rsidRPr="00BC1C78">
              <w:rPr>
                <w:color w:val="000000"/>
              </w:rPr>
              <w:t>Первенство области среди ветеранов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Май-ноябрь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города и районы области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9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center"/>
              <w:rPr>
                <w:color w:val="000000"/>
              </w:rPr>
            </w:pPr>
            <w:r w:rsidRPr="00BC1C78">
              <w:rPr>
                <w:color w:val="000000"/>
              </w:rPr>
              <w:t>Областные соревнования на призы клуба "Кожаный мяч" по трем возрастным группам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Май-июль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города и районы области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МП, спортивные школы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9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center"/>
              <w:rPr>
                <w:color w:val="000000"/>
              </w:rPr>
            </w:pPr>
            <w:r w:rsidRPr="00BC1C78">
              <w:rPr>
                <w:color w:val="000000"/>
              </w:rPr>
              <w:t>Областные соревнования по футболу  "Колосок" среди детских команд обр. учр. по двум возрастным группам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Май-июль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города и районы области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9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center"/>
              <w:rPr>
                <w:color w:val="000000"/>
              </w:rPr>
            </w:pPr>
            <w:r w:rsidRPr="00BC1C78">
              <w:rPr>
                <w:color w:val="000000"/>
              </w:rPr>
              <w:t>Первенство области по футболу среди старших юношей 1997-1998 гг.рождения (предварительный этап)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Апрель-август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города и районы области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9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center"/>
              <w:rPr>
                <w:color w:val="000000"/>
              </w:rPr>
            </w:pPr>
            <w:r w:rsidRPr="00BC1C78">
              <w:rPr>
                <w:color w:val="000000"/>
              </w:rPr>
              <w:t>Первенство области по футболу среди старших юношей 1997-1998 гг.рождения (финальный этап)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Сентябрь-октябрь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города и районы области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9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center"/>
              <w:rPr>
                <w:color w:val="000000"/>
              </w:rPr>
            </w:pPr>
            <w:r w:rsidRPr="00BC1C78">
              <w:rPr>
                <w:color w:val="000000"/>
              </w:rPr>
              <w:t>Первенство области по футболу среди младших юношей 1999-2000 гг.рождения (предварительный этап)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Апрель-август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города и районы области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9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center"/>
              <w:rPr>
                <w:color w:val="000000"/>
              </w:rPr>
            </w:pPr>
            <w:r w:rsidRPr="00BC1C78">
              <w:rPr>
                <w:color w:val="000000"/>
              </w:rPr>
              <w:t>Первенство области по футболу среди младших юношей 1999-2000 гг.рождения (финальный этап)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Сентябрь-октябрь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города и районы области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810B08">
            <w:pPr>
              <w:widowControl/>
              <w:numPr>
                <w:ilvl w:val="0"/>
                <w:numId w:val="9"/>
              </w:numPr>
              <w:autoSpaceDE/>
              <w:autoSpaceDN/>
            </w:pP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center"/>
              <w:rPr>
                <w:color w:val="000000"/>
              </w:rPr>
            </w:pPr>
            <w:r w:rsidRPr="00BC1C78">
              <w:rPr>
                <w:color w:val="000000"/>
              </w:rPr>
              <w:t>Первенство области по футболу среди  юношей 2001, 2002, 2003, 2004-2005 гг. рождения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Май-октябрь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города и районы области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FD53F2">
            <w:pPr>
              <w:rPr>
                <w:b/>
              </w:rPr>
            </w:pPr>
          </w:p>
        </w:tc>
        <w:tc>
          <w:tcPr>
            <w:tcW w:w="10804" w:type="dxa"/>
            <w:gridSpan w:val="3"/>
            <w:vAlign w:val="center"/>
          </w:tcPr>
          <w:p w:rsidR="009111D0" w:rsidRPr="00BC1C78" w:rsidRDefault="009111D0" w:rsidP="00810B08">
            <w:pPr>
              <w:jc w:val="center"/>
              <w:rPr>
                <w:b/>
                <w:i/>
              </w:rPr>
            </w:pPr>
            <w:r w:rsidRPr="00BC1C78">
              <w:rPr>
                <w:b/>
                <w:i/>
              </w:rPr>
              <w:t>ХОККЕЙ С ШАЙБОЙ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FD53F2">
            <w:r w:rsidRPr="00BC1C78">
              <w:t>1.</w:t>
            </w: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>Первенство области среди спортсменов 18 лет и стапрше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ноябрь 2015-март 2016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по назначению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FD53F2">
            <w:r w:rsidRPr="00BC1C78">
              <w:t>2.</w:t>
            </w: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>Первенство области по хоккею с шайбой, основной этап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январь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по назначению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FD53F2">
            <w:r w:rsidRPr="00BC1C78">
              <w:t>3.</w:t>
            </w: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>Первенство области Золотая шайба среди 2000-2001 гг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февраль - март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по назначению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FD53F2">
            <w:r w:rsidRPr="00BC1C78">
              <w:t>4.</w:t>
            </w: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>Первенство области Золотая шайба среди 2004-2005 гг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февраль - март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по назначению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FD53F2">
            <w:r w:rsidRPr="00BC1C78">
              <w:t>5.</w:t>
            </w: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both"/>
            </w:pPr>
            <w:r w:rsidRPr="00BC1C78">
              <w:t>Первенство области Золотая шайба среди 2002-2003 гг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февраль - март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по назначению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FD53F2">
            <w:pPr>
              <w:rPr>
                <w:b/>
              </w:rPr>
            </w:pPr>
          </w:p>
        </w:tc>
        <w:tc>
          <w:tcPr>
            <w:tcW w:w="10804" w:type="dxa"/>
            <w:gridSpan w:val="3"/>
            <w:vAlign w:val="center"/>
          </w:tcPr>
          <w:p w:rsidR="009111D0" w:rsidRPr="00BC1C78" w:rsidRDefault="009111D0" w:rsidP="00810B08">
            <w:pPr>
              <w:jc w:val="center"/>
              <w:rPr>
                <w:b/>
                <w:i/>
              </w:rPr>
            </w:pPr>
            <w:r w:rsidRPr="00BC1C78">
              <w:rPr>
                <w:b/>
                <w:i/>
              </w:rPr>
              <w:t>ШАХМАТЫ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FD53F2">
            <w:r w:rsidRPr="00BC1C78">
              <w:t>1.</w:t>
            </w: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Спартакиада среди городов и районов по шахматам (отборочные и финал)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февраль-март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по положению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FD53F2">
            <w:r w:rsidRPr="00BC1C78">
              <w:t>2.</w:t>
            </w: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Областные соревнования на призы клуба «Белая ладья»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март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г.Алексеевка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FD53F2">
            <w:r w:rsidRPr="00BC1C78">
              <w:t>3.</w:t>
            </w: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Первенство области среди ветеранов, посвященное 70 -й годовщине Победы в ВОВ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spacing w:after="240"/>
              <w:jc w:val="center"/>
            </w:pPr>
            <w:r w:rsidRPr="00BC1C78">
              <w:t>май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г.Белгород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FD53F2">
            <w:r w:rsidRPr="00BC1C78">
              <w:t>4.</w:t>
            </w: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Первенство области среди инвалидов, посвященное 70 -й годовщине Победы в ВОВ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spacing w:after="240"/>
              <w:jc w:val="center"/>
            </w:pPr>
            <w:r w:rsidRPr="00BC1C78">
              <w:t>июнь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г.Белгород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FD53F2">
            <w:r w:rsidRPr="00BC1C78">
              <w:t>5.</w:t>
            </w:r>
          </w:p>
        </w:tc>
        <w:tc>
          <w:tcPr>
            <w:tcW w:w="5351" w:type="dxa"/>
            <w:vAlign w:val="center"/>
          </w:tcPr>
          <w:p w:rsidR="009111D0" w:rsidRPr="00BC1C78" w:rsidRDefault="009111D0" w:rsidP="00810B08">
            <w:pPr>
              <w:jc w:val="center"/>
              <w:rPr>
                <w:color w:val="000000"/>
              </w:rPr>
            </w:pPr>
            <w:r w:rsidRPr="00BC1C78">
              <w:t>Командное первенство области среди инвалидов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ноябрь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г.Белгород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</w:tbl>
    <w:p w:rsidR="009111D0" w:rsidRPr="00BC1C78" w:rsidRDefault="009111D0" w:rsidP="003D4F3E">
      <w:pPr>
        <w:jc w:val="center"/>
        <w:rPr>
          <w:b/>
        </w:rPr>
      </w:pPr>
    </w:p>
    <w:p w:rsidR="009111D0" w:rsidRPr="00BC1C78" w:rsidRDefault="009111D0" w:rsidP="003D4F3E">
      <w:r w:rsidRPr="00BC1C78">
        <w:tab/>
      </w:r>
      <w:r w:rsidRPr="00BC1C78">
        <w:tab/>
      </w:r>
      <w:r w:rsidRPr="00BC1C78">
        <w:tab/>
      </w:r>
      <w:r w:rsidRPr="00BC1C78">
        <w:tab/>
      </w:r>
      <w:r w:rsidRPr="00BC1C78">
        <w:tab/>
      </w:r>
      <w:r w:rsidRPr="00BC1C78">
        <w:tab/>
      </w:r>
      <w:r w:rsidRPr="00BC1C78">
        <w:tab/>
      </w:r>
      <w:r w:rsidRPr="00BC1C78">
        <w:tab/>
      </w:r>
      <w:r w:rsidRPr="00BC1C78">
        <w:rPr>
          <w:b/>
        </w:rPr>
        <w:t>РАЗДЕЛ 4. Всероссийские массовые акции</w:t>
      </w:r>
      <w:r w:rsidRPr="00BC1C78">
        <w:tab/>
      </w:r>
      <w:r w:rsidRPr="00BC1C78">
        <w:tab/>
      </w:r>
      <w:r w:rsidRPr="00BC1C78">
        <w:tab/>
      </w:r>
      <w:r w:rsidRPr="00BC1C78">
        <w:tab/>
      </w:r>
      <w:r w:rsidRPr="00BC1C78">
        <w:tab/>
      </w:r>
      <w:r w:rsidRPr="00BC1C78">
        <w:tab/>
      </w:r>
      <w:r w:rsidRPr="00BC1C78">
        <w:tab/>
      </w:r>
      <w:r w:rsidRPr="00BC1C78">
        <w:tab/>
      </w:r>
      <w:r w:rsidRPr="00BC1C78">
        <w:tab/>
      </w:r>
      <w:r w:rsidRPr="00BC1C78">
        <w:tab/>
      </w:r>
      <w:r w:rsidRPr="00BC1C78">
        <w:tab/>
      </w:r>
      <w:r w:rsidRPr="00BC1C78">
        <w:tab/>
      </w:r>
      <w:r w:rsidRPr="00BC1C78">
        <w:tab/>
      </w:r>
      <w:r w:rsidRPr="00BC1C78">
        <w:tab/>
      </w:r>
      <w:r w:rsidRPr="00BC1C78">
        <w:tab/>
      </w:r>
      <w:r w:rsidRPr="00BC1C78">
        <w:tab/>
      </w:r>
      <w:r w:rsidRPr="00BC1C78">
        <w:tab/>
      </w:r>
      <w:r w:rsidRPr="00BC1C78">
        <w:tab/>
      </w:r>
      <w:r w:rsidRPr="00BC1C78">
        <w:tab/>
      </w:r>
      <w:r w:rsidRPr="00BC1C78">
        <w:tab/>
      </w:r>
    </w:p>
    <w:tbl>
      <w:tblPr>
        <w:tblW w:w="14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7"/>
        <w:gridCol w:w="5351"/>
        <w:gridCol w:w="1800"/>
        <w:gridCol w:w="3653"/>
        <w:gridCol w:w="2872"/>
      </w:tblGrid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FD53F2">
            <w:r w:rsidRPr="00BC1C78">
              <w:t>1.</w:t>
            </w:r>
          </w:p>
        </w:tc>
        <w:tc>
          <w:tcPr>
            <w:tcW w:w="5351" w:type="dxa"/>
            <w:vAlign w:val="center"/>
          </w:tcPr>
          <w:p w:rsidR="009111D0" w:rsidRPr="00BC1C78" w:rsidRDefault="009111D0" w:rsidP="00FD53F2">
            <w:r w:rsidRPr="00BC1C78">
              <w:t>Займись спортом - начни с ГТО!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июнь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по положению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FD53F2">
            <w:r w:rsidRPr="00BC1C78">
              <w:t>2.</w:t>
            </w:r>
          </w:p>
        </w:tc>
        <w:tc>
          <w:tcPr>
            <w:tcW w:w="5351" w:type="dxa"/>
            <w:vAlign w:val="center"/>
          </w:tcPr>
          <w:p w:rsidR="009111D0" w:rsidRPr="00BC1C78" w:rsidRDefault="009111D0" w:rsidP="00FD53F2">
            <w:r w:rsidRPr="00BC1C78">
              <w:t>Всероссийский олимпийский день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июль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Города и районы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FD53F2">
            <w:r w:rsidRPr="00BC1C78">
              <w:t>3.</w:t>
            </w:r>
          </w:p>
        </w:tc>
        <w:tc>
          <w:tcPr>
            <w:tcW w:w="5351" w:type="dxa"/>
            <w:vAlign w:val="center"/>
          </w:tcPr>
          <w:p w:rsidR="009111D0" w:rsidRPr="00BC1C78" w:rsidRDefault="009111D0" w:rsidP="00FD53F2">
            <w:r w:rsidRPr="00BC1C78">
              <w:t>Кросс Наций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сентябрь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Белгород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FD53F2">
            <w:r w:rsidRPr="00BC1C78">
              <w:t>4.</w:t>
            </w:r>
          </w:p>
        </w:tc>
        <w:tc>
          <w:tcPr>
            <w:tcW w:w="5351" w:type="dxa"/>
            <w:vAlign w:val="center"/>
          </w:tcPr>
          <w:p w:rsidR="009111D0" w:rsidRPr="00BC1C78" w:rsidRDefault="009111D0" w:rsidP="00FD53F2">
            <w:r w:rsidRPr="00BC1C78">
              <w:t>Оранжевый мяч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август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Города и районы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FD53F2">
            <w:r w:rsidRPr="00BC1C78">
              <w:t>5.</w:t>
            </w:r>
          </w:p>
        </w:tc>
        <w:tc>
          <w:tcPr>
            <w:tcW w:w="5351" w:type="dxa"/>
            <w:vAlign w:val="center"/>
          </w:tcPr>
          <w:p w:rsidR="009111D0" w:rsidRPr="00BC1C78" w:rsidRDefault="009111D0" w:rsidP="00FD53F2">
            <w:r w:rsidRPr="00BC1C78">
              <w:t>Я выбираю спорт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август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по положению</w:t>
            </w:r>
          </w:p>
        </w:tc>
        <w:tc>
          <w:tcPr>
            <w:tcW w:w="2872" w:type="dxa"/>
          </w:tcPr>
          <w:p w:rsidR="009111D0" w:rsidRPr="00BC1C78" w:rsidRDefault="009111D0" w:rsidP="00FD53F2">
            <w:r w:rsidRPr="00BC1C78">
              <w:rPr>
                <w:bCs/>
              </w:rPr>
              <w:t>УФКС и МП</w:t>
            </w:r>
          </w:p>
        </w:tc>
      </w:tr>
      <w:tr w:rsidR="009111D0" w:rsidRPr="00BC1C78" w:rsidTr="00810B08">
        <w:trPr>
          <w:trHeight w:val="145"/>
        </w:trPr>
        <w:tc>
          <w:tcPr>
            <w:tcW w:w="1237" w:type="dxa"/>
          </w:tcPr>
          <w:p w:rsidR="009111D0" w:rsidRPr="00BC1C78" w:rsidRDefault="009111D0" w:rsidP="00FD53F2">
            <w:r w:rsidRPr="00BC1C78">
              <w:t>6.</w:t>
            </w:r>
          </w:p>
        </w:tc>
        <w:tc>
          <w:tcPr>
            <w:tcW w:w="5351" w:type="dxa"/>
            <w:vAlign w:val="center"/>
          </w:tcPr>
          <w:p w:rsidR="009111D0" w:rsidRPr="00BC1C78" w:rsidRDefault="009111D0" w:rsidP="00FD53F2">
            <w:r w:rsidRPr="00BC1C78">
              <w:t>Зарядка с чемпионом</w:t>
            </w:r>
          </w:p>
        </w:tc>
        <w:tc>
          <w:tcPr>
            <w:tcW w:w="1800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Сентябрь-октябрь</w:t>
            </w:r>
          </w:p>
        </w:tc>
        <w:tc>
          <w:tcPr>
            <w:tcW w:w="3653" w:type="dxa"/>
            <w:vAlign w:val="center"/>
          </w:tcPr>
          <w:p w:rsidR="009111D0" w:rsidRPr="00BC1C78" w:rsidRDefault="009111D0" w:rsidP="00810B08">
            <w:pPr>
              <w:jc w:val="center"/>
            </w:pPr>
            <w:r w:rsidRPr="00BC1C78">
              <w:t>Города и районы</w:t>
            </w:r>
          </w:p>
        </w:tc>
        <w:tc>
          <w:tcPr>
            <w:tcW w:w="2872" w:type="dxa"/>
          </w:tcPr>
          <w:p w:rsidR="009111D0" w:rsidRPr="00BC1C78" w:rsidRDefault="009111D0" w:rsidP="00FD53F2">
            <w:pPr>
              <w:rPr>
                <w:bCs/>
              </w:rPr>
            </w:pPr>
            <w:r w:rsidRPr="00BC1C78">
              <w:rPr>
                <w:bCs/>
              </w:rPr>
              <w:t>УФКС и МП, спортивные школы</w:t>
            </w:r>
          </w:p>
        </w:tc>
      </w:tr>
    </w:tbl>
    <w:p w:rsidR="009111D0" w:rsidRPr="00BC1C78" w:rsidRDefault="009111D0" w:rsidP="003D4F3E">
      <w:r w:rsidRPr="00BC1C78">
        <w:tab/>
      </w:r>
      <w:r w:rsidRPr="00BC1C78">
        <w:tab/>
      </w:r>
      <w:r w:rsidRPr="00BC1C78">
        <w:tab/>
      </w:r>
      <w:r w:rsidRPr="00BC1C78">
        <w:tab/>
      </w:r>
      <w:r w:rsidRPr="00BC1C78">
        <w:tab/>
      </w:r>
      <w:r w:rsidRPr="00BC1C78">
        <w:tab/>
      </w:r>
      <w:r w:rsidRPr="00BC1C78">
        <w:tab/>
      </w:r>
      <w:r w:rsidRPr="00BC1C78">
        <w:tab/>
      </w:r>
      <w:r w:rsidRPr="00BC1C78">
        <w:tab/>
      </w:r>
    </w:p>
    <w:p w:rsidR="009111D0" w:rsidRPr="00BC1C78" w:rsidRDefault="009111D0" w:rsidP="003D4F3E">
      <w:pPr>
        <w:jc w:val="center"/>
        <w:rPr>
          <w:b/>
        </w:rPr>
      </w:pPr>
      <w:r w:rsidRPr="00BC1C78">
        <w:rPr>
          <w:b/>
        </w:rPr>
        <w:t>РАЗДЕЛ 5. Мероприятия отдела по делам молодежи</w:t>
      </w:r>
    </w:p>
    <w:p w:rsidR="009111D0" w:rsidRPr="00BC1C78" w:rsidRDefault="009111D0" w:rsidP="003D4F3E"/>
    <w:tbl>
      <w:tblPr>
        <w:tblW w:w="14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5"/>
        <w:gridCol w:w="5379"/>
        <w:gridCol w:w="1794"/>
        <w:gridCol w:w="3738"/>
        <w:gridCol w:w="2717"/>
      </w:tblGrid>
      <w:tr w:rsidR="009111D0" w:rsidRPr="00BC1C78" w:rsidTr="00F77954">
        <w:trPr>
          <w:trHeight w:val="291"/>
        </w:trPr>
        <w:tc>
          <w:tcPr>
            <w:tcW w:w="14913" w:type="dxa"/>
            <w:gridSpan w:val="5"/>
          </w:tcPr>
          <w:p w:rsidR="009111D0" w:rsidRPr="00BC1C78" w:rsidRDefault="009111D0" w:rsidP="009962E6">
            <w:pPr>
              <w:jc w:val="center"/>
              <w:rPr>
                <w:bCs/>
              </w:rPr>
            </w:pPr>
            <w:r w:rsidRPr="00BC1C78">
              <w:rPr>
                <w:b/>
              </w:rPr>
              <w:t>1. Вовлечение молодежи в волонтерскую деятельность</w:t>
            </w:r>
          </w:p>
        </w:tc>
      </w:tr>
      <w:tr w:rsidR="009111D0" w:rsidRPr="00BC1C78" w:rsidTr="005360BB">
        <w:trPr>
          <w:trHeight w:val="291"/>
        </w:trPr>
        <w:tc>
          <w:tcPr>
            <w:tcW w:w="1285" w:type="dxa"/>
          </w:tcPr>
          <w:p w:rsidR="009111D0" w:rsidRPr="00BC1C78" w:rsidRDefault="009111D0" w:rsidP="009962E6">
            <w:r w:rsidRPr="00BC1C78">
              <w:t>1.</w:t>
            </w:r>
          </w:p>
        </w:tc>
        <w:tc>
          <w:tcPr>
            <w:tcW w:w="5379" w:type="dxa"/>
          </w:tcPr>
          <w:p w:rsidR="009111D0" w:rsidRPr="00BC1C78" w:rsidRDefault="009111D0" w:rsidP="009962E6">
            <w:pPr>
              <w:jc w:val="both"/>
            </w:pPr>
            <w:r w:rsidRPr="00BC1C78">
              <w:rPr>
                <w:color w:val="000000"/>
              </w:rPr>
              <w:t>Квест-игра  «Любимый город»</w:t>
            </w:r>
          </w:p>
        </w:tc>
        <w:tc>
          <w:tcPr>
            <w:tcW w:w="1794" w:type="dxa"/>
          </w:tcPr>
          <w:p w:rsidR="009111D0" w:rsidRPr="00BC1C78" w:rsidRDefault="009111D0" w:rsidP="009962E6">
            <w:pPr>
              <w:jc w:val="center"/>
            </w:pPr>
            <w:r w:rsidRPr="00BC1C78">
              <w:t>08.09</w:t>
            </w:r>
          </w:p>
        </w:tc>
        <w:tc>
          <w:tcPr>
            <w:tcW w:w="3738" w:type="dxa"/>
          </w:tcPr>
          <w:p w:rsidR="009111D0" w:rsidRPr="00BC1C78" w:rsidRDefault="009111D0" w:rsidP="009962E6">
            <w:pPr>
              <w:jc w:val="center"/>
            </w:pPr>
            <w:r w:rsidRPr="00BC1C78">
              <w:t>Открытая площадка ЦКР</w:t>
            </w:r>
          </w:p>
          <w:p w:rsidR="009111D0" w:rsidRPr="00BC1C78" w:rsidRDefault="009111D0" w:rsidP="009962E6">
            <w:pPr>
              <w:jc w:val="center"/>
            </w:pPr>
            <w:r w:rsidRPr="00BC1C78">
              <w:t xml:space="preserve"> г. Валуйки</w:t>
            </w:r>
          </w:p>
        </w:tc>
        <w:tc>
          <w:tcPr>
            <w:tcW w:w="2717" w:type="dxa"/>
          </w:tcPr>
          <w:p w:rsidR="009111D0" w:rsidRPr="00BC1C78" w:rsidRDefault="009111D0" w:rsidP="009962E6">
            <w:pPr>
              <w:rPr>
                <w:bCs/>
              </w:rPr>
            </w:pPr>
          </w:p>
        </w:tc>
      </w:tr>
      <w:tr w:rsidR="009111D0" w:rsidRPr="00BC1C78" w:rsidTr="005360BB">
        <w:trPr>
          <w:trHeight w:val="1110"/>
        </w:trPr>
        <w:tc>
          <w:tcPr>
            <w:tcW w:w="1285" w:type="dxa"/>
          </w:tcPr>
          <w:p w:rsidR="009111D0" w:rsidRPr="00BC1C78" w:rsidRDefault="009111D0" w:rsidP="009962E6">
            <w:r w:rsidRPr="00BC1C78">
              <w:t>2.</w:t>
            </w:r>
          </w:p>
        </w:tc>
        <w:tc>
          <w:tcPr>
            <w:tcW w:w="5379" w:type="dxa"/>
          </w:tcPr>
          <w:p w:rsidR="009111D0" w:rsidRPr="00BC1C78" w:rsidRDefault="009111D0" w:rsidP="009962E6">
            <w:pPr>
              <w:jc w:val="both"/>
              <w:rPr>
                <w:color w:val="000000"/>
              </w:rPr>
            </w:pPr>
            <w:r w:rsidRPr="00BC1C78">
              <w:rPr>
                <w:color w:val="000000"/>
              </w:rPr>
              <w:t>Студенческий Форум молодежных добровольческих инициатив</w:t>
            </w:r>
          </w:p>
        </w:tc>
        <w:tc>
          <w:tcPr>
            <w:tcW w:w="1794" w:type="dxa"/>
          </w:tcPr>
          <w:p w:rsidR="009111D0" w:rsidRPr="00BC1C78" w:rsidRDefault="009111D0" w:rsidP="009962E6">
            <w:pPr>
              <w:jc w:val="center"/>
            </w:pPr>
            <w:r w:rsidRPr="00BC1C78">
              <w:t>05.12</w:t>
            </w:r>
          </w:p>
        </w:tc>
        <w:tc>
          <w:tcPr>
            <w:tcW w:w="3738" w:type="dxa"/>
          </w:tcPr>
          <w:p w:rsidR="009111D0" w:rsidRPr="00BC1C78" w:rsidRDefault="009111D0" w:rsidP="009962E6">
            <w:pPr>
              <w:jc w:val="center"/>
            </w:pPr>
            <w:r w:rsidRPr="00BC1C78">
              <w:rPr>
                <w:color w:val="000000"/>
              </w:rPr>
              <w:t>ЦМИ г. Валуйки</w:t>
            </w:r>
          </w:p>
        </w:tc>
        <w:tc>
          <w:tcPr>
            <w:tcW w:w="2717" w:type="dxa"/>
          </w:tcPr>
          <w:p w:rsidR="009111D0" w:rsidRPr="00BC1C78" w:rsidRDefault="009111D0" w:rsidP="009962E6"/>
        </w:tc>
      </w:tr>
      <w:tr w:rsidR="009111D0" w:rsidRPr="00BC1C78" w:rsidTr="005360BB">
        <w:trPr>
          <w:trHeight w:val="1110"/>
        </w:trPr>
        <w:tc>
          <w:tcPr>
            <w:tcW w:w="1285" w:type="dxa"/>
          </w:tcPr>
          <w:p w:rsidR="009111D0" w:rsidRPr="00BC1C78" w:rsidRDefault="009111D0" w:rsidP="009962E6">
            <w:r w:rsidRPr="00BC1C78">
              <w:t>3.</w:t>
            </w:r>
          </w:p>
        </w:tc>
        <w:tc>
          <w:tcPr>
            <w:tcW w:w="5379" w:type="dxa"/>
          </w:tcPr>
          <w:p w:rsidR="009111D0" w:rsidRPr="00BC1C78" w:rsidRDefault="009111D0" w:rsidP="009962E6">
            <w:r w:rsidRPr="00BC1C78">
              <w:t>Акция «Я дарю души тепло»</w:t>
            </w:r>
          </w:p>
        </w:tc>
        <w:tc>
          <w:tcPr>
            <w:tcW w:w="1794" w:type="dxa"/>
          </w:tcPr>
          <w:p w:rsidR="009111D0" w:rsidRPr="00BC1C78" w:rsidRDefault="009111D0" w:rsidP="009962E6">
            <w:pPr>
              <w:jc w:val="center"/>
            </w:pPr>
            <w:r w:rsidRPr="00BC1C78">
              <w:t>01.10</w:t>
            </w:r>
          </w:p>
        </w:tc>
        <w:tc>
          <w:tcPr>
            <w:tcW w:w="3738" w:type="dxa"/>
          </w:tcPr>
          <w:p w:rsidR="009111D0" w:rsidRPr="00BC1C78" w:rsidRDefault="009111D0" w:rsidP="009962E6">
            <w:pPr>
              <w:jc w:val="center"/>
              <w:rPr>
                <w:color w:val="000000"/>
              </w:rPr>
            </w:pPr>
            <w:r w:rsidRPr="00BC1C78">
              <w:rPr>
                <w:color w:val="000000"/>
              </w:rPr>
              <w:t>Муниципальный район</w:t>
            </w:r>
          </w:p>
        </w:tc>
        <w:tc>
          <w:tcPr>
            <w:tcW w:w="2717" w:type="dxa"/>
          </w:tcPr>
          <w:p w:rsidR="009111D0" w:rsidRPr="00BC1C78" w:rsidRDefault="009111D0" w:rsidP="009962E6"/>
        </w:tc>
      </w:tr>
      <w:tr w:rsidR="009111D0" w:rsidRPr="00BC1C78" w:rsidTr="005360BB">
        <w:trPr>
          <w:trHeight w:val="347"/>
        </w:trPr>
        <w:tc>
          <w:tcPr>
            <w:tcW w:w="1285" w:type="dxa"/>
          </w:tcPr>
          <w:p w:rsidR="009111D0" w:rsidRPr="00BC1C78" w:rsidRDefault="009111D0" w:rsidP="009962E6">
            <w:r w:rsidRPr="00BC1C78">
              <w:t>4.</w:t>
            </w:r>
          </w:p>
        </w:tc>
        <w:tc>
          <w:tcPr>
            <w:tcW w:w="5379" w:type="dxa"/>
          </w:tcPr>
          <w:p w:rsidR="009111D0" w:rsidRPr="00BC1C78" w:rsidRDefault="009111D0" w:rsidP="009962E6">
            <w:r w:rsidRPr="00BC1C78">
              <w:t>Слет волонтерских отрядов Валуйского района</w:t>
            </w:r>
          </w:p>
        </w:tc>
        <w:tc>
          <w:tcPr>
            <w:tcW w:w="1794" w:type="dxa"/>
          </w:tcPr>
          <w:p w:rsidR="009111D0" w:rsidRPr="00BC1C78" w:rsidRDefault="009111D0" w:rsidP="009962E6">
            <w:pPr>
              <w:jc w:val="center"/>
            </w:pPr>
            <w:r w:rsidRPr="00BC1C78">
              <w:t>24.06</w:t>
            </w:r>
          </w:p>
        </w:tc>
        <w:tc>
          <w:tcPr>
            <w:tcW w:w="3738" w:type="dxa"/>
          </w:tcPr>
          <w:p w:rsidR="009111D0" w:rsidRPr="00BC1C78" w:rsidRDefault="009111D0" w:rsidP="009962E6">
            <w:pPr>
              <w:jc w:val="center"/>
              <w:rPr>
                <w:color w:val="000000"/>
              </w:rPr>
            </w:pPr>
            <w:r w:rsidRPr="00BC1C78">
              <w:rPr>
                <w:color w:val="000000"/>
              </w:rPr>
              <w:t>Красная площадь г. Валуйки</w:t>
            </w:r>
          </w:p>
        </w:tc>
        <w:tc>
          <w:tcPr>
            <w:tcW w:w="2717" w:type="dxa"/>
          </w:tcPr>
          <w:p w:rsidR="009111D0" w:rsidRPr="00BC1C78" w:rsidRDefault="009111D0" w:rsidP="009962E6"/>
        </w:tc>
      </w:tr>
      <w:tr w:rsidR="009111D0" w:rsidRPr="00BC1C78" w:rsidTr="005360BB">
        <w:trPr>
          <w:trHeight w:val="710"/>
        </w:trPr>
        <w:tc>
          <w:tcPr>
            <w:tcW w:w="1285" w:type="dxa"/>
          </w:tcPr>
          <w:p w:rsidR="009111D0" w:rsidRPr="00BC1C78" w:rsidRDefault="009111D0" w:rsidP="009962E6">
            <w:r w:rsidRPr="00BC1C78">
              <w:t>5.</w:t>
            </w:r>
          </w:p>
        </w:tc>
        <w:tc>
          <w:tcPr>
            <w:tcW w:w="5379" w:type="dxa"/>
          </w:tcPr>
          <w:p w:rsidR="009111D0" w:rsidRPr="00BC1C78" w:rsidRDefault="009111D0" w:rsidP="009962E6">
            <w:r w:rsidRPr="00BC1C78">
              <w:t>Школа добровольца</w:t>
            </w:r>
          </w:p>
        </w:tc>
        <w:tc>
          <w:tcPr>
            <w:tcW w:w="1794" w:type="dxa"/>
          </w:tcPr>
          <w:p w:rsidR="009111D0" w:rsidRPr="00BC1C78" w:rsidRDefault="009111D0" w:rsidP="009962E6">
            <w:pPr>
              <w:jc w:val="center"/>
            </w:pPr>
            <w:r w:rsidRPr="00BC1C78">
              <w:t>ежемесячно</w:t>
            </w:r>
          </w:p>
        </w:tc>
        <w:tc>
          <w:tcPr>
            <w:tcW w:w="3738" w:type="dxa"/>
          </w:tcPr>
          <w:p w:rsidR="009111D0" w:rsidRPr="00BC1C78" w:rsidRDefault="009111D0" w:rsidP="009962E6">
            <w:pPr>
              <w:jc w:val="center"/>
              <w:rPr>
                <w:color w:val="000000"/>
              </w:rPr>
            </w:pPr>
            <w:r w:rsidRPr="00BC1C78">
              <w:rPr>
                <w:color w:val="000000"/>
              </w:rPr>
              <w:t>ЦМИ г. Валуйки</w:t>
            </w:r>
          </w:p>
        </w:tc>
        <w:tc>
          <w:tcPr>
            <w:tcW w:w="2717" w:type="dxa"/>
          </w:tcPr>
          <w:p w:rsidR="009111D0" w:rsidRPr="00BC1C78" w:rsidRDefault="009111D0" w:rsidP="009962E6"/>
        </w:tc>
      </w:tr>
      <w:tr w:rsidR="009111D0" w:rsidRPr="00BC1C78" w:rsidTr="005B556E">
        <w:trPr>
          <w:trHeight w:val="303"/>
        </w:trPr>
        <w:tc>
          <w:tcPr>
            <w:tcW w:w="14913" w:type="dxa"/>
            <w:gridSpan w:val="5"/>
          </w:tcPr>
          <w:p w:rsidR="009111D0" w:rsidRPr="00BC1C78" w:rsidRDefault="009111D0" w:rsidP="009962E6">
            <w:pPr>
              <w:jc w:val="center"/>
            </w:pPr>
            <w:r w:rsidRPr="00BC1C78">
              <w:rPr>
                <w:b/>
              </w:rPr>
              <w:t>2. Содействие профориентации и карьерным устремлениям молодежи</w:t>
            </w:r>
          </w:p>
        </w:tc>
      </w:tr>
      <w:tr w:rsidR="009111D0" w:rsidRPr="00BC1C78" w:rsidTr="005360BB">
        <w:trPr>
          <w:trHeight w:val="1110"/>
        </w:trPr>
        <w:tc>
          <w:tcPr>
            <w:tcW w:w="1285" w:type="dxa"/>
          </w:tcPr>
          <w:p w:rsidR="009111D0" w:rsidRPr="00BC1C78" w:rsidRDefault="009111D0" w:rsidP="009962E6">
            <w:pPr>
              <w:widowControl/>
              <w:numPr>
                <w:ilvl w:val="0"/>
                <w:numId w:val="28"/>
              </w:numPr>
              <w:autoSpaceDE/>
              <w:autoSpaceDN/>
              <w:jc w:val="center"/>
            </w:pPr>
          </w:p>
        </w:tc>
        <w:tc>
          <w:tcPr>
            <w:tcW w:w="5379" w:type="dxa"/>
          </w:tcPr>
          <w:p w:rsidR="009111D0" w:rsidRPr="00BC1C78" w:rsidRDefault="009111D0" w:rsidP="009962E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BC1C78">
              <w:rPr>
                <w:rFonts w:ascii="Times New Roman" w:hAnsi="Times New Roman"/>
              </w:rPr>
              <w:t xml:space="preserve">Районный конкурс лидеров «Лидер </w:t>
            </w:r>
            <w:r w:rsidRPr="00BC1C78">
              <w:rPr>
                <w:rFonts w:ascii="Times New Roman" w:hAnsi="Times New Roman"/>
                <w:lang w:val="en-US"/>
              </w:rPr>
              <w:t>XXI</w:t>
            </w:r>
            <w:r w:rsidRPr="00BC1C78">
              <w:rPr>
                <w:rFonts w:ascii="Times New Roman" w:hAnsi="Times New Roman"/>
              </w:rPr>
              <w:t xml:space="preserve"> века»</w:t>
            </w:r>
          </w:p>
        </w:tc>
        <w:tc>
          <w:tcPr>
            <w:tcW w:w="1794" w:type="dxa"/>
          </w:tcPr>
          <w:p w:rsidR="009111D0" w:rsidRPr="00BC1C78" w:rsidRDefault="009111D0" w:rsidP="009962E6">
            <w:pPr>
              <w:jc w:val="center"/>
            </w:pPr>
            <w:r w:rsidRPr="00BC1C78">
              <w:t>31.03</w:t>
            </w:r>
          </w:p>
        </w:tc>
        <w:tc>
          <w:tcPr>
            <w:tcW w:w="3738" w:type="dxa"/>
          </w:tcPr>
          <w:p w:rsidR="009111D0" w:rsidRPr="00BC1C78" w:rsidRDefault="009111D0" w:rsidP="009962E6">
            <w:pPr>
              <w:jc w:val="center"/>
            </w:pPr>
            <w:r w:rsidRPr="00BC1C78">
              <w:t>ЦМИ г. Валуйки</w:t>
            </w:r>
          </w:p>
        </w:tc>
        <w:tc>
          <w:tcPr>
            <w:tcW w:w="2717" w:type="dxa"/>
          </w:tcPr>
          <w:p w:rsidR="009111D0" w:rsidRPr="00BC1C78" w:rsidRDefault="009111D0" w:rsidP="009962E6"/>
        </w:tc>
      </w:tr>
      <w:tr w:rsidR="009111D0" w:rsidRPr="00BC1C78" w:rsidTr="005360BB">
        <w:trPr>
          <w:trHeight w:val="790"/>
        </w:trPr>
        <w:tc>
          <w:tcPr>
            <w:tcW w:w="1285" w:type="dxa"/>
          </w:tcPr>
          <w:p w:rsidR="009111D0" w:rsidRPr="00BC1C78" w:rsidRDefault="009111D0" w:rsidP="009962E6">
            <w:pPr>
              <w:widowControl/>
              <w:numPr>
                <w:ilvl w:val="0"/>
                <w:numId w:val="28"/>
              </w:numPr>
              <w:autoSpaceDE/>
              <w:autoSpaceDN/>
              <w:jc w:val="center"/>
            </w:pPr>
          </w:p>
        </w:tc>
        <w:tc>
          <w:tcPr>
            <w:tcW w:w="5379" w:type="dxa"/>
          </w:tcPr>
          <w:p w:rsidR="009111D0" w:rsidRPr="00BC1C78" w:rsidRDefault="009111D0" w:rsidP="009962E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C1C78">
              <w:rPr>
                <w:rFonts w:ascii="Times New Roman" w:hAnsi="Times New Roman"/>
              </w:rPr>
              <w:t>Районный чемпионат по интеллектуально-развивающей игре «Дебаты»</w:t>
            </w:r>
          </w:p>
        </w:tc>
        <w:tc>
          <w:tcPr>
            <w:tcW w:w="1794" w:type="dxa"/>
          </w:tcPr>
          <w:p w:rsidR="009111D0" w:rsidRPr="00BC1C78" w:rsidRDefault="009111D0" w:rsidP="009962E6">
            <w:pPr>
              <w:jc w:val="center"/>
            </w:pPr>
            <w:r w:rsidRPr="00BC1C78">
              <w:t>28.02</w:t>
            </w:r>
          </w:p>
        </w:tc>
        <w:tc>
          <w:tcPr>
            <w:tcW w:w="3738" w:type="dxa"/>
          </w:tcPr>
          <w:p w:rsidR="009111D0" w:rsidRPr="00BC1C78" w:rsidRDefault="009111D0" w:rsidP="009962E6">
            <w:pPr>
              <w:jc w:val="center"/>
            </w:pPr>
            <w:r w:rsidRPr="00BC1C78">
              <w:t>ЦМИ г. Валуйки</w:t>
            </w:r>
          </w:p>
        </w:tc>
        <w:tc>
          <w:tcPr>
            <w:tcW w:w="2717" w:type="dxa"/>
          </w:tcPr>
          <w:p w:rsidR="009111D0" w:rsidRPr="00BC1C78" w:rsidRDefault="009111D0" w:rsidP="009962E6"/>
        </w:tc>
      </w:tr>
      <w:tr w:rsidR="009111D0" w:rsidRPr="00BC1C78" w:rsidTr="005360BB">
        <w:trPr>
          <w:trHeight w:val="745"/>
        </w:trPr>
        <w:tc>
          <w:tcPr>
            <w:tcW w:w="1285" w:type="dxa"/>
          </w:tcPr>
          <w:p w:rsidR="009111D0" w:rsidRPr="00BC1C78" w:rsidRDefault="009111D0" w:rsidP="009962E6">
            <w:pPr>
              <w:widowControl/>
              <w:numPr>
                <w:ilvl w:val="0"/>
                <w:numId w:val="28"/>
              </w:numPr>
              <w:autoSpaceDE/>
              <w:autoSpaceDN/>
              <w:jc w:val="center"/>
            </w:pPr>
          </w:p>
        </w:tc>
        <w:tc>
          <w:tcPr>
            <w:tcW w:w="5379" w:type="dxa"/>
          </w:tcPr>
          <w:p w:rsidR="009111D0" w:rsidRPr="00BC1C78" w:rsidRDefault="009111D0" w:rsidP="009962E6">
            <w:pPr>
              <w:pStyle w:val="BalloonTex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1C78">
              <w:rPr>
                <w:rFonts w:ascii="Times New Roman" w:hAnsi="Times New Roman"/>
                <w:sz w:val="20"/>
                <w:szCs w:val="20"/>
              </w:rPr>
              <w:t>Районный конкурс на соискание премии главы администрации молодежному активу</w:t>
            </w:r>
          </w:p>
        </w:tc>
        <w:tc>
          <w:tcPr>
            <w:tcW w:w="1794" w:type="dxa"/>
          </w:tcPr>
          <w:p w:rsidR="009111D0" w:rsidRPr="00BC1C78" w:rsidRDefault="009111D0" w:rsidP="009962E6">
            <w:pPr>
              <w:jc w:val="center"/>
            </w:pPr>
            <w:r w:rsidRPr="00BC1C78">
              <w:t>01.06-25.06</w:t>
            </w:r>
          </w:p>
        </w:tc>
        <w:tc>
          <w:tcPr>
            <w:tcW w:w="3738" w:type="dxa"/>
          </w:tcPr>
          <w:p w:rsidR="009111D0" w:rsidRPr="00BC1C78" w:rsidRDefault="009111D0" w:rsidP="009962E6">
            <w:pPr>
              <w:jc w:val="center"/>
            </w:pPr>
            <w:r w:rsidRPr="00BC1C78">
              <w:t>Муниципальный район</w:t>
            </w:r>
          </w:p>
        </w:tc>
        <w:tc>
          <w:tcPr>
            <w:tcW w:w="2717" w:type="dxa"/>
          </w:tcPr>
          <w:p w:rsidR="009111D0" w:rsidRPr="00BC1C78" w:rsidRDefault="009111D0" w:rsidP="009962E6"/>
        </w:tc>
      </w:tr>
      <w:tr w:rsidR="009111D0" w:rsidRPr="00BC1C78" w:rsidTr="00BC5014">
        <w:trPr>
          <w:trHeight w:val="481"/>
        </w:trPr>
        <w:tc>
          <w:tcPr>
            <w:tcW w:w="14913" w:type="dxa"/>
            <w:gridSpan w:val="5"/>
          </w:tcPr>
          <w:p w:rsidR="009111D0" w:rsidRPr="00BC1C78" w:rsidRDefault="009111D0" w:rsidP="008754CD">
            <w:pPr>
              <w:jc w:val="center"/>
            </w:pPr>
            <w:r w:rsidRPr="00BC1C78">
              <w:rPr>
                <w:b/>
              </w:rPr>
              <w:t>3. Патриотическое воспитание молодежи</w:t>
            </w:r>
          </w:p>
        </w:tc>
      </w:tr>
      <w:tr w:rsidR="009111D0" w:rsidRPr="00BC1C78" w:rsidTr="005360BB">
        <w:trPr>
          <w:trHeight w:val="351"/>
        </w:trPr>
        <w:tc>
          <w:tcPr>
            <w:tcW w:w="1285" w:type="dxa"/>
          </w:tcPr>
          <w:p w:rsidR="009111D0" w:rsidRPr="00BC1C78" w:rsidRDefault="009111D0" w:rsidP="005360BB">
            <w:pPr>
              <w:widowControl/>
              <w:numPr>
                <w:ilvl w:val="0"/>
                <w:numId w:val="29"/>
              </w:numPr>
              <w:autoSpaceDE/>
              <w:autoSpaceDN/>
              <w:jc w:val="center"/>
            </w:pPr>
          </w:p>
        </w:tc>
        <w:tc>
          <w:tcPr>
            <w:tcW w:w="5379" w:type="dxa"/>
          </w:tcPr>
          <w:p w:rsidR="009111D0" w:rsidRPr="00BC1C78" w:rsidRDefault="009111D0" w:rsidP="005360BB">
            <w:pPr>
              <w:jc w:val="both"/>
            </w:pPr>
            <w:r w:rsidRPr="00BC1C78">
              <w:t>Торжественная церемония вручения паспортов молодым гражданам РФ «Я гражданин России», посвященная Дню освобождения города и района от немецко-фашистких захватчиков</w:t>
            </w:r>
          </w:p>
        </w:tc>
        <w:tc>
          <w:tcPr>
            <w:tcW w:w="1794" w:type="dxa"/>
          </w:tcPr>
          <w:p w:rsidR="009111D0" w:rsidRPr="00BC1C78" w:rsidRDefault="009111D0" w:rsidP="005360BB">
            <w:pPr>
              <w:jc w:val="center"/>
            </w:pPr>
            <w:r w:rsidRPr="00BC1C78">
              <w:t>19.01</w:t>
            </w:r>
          </w:p>
        </w:tc>
        <w:tc>
          <w:tcPr>
            <w:tcW w:w="3738" w:type="dxa"/>
          </w:tcPr>
          <w:p w:rsidR="009111D0" w:rsidRPr="00BC1C78" w:rsidRDefault="009111D0" w:rsidP="005360BB">
            <w:pPr>
              <w:jc w:val="center"/>
            </w:pPr>
            <w:r w:rsidRPr="00BC1C78">
              <w:t>ЦМИ г. Валуйки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650"/>
        </w:trPr>
        <w:tc>
          <w:tcPr>
            <w:tcW w:w="1285" w:type="dxa"/>
          </w:tcPr>
          <w:p w:rsidR="009111D0" w:rsidRPr="00BC1C78" w:rsidRDefault="009111D0" w:rsidP="005360BB">
            <w:pPr>
              <w:widowControl/>
              <w:numPr>
                <w:ilvl w:val="0"/>
                <w:numId w:val="29"/>
              </w:numPr>
              <w:autoSpaceDE/>
              <w:autoSpaceDN/>
              <w:jc w:val="center"/>
            </w:pPr>
          </w:p>
        </w:tc>
        <w:tc>
          <w:tcPr>
            <w:tcW w:w="5379" w:type="dxa"/>
          </w:tcPr>
          <w:p w:rsidR="009111D0" w:rsidRPr="00BC1C78" w:rsidRDefault="009111D0" w:rsidP="005360BB">
            <w:pPr>
              <w:jc w:val="both"/>
            </w:pPr>
            <w:r w:rsidRPr="00BC1C78">
              <w:t>Торжественная церемония вручения паспортов молодым гражданам РФ «Я гражданин России», посвященная Дню защитника Отечества</w:t>
            </w:r>
          </w:p>
        </w:tc>
        <w:tc>
          <w:tcPr>
            <w:tcW w:w="1794" w:type="dxa"/>
          </w:tcPr>
          <w:p w:rsidR="009111D0" w:rsidRPr="00BC1C78" w:rsidRDefault="009111D0" w:rsidP="005360BB">
            <w:pPr>
              <w:jc w:val="center"/>
            </w:pPr>
            <w:r w:rsidRPr="00BC1C78">
              <w:t>22.02</w:t>
            </w:r>
          </w:p>
        </w:tc>
        <w:tc>
          <w:tcPr>
            <w:tcW w:w="3738" w:type="dxa"/>
          </w:tcPr>
          <w:p w:rsidR="009111D0" w:rsidRPr="00BC1C78" w:rsidRDefault="009111D0" w:rsidP="005360BB">
            <w:pPr>
              <w:jc w:val="center"/>
            </w:pPr>
            <w:r w:rsidRPr="00BC1C78">
              <w:t>ЦМИ г. Валуйки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652"/>
        </w:trPr>
        <w:tc>
          <w:tcPr>
            <w:tcW w:w="1285" w:type="dxa"/>
          </w:tcPr>
          <w:p w:rsidR="009111D0" w:rsidRPr="00BC1C78" w:rsidRDefault="009111D0" w:rsidP="005360BB">
            <w:pPr>
              <w:widowControl/>
              <w:numPr>
                <w:ilvl w:val="0"/>
                <w:numId w:val="29"/>
              </w:numPr>
              <w:autoSpaceDE/>
              <w:autoSpaceDN/>
              <w:jc w:val="center"/>
            </w:pPr>
          </w:p>
        </w:tc>
        <w:tc>
          <w:tcPr>
            <w:tcW w:w="5379" w:type="dxa"/>
          </w:tcPr>
          <w:p w:rsidR="009111D0" w:rsidRPr="00BC1C78" w:rsidRDefault="009111D0" w:rsidP="005360BB">
            <w:pPr>
              <w:jc w:val="both"/>
            </w:pPr>
            <w:r w:rsidRPr="00BC1C78">
              <w:t>Торжественная церемония вручения паспортов молодым гражданам РФ «Я гражданин России», посвященная Международному женскому Дню</w:t>
            </w:r>
          </w:p>
        </w:tc>
        <w:tc>
          <w:tcPr>
            <w:tcW w:w="1794" w:type="dxa"/>
          </w:tcPr>
          <w:p w:rsidR="009111D0" w:rsidRPr="00BC1C78" w:rsidRDefault="009111D0" w:rsidP="005360BB">
            <w:pPr>
              <w:jc w:val="center"/>
            </w:pPr>
            <w:r w:rsidRPr="00BC1C78">
              <w:t>06.03</w:t>
            </w:r>
          </w:p>
        </w:tc>
        <w:tc>
          <w:tcPr>
            <w:tcW w:w="3738" w:type="dxa"/>
          </w:tcPr>
          <w:p w:rsidR="009111D0" w:rsidRPr="00BC1C78" w:rsidRDefault="009111D0" w:rsidP="005360BB">
            <w:pPr>
              <w:jc w:val="center"/>
            </w:pPr>
            <w:r w:rsidRPr="00BC1C78">
              <w:t>ЦМИ г. Валуйки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492"/>
        </w:trPr>
        <w:tc>
          <w:tcPr>
            <w:tcW w:w="1285" w:type="dxa"/>
          </w:tcPr>
          <w:p w:rsidR="009111D0" w:rsidRPr="00BC1C78" w:rsidRDefault="009111D0" w:rsidP="005360BB">
            <w:pPr>
              <w:widowControl/>
              <w:numPr>
                <w:ilvl w:val="0"/>
                <w:numId w:val="29"/>
              </w:numPr>
              <w:autoSpaceDE/>
              <w:autoSpaceDN/>
              <w:jc w:val="center"/>
            </w:pPr>
          </w:p>
        </w:tc>
        <w:tc>
          <w:tcPr>
            <w:tcW w:w="5379" w:type="dxa"/>
          </w:tcPr>
          <w:p w:rsidR="009111D0" w:rsidRPr="00BC1C78" w:rsidRDefault="009111D0" w:rsidP="005360BB">
            <w:pPr>
              <w:jc w:val="both"/>
            </w:pPr>
            <w:r w:rsidRPr="00BC1C78">
              <w:t>Торжественная церемония вручения паспортов молодым гражданам РФ «Я гражданин России», посвященная Дню космонавтики</w:t>
            </w:r>
          </w:p>
        </w:tc>
        <w:tc>
          <w:tcPr>
            <w:tcW w:w="1794" w:type="dxa"/>
          </w:tcPr>
          <w:p w:rsidR="009111D0" w:rsidRPr="00BC1C78" w:rsidRDefault="009111D0" w:rsidP="005360BB">
            <w:pPr>
              <w:jc w:val="center"/>
            </w:pPr>
            <w:r w:rsidRPr="00BC1C78">
              <w:t>12.04</w:t>
            </w:r>
          </w:p>
        </w:tc>
        <w:tc>
          <w:tcPr>
            <w:tcW w:w="3738" w:type="dxa"/>
          </w:tcPr>
          <w:p w:rsidR="009111D0" w:rsidRPr="00BC1C78" w:rsidRDefault="009111D0" w:rsidP="005360BB">
            <w:pPr>
              <w:jc w:val="center"/>
            </w:pPr>
            <w:r w:rsidRPr="00BC1C78">
              <w:t>ЦМИ г. Валуйки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338"/>
        </w:trPr>
        <w:tc>
          <w:tcPr>
            <w:tcW w:w="1285" w:type="dxa"/>
          </w:tcPr>
          <w:p w:rsidR="009111D0" w:rsidRPr="00BC1C78" w:rsidRDefault="009111D0" w:rsidP="005360BB">
            <w:pPr>
              <w:widowControl/>
              <w:numPr>
                <w:ilvl w:val="0"/>
                <w:numId w:val="29"/>
              </w:numPr>
              <w:autoSpaceDE/>
              <w:autoSpaceDN/>
              <w:jc w:val="center"/>
            </w:pPr>
          </w:p>
        </w:tc>
        <w:tc>
          <w:tcPr>
            <w:tcW w:w="5379" w:type="dxa"/>
          </w:tcPr>
          <w:p w:rsidR="009111D0" w:rsidRPr="00BC1C78" w:rsidRDefault="009111D0" w:rsidP="005360BB">
            <w:pPr>
              <w:jc w:val="both"/>
            </w:pPr>
            <w:r w:rsidRPr="00BC1C78">
              <w:t>Торжественная церемония вручения паспортов молодым гражданам РФ «Я гражданин России», посвященная Дню Победы</w:t>
            </w:r>
          </w:p>
        </w:tc>
        <w:tc>
          <w:tcPr>
            <w:tcW w:w="1794" w:type="dxa"/>
          </w:tcPr>
          <w:p w:rsidR="009111D0" w:rsidRPr="00BC1C78" w:rsidRDefault="009111D0" w:rsidP="005360BB">
            <w:pPr>
              <w:jc w:val="center"/>
            </w:pPr>
            <w:r w:rsidRPr="00BC1C78">
              <w:t>05.05</w:t>
            </w:r>
          </w:p>
        </w:tc>
        <w:tc>
          <w:tcPr>
            <w:tcW w:w="3738" w:type="dxa"/>
          </w:tcPr>
          <w:p w:rsidR="009111D0" w:rsidRPr="00BC1C78" w:rsidRDefault="009111D0" w:rsidP="005360BB">
            <w:pPr>
              <w:jc w:val="center"/>
            </w:pPr>
            <w:r w:rsidRPr="00BC1C78">
              <w:t>ЦМИ г. Валуйки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338"/>
        </w:trPr>
        <w:tc>
          <w:tcPr>
            <w:tcW w:w="1285" w:type="dxa"/>
          </w:tcPr>
          <w:p w:rsidR="009111D0" w:rsidRPr="00BC1C78" w:rsidRDefault="009111D0" w:rsidP="005360BB">
            <w:pPr>
              <w:widowControl/>
              <w:numPr>
                <w:ilvl w:val="0"/>
                <w:numId w:val="29"/>
              </w:numPr>
              <w:autoSpaceDE/>
              <w:autoSpaceDN/>
              <w:jc w:val="center"/>
            </w:pPr>
          </w:p>
        </w:tc>
        <w:tc>
          <w:tcPr>
            <w:tcW w:w="5379" w:type="dxa"/>
          </w:tcPr>
          <w:p w:rsidR="009111D0" w:rsidRPr="00BC1C78" w:rsidRDefault="009111D0" w:rsidP="005360BB">
            <w:pPr>
              <w:jc w:val="both"/>
            </w:pPr>
            <w:r w:rsidRPr="00BC1C78">
              <w:t>Торжественная церемония вручения паспортов молодым гражданам РФ «Я гражданин России», посвященная Дню России</w:t>
            </w:r>
          </w:p>
        </w:tc>
        <w:tc>
          <w:tcPr>
            <w:tcW w:w="1794" w:type="dxa"/>
          </w:tcPr>
          <w:p w:rsidR="009111D0" w:rsidRPr="00BC1C78" w:rsidRDefault="009111D0" w:rsidP="005360BB">
            <w:pPr>
              <w:jc w:val="center"/>
            </w:pPr>
            <w:r w:rsidRPr="00BC1C78">
              <w:t>09.06</w:t>
            </w:r>
          </w:p>
        </w:tc>
        <w:tc>
          <w:tcPr>
            <w:tcW w:w="3738" w:type="dxa"/>
          </w:tcPr>
          <w:p w:rsidR="009111D0" w:rsidRPr="00BC1C78" w:rsidRDefault="009111D0" w:rsidP="005360BB">
            <w:pPr>
              <w:jc w:val="center"/>
            </w:pPr>
            <w:r w:rsidRPr="00BC1C78">
              <w:t>ЦМИ г. Валуйки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564"/>
        </w:trPr>
        <w:tc>
          <w:tcPr>
            <w:tcW w:w="1285" w:type="dxa"/>
          </w:tcPr>
          <w:p w:rsidR="009111D0" w:rsidRPr="00BC1C78" w:rsidRDefault="009111D0" w:rsidP="005360BB">
            <w:pPr>
              <w:widowControl/>
              <w:numPr>
                <w:ilvl w:val="0"/>
                <w:numId w:val="29"/>
              </w:numPr>
              <w:autoSpaceDE/>
              <w:autoSpaceDN/>
              <w:jc w:val="center"/>
            </w:pPr>
          </w:p>
        </w:tc>
        <w:tc>
          <w:tcPr>
            <w:tcW w:w="5379" w:type="dxa"/>
          </w:tcPr>
          <w:p w:rsidR="009111D0" w:rsidRPr="00BC1C78" w:rsidRDefault="009111D0" w:rsidP="005360BB">
            <w:pPr>
              <w:jc w:val="both"/>
            </w:pPr>
            <w:r w:rsidRPr="00BC1C78">
              <w:t>Торжественная церемония вручения паспортов молодым гражданам РФ «Я гражданин России», посвященная Дню флага России</w:t>
            </w:r>
          </w:p>
        </w:tc>
        <w:tc>
          <w:tcPr>
            <w:tcW w:w="1794" w:type="dxa"/>
          </w:tcPr>
          <w:p w:rsidR="009111D0" w:rsidRPr="00BC1C78" w:rsidRDefault="009111D0" w:rsidP="005360BB">
            <w:pPr>
              <w:jc w:val="center"/>
            </w:pPr>
            <w:r w:rsidRPr="00BC1C78">
              <w:t>21.08</w:t>
            </w:r>
          </w:p>
        </w:tc>
        <w:tc>
          <w:tcPr>
            <w:tcW w:w="3738" w:type="dxa"/>
          </w:tcPr>
          <w:p w:rsidR="009111D0" w:rsidRPr="00BC1C78" w:rsidRDefault="009111D0" w:rsidP="005360BB">
            <w:pPr>
              <w:jc w:val="center"/>
            </w:pPr>
            <w:r w:rsidRPr="00BC1C78">
              <w:t>ЦМИ г. Валуйки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585"/>
        </w:trPr>
        <w:tc>
          <w:tcPr>
            <w:tcW w:w="1285" w:type="dxa"/>
          </w:tcPr>
          <w:p w:rsidR="009111D0" w:rsidRPr="00BC1C78" w:rsidRDefault="009111D0" w:rsidP="005360BB">
            <w:pPr>
              <w:widowControl/>
              <w:numPr>
                <w:ilvl w:val="0"/>
                <w:numId w:val="29"/>
              </w:numPr>
              <w:autoSpaceDE/>
              <w:autoSpaceDN/>
              <w:jc w:val="center"/>
            </w:pPr>
          </w:p>
        </w:tc>
        <w:tc>
          <w:tcPr>
            <w:tcW w:w="5379" w:type="dxa"/>
          </w:tcPr>
          <w:p w:rsidR="009111D0" w:rsidRPr="00BC1C78" w:rsidRDefault="009111D0" w:rsidP="005360BB">
            <w:pPr>
              <w:jc w:val="both"/>
            </w:pPr>
            <w:r w:rsidRPr="00BC1C78">
              <w:t>Торжественная церемония вручения паспортов молодым гражданам РФ «Я гражданин России»,посвященная Дню города</w:t>
            </w:r>
          </w:p>
        </w:tc>
        <w:tc>
          <w:tcPr>
            <w:tcW w:w="1794" w:type="dxa"/>
          </w:tcPr>
          <w:p w:rsidR="009111D0" w:rsidRPr="00BC1C78" w:rsidRDefault="009111D0" w:rsidP="005360BB">
            <w:pPr>
              <w:jc w:val="center"/>
            </w:pPr>
            <w:r w:rsidRPr="00BC1C78">
              <w:t>08.09</w:t>
            </w:r>
          </w:p>
        </w:tc>
        <w:tc>
          <w:tcPr>
            <w:tcW w:w="3738" w:type="dxa"/>
          </w:tcPr>
          <w:p w:rsidR="009111D0" w:rsidRPr="00BC1C78" w:rsidRDefault="009111D0" w:rsidP="005360BB">
            <w:pPr>
              <w:jc w:val="center"/>
            </w:pPr>
            <w:r w:rsidRPr="00BC1C78">
              <w:t>ЦМИ г. Валуйки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411"/>
        </w:trPr>
        <w:tc>
          <w:tcPr>
            <w:tcW w:w="1285" w:type="dxa"/>
          </w:tcPr>
          <w:p w:rsidR="009111D0" w:rsidRPr="00BC1C78" w:rsidRDefault="009111D0" w:rsidP="005360BB">
            <w:pPr>
              <w:widowControl/>
              <w:numPr>
                <w:ilvl w:val="0"/>
                <w:numId w:val="29"/>
              </w:numPr>
              <w:autoSpaceDE/>
              <w:autoSpaceDN/>
              <w:jc w:val="center"/>
            </w:pPr>
          </w:p>
        </w:tc>
        <w:tc>
          <w:tcPr>
            <w:tcW w:w="5379" w:type="dxa"/>
          </w:tcPr>
          <w:p w:rsidR="009111D0" w:rsidRPr="00BC1C78" w:rsidRDefault="009111D0" w:rsidP="005360BB">
            <w:pPr>
              <w:jc w:val="both"/>
            </w:pPr>
            <w:r w:rsidRPr="00BC1C78">
              <w:t>Торжественная церемония вручения паспортов молодым гражданам РФ «Я гражданин России», посвященная Дню флага Белгородской области</w:t>
            </w:r>
          </w:p>
        </w:tc>
        <w:tc>
          <w:tcPr>
            <w:tcW w:w="1794" w:type="dxa"/>
          </w:tcPr>
          <w:p w:rsidR="009111D0" w:rsidRPr="00BC1C78" w:rsidRDefault="009111D0" w:rsidP="005360BB">
            <w:pPr>
              <w:jc w:val="center"/>
            </w:pPr>
            <w:r w:rsidRPr="00BC1C78">
              <w:t>13.10</w:t>
            </w:r>
          </w:p>
        </w:tc>
        <w:tc>
          <w:tcPr>
            <w:tcW w:w="3738" w:type="dxa"/>
          </w:tcPr>
          <w:p w:rsidR="009111D0" w:rsidRPr="00BC1C78" w:rsidRDefault="009111D0" w:rsidP="005360BB">
            <w:pPr>
              <w:jc w:val="center"/>
            </w:pPr>
            <w:r w:rsidRPr="00BC1C78">
              <w:t>ЦМИ г. Валуйки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335"/>
        </w:trPr>
        <w:tc>
          <w:tcPr>
            <w:tcW w:w="1285" w:type="dxa"/>
          </w:tcPr>
          <w:p w:rsidR="009111D0" w:rsidRPr="00BC1C78" w:rsidRDefault="009111D0" w:rsidP="005360BB">
            <w:pPr>
              <w:widowControl/>
              <w:numPr>
                <w:ilvl w:val="0"/>
                <w:numId w:val="29"/>
              </w:numPr>
              <w:autoSpaceDE/>
              <w:autoSpaceDN/>
              <w:jc w:val="center"/>
            </w:pPr>
          </w:p>
        </w:tc>
        <w:tc>
          <w:tcPr>
            <w:tcW w:w="5379" w:type="dxa"/>
          </w:tcPr>
          <w:p w:rsidR="009111D0" w:rsidRPr="00BC1C78" w:rsidRDefault="009111D0" w:rsidP="005360BB">
            <w:pPr>
              <w:jc w:val="both"/>
            </w:pPr>
            <w:r w:rsidRPr="00BC1C78">
              <w:t>Торжественная церемония вручения паспортов молодым гражданам РФ «Я гражданин России»,  посвященная Дню народного единства</w:t>
            </w:r>
          </w:p>
        </w:tc>
        <w:tc>
          <w:tcPr>
            <w:tcW w:w="1794" w:type="dxa"/>
          </w:tcPr>
          <w:p w:rsidR="009111D0" w:rsidRPr="00BC1C78" w:rsidRDefault="009111D0" w:rsidP="005360BB">
            <w:pPr>
              <w:jc w:val="center"/>
            </w:pPr>
            <w:r w:rsidRPr="00BC1C78">
              <w:t>02.11</w:t>
            </w:r>
          </w:p>
        </w:tc>
        <w:tc>
          <w:tcPr>
            <w:tcW w:w="3738" w:type="dxa"/>
          </w:tcPr>
          <w:p w:rsidR="009111D0" w:rsidRPr="00BC1C78" w:rsidRDefault="009111D0" w:rsidP="005360BB">
            <w:pPr>
              <w:jc w:val="center"/>
            </w:pPr>
            <w:r w:rsidRPr="00BC1C78">
              <w:t>ЦМИ г. Валуйки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857"/>
        </w:trPr>
        <w:tc>
          <w:tcPr>
            <w:tcW w:w="1285" w:type="dxa"/>
          </w:tcPr>
          <w:p w:rsidR="009111D0" w:rsidRPr="00BC1C78" w:rsidRDefault="009111D0" w:rsidP="005360BB">
            <w:pPr>
              <w:widowControl/>
              <w:numPr>
                <w:ilvl w:val="0"/>
                <w:numId w:val="29"/>
              </w:numPr>
              <w:autoSpaceDE/>
              <w:autoSpaceDN/>
              <w:jc w:val="center"/>
            </w:pPr>
          </w:p>
        </w:tc>
        <w:tc>
          <w:tcPr>
            <w:tcW w:w="5379" w:type="dxa"/>
          </w:tcPr>
          <w:p w:rsidR="009111D0" w:rsidRPr="00BC1C78" w:rsidRDefault="009111D0" w:rsidP="005360BB">
            <w:pPr>
              <w:jc w:val="both"/>
            </w:pPr>
            <w:r w:rsidRPr="00BC1C78">
              <w:t>Торжественная церемония вручения паспортов молодым гражданам РФ «Я гражданин России»,  посвященная Дню Конституции</w:t>
            </w:r>
          </w:p>
        </w:tc>
        <w:tc>
          <w:tcPr>
            <w:tcW w:w="1794" w:type="dxa"/>
          </w:tcPr>
          <w:p w:rsidR="009111D0" w:rsidRPr="00BC1C78" w:rsidRDefault="009111D0" w:rsidP="005360BB">
            <w:pPr>
              <w:jc w:val="center"/>
            </w:pPr>
            <w:r w:rsidRPr="00BC1C78">
              <w:t>12.12</w:t>
            </w:r>
          </w:p>
        </w:tc>
        <w:tc>
          <w:tcPr>
            <w:tcW w:w="3738" w:type="dxa"/>
          </w:tcPr>
          <w:p w:rsidR="009111D0" w:rsidRPr="00BC1C78" w:rsidRDefault="009111D0" w:rsidP="005360BB">
            <w:pPr>
              <w:jc w:val="center"/>
            </w:pPr>
            <w:r w:rsidRPr="00BC1C78">
              <w:t>ЦМИ г. Валуйки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681"/>
        </w:trPr>
        <w:tc>
          <w:tcPr>
            <w:tcW w:w="1285" w:type="dxa"/>
          </w:tcPr>
          <w:p w:rsidR="009111D0" w:rsidRPr="00BC1C78" w:rsidRDefault="009111D0" w:rsidP="005360BB">
            <w:pPr>
              <w:widowControl/>
              <w:numPr>
                <w:ilvl w:val="0"/>
                <w:numId w:val="29"/>
              </w:numPr>
              <w:autoSpaceDE/>
              <w:autoSpaceDN/>
              <w:jc w:val="center"/>
            </w:pPr>
          </w:p>
        </w:tc>
        <w:tc>
          <w:tcPr>
            <w:tcW w:w="5379" w:type="dxa"/>
          </w:tcPr>
          <w:p w:rsidR="009111D0" w:rsidRPr="00BC1C78" w:rsidRDefault="009111D0" w:rsidP="005360BB">
            <w:pPr>
              <w:jc w:val="both"/>
            </w:pPr>
            <w:r w:rsidRPr="00BC1C78">
              <w:t>Фото-квест «Валуйки-Родина героев»</w:t>
            </w:r>
          </w:p>
        </w:tc>
        <w:tc>
          <w:tcPr>
            <w:tcW w:w="1794" w:type="dxa"/>
          </w:tcPr>
          <w:p w:rsidR="009111D0" w:rsidRPr="00BC1C78" w:rsidRDefault="009111D0" w:rsidP="005360BB">
            <w:pPr>
              <w:jc w:val="center"/>
            </w:pPr>
            <w:r w:rsidRPr="00BC1C78">
              <w:t>18-19.01</w:t>
            </w:r>
          </w:p>
        </w:tc>
        <w:tc>
          <w:tcPr>
            <w:tcW w:w="3738" w:type="dxa"/>
          </w:tcPr>
          <w:p w:rsidR="009111D0" w:rsidRPr="00BC1C78" w:rsidRDefault="009111D0" w:rsidP="005360BB">
            <w:pPr>
              <w:jc w:val="center"/>
            </w:pPr>
            <w:r w:rsidRPr="00BC1C78">
              <w:t>Муниципальный район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319"/>
        </w:trPr>
        <w:tc>
          <w:tcPr>
            <w:tcW w:w="1285" w:type="dxa"/>
          </w:tcPr>
          <w:p w:rsidR="009111D0" w:rsidRPr="00BC1C78" w:rsidRDefault="009111D0" w:rsidP="005360BB">
            <w:pPr>
              <w:widowControl/>
              <w:numPr>
                <w:ilvl w:val="0"/>
                <w:numId w:val="29"/>
              </w:numPr>
              <w:autoSpaceDE/>
              <w:autoSpaceDN/>
              <w:jc w:val="center"/>
            </w:pPr>
          </w:p>
        </w:tc>
        <w:tc>
          <w:tcPr>
            <w:tcW w:w="5379" w:type="dxa"/>
          </w:tcPr>
          <w:p w:rsidR="009111D0" w:rsidRPr="00BC1C78" w:rsidRDefault="009111D0" w:rsidP="005360BB">
            <w:pPr>
              <w:jc w:val="both"/>
            </w:pPr>
            <w:r w:rsidRPr="00BC1C78">
              <w:t>Районная военно-спортивная игра «Зарница»</w:t>
            </w:r>
          </w:p>
        </w:tc>
        <w:tc>
          <w:tcPr>
            <w:tcW w:w="1794" w:type="dxa"/>
          </w:tcPr>
          <w:p w:rsidR="009111D0" w:rsidRPr="00BC1C78" w:rsidRDefault="009111D0" w:rsidP="005360BB">
            <w:pPr>
              <w:jc w:val="center"/>
            </w:pPr>
            <w:r w:rsidRPr="00BC1C78">
              <w:t>21.04</w:t>
            </w:r>
          </w:p>
        </w:tc>
        <w:tc>
          <w:tcPr>
            <w:tcW w:w="3738" w:type="dxa"/>
          </w:tcPr>
          <w:p w:rsidR="009111D0" w:rsidRPr="00BC1C78" w:rsidRDefault="009111D0" w:rsidP="005360BB">
            <w:pPr>
              <w:jc w:val="center"/>
            </w:pPr>
            <w:r w:rsidRPr="00BC1C78">
              <w:t>в/ч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470"/>
        </w:trPr>
        <w:tc>
          <w:tcPr>
            <w:tcW w:w="1285" w:type="dxa"/>
          </w:tcPr>
          <w:p w:rsidR="009111D0" w:rsidRPr="00BC1C78" w:rsidRDefault="009111D0" w:rsidP="005360BB">
            <w:pPr>
              <w:widowControl/>
              <w:numPr>
                <w:ilvl w:val="0"/>
                <w:numId w:val="29"/>
              </w:numPr>
              <w:autoSpaceDE/>
              <w:autoSpaceDN/>
              <w:jc w:val="center"/>
            </w:pPr>
          </w:p>
        </w:tc>
        <w:tc>
          <w:tcPr>
            <w:tcW w:w="5379" w:type="dxa"/>
          </w:tcPr>
          <w:p w:rsidR="009111D0" w:rsidRPr="00BC1C78" w:rsidRDefault="009111D0" w:rsidP="005360BB">
            <w:pPr>
              <w:jc w:val="both"/>
            </w:pPr>
            <w:r w:rsidRPr="00BC1C78">
              <w:t>Старт акции «Георгиевская ленточка»</w:t>
            </w:r>
          </w:p>
        </w:tc>
        <w:tc>
          <w:tcPr>
            <w:tcW w:w="1794" w:type="dxa"/>
          </w:tcPr>
          <w:p w:rsidR="009111D0" w:rsidRPr="00BC1C78" w:rsidRDefault="009111D0" w:rsidP="005360BB">
            <w:pPr>
              <w:jc w:val="center"/>
            </w:pPr>
            <w:r w:rsidRPr="00BC1C78">
              <w:t>22.04</w:t>
            </w:r>
          </w:p>
        </w:tc>
        <w:tc>
          <w:tcPr>
            <w:tcW w:w="3738" w:type="dxa"/>
          </w:tcPr>
          <w:p w:rsidR="009111D0" w:rsidRPr="00BC1C78" w:rsidRDefault="009111D0" w:rsidP="005360BB">
            <w:pPr>
              <w:jc w:val="center"/>
            </w:pPr>
            <w:r w:rsidRPr="00BC1C78">
              <w:t>Муниципальный район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331"/>
        </w:trPr>
        <w:tc>
          <w:tcPr>
            <w:tcW w:w="1285" w:type="dxa"/>
          </w:tcPr>
          <w:p w:rsidR="009111D0" w:rsidRPr="00BC1C78" w:rsidRDefault="009111D0" w:rsidP="005360BB">
            <w:pPr>
              <w:widowControl/>
              <w:numPr>
                <w:ilvl w:val="0"/>
                <w:numId w:val="29"/>
              </w:numPr>
              <w:autoSpaceDE/>
              <w:autoSpaceDN/>
              <w:jc w:val="center"/>
            </w:pPr>
          </w:p>
        </w:tc>
        <w:tc>
          <w:tcPr>
            <w:tcW w:w="5379" w:type="dxa"/>
          </w:tcPr>
          <w:p w:rsidR="009111D0" w:rsidRPr="00BC1C78" w:rsidRDefault="009111D0" w:rsidP="005360BB">
            <w:r w:rsidRPr="00BC1C78">
              <w:t>Акция «День неизвестного солдата»</w:t>
            </w:r>
          </w:p>
        </w:tc>
        <w:tc>
          <w:tcPr>
            <w:tcW w:w="1794" w:type="dxa"/>
          </w:tcPr>
          <w:p w:rsidR="009111D0" w:rsidRPr="00BC1C78" w:rsidRDefault="009111D0" w:rsidP="005360BB">
            <w:pPr>
              <w:jc w:val="center"/>
            </w:pPr>
            <w:r w:rsidRPr="00BC1C78">
              <w:t>03.12</w:t>
            </w:r>
          </w:p>
        </w:tc>
        <w:tc>
          <w:tcPr>
            <w:tcW w:w="3738" w:type="dxa"/>
          </w:tcPr>
          <w:p w:rsidR="009111D0" w:rsidRPr="00BC1C78" w:rsidRDefault="009111D0" w:rsidP="005360BB">
            <w:r w:rsidRPr="00BC1C78">
              <w:t>Муниципальный район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456"/>
        </w:trPr>
        <w:tc>
          <w:tcPr>
            <w:tcW w:w="1285" w:type="dxa"/>
          </w:tcPr>
          <w:p w:rsidR="009111D0" w:rsidRPr="00BC1C78" w:rsidRDefault="009111D0" w:rsidP="005360BB">
            <w:pPr>
              <w:widowControl/>
              <w:numPr>
                <w:ilvl w:val="0"/>
                <w:numId w:val="29"/>
              </w:numPr>
              <w:autoSpaceDE/>
              <w:autoSpaceDN/>
              <w:jc w:val="center"/>
            </w:pPr>
          </w:p>
        </w:tc>
        <w:tc>
          <w:tcPr>
            <w:tcW w:w="5379" w:type="dxa"/>
          </w:tcPr>
          <w:p w:rsidR="009111D0" w:rsidRPr="00BC1C78" w:rsidRDefault="009111D0" w:rsidP="005360BB">
            <w:r w:rsidRPr="00BC1C78">
              <w:t>Акция «День героев России»</w:t>
            </w:r>
          </w:p>
        </w:tc>
        <w:tc>
          <w:tcPr>
            <w:tcW w:w="1794" w:type="dxa"/>
          </w:tcPr>
          <w:p w:rsidR="009111D0" w:rsidRPr="00BC1C78" w:rsidRDefault="009111D0" w:rsidP="005360BB">
            <w:pPr>
              <w:jc w:val="center"/>
            </w:pPr>
            <w:r w:rsidRPr="00BC1C78">
              <w:t>09.12</w:t>
            </w:r>
          </w:p>
        </w:tc>
        <w:tc>
          <w:tcPr>
            <w:tcW w:w="3738" w:type="dxa"/>
          </w:tcPr>
          <w:p w:rsidR="009111D0" w:rsidRPr="00BC1C78" w:rsidRDefault="009111D0" w:rsidP="005360BB">
            <w:r w:rsidRPr="00BC1C78">
              <w:t>Муниципальный район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343"/>
        </w:trPr>
        <w:tc>
          <w:tcPr>
            <w:tcW w:w="1285" w:type="dxa"/>
          </w:tcPr>
          <w:p w:rsidR="009111D0" w:rsidRPr="00BC1C78" w:rsidRDefault="009111D0" w:rsidP="005360BB">
            <w:pPr>
              <w:widowControl/>
              <w:numPr>
                <w:ilvl w:val="0"/>
                <w:numId w:val="29"/>
              </w:numPr>
              <w:autoSpaceDE/>
              <w:autoSpaceDN/>
              <w:jc w:val="center"/>
            </w:pPr>
          </w:p>
        </w:tc>
        <w:tc>
          <w:tcPr>
            <w:tcW w:w="5379" w:type="dxa"/>
          </w:tcPr>
          <w:p w:rsidR="009111D0" w:rsidRPr="00BC1C78" w:rsidRDefault="009111D0" w:rsidP="005360BB">
            <w:r w:rsidRPr="00BC1C78">
              <w:t>Районный День призывника</w:t>
            </w:r>
          </w:p>
        </w:tc>
        <w:tc>
          <w:tcPr>
            <w:tcW w:w="1794" w:type="dxa"/>
          </w:tcPr>
          <w:p w:rsidR="009111D0" w:rsidRPr="00BC1C78" w:rsidRDefault="009111D0" w:rsidP="005360BB">
            <w:pPr>
              <w:jc w:val="center"/>
            </w:pPr>
            <w:r w:rsidRPr="00BC1C78">
              <w:t>28.04 и 28.10</w:t>
            </w:r>
          </w:p>
        </w:tc>
        <w:tc>
          <w:tcPr>
            <w:tcW w:w="3738" w:type="dxa"/>
          </w:tcPr>
          <w:p w:rsidR="009111D0" w:rsidRPr="00BC1C78" w:rsidRDefault="009111D0" w:rsidP="005360BB">
            <w:r w:rsidRPr="00BC1C78">
              <w:t>РДК и С г. Валуйки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349"/>
        </w:trPr>
        <w:tc>
          <w:tcPr>
            <w:tcW w:w="1285" w:type="dxa"/>
          </w:tcPr>
          <w:p w:rsidR="009111D0" w:rsidRPr="00BC1C78" w:rsidRDefault="009111D0" w:rsidP="005360BB">
            <w:pPr>
              <w:widowControl/>
              <w:numPr>
                <w:ilvl w:val="0"/>
                <w:numId w:val="29"/>
              </w:numPr>
              <w:autoSpaceDE/>
              <w:autoSpaceDN/>
              <w:jc w:val="center"/>
            </w:pPr>
          </w:p>
        </w:tc>
        <w:tc>
          <w:tcPr>
            <w:tcW w:w="5379" w:type="dxa"/>
          </w:tcPr>
          <w:p w:rsidR="009111D0" w:rsidRPr="00BC1C78" w:rsidRDefault="009111D0" w:rsidP="005360BB">
            <w:r w:rsidRPr="00BC1C78">
              <w:t>Районная акция «Георгиевская ленточка»</w:t>
            </w:r>
          </w:p>
        </w:tc>
        <w:tc>
          <w:tcPr>
            <w:tcW w:w="1794" w:type="dxa"/>
          </w:tcPr>
          <w:p w:rsidR="009111D0" w:rsidRPr="00BC1C78" w:rsidRDefault="009111D0" w:rsidP="005360BB">
            <w:pPr>
              <w:jc w:val="center"/>
            </w:pPr>
            <w:r w:rsidRPr="00BC1C78">
              <w:t>09.05</w:t>
            </w:r>
          </w:p>
        </w:tc>
        <w:tc>
          <w:tcPr>
            <w:tcW w:w="3738" w:type="dxa"/>
          </w:tcPr>
          <w:p w:rsidR="009111D0" w:rsidRPr="00BC1C78" w:rsidRDefault="009111D0" w:rsidP="005360BB">
            <w:r w:rsidRPr="00BC1C78">
              <w:t>Муниципальный район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369"/>
        </w:trPr>
        <w:tc>
          <w:tcPr>
            <w:tcW w:w="1285" w:type="dxa"/>
          </w:tcPr>
          <w:p w:rsidR="009111D0" w:rsidRPr="00BC1C78" w:rsidRDefault="009111D0" w:rsidP="005360BB">
            <w:pPr>
              <w:widowControl/>
              <w:numPr>
                <w:ilvl w:val="0"/>
                <w:numId w:val="29"/>
              </w:numPr>
              <w:autoSpaceDE/>
              <w:autoSpaceDN/>
              <w:jc w:val="center"/>
            </w:pPr>
          </w:p>
        </w:tc>
        <w:tc>
          <w:tcPr>
            <w:tcW w:w="5379" w:type="dxa"/>
          </w:tcPr>
          <w:p w:rsidR="009111D0" w:rsidRPr="00BC1C78" w:rsidRDefault="009111D0" w:rsidP="005360BB">
            <w:hyperlink r:id="rId5" w:history="1">
              <w:r w:rsidRPr="00BC1C78">
                <w:rPr>
                  <w:rStyle w:val="Hyperlink"/>
                  <w:color w:val="auto"/>
                  <w:u w:val="none"/>
                </w:rPr>
                <w:t>Международная акция «Рекорд победы» (Валуйки)</w:t>
              </w:r>
            </w:hyperlink>
            <w:r w:rsidRPr="00BC1C78">
              <w:t xml:space="preserve">  </w:t>
            </w:r>
          </w:p>
        </w:tc>
        <w:tc>
          <w:tcPr>
            <w:tcW w:w="1794" w:type="dxa"/>
          </w:tcPr>
          <w:p w:rsidR="009111D0" w:rsidRPr="00BC1C78" w:rsidRDefault="009111D0" w:rsidP="005360BB">
            <w:r w:rsidRPr="00BC1C78">
              <w:t>09.05</w:t>
            </w:r>
          </w:p>
        </w:tc>
        <w:tc>
          <w:tcPr>
            <w:tcW w:w="3738" w:type="dxa"/>
          </w:tcPr>
          <w:p w:rsidR="009111D0" w:rsidRPr="00BC1C78" w:rsidRDefault="009111D0" w:rsidP="005360BB">
            <w:r w:rsidRPr="00BC1C78">
              <w:t>Открытая площадка «ЦКР»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341"/>
        </w:trPr>
        <w:tc>
          <w:tcPr>
            <w:tcW w:w="1285" w:type="dxa"/>
          </w:tcPr>
          <w:p w:rsidR="009111D0" w:rsidRPr="00BC1C78" w:rsidRDefault="009111D0" w:rsidP="005360BB">
            <w:pPr>
              <w:widowControl/>
              <w:numPr>
                <w:ilvl w:val="0"/>
                <w:numId w:val="29"/>
              </w:numPr>
              <w:autoSpaceDE/>
              <w:autoSpaceDN/>
              <w:jc w:val="center"/>
            </w:pPr>
          </w:p>
        </w:tc>
        <w:tc>
          <w:tcPr>
            <w:tcW w:w="5379" w:type="dxa"/>
          </w:tcPr>
          <w:p w:rsidR="009111D0" w:rsidRPr="00BC1C78" w:rsidRDefault="009111D0" w:rsidP="005360BB">
            <w:r w:rsidRPr="00BC1C78">
              <w:t>Всероссийская акция «Бессмертный полк»</w:t>
            </w:r>
          </w:p>
        </w:tc>
        <w:tc>
          <w:tcPr>
            <w:tcW w:w="1794" w:type="dxa"/>
          </w:tcPr>
          <w:p w:rsidR="009111D0" w:rsidRPr="00BC1C78" w:rsidRDefault="009111D0" w:rsidP="005360BB">
            <w:r w:rsidRPr="00BC1C78">
              <w:t>09.05</w:t>
            </w:r>
          </w:p>
        </w:tc>
        <w:tc>
          <w:tcPr>
            <w:tcW w:w="3738" w:type="dxa"/>
          </w:tcPr>
          <w:p w:rsidR="009111D0" w:rsidRPr="00BC1C78" w:rsidRDefault="009111D0" w:rsidP="005360BB">
            <w:r w:rsidRPr="00BC1C78">
              <w:t>Муниципальный район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549"/>
        </w:trPr>
        <w:tc>
          <w:tcPr>
            <w:tcW w:w="1285" w:type="dxa"/>
          </w:tcPr>
          <w:p w:rsidR="009111D0" w:rsidRPr="00BC1C78" w:rsidRDefault="009111D0" w:rsidP="005360BB">
            <w:pPr>
              <w:widowControl/>
              <w:numPr>
                <w:ilvl w:val="0"/>
                <w:numId w:val="29"/>
              </w:numPr>
              <w:autoSpaceDE/>
              <w:autoSpaceDN/>
              <w:jc w:val="center"/>
            </w:pPr>
          </w:p>
        </w:tc>
        <w:tc>
          <w:tcPr>
            <w:tcW w:w="5379" w:type="dxa"/>
          </w:tcPr>
          <w:p w:rsidR="009111D0" w:rsidRPr="00BC1C78" w:rsidRDefault="009111D0" w:rsidP="005360BB">
            <w:r w:rsidRPr="00BC1C78">
              <w:t>«Диалог поколений»</w:t>
            </w:r>
          </w:p>
        </w:tc>
        <w:tc>
          <w:tcPr>
            <w:tcW w:w="1794" w:type="dxa"/>
          </w:tcPr>
          <w:p w:rsidR="009111D0" w:rsidRPr="00BC1C78" w:rsidRDefault="009111D0" w:rsidP="005360BB">
            <w:r w:rsidRPr="00BC1C78">
              <w:t>15.05</w:t>
            </w:r>
          </w:p>
        </w:tc>
        <w:tc>
          <w:tcPr>
            <w:tcW w:w="3738" w:type="dxa"/>
          </w:tcPr>
          <w:p w:rsidR="009111D0" w:rsidRPr="00BC1C78" w:rsidRDefault="009111D0" w:rsidP="005360BB">
            <w:r w:rsidRPr="00BC1C78">
              <w:t>ЦМИ г. Валуйки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569"/>
        </w:trPr>
        <w:tc>
          <w:tcPr>
            <w:tcW w:w="1285" w:type="dxa"/>
          </w:tcPr>
          <w:p w:rsidR="009111D0" w:rsidRPr="00BC1C78" w:rsidRDefault="009111D0" w:rsidP="005360BB">
            <w:pPr>
              <w:widowControl/>
              <w:numPr>
                <w:ilvl w:val="0"/>
                <w:numId w:val="29"/>
              </w:numPr>
              <w:autoSpaceDE/>
              <w:autoSpaceDN/>
              <w:jc w:val="center"/>
            </w:pPr>
          </w:p>
        </w:tc>
        <w:tc>
          <w:tcPr>
            <w:tcW w:w="5379" w:type="dxa"/>
          </w:tcPr>
          <w:p w:rsidR="009111D0" w:rsidRPr="00BC1C78" w:rsidRDefault="009111D0" w:rsidP="005360BB">
            <w:r w:rsidRPr="00BC1C78">
              <w:t>Литературно-музыкальная гостиная «Ты же выжил, солдат…»</w:t>
            </w:r>
          </w:p>
        </w:tc>
        <w:tc>
          <w:tcPr>
            <w:tcW w:w="1794" w:type="dxa"/>
          </w:tcPr>
          <w:p w:rsidR="009111D0" w:rsidRPr="00BC1C78" w:rsidRDefault="009111D0" w:rsidP="005360BB">
            <w:r w:rsidRPr="00BC1C78">
              <w:t>22.01</w:t>
            </w:r>
          </w:p>
        </w:tc>
        <w:tc>
          <w:tcPr>
            <w:tcW w:w="3738" w:type="dxa"/>
          </w:tcPr>
          <w:p w:rsidR="009111D0" w:rsidRPr="00BC1C78" w:rsidRDefault="009111D0" w:rsidP="005360BB">
            <w:r w:rsidRPr="00BC1C78">
              <w:t>ЦМИ г. Валуйки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560"/>
        </w:trPr>
        <w:tc>
          <w:tcPr>
            <w:tcW w:w="1285" w:type="dxa"/>
          </w:tcPr>
          <w:p w:rsidR="009111D0" w:rsidRPr="00BC1C78" w:rsidRDefault="009111D0" w:rsidP="005360BB">
            <w:pPr>
              <w:widowControl/>
              <w:numPr>
                <w:ilvl w:val="0"/>
                <w:numId w:val="29"/>
              </w:numPr>
              <w:autoSpaceDE/>
              <w:autoSpaceDN/>
              <w:jc w:val="center"/>
            </w:pPr>
          </w:p>
        </w:tc>
        <w:tc>
          <w:tcPr>
            <w:tcW w:w="5379" w:type="dxa"/>
          </w:tcPr>
          <w:p w:rsidR="009111D0" w:rsidRPr="00BC1C78" w:rsidRDefault="009111D0" w:rsidP="005360BB">
            <w:r w:rsidRPr="00BC1C78">
              <w:t>Молодежный исторический квест «Блокада Ленинграда»</w:t>
            </w:r>
          </w:p>
        </w:tc>
        <w:tc>
          <w:tcPr>
            <w:tcW w:w="1794" w:type="dxa"/>
          </w:tcPr>
          <w:p w:rsidR="009111D0" w:rsidRPr="00BC1C78" w:rsidRDefault="009111D0" w:rsidP="005360BB">
            <w:r w:rsidRPr="00BC1C78">
              <w:t>24.01</w:t>
            </w:r>
          </w:p>
        </w:tc>
        <w:tc>
          <w:tcPr>
            <w:tcW w:w="3738" w:type="dxa"/>
          </w:tcPr>
          <w:p w:rsidR="009111D0" w:rsidRPr="00BC1C78" w:rsidRDefault="009111D0" w:rsidP="005360BB">
            <w:r w:rsidRPr="00BC1C78">
              <w:t>ЦМИ г. Валуйки</w:t>
            </w:r>
          </w:p>
        </w:tc>
        <w:tc>
          <w:tcPr>
            <w:tcW w:w="2717" w:type="dxa"/>
          </w:tcPr>
          <w:p w:rsidR="009111D0" w:rsidRPr="00BC1C78" w:rsidRDefault="009111D0" w:rsidP="005360BB">
            <w:pPr>
              <w:rPr>
                <w:bCs/>
              </w:rPr>
            </w:pPr>
          </w:p>
        </w:tc>
      </w:tr>
      <w:tr w:rsidR="009111D0" w:rsidRPr="00BC1C78" w:rsidTr="005360BB">
        <w:trPr>
          <w:trHeight w:val="353"/>
        </w:trPr>
        <w:tc>
          <w:tcPr>
            <w:tcW w:w="1285" w:type="dxa"/>
          </w:tcPr>
          <w:p w:rsidR="009111D0" w:rsidRPr="00BC1C78" w:rsidRDefault="009111D0" w:rsidP="005360BB">
            <w:pPr>
              <w:widowControl/>
              <w:numPr>
                <w:ilvl w:val="0"/>
                <w:numId w:val="29"/>
              </w:numPr>
              <w:autoSpaceDE/>
              <w:autoSpaceDN/>
              <w:jc w:val="center"/>
            </w:pPr>
          </w:p>
        </w:tc>
        <w:tc>
          <w:tcPr>
            <w:tcW w:w="5379" w:type="dxa"/>
          </w:tcPr>
          <w:p w:rsidR="009111D0" w:rsidRPr="00BC1C78" w:rsidRDefault="009111D0" w:rsidP="005360BB">
            <w:r w:rsidRPr="00BC1C78">
              <w:t>Всероссийский молодежный исторический квест «На Берлин»</w:t>
            </w:r>
          </w:p>
        </w:tc>
        <w:tc>
          <w:tcPr>
            <w:tcW w:w="1794" w:type="dxa"/>
          </w:tcPr>
          <w:p w:rsidR="009111D0" w:rsidRPr="00BC1C78" w:rsidRDefault="009111D0" w:rsidP="005360BB">
            <w:r w:rsidRPr="00BC1C78">
              <w:t>16.04</w:t>
            </w:r>
          </w:p>
        </w:tc>
        <w:tc>
          <w:tcPr>
            <w:tcW w:w="3738" w:type="dxa"/>
          </w:tcPr>
          <w:p w:rsidR="009111D0" w:rsidRPr="00BC1C78" w:rsidRDefault="009111D0" w:rsidP="005360BB">
            <w:r w:rsidRPr="00BC1C78">
              <w:t>ЦМИ г. Валуйки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857"/>
        </w:trPr>
        <w:tc>
          <w:tcPr>
            <w:tcW w:w="1285" w:type="dxa"/>
          </w:tcPr>
          <w:p w:rsidR="009111D0" w:rsidRPr="00BC1C78" w:rsidRDefault="009111D0" w:rsidP="005360BB">
            <w:pPr>
              <w:widowControl/>
              <w:numPr>
                <w:ilvl w:val="0"/>
                <w:numId w:val="29"/>
              </w:numPr>
              <w:autoSpaceDE/>
              <w:autoSpaceDN/>
              <w:jc w:val="center"/>
            </w:pPr>
          </w:p>
        </w:tc>
        <w:tc>
          <w:tcPr>
            <w:tcW w:w="5379" w:type="dxa"/>
          </w:tcPr>
          <w:p w:rsidR="009111D0" w:rsidRPr="00BC1C78" w:rsidRDefault="009111D0" w:rsidP="005360BB">
            <w:r w:rsidRPr="00BC1C78">
              <w:t>Патриотическая акция</w:t>
            </w:r>
          </w:p>
          <w:p w:rsidR="009111D0" w:rsidRPr="00BC1C78" w:rsidRDefault="009111D0" w:rsidP="005360BB">
            <w:r w:rsidRPr="00BC1C78">
              <w:t>«Письмо Победы»</w:t>
            </w:r>
          </w:p>
        </w:tc>
        <w:tc>
          <w:tcPr>
            <w:tcW w:w="1794" w:type="dxa"/>
          </w:tcPr>
          <w:p w:rsidR="009111D0" w:rsidRPr="00BC1C78" w:rsidRDefault="009111D0" w:rsidP="005360BB">
            <w:r w:rsidRPr="00BC1C78">
              <w:t>22.04</w:t>
            </w:r>
          </w:p>
        </w:tc>
        <w:tc>
          <w:tcPr>
            <w:tcW w:w="3738" w:type="dxa"/>
          </w:tcPr>
          <w:p w:rsidR="009111D0" w:rsidRPr="00BC1C78" w:rsidRDefault="009111D0" w:rsidP="005360BB">
            <w:r w:rsidRPr="00BC1C78">
              <w:t>ЦМИ г. Валуйки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457"/>
        </w:trPr>
        <w:tc>
          <w:tcPr>
            <w:tcW w:w="1285" w:type="dxa"/>
          </w:tcPr>
          <w:p w:rsidR="009111D0" w:rsidRPr="00BC1C78" w:rsidRDefault="009111D0" w:rsidP="005360BB">
            <w:pPr>
              <w:widowControl/>
              <w:numPr>
                <w:ilvl w:val="0"/>
                <w:numId w:val="29"/>
              </w:numPr>
              <w:autoSpaceDE/>
              <w:autoSpaceDN/>
              <w:jc w:val="center"/>
            </w:pPr>
          </w:p>
        </w:tc>
        <w:tc>
          <w:tcPr>
            <w:tcW w:w="5379" w:type="dxa"/>
          </w:tcPr>
          <w:p w:rsidR="009111D0" w:rsidRPr="00BC1C78" w:rsidRDefault="009111D0" w:rsidP="005360BB">
            <w:r w:rsidRPr="00BC1C78">
              <w:t xml:space="preserve">Патриотическая акция </w:t>
            </w:r>
          </w:p>
          <w:p w:rsidR="009111D0" w:rsidRPr="00BC1C78" w:rsidRDefault="009111D0" w:rsidP="005360BB">
            <w:r w:rsidRPr="00BC1C78">
              <w:t>«Стена памяти»</w:t>
            </w:r>
          </w:p>
        </w:tc>
        <w:tc>
          <w:tcPr>
            <w:tcW w:w="1794" w:type="dxa"/>
          </w:tcPr>
          <w:p w:rsidR="009111D0" w:rsidRPr="00BC1C78" w:rsidRDefault="009111D0" w:rsidP="005360BB">
            <w:r w:rsidRPr="00BC1C78">
              <w:t>22.04</w:t>
            </w:r>
          </w:p>
        </w:tc>
        <w:tc>
          <w:tcPr>
            <w:tcW w:w="3738" w:type="dxa"/>
          </w:tcPr>
          <w:p w:rsidR="009111D0" w:rsidRPr="00BC1C78" w:rsidRDefault="009111D0" w:rsidP="005360BB">
            <w:r w:rsidRPr="00BC1C78">
              <w:t>ЦМИ г. Валуйки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529"/>
        </w:trPr>
        <w:tc>
          <w:tcPr>
            <w:tcW w:w="1285" w:type="dxa"/>
          </w:tcPr>
          <w:p w:rsidR="009111D0" w:rsidRPr="00BC1C78" w:rsidRDefault="009111D0" w:rsidP="005360BB">
            <w:pPr>
              <w:widowControl/>
              <w:numPr>
                <w:ilvl w:val="0"/>
                <w:numId w:val="29"/>
              </w:numPr>
              <w:autoSpaceDE/>
              <w:autoSpaceDN/>
              <w:jc w:val="center"/>
            </w:pPr>
          </w:p>
        </w:tc>
        <w:tc>
          <w:tcPr>
            <w:tcW w:w="5379" w:type="dxa"/>
          </w:tcPr>
          <w:p w:rsidR="009111D0" w:rsidRPr="00BC1C78" w:rsidRDefault="009111D0" w:rsidP="005360BB">
            <w:r w:rsidRPr="00BC1C78">
              <w:t>Акция «Звездная эстафета Победы»</w:t>
            </w:r>
          </w:p>
        </w:tc>
        <w:tc>
          <w:tcPr>
            <w:tcW w:w="1794" w:type="dxa"/>
          </w:tcPr>
          <w:p w:rsidR="009111D0" w:rsidRPr="00BC1C78" w:rsidRDefault="009111D0" w:rsidP="005360BB">
            <w:r w:rsidRPr="00BC1C78">
              <w:t>28.04</w:t>
            </w:r>
          </w:p>
        </w:tc>
        <w:tc>
          <w:tcPr>
            <w:tcW w:w="3738" w:type="dxa"/>
          </w:tcPr>
          <w:p w:rsidR="009111D0" w:rsidRPr="00BC1C78" w:rsidRDefault="009111D0" w:rsidP="005360BB">
            <w:r w:rsidRPr="00BC1C78">
              <w:t>ЦМИ г. Валуйки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529"/>
        </w:trPr>
        <w:tc>
          <w:tcPr>
            <w:tcW w:w="1285" w:type="dxa"/>
          </w:tcPr>
          <w:p w:rsidR="009111D0" w:rsidRPr="00BC1C78" w:rsidRDefault="009111D0" w:rsidP="005360BB">
            <w:pPr>
              <w:widowControl/>
              <w:autoSpaceDE/>
              <w:autoSpaceDN/>
              <w:ind w:left="1069"/>
              <w:jc w:val="center"/>
            </w:pPr>
          </w:p>
          <w:p w:rsidR="009111D0" w:rsidRPr="00BC1C78" w:rsidRDefault="009111D0" w:rsidP="005360BB">
            <w:pPr>
              <w:jc w:val="center"/>
            </w:pPr>
            <w:r w:rsidRPr="00BC1C78">
              <w:t>28.</w:t>
            </w:r>
          </w:p>
        </w:tc>
        <w:tc>
          <w:tcPr>
            <w:tcW w:w="5379" w:type="dxa"/>
          </w:tcPr>
          <w:p w:rsidR="009111D0" w:rsidRPr="00BC1C78" w:rsidRDefault="009111D0" w:rsidP="005360BB">
            <w:r w:rsidRPr="00BC1C78">
              <w:t xml:space="preserve">Авто-велопробег, посвященный 71-й годовщине Великой Победе  </w:t>
            </w:r>
          </w:p>
        </w:tc>
        <w:tc>
          <w:tcPr>
            <w:tcW w:w="1794" w:type="dxa"/>
          </w:tcPr>
          <w:p w:rsidR="009111D0" w:rsidRPr="00BC1C78" w:rsidRDefault="009111D0" w:rsidP="005360BB">
            <w:r w:rsidRPr="00BC1C78">
              <w:t>06.05</w:t>
            </w:r>
          </w:p>
        </w:tc>
        <w:tc>
          <w:tcPr>
            <w:tcW w:w="3738" w:type="dxa"/>
          </w:tcPr>
          <w:p w:rsidR="009111D0" w:rsidRPr="00BC1C78" w:rsidRDefault="009111D0" w:rsidP="005360BB">
            <w:r w:rsidRPr="00BC1C78">
              <w:t>Муниципальный район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529"/>
        </w:trPr>
        <w:tc>
          <w:tcPr>
            <w:tcW w:w="1285" w:type="dxa"/>
          </w:tcPr>
          <w:p w:rsidR="009111D0" w:rsidRPr="00BC1C78" w:rsidRDefault="009111D0" w:rsidP="005360BB">
            <w:pPr>
              <w:widowControl/>
              <w:autoSpaceDE/>
              <w:autoSpaceDN/>
              <w:jc w:val="center"/>
            </w:pPr>
          </w:p>
          <w:p w:rsidR="009111D0" w:rsidRPr="00BC1C78" w:rsidRDefault="009111D0" w:rsidP="005360BB">
            <w:pPr>
              <w:jc w:val="center"/>
            </w:pPr>
            <w:r w:rsidRPr="00BC1C78">
              <w:t>29.</w:t>
            </w:r>
          </w:p>
        </w:tc>
        <w:tc>
          <w:tcPr>
            <w:tcW w:w="5379" w:type="dxa"/>
          </w:tcPr>
          <w:p w:rsidR="009111D0" w:rsidRPr="00BC1C78" w:rsidRDefault="009111D0" w:rsidP="005360BB">
            <w:r w:rsidRPr="00BC1C78">
              <w:t>Акция «Свеча Памяти»</w:t>
            </w:r>
          </w:p>
        </w:tc>
        <w:tc>
          <w:tcPr>
            <w:tcW w:w="1794" w:type="dxa"/>
          </w:tcPr>
          <w:p w:rsidR="009111D0" w:rsidRPr="00BC1C78" w:rsidRDefault="009111D0" w:rsidP="005360BB">
            <w:r w:rsidRPr="00BC1C78">
              <w:t>08.05</w:t>
            </w:r>
          </w:p>
        </w:tc>
        <w:tc>
          <w:tcPr>
            <w:tcW w:w="3738" w:type="dxa"/>
          </w:tcPr>
          <w:p w:rsidR="009111D0" w:rsidRPr="00BC1C78" w:rsidRDefault="009111D0" w:rsidP="005360BB">
            <w:r w:rsidRPr="00BC1C78">
              <w:t>Муниципальный район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529"/>
        </w:trPr>
        <w:tc>
          <w:tcPr>
            <w:tcW w:w="1285" w:type="dxa"/>
          </w:tcPr>
          <w:p w:rsidR="009111D0" w:rsidRPr="00BC1C78" w:rsidRDefault="009111D0" w:rsidP="005360BB">
            <w:pPr>
              <w:widowControl/>
              <w:autoSpaceDE/>
              <w:autoSpaceDN/>
              <w:jc w:val="center"/>
            </w:pPr>
          </w:p>
          <w:p w:rsidR="009111D0" w:rsidRPr="00BC1C78" w:rsidRDefault="009111D0" w:rsidP="005360BB">
            <w:pPr>
              <w:jc w:val="center"/>
            </w:pPr>
            <w:r w:rsidRPr="00BC1C78">
              <w:t>30.</w:t>
            </w:r>
          </w:p>
        </w:tc>
        <w:tc>
          <w:tcPr>
            <w:tcW w:w="5379" w:type="dxa"/>
          </w:tcPr>
          <w:p w:rsidR="009111D0" w:rsidRPr="00BC1C78" w:rsidRDefault="009111D0" w:rsidP="005360BB">
            <w:r w:rsidRPr="00BC1C78">
              <w:t>Флешмоб «День Победы»</w:t>
            </w:r>
          </w:p>
        </w:tc>
        <w:tc>
          <w:tcPr>
            <w:tcW w:w="1794" w:type="dxa"/>
          </w:tcPr>
          <w:p w:rsidR="009111D0" w:rsidRPr="00BC1C78" w:rsidRDefault="009111D0" w:rsidP="005360BB">
            <w:r w:rsidRPr="00BC1C78">
              <w:t>08.05</w:t>
            </w:r>
          </w:p>
        </w:tc>
        <w:tc>
          <w:tcPr>
            <w:tcW w:w="3738" w:type="dxa"/>
          </w:tcPr>
          <w:p w:rsidR="009111D0" w:rsidRPr="00BC1C78" w:rsidRDefault="009111D0" w:rsidP="005360BB">
            <w:r w:rsidRPr="00BC1C78">
              <w:t>Муниципальный район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529"/>
        </w:trPr>
        <w:tc>
          <w:tcPr>
            <w:tcW w:w="1285" w:type="dxa"/>
          </w:tcPr>
          <w:p w:rsidR="009111D0" w:rsidRPr="00BC1C78" w:rsidRDefault="009111D0" w:rsidP="005360BB">
            <w:pPr>
              <w:ind w:left="220"/>
              <w:jc w:val="center"/>
            </w:pPr>
            <w:r w:rsidRPr="00BC1C78">
              <w:t>31.</w:t>
            </w:r>
          </w:p>
        </w:tc>
        <w:tc>
          <w:tcPr>
            <w:tcW w:w="5379" w:type="dxa"/>
          </w:tcPr>
          <w:p w:rsidR="009111D0" w:rsidRPr="00BC1C78" w:rsidRDefault="009111D0" w:rsidP="005360BB">
            <w:r w:rsidRPr="00BC1C78">
              <w:t>Всероссийское шествие «Бессмертный Полк»</w:t>
            </w:r>
          </w:p>
        </w:tc>
        <w:tc>
          <w:tcPr>
            <w:tcW w:w="1794" w:type="dxa"/>
          </w:tcPr>
          <w:p w:rsidR="009111D0" w:rsidRPr="00BC1C78" w:rsidRDefault="009111D0" w:rsidP="005360BB">
            <w:r w:rsidRPr="00BC1C78">
              <w:t>09.05</w:t>
            </w:r>
          </w:p>
        </w:tc>
        <w:tc>
          <w:tcPr>
            <w:tcW w:w="3738" w:type="dxa"/>
          </w:tcPr>
          <w:p w:rsidR="009111D0" w:rsidRPr="00BC1C78" w:rsidRDefault="009111D0" w:rsidP="005360BB">
            <w:r w:rsidRPr="00BC1C78">
              <w:t>Муниципальный район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529"/>
        </w:trPr>
        <w:tc>
          <w:tcPr>
            <w:tcW w:w="1285" w:type="dxa"/>
          </w:tcPr>
          <w:p w:rsidR="009111D0" w:rsidRPr="00BC1C78" w:rsidRDefault="009111D0" w:rsidP="005360BB">
            <w:pPr>
              <w:ind w:left="220"/>
              <w:jc w:val="center"/>
            </w:pPr>
            <w:r w:rsidRPr="00BC1C78">
              <w:t>32.</w:t>
            </w:r>
          </w:p>
        </w:tc>
        <w:tc>
          <w:tcPr>
            <w:tcW w:w="5379" w:type="dxa"/>
          </w:tcPr>
          <w:p w:rsidR="009111D0" w:rsidRPr="00BC1C78" w:rsidRDefault="009111D0" w:rsidP="005360BB">
            <w:r w:rsidRPr="00BC1C78">
              <w:t>Акция «Солдатская каша»</w:t>
            </w:r>
          </w:p>
        </w:tc>
        <w:tc>
          <w:tcPr>
            <w:tcW w:w="1794" w:type="dxa"/>
          </w:tcPr>
          <w:p w:rsidR="009111D0" w:rsidRPr="00BC1C78" w:rsidRDefault="009111D0" w:rsidP="005360BB">
            <w:r w:rsidRPr="00BC1C78">
              <w:t>09.05</w:t>
            </w:r>
          </w:p>
        </w:tc>
        <w:tc>
          <w:tcPr>
            <w:tcW w:w="3738" w:type="dxa"/>
          </w:tcPr>
          <w:p w:rsidR="009111D0" w:rsidRPr="00BC1C78" w:rsidRDefault="009111D0" w:rsidP="005360BB">
            <w:r w:rsidRPr="00BC1C78">
              <w:t>Муниципальный район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529"/>
        </w:trPr>
        <w:tc>
          <w:tcPr>
            <w:tcW w:w="1285" w:type="dxa"/>
          </w:tcPr>
          <w:p w:rsidR="009111D0" w:rsidRPr="00BC1C78" w:rsidRDefault="009111D0" w:rsidP="005360BB">
            <w:pPr>
              <w:ind w:left="220"/>
              <w:jc w:val="center"/>
            </w:pPr>
            <w:r w:rsidRPr="00BC1C78">
              <w:t>33.</w:t>
            </w:r>
          </w:p>
        </w:tc>
        <w:tc>
          <w:tcPr>
            <w:tcW w:w="5379" w:type="dxa"/>
          </w:tcPr>
          <w:p w:rsidR="009111D0" w:rsidRPr="00BC1C78" w:rsidRDefault="009111D0" w:rsidP="005360BB">
            <w:r w:rsidRPr="00BC1C78">
              <w:t>Военно-патриотический квест «ПОБЕДА»</w:t>
            </w:r>
          </w:p>
        </w:tc>
        <w:tc>
          <w:tcPr>
            <w:tcW w:w="1794" w:type="dxa"/>
          </w:tcPr>
          <w:p w:rsidR="009111D0" w:rsidRPr="00BC1C78" w:rsidRDefault="009111D0" w:rsidP="005360BB">
            <w:r w:rsidRPr="00BC1C78">
              <w:t>08.05</w:t>
            </w:r>
          </w:p>
        </w:tc>
        <w:tc>
          <w:tcPr>
            <w:tcW w:w="3738" w:type="dxa"/>
          </w:tcPr>
          <w:p w:rsidR="009111D0" w:rsidRPr="00BC1C78" w:rsidRDefault="009111D0" w:rsidP="005360BB">
            <w:r w:rsidRPr="00BC1C78">
              <w:t>ЦМИ г.Валуйки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490"/>
        </w:trPr>
        <w:tc>
          <w:tcPr>
            <w:tcW w:w="1285" w:type="dxa"/>
          </w:tcPr>
          <w:p w:rsidR="009111D0" w:rsidRPr="00BC1C78" w:rsidRDefault="009111D0" w:rsidP="005360BB">
            <w:pPr>
              <w:ind w:left="220"/>
              <w:jc w:val="center"/>
            </w:pPr>
            <w:r w:rsidRPr="00BC1C78">
              <w:t>34.</w:t>
            </w:r>
          </w:p>
        </w:tc>
        <w:tc>
          <w:tcPr>
            <w:tcW w:w="5379" w:type="dxa"/>
          </w:tcPr>
          <w:p w:rsidR="009111D0" w:rsidRPr="00BC1C78" w:rsidRDefault="009111D0" w:rsidP="005360BB">
            <w:r w:rsidRPr="00BC1C78">
              <w:rPr>
                <w:color w:val="000000"/>
                <w:shd w:val="clear" w:color="auto" w:fill="FFFFFF"/>
              </w:rPr>
              <w:t>Молодежный исторический квэст «Битва за Кавказ»</w:t>
            </w:r>
          </w:p>
        </w:tc>
        <w:tc>
          <w:tcPr>
            <w:tcW w:w="1794" w:type="dxa"/>
          </w:tcPr>
          <w:p w:rsidR="009111D0" w:rsidRPr="00BC1C78" w:rsidRDefault="009111D0" w:rsidP="005360BB">
            <w:r w:rsidRPr="00BC1C78">
              <w:t>24.07</w:t>
            </w:r>
          </w:p>
        </w:tc>
        <w:tc>
          <w:tcPr>
            <w:tcW w:w="3738" w:type="dxa"/>
          </w:tcPr>
          <w:p w:rsidR="009111D0" w:rsidRPr="00BC1C78" w:rsidRDefault="009111D0" w:rsidP="005360BB">
            <w:r w:rsidRPr="00BC1C78">
              <w:t>ЦМИ г.Валуйки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552"/>
        </w:trPr>
        <w:tc>
          <w:tcPr>
            <w:tcW w:w="1285" w:type="dxa"/>
          </w:tcPr>
          <w:p w:rsidR="009111D0" w:rsidRPr="00BC1C78" w:rsidRDefault="009111D0" w:rsidP="005360BB">
            <w:pPr>
              <w:ind w:left="220"/>
              <w:jc w:val="center"/>
            </w:pPr>
            <w:r w:rsidRPr="00BC1C78">
              <w:t>35.</w:t>
            </w:r>
          </w:p>
        </w:tc>
        <w:tc>
          <w:tcPr>
            <w:tcW w:w="5379" w:type="dxa"/>
          </w:tcPr>
          <w:p w:rsidR="009111D0" w:rsidRPr="00BC1C78" w:rsidRDefault="009111D0" w:rsidP="005360BB">
            <w:pPr>
              <w:rPr>
                <w:color w:val="000000"/>
                <w:shd w:val="clear" w:color="auto" w:fill="FFFFFF"/>
              </w:rPr>
            </w:pPr>
            <w:r w:rsidRPr="00BC1C78">
              <w:t>Всероссийский молодежный исторический квэст «Курская дуга»</w:t>
            </w:r>
          </w:p>
        </w:tc>
        <w:tc>
          <w:tcPr>
            <w:tcW w:w="1794" w:type="dxa"/>
          </w:tcPr>
          <w:p w:rsidR="009111D0" w:rsidRPr="00BC1C78" w:rsidRDefault="009111D0" w:rsidP="005360BB">
            <w:r w:rsidRPr="00BC1C78">
              <w:t>21.08</w:t>
            </w:r>
          </w:p>
        </w:tc>
        <w:tc>
          <w:tcPr>
            <w:tcW w:w="3738" w:type="dxa"/>
          </w:tcPr>
          <w:p w:rsidR="009111D0" w:rsidRPr="00BC1C78" w:rsidRDefault="009111D0" w:rsidP="005360BB">
            <w:r w:rsidRPr="00BC1C78">
              <w:t>ЦМИ г.Валуйки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877"/>
        </w:trPr>
        <w:tc>
          <w:tcPr>
            <w:tcW w:w="1285" w:type="dxa"/>
          </w:tcPr>
          <w:p w:rsidR="009111D0" w:rsidRPr="00BC1C78" w:rsidRDefault="009111D0" w:rsidP="005360BB">
            <w:pPr>
              <w:ind w:left="220"/>
              <w:jc w:val="center"/>
            </w:pPr>
            <w:r w:rsidRPr="00BC1C78">
              <w:t>36.</w:t>
            </w:r>
          </w:p>
        </w:tc>
        <w:tc>
          <w:tcPr>
            <w:tcW w:w="5379" w:type="dxa"/>
          </w:tcPr>
          <w:p w:rsidR="009111D0" w:rsidRPr="00BC1C78" w:rsidRDefault="009111D0" w:rsidP="005360BB">
            <w:r w:rsidRPr="00BC1C78">
              <w:rPr>
                <w:color w:val="000000"/>
                <w:shd w:val="clear" w:color="auto" w:fill="FFFFFF"/>
              </w:rPr>
              <w:t>Всероссийский молодежный исторический квест "Дальневосточная Победа"</w:t>
            </w:r>
          </w:p>
        </w:tc>
        <w:tc>
          <w:tcPr>
            <w:tcW w:w="1794" w:type="dxa"/>
          </w:tcPr>
          <w:p w:rsidR="009111D0" w:rsidRPr="00BC1C78" w:rsidRDefault="009111D0" w:rsidP="005360BB">
            <w:r w:rsidRPr="00BC1C78">
              <w:t>05.09</w:t>
            </w:r>
          </w:p>
        </w:tc>
        <w:tc>
          <w:tcPr>
            <w:tcW w:w="3738" w:type="dxa"/>
          </w:tcPr>
          <w:p w:rsidR="009111D0" w:rsidRPr="00BC1C78" w:rsidRDefault="009111D0" w:rsidP="005360BB">
            <w:r w:rsidRPr="00BC1C78">
              <w:t>ЦМИ г.Валуйки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836"/>
        </w:trPr>
        <w:tc>
          <w:tcPr>
            <w:tcW w:w="1285" w:type="dxa"/>
          </w:tcPr>
          <w:p w:rsidR="009111D0" w:rsidRPr="00BC1C78" w:rsidRDefault="009111D0" w:rsidP="005360BB">
            <w:pPr>
              <w:ind w:left="220"/>
              <w:jc w:val="center"/>
            </w:pPr>
            <w:r w:rsidRPr="00BC1C78">
              <w:t>37.</w:t>
            </w:r>
          </w:p>
        </w:tc>
        <w:tc>
          <w:tcPr>
            <w:tcW w:w="5379" w:type="dxa"/>
          </w:tcPr>
          <w:p w:rsidR="009111D0" w:rsidRPr="00BC1C78" w:rsidRDefault="009111D0" w:rsidP="005360BB">
            <w:pPr>
              <w:rPr>
                <w:color w:val="000000"/>
                <w:shd w:val="clear" w:color="auto" w:fill="FFFFFF"/>
              </w:rPr>
            </w:pPr>
            <w:r w:rsidRPr="00BC1C78">
              <w:t>Всероссийский молодежный исторический квест «Битва за Севастополь</w:t>
            </w:r>
          </w:p>
        </w:tc>
        <w:tc>
          <w:tcPr>
            <w:tcW w:w="1794" w:type="dxa"/>
          </w:tcPr>
          <w:p w:rsidR="009111D0" w:rsidRPr="00BC1C78" w:rsidRDefault="009111D0" w:rsidP="005360BB">
            <w:r w:rsidRPr="00BC1C78">
              <w:t>30.10</w:t>
            </w:r>
          </w:p>
        </w:tc>
        <w:tc>
          <w:tcPr>
            <w:tcW w:w="3738" w:type="dxa"/>
          </w:tcPr>
          <w:p w:rsidR="009111D0" w:rsidRPr="00BC1C78" w:rsidRDefault="009111D0" w:rsidP="005360BB">
            <w:r w:rsidRPr="00BC1C78">
              <w:t>ЦМИ г.Валуйки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776"/>
        </w:trPr>
        <w:tc>
          <w:tcPr>
            <w:tcW w:w="1285" w:type="dxa"/>
          </w:tcPr>
          <w:p w:rsidR="009111D0" w:rsidRPr="00BC1C78" w:rsidRDefault="009111D0" w:rsidP="005360BB">
            <w:pPr>
              <w:jc w:val="center"/>
            </w:pPr>
            <w:r w:rsidRPr="00BC1C78">
              <w:t>38.</w:t>
            </w:r>
          </w:p>
        </w:tc>
        <w:tc>
          <w:tcPr>
            <w:tcW w:w="5379" w:type="dxa"/>
          </w:tcPr>
          <w:p w:rsidR="009111D0" w:rsidRPr="00BC1C78" w:rsidRDefault="009111D0" w:rsidP="005360BB">
            <w:pPr>
              <w:snapToGrid w:val="0"/>
            </w:pPr>
            <w:r w:rsidRPr="00BC1C78">
              <w:t>Всероссийский молодежный исторический квест «Битва за Москву»</w:t>
            </w:r>
          </w:p>
        </w:tc>
        <w:tc>
          <w:tcPr>
            <w:tcW w:w="1794" w:type="dxa"/>
          </w:tcPr>
          <w:p w:rsidR="009111D0" w:rsidRPr="00BC1C78" w:rsidRDefault="009111D0" w:rsidP="005360BB">
            <w:r w:rsidRPr="00BC1C78">
              <w:t>07.12</w:t>
            </w:r>
          </w:p>
        </w:tc>
        <w:tc>
          <w:tcPr>
            <w:tcW w:w="3738" w:type="dxa"/>
          </w:tcPr>
          <w:p w:rsidR="009111D0" w:rsidRPr="00BC1C78" w:rsidRDefault="009111D0" w:rsidP="005360BB">
            <w:r w:rsidRPr="00BC1C78">
              <w:t>ЦМИ г.Валуйки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340586">
        <w:trPr>
          <w:trHeight w:val="557"/>
        </w:trPr>
        <w:tc>
          <w:tcPr>
            <w:tcW w:w="14913" w:type="dxa"/>
            <w:gridSpan w:val="5"/>
          </w:tcPr>
          <w:p w:rsidR="009111D0" w:rsidRPr="00BC1C78" w:rsidRDefault="009111D0" w:rsidP="005360BB">
            <w:pPr>
              <w:ind w:left="34"/>
              <w:jc w:val="center"/>
              <w:rPr>
                <w:b/>
              </w:rPr>
            </w:pPr>
            <w:r w:rsidRPr="00BC1C78">
              <w:rPr>
                <w:b/>
              </w:rPr>
              <w:t>4. Вовлечение молодежи в здоровый образ жизни и занятия спортом, популяризация</w:t>
            </w:r>
          </w:p>
          <w:p w:rsidR="009111D0" w:rsidRPr="00BC1C78" w:rsidRDefault="009111D0" w:rsidP="005360BB">
            <w:pPr>
              <w:jc w:val="center"/>
            </w:pPr>
            <w:r w:rsidRPr="00BC1C78">
              <w:rPr>
                <w:b/>
              </w:rPr>
              <w:t>культуры безопасности в молодежной среде</w:t>
            </w:r>
          </w:p>
        </w:tc>
      </w:tr>
      <w:tr w:rsidR="009111D0" w:rsidRPr="00BC1C78" w:rsidTr="005360BB">
        <w:trPr>
          <w:trHeight w:val="768"/>
        </w:trPr>
        <w:tc>
          <w:tcPr>
            <w:tcW w:w="1285" w:type="dxa"/>
          </w:tcPr>
          <w:p w:rsidR="009111D0" w:rsidRPr="00BC1C78" w:rsidRDefault="009111D0" w:rsidP="005360BB">
            <w:r w:rsidRPr="00BC1C78">
              <w:t>1.</w:t>
            </w:r>
          </w:p>
        </w:tc>
        <w:tc>
          <w:tcPr>
            <w:tcW w:w="5379" w:type="dxa"/>
          </w:tcPr>
          <w:p w:rsidR="009111D0" w:rsidRPr="00BC1C78" w:rsidRDefault="009111D0" w:rsidP="005360BB">
            <w:pPr>
              <w:jc w:val="both"/>
              <w:rPr>
                <w:b/>
              </w:rPr>
            </w:pPr>
            <w:r w:rsidRPr="00BC1C78">
              <w:t>Фестиваль уличной гимнастки «Воркаут-2016»</w:t>
            </w:r>
          </w:p>
        </w:tc>
        <w:tc>
          <w:tcPr>
            <w:tcW w:w="1794" w:type="dxa"/>
          </w:tcPr>
          <w:p w:rsidR="009111D0" w:rsidRPr="00BC1C78" w:rsidRDefault="009111D0" w:rsidP="005360BB">
            <w:pPr>
              <w:jc w:val="center"/>
            </w:pPr>
            <w:r w:rsidRPr="00BC1C78">
              <w:t>25.08</w:t>
            </w:r>
          </w:p>
        </w:tc>
        <w:tc>
          <w:tcPr>
            <w:tcW w:w="3738" w:type="dxa"/>
          </w:tcPr>
          <w:p w:rsidR="009111D0" w:rsidRPr="00BC1C78" w:rsidRDefault="009111D0" w:rsidP="005360BB">
            <w:pPr>
              <w:jc w:val="center"/>
            </w:pPr>
            <w:r w:rsidRPr="00BC1C78">
              <w:t>Ст. Локомотив г. Валуйки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477"/>
        </w:trPr>
        <w:tc>
          <w:tcPr>
            <w:tcW w:w="1285" w:type="dxa"/>
          </w:tcPr>
          <w:p w:rsidR="009111D0" w:rsidRPr="00BC1C78" w:rsidRDefault="009111D0" w:rsidP="005360BB">
            <w:r w:rsidRPr="00BC1C78">
              <w:t>2.</w:t>
            </w:r>
          </w:p>
        </w:tc>
        <w:tc>
          <w:tcPr>
            <w:tcW w:w="5379" w:type="dxa"/>
          </w:tcPr>
          <w:p w:rsidR="009111D0" w:rsidRPr="00BC1C78" w:rsidRDefault="009111D0" w:rsidP="005360BB">
            <w:pPr>
              <w:jc w:val="both"/>
            </w:pPr>
            <w:r w:rsidRPr="00BC1C78">
              <w:t>Зарядка с чемпионом</w:t>
            </w:r>
          </w:p>
        </w:tc>
        <w:tc>
          <w:tcPr>
            <w:tcW w:w="1794" w:type="dxa"/>
          </w:tcPr>
          <w:p w:rsidR="009111D0" w:rsidRPr="00BC1C78" w:rsidRDefault="009111D0" w:rsidP="005360BB">
            <w:pPr>
              <w:jc w:val="center"/>
            </w:pPr>
            <w:r w:rsidRPr="00BC1C78">
              <w:t>24.06</w:t>
            </w:r>
          </w:p>
        </w:tc>
        <w:tc>
          <w:tcPr>
            <w:tcW w:w="3738" w:type="dxa"/>
          </w:tcPr>
          <w:p w:rsidR="009111D0" w:rsidRPr="00BC1C78" w:rsidRDefault="009111D0" w:rsidP="005360BB">
            <w:pPr>
              <w:jc w:val="center"/>
            </w:pPr>
            <w:r w:rsidRPr="00BC1C78">
              <w:t>Ст. Центральный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317"/>
        </w:trPr>
        <w:tc>
          <w:tcPr>
            <w:tcW w:w="14913" w:type="dxa"/>
            <w:gridSpan w:val="5"/>
          </w:tcPr>
          <w:p w:rsidR="009111D0" w:rsidRPr="00BC1C78" w:rsidRDefault="009111D0" w:rsidP="005360BB">
            <w:pPr>
              <w:jc w:val="center"/>
            </w:pPr>
            <w:r w:rsidRPr="00BC1C78">
              <w:rPr>
                <w:b/>
              </w:rPr>
              <w:t>5. Вовлечение молодежи в занятие творческой деятельностью</w:t>
            </w:r>
          </w:p>
        </w:tc>
      </w:tr>
      <w:tr w:rsidR="009111D0" w:rsidRPr="00BC1C78" w:rsidTr="005360BB">
        <w:trPr>
          <w:trHeight w:val="488"/>
        </w:trPr>
        <w:tc>
          <w:tcPr>
            <w:tcW w:w="1285" w:type="dxa"/>
          </w:tcPr>
          <w:p w:rsidR="009111D0" w:rsidRPr="00BC1C78" w:rsidRDefault="009111D0" w:rsidP="005360BB">
            <w:r w:rsidRPr="00BC1C78">
              <w:t>1.</w:t>
            </w:r>
          </w:p>
        </w:tc>
        <w:tc>
          <w:tcPr>
            <w:tcW w:w="5379" w:type="dxa"/>
          </w:tcPr>
          <w:p w:rsidR="009111D0" w:rsidRPr="00BC1C78" w:rsidRDefault="009111D0" w:rsidP="005360BB">
            <w:pPr>
              <w:rPr>
                <w:lang w:eastAsia="en-US"/>
              </w:rPr>
            </w:pPr>
            <w:r w:rsidRPr="00BC1C78">
              <w:rPr>
                <w:lang w:eastAsia="en-US"/>
              </w:rPr>
              <w:t>Районный фестиваль «Свет души», посвященный Дню православной молодежи</w:t>
            </w:r>
          </w:p>
        </w:tc>
        <w:tc>
          <w:tcPr>
            <w:tcW w:w="1794" w:type="dxa"/>
          </w:tcPr>
          <w:p w:rsidR="009111D0" w:rsidRPr="00BC1C78" w:rsidRDefault="009111D0" w:rsidP="005360BB">
            <w:pPr>
              <w:jc w:val="center"/>
              <w:rPr>
                <w:shd w:val="clear" w:color="auto" w:fill="FFFFFF"/>
              </w:rPr>
            </w:pPr>
            <w:r w:rsidRPr="00BC1C78">
              <w:rPr>
                <w:shd w:val="clear" w:color="auto" w:fill="FFFFFF"/>
              </w:rPr>
              <w:t>14.02</w:t>
            </w:r>
          </w:p>
        </w:tc>
        <w:tc>
          <w:tcPr>
            <w:tcW w:w="3738" w:type="dxa"/>
          </w:tcPr>
          <w:p w:rsidR="009111D0" w:rsidRPr="00BC1C78" w:rsidRDefault="009111D0" w:rsidP="005360BB">
            <w:pPr>
              <w:jc w:val="center"/>
              <w:rPr>
                <w:lang w:eastAsia="en-US"/>
              </w:rPr>
            </w:pPr>
            <w:r w:rsidRPr="00BC1C78">
              <w:rPr>
                <w:lang w:eastAsia="en-US"/>
              </w:rPr>
              <w:t>ЦКР г. Валуйки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1057"/>
        </w:trPr>
        <w:tc>
          <w:tcPr>
            <w:tcW w:w="1285" w:type="dxa"/>
          </w:tcPr>
          <w:p w:rsidR="009111D0" w:rsidRPr="00BC1C78" w:rsidRDefault="009111D0" w:rsidP="005360BB">
            <w:r w:rsidRPr="00BC1C78">
              <w:t>2.</w:t>
            </w:r>
          </w:p>
        </w:tc>
        <w:tc>
          <w:tcPr>
            <w:tcW w:w="5379" w:type="dxa"/>
          </w:tcPr>
          <w:p w:rsidR="009111D0" w:rsidRPr="00BC1C78" w:rsidRDefault="009111D0" w:rsidP="005360BB">
            <w:pPr>
              <w:rPr>
                <w:lang w:eastAsia="en-US"/>
              </w:rPr>
            </w:pPr>
            <w:r w:rsidRPr="00BC1C78">
              <w:t>Праздничная программа, посвященная Дню молодежи России</w:t>
            </w:r>
          </w:p>
        </w:tc>
        <w:tc>
          <w:tcPr>
            <w:tcW w:w="1794" w:type="dxa"/>
          </w:tcPr>
          <w:p w:rsidR="009111D0" w:rsidRPr="00BC1C78" w:rsidRDefault="009111D0" w:rsidP="005360BB">
            <w:pPr>
              <w:jc w:val="center"/>
              <w:rPr>
                <w:shd w:val="clear" w:color="auto" w:fill="FFFFFF"/>
              </w:rPr>
            </w:pPr>
            <w:r w:rsidRPr="00BC1C78">
              <w:rPr>
                <w:shd w:val="clear" w:color="auto" w:fill="FFFFFF"/>
                <w:lang w:val="en-US"/>
              </w:rPr>
              <w:t>25</w:t>
            </w:r>
            <w:r w:rsidRPr="00BC1C78">
              <w:rPr>
                <w:shd w:val="clear" w:color="auto" w:fill="FFFFFF"/>
              </w:rPr>
              <w:t>.06</w:t>
            </w:r>
          </w:p>
        </w:tc>
        <w:tc>
          <w:tcPr>
            <w:tcW w:w="3738" w:type="dxa"/>
          </w:tcPr>
          <w:p w:rsidR="009111D0" w:rsidRPr="00BC1C78" w:rsidRDefault="009111D0" w:rsidP="005360BB">
            <w:pPr>
              <w:jc w:val="center"/>
              <w:rPr>
                <w:lang w:eastAsia="en-US"/>
              </w:rPr>
            </w:pPr>
            <w:r w:rsidRPr="00BC1C78">
              <w:rPr>
                <w:lang w:eastAsia="en-US"/>
              </w:rPr>
              <w:t xml:space="preserve">Красная площадь г. Валуйки 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365"/>
        </w:trPr>
        <w:tc>
          <w:tcPr>
            <w:tcW w:w="1285" w:type="dxa"/>
          </w:tcPr>
          <w:p w:rsidR="009111D0" w:rsidRPr="00BC1C78" w:rsidRDefault="009111D0" w:rsidP="005360BB">
            <w:r w:rsidRPr="00BC1C78">
              <w:t>3.</w:t>
            </w:r>
          </w:p>
        </w:tc>
        <w:tc>
          <w:tcPr>
            <w:tcW w:w="5379" w:type="dxa"/>
          </w:tcPr>
          <w:p w:rsidR="009111D0" w:rsidRPr="00BC1C78" w:rsidRDefault="009111D0" w:rsidP="005360BB">
            <w:pPr>
              <w:rPr>
                <w:lang w:eastAsia="en-US"/>
              </w:rPr>
            </w:pPr>
            <w:r w:rsidRPr="00BC1C78">
              <w:rPr>
                <w:lang w:eastAsia="en-US"/>
              </w:rPr>
              <w:t xml:space="preserve">Районный фестиваль «Молодежный </w:t>
            </w:r>
            <w:r w:rsidRPr="00BC1C78">
              <w:rPr>
                <w:lang w:val="en-US" w:eastAsia="en-US"/>
              </w:rPr>
              <w:t>MIX</w:t>
            </w:r>
            <w:r w:rsidRPr="00BC1C78">
              <w:rPr>
                <w:lang w:eastAsia="en-US"/>
              </w:rPr>
              <w:t>»</w:t>
            </w:r>
          </w:p>
        </w:tc>
        <w:tc>
          <w:tcPr>
            <w:tcW w:w="1794" w:type="dxa"/>
          </w:tcPr>
          <w:p w:rsidR="009111D0" w:rsidRPr="00BC1C78" w:rsidRDefault="009111D0" w:rsidP="005360BB">
            <w:pPr>
              <w:jc w:val="center"/>
              <w:rPr>
                <w:shd w:val="clear" w:color="auto" w:fill="FFFFFF"/>
              </w:rPr>
            </w:pPr>
            <w:r w:rsidRPr="00BC1C78">
              <w:rPr>
                <w:shd w:val="clear" w:color="auto" w:fill="FFFFFF"/>
                <w:lang w:val="en-US"/>
              </w:rPr>
              <w:t>25</w:t>
            </w:r>
            <w:r w:rsidRPr="00BC1C78">
              <w:rPr>
                <w:shd w:val="clear" w:color="auto" w:fill="FFFFFF"/>
              </w:rPr>
              <w:t>.06</w:t>
            </w:r>
          </w:p>
        </w:tc>
        <w:tc>
          <w:tcPr>
            <w:tcW w:w="3738" w:type="dxa"/>
          </w:tcPr>
          <w:p w:rsidR="009111D0" w:rsidRPr="00BC1C78" w:rsidRDefault="009111D0" w:rsidP="005360BB">
            <w:pPr>
              <w:jc w:val="center"/>
              <w:rPr>
                <w:lang w:eastAsia="en-US"/>
              </w:rPr>
            </w:pPr>
            <w:r w:rsidRPr="00BC1C78">
              <w:rPr>
                <w:lang w:eastAsia="en-US"/>
              </w:rPr>
              <w:t>Красная площадь г. Валуйки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816"/>
        </w:trPr>
        <w:tc>
          <w:tcPr>
            <w:tcW w:w="1285" w:type="dxa"/>
          </w:tcPr>
          <w:p w:rsidR="009111D0" w:rsidRPr="00BC1C78" w:rsidRDefault="009111D0" w:rsidP="005360BB">
            <w:r w:rsidRPr="00BC1C78">
              <w:t>4.</w:t>
            </w:r>
          </w:p>
        </w:tc>
        <w:tc>
          <w:tcPr>
            <w:tcW w:w="5379" w:type="dxa"/>
          </w:tcPr>
          <w:p w:rsidR="009111D0" w:rsidRPr="00BC1C78" w:rsidRDefault="009111D0" w:rsidP="005360BB">
            <w:pPr>
              <w:rPr>
                <w:lang w:eastAsia="en-US"/>
              </w:rPr>
            </w:pPr>
            <w:r w:rsidRPr="00BC1C78">
              <w:rPr>
                <w:color w:val="000000"/>
              </w:rPr>
              <w:t>Районный смотр-конкурс творчества рабочей и работающей молодежи «Таланты рабочей молодежи»</w:t>
            </w:r>
          </w:p>
        </w:tc>
        <w:tc>
          <w:tcPr>
            <w:tcW w:w="1794" w:type="dxa"/>
          </w:tcPr>
          <w:p w:rsidR="009111D0" w:rsidRPr="00BC1C78" w:rsidRDefault="009111D0" w:rsidP="005360BB">
            <w:pPr>
              <w:jc w:val="center"/>
              <w:rPr>
                <w:shd w:val="clear" w:color="auto" w:fill="FFFFFF"/>
              </w:rPr>
            </w:pPr>
            <w:r w:rsidRPr="00BC1C78">
              <w:rPr>
                <w:shd w:val="clear" w:color="auto" w:fill="FFFFFF"/>
              </w:rPr>
              <w:t>22.09</w:t>
            </w:r>
          </w:p>
        </w:tc>
        <w:tc>
          <w:tcPr>
            <w:tcW w:w="3738" w:type="dxa"/>
          </w:tcPr>
          <w:p w:rsidR="009111D0" w:rsidRPr="00BC1C78" w:rsidRDefault="009111D0" w:rsidP="005360BB">
            <w:pPr>
              <w:jc w:val="center"/>
              <w:rPr>
                <w:lang w:eastAsia="en-US"/>
              </w:rPr>
            </w:pPr>
            <w:r w:rsidRPr="00BC1C78">
              <w:rPr>
                <w:lang w:eastAsia="en-US"/>
              </w:rPr>
              <w:t>РДК и С г. Валуйки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692"/>
        </w:trPr>
        <w:tc>
          <w:tcPr>
            <w:tcW w:w="1285" w:type="dxa"/>
          </w:tcPr>
          <w:p w:rsidR="009111D0" w:rsidRPr="00BC1C78" w:rsidRDefault="009111D0" w:rsidP="005360BB">
            <w:r w:rsidRPr="00BC1C78">
              <w:t>5.</w:t>
            </w:r>
          </w:p>
        </w:tc>
        <w:tc>
          <w:tcPr>
            <w:tcW w:w="5379" w:type="dxa"/>
          </w:tcPr>
          <w:p w:rsidR="009111D0" w:rsidRPr="00BC1C78" w:rsidRDefault="009111D0" w:rsidP="005360BB">
            <w:pPr>
              <w:rPr>
                <w:color w:val="000000"/>
              </w:rPr>
            </w:pPr>
            <w:r w:rsidRPr="00BC1C78">
              <w:rPr>
                <w:color w:val="000000"/>
              </w:rPr>
              <w:t>Районная Школьная лига КВН</w:t>
            </w:r>
          </w:p>
        </w:tc>
        <w:tc>
          <w:tcPr>
            <w:tcW w:w="1794" w:type="dxa"/>
          </w:tcPr>
          <w:p w:rsidR="009111D0" w:rsidRPr="00BC1C78" w:rsidRDefault="009111D0" w:rsidP="005360BB">
            <w:pPr>
              <w:jc w:val="center"/>
              <w:rPr>
                <w:shd w:val="clear" w:color="auto" w:fill="FFFFFF"/>
              </w:rPr>
            </w:pPr>
            <w:r w:rsidRPr="00BC1C78">
              <w:rPr>
                <w:shd w:val="clear" w:color="auto" w:fill="FFFFFF"/>
              </w:rPr>
              <w:t>03.11</w:t>
            </w:r>
          </w:p>
        </w:tc>
        <w:tc>
          <w:tcPr>
            <w:tcW w:w="3738" w:type="dxa"/>
          </w:tcPr>
          <w:p w:rsidR="009111D0" w:rsidRPr="00BC1C78" w:rsidRDefault="009111D0" w:rsidP="005360BB">
            <w:pPr>
              <w:jc w:val="center"/>
              <w:rPr>
                <w:lang w:eastAsia="en-US"/>
              </w:rPr>
            </w:pPr>
            <w:r w:rsidRPr="00BC1C78">
              <w:rPr>
                <w:lang w:eastAsia="en-US"/>
              </w:rPr>
              <w:t>РДК и С г. Валуйки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596"/>
        </w:trPr>
        <w:tc>
          <w:tcPr>
            <w:tcW w:w="1285" w:type="dxa"/>
          </w:tcPr>
          <w:p w:rsidR="009111D0" w:rsidRPr="00BC1C78" w:rsidRDefault="009111D0" w:rsidP="005360BB">
            <w:r w:rsidRPr="00BC1C78">
              <w:t>6.</w:t>
            </w:r>
          </w:p>
        </w:tc>
        <w:tc>
          <w:tcPr>
            <w:tcW w:w="5379" w:type="dxa"/>
          </w:tcPr>
          <w:p w:rsidR="009111D0" w:rsidRPr="00BC1C78" w:rsidRDefault="009111D0" w:rsidP="005360BB">
            <w:pPr>
              <w:rPr>
                <w:color w:val="000000"/>
              </w:rPr>
            </w:pPr>
            <w:r w:rsidRPr="00BC1C78">
              <w:rPr>
                <w:color w:val="000000"/>
              </w:rPr>
              <w:t>Студенческий фестиваль КВН</w:t>
            </w:r>
          </w:p>
        </w:tc>
        <w:tc>
          <w:tcPr>
            <w:tcW w:w="1794" w:type="dxa"/>
          </w:tcPr>
          <w:p w:rsidR="009111D0" w:rsidRPr="00BC1C78" w:rsidRDefault="009111D0" w:rsidP="005360BB">
            <w:pPr>
              <w:jc w:val="center"/>
              <w:rPr>
                <w:shd w:val="clear" w:color="auto" w:fill="FFFFFF"/>
              </w:rPr>
            </w:pPr>
            <w:r w:rsidRPr="00BC1C78">
              <w:rPr>
                <w:shd w:val="clear" w:color="auto" w:fill="FFFFFF"/>
              </w:rPr>
              <w:t>15.12</w:t>
            </w:r>
          </w:p>
        </w:tc>
        <w:tc>
          <w:tcPr>
            <w:tcW w:w="3738" w:type="dxa"/>
          </w:tcPr>
          <w:p w:rsidR="009111D0" w:rsidRPr="00BC1C78" w:rsidRDefault="009111D0" w:rsidP="005360BB">
            <w:pPr>
              <w:jc w:val="center"/>
              <w:rPr>
                <w:lang w:eastAsia="en-US"/>
              </w:rPr>
            </w:pPr>
            <w:r w:rsidRPr="00BC1C78">
              <w:rPr>
                <w:lang w:eastAsia="en-US"/>
              </w:rPr>
              <w:t>ЦКР г. Валуйки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606"/>
        </w:trPr>
        <w:tc>
          <w:tcPr>
            <w:tcW w:w="1285" w:type="dxa"/>
          </w:tcPr>
          <w:p w:rsidR="009111D0" w:rsidRPr="00BC1C78" w:rsidRDefault="009111D0" w:rsidP="005360BB">
            <w:r w:rsidRPr="00BC1C78">
              <w:t>7.</w:t>
            </w:r>
          </w:p>
        </w:tc>
        <w:tc>
          <w:tcPr>
            <w:tcW w:w="5379" w:type="dxa"/>
          </w:tcPr>
          <w:p w:rsidR="009111D0" w:rsidRPr="00BC1C78" w:rsidRDefault="009111D0" w:rsidP="005360BB">
            <w:pPr>
              <w:rPr>
                <w:color w:val="000000"/>
              </w:rPr>
            </w:pPr>
            <w:r w:rsidRPr="00BC1C78">
              <w:rPr>
                <w:color w:val="000000"/>
              </w:rPr>
              <w:t>Районный конкурс  «Мой бог»</w:t>
            </w:r>
          </w:p>
        </w:tc>
        <w:tc>
          <w:tcPr>
            <w:tcW w:w="1794" w:type="dxa"/>
          </w:tcPr>
          <w:p w:rsidR="009111D0" w:rsidRPr="00BC1C78" w:rsidRDefault="009111D0" w:rsidP="005360BB">
            <w:pPr>
              <w:jc w:val="center"/>
              <w:rPr>
                <w:shd w:val="clear" w:color="auto" w:fill="FFFFFF"/>
              </w:rPr>
            </w:pPr>
            <w:r w:rsidRPr="00BC1C78">
              <w:rPr>
                <w:shd w:val="clear" w:color="auto" w:fill="FFFFFF"/>
              </w:rPr>
              <w:t>01.11-30.11</w:t>
            </w:r>
          </w:p>
        </w:tc>
        <w:tc>
          <w:tcPr>
            <w:tcW w:w="3738" w:type="dxa"/>
          </w:tcPr>
          <w:p w:rsidR="009111D0" w:rsidRPr="00BC1C78" w:rsidRDefault="009111D0" w:rsidP="005360BB">
            <w:pPr>
              <w:jc w:val="center"/>
              <w:rPr>
                <w:lang w:eastAsia="en-US"/>
              </w:rPr>
            </w:pPr>
            <w:r w:rsidRPr="00BC1C78">
              <w:rPr>
                <w:lang w:eastAsia="en-US"/>
              </w:rPr>
              <w:t>Муниципальный район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606"/>
        </w:trPr>
        <w:tc>
          <w:tcPr>
            <w:tcW w:w="1285" w:type="dxa"/>
          </w:tcPr>
          <w:p w:rsidR="009111D0" w:rsidRPr="00BC1C78" w:rsidRDefault="009111D0" w:rsidP="005360BB">
            <w:r w:rsidRPr="00BC1C78">
              <w:t>8.</w:t>
            </w:r>
          </w:p>
        </w:tc>
        <w:tc>
          <w:tcPr>
            <w:tcW w:w="5379" w:type="dxa"/>
          </w:tcPr>
          <w:p w:rsidR="009111D0" w:rsidRPr="00BC1C78" w:rsidRDefault="009111D0" w:rsidP="005360BB">
            <w:pPr>
              <w:rPr>
                <w:color w:val="000000"/>
              </w:rPr>
            </w:pPr>
            <w:r w:rsidRPr="00BC1C78">
              <w:t>Районный смотр-конкурс студенческого творчества «Студенческая весна»</w:t>
            </w:r>
          </w:p>
        </w:tc>
        <w:tc>
          <w:tcPr>
            <w:tcW w:w="1794" w:type="dxa"/>
          </w:tcPr>
          <w:p w:rsidR="009111D0" w:rsidRPr="00BC1C78" w:rsidRDefault="009111D0" w:rsidP="005360BB">
            <w:pPr>
              <w:jc w:val="center"/>
              <w:rPr>
                <w:shd w:val="clear" w:color="auto" w:fill="FFFFFF"/>
              </w:rPr>
            </w:pPr>
            <w:r w:rsidRPr="00BC1C78">
              <w:rPr>
                <w:shd w:val="clear" w:color="auto" w:fill="FFFFFF"/>
              </w:rPr>
              <w:t>22.03</w:t>
            </w:r>
          </w:p>
        </w:tc>
        <w:tc>
          <w:tcPr>
            <w:tcW w:w="3738" w:type="dxa"/>
          </w:tcPr>
          <w:p w:rsidR="009111D0" w:rsidRPr="00BC1C78" w:rsidRDefault="009111D0" w:rsidP="005360BB">
            <w:pPr>
              <w:jc w:val="center"/>
              <w:rPr>
                <w:lang w:eastAsia="en-US"/>
              </w:rPr>
            </w:pPr>
            <w:r w:rsidRPr="00BC1C78">
              <w:rPr>
                <w:lang w:eastAsia="en-US"/>
              </w:rPr>
              <w:t>РДК и С г. Валуйки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351"/>
        </w:trPr>
        <w:tc>
          <w:tcPr>
            <w:tcW w:w="14913" w:type="dxa"/>
            <w:gridSpan w:val="5"/>
          </w:tcPr>
          <w:p w:rsidR="009111D0" w:rsidRPr="00BC1C78" w:rsidRDefault="009111D0" w:rsidP="005360BB">
            <w:pPr>
              <w:jc w:val="center"/>
            </w:pPr>
            <w:r w:rsidRPr="00BC1C78">
              <w:rPr>
                <w:b/>
              </w:rPr>
              <w:t>6. Развитие молодежного самоуправления</w:t>
            </w:r>
          </w:p>
        </w:tc>
      </w:tr>
      <w:tr w:rsidR="009111D0" w:rsidRPr="00BC1C78" w:rsidTr="005360BB">
        <w:trPr>
          <w:trHeight w:val="606"/>
        </w:trPr>
        <w:tc>
          <w:tcPr>
            <w:tcW w:w="1285" w:type="dxa"/>
          </w:tcPr>
          <w:p w:rsidR="009111D0" w:rsidRPr="00BC1C78" w:rsidRDefault="009111D0" w:rsidP="005360BB">
            <w:pPr>
              <w:widowControl/>
              <w:numPr>
                <w:ilvl w:val="0"/>
                <w:numId w:val="31"/>
              </w:numPr>
              <w:autoSpaceDE/>
              <w:autoSpaceDN/>
              <w:jc w:val="center"/>
            </w:pPr>
          </w:p>
        </w:tc>
        <w:tc>
          <w:tcPr>
            <w:tcW w:w="5379" w:type="dxa"/>
          </w:tcPr>
          <w:p w:rsidR="009111D0" w:rsidRPr="00BC1C78" w:rsidRDefault="009111D0" w:rsidP="005360BB">
            <w:pPr>
              <w:jc w:val="both"/>
            </w:pPr>
            <w:r w:rsidRPr="00BC1C78">
              <w:rPr>
                <w:color w:val="000000"/>
                <w:kern w:val="24"/>
              </w:rPr>
              <w:t>Районная игра «</w:t>
            </w:r>
            <w:r w:rsidRPr="00BC1C78">
              <w:rPr>
                <w:color w:val="000000"/>
                <w:kern w:val="24"/>
                <w:lang w:val="en-US"/>
              </w:rPr>
              <w:t>Communication</w:t>
            </w:r>
            <w:r w:rsidRPr="00BC1C78">
              <w:rPr>
                <w:color w:val="000000"/>
                <w:kern w:val="24"/>
              </w:rPr>
              <w:t>»</w:t>
            </w:r>
          </w:p>
        </w:tc>
        <w:tc>
          <w:tcPr>
            <w:tcW w:w="1794" w:type="dxa"/>
          </w:tcPr>
          <w:p w:rsidR="009111D0" w:rsidRPr="00BC1C78" w:rsidRDefault="009111D0" w:rsidP="005360BB">
            <w:pPr>
              <w:jc w:val="center"/>
            </w:pPr>
            <w:r w:rsidRPr="00BC1C78">
              <w:t>15.09</w:t>
            </w:r>
          </w:p>
        </w:tc>
        <w:tc>
          <w:tcPr>
            <w:tcW w:w="3738" w:type="dxa"/>
          </w:tcPr>
          <w:p w:rsidR="009111D0" w:rsidRPr="00BC1C78" w:rsidRDefault="009111D0" w:rsidP="005360BB">
            <w:pPr>
              <w:jc w:val="center"/>
            </w:pPr>
            <w:r w:rsidRPr="00BC1C78">
              <w:t>Открытая площадка ЦКР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5360BB">
        <w:trPr>
          <w:trHeight w:val="606"/>
        </w:trPr>
        <w:tc>
          <w:tcPr>
            <w:tcW w:w="1285" w:type="dxa"/>
          </w:tcPr>
          <w:p w:rsidR="009111D0" w:rsidRPr="00BC1C78" w:rsidRDefault="009111D0" w:rsidP="005360BB">
            <w:pPr>
              <w:widowControl/>
              <w:numPr>
                <w:ilvl w:val="0"/>
                <w:numId w:val="31"/>
              </w:numPr>
              <w:autoSpaceDE/>
              <w:autoSpaceDN/>
              <w:jc w:val="center"/>
            </w:pPr>
          </w:p>
        </w:tc>
        <w:tc>
          <w:tcPr>
            <w:tcW w:w="5379" w:type="dxa"/>
          </w:tcPr>
          <w:p w:rsidR="009111D0" w:rsidRPr="00BC1C78" w:rsidRDefault="009111D0" w:rsidP="005360BB">
            <w:r w:rsidRPr="00BC1C78">
              <w:t>АРТ-ПРОФИ-ФОРУМ</w:t>
            </w:r>
          </w:p>
          <w:p w:rsidR="009111D0" w:rsidRPr="00BC1C78" w:rsidRDefault="009111D0" w:rsidP="005360BB">
            <w:pPr>
              <w:jc w:val="both"/>
              <w:rPr>
                <w:color w:val="000000"/>
                <w:kern w:val="24"/>
              </w:rPr>
            </w:pPr>
          </w:p>
        </w:tc>
        <w:tc>
          <w:tcPr>
            <w:tcW w:w="1794" w:type="dxa"/>
          </w:tcPr>
          <w:p w:rsidR="009111D0" w:rsidRPr="00BC1C78" w:rsidRDefault="009111D0" w:rsidP="005360BB">
            <w:pPr>
              <w:jc w:val="center"/>
            </w:pPr>
            <w:r w:rsidRPr="00BC1C78">
              <w:t>02.02</w:t>
            </w:r>
          </w:p>
        </w:tc>
        <w:tc>
          <w:tcPr>
            <w:tcW w:w="3738" w:type="dxa"/>
          </w:tcPr>
          <w:p w:rsidR="009111D0" w:rsidRPr="00BC1C78" w:rsidRDefault="009111D0" w:rsidP="005360BB">
            <w:pPr>
              <w:jc w:val="center"/>
            </w:pPr>
            <w:r w:rsidRPr="00BC1C78">
              <w:rPr>
                <w:lang w:eastAsia="en-US"/>
              </w:rPr>
              <w:t>ЦКР г. Валуйки</w:t>
            </w:r>
          </w:p>
        </w:tc>
        <w:tc>
          <w:tcPr>
            <w:tcW w:w="2717" w:type="dxa"/>
          </w:tcPr>
          <w:p w:rsidR="009111D0" w:rsidRPr="00BC1C78" w:rsidRDefault="009111D0" w:rsidP="005360BB"/>
        </w:tc>
      </w:tr>
      <w:tr w:rsidR="009111D0" w:rsidRPr="00BC1C78" w:rsidTr="0077559B">
        <w:trPr>
          <w:trHeight w:val="338"/>
        </w:trPr>
        <w:tc>
          <w:tcPr>
            <w:tcW w:w="14913" w:type="dxa"/>
            <w:gridSpan w:val="5"/>
          </w:tcPr>
          <w:p w:rsidR="009111D0" w:rsidRPr="00BC1C78" w:rsidRDefault="009111D0" w:rsidP="005360BB">
            <w:pPr>
              <w:jc w:val="center"/>
            </w:pPr>
            <w:r w:rsidRPr="00BC1C78">
              <w:rPr>
                <w:b/>
              </w:rPr>
              <w:t>7. Поддержка и взаимодействие с общественными организациями и движениями</w:t>
            </w:r>
          </w:p>
        </w:tc>
      </w:tr>
      <w:tr w:rsidR="009111D0" w:rsidRPr="00BC1C78" w:rsidTr="005360BB">
        <w:trPr>
          <w:trHeight w:val="606"/>
        </w:trPr>
        <w:tc>
          <w:tcPr>
            <w:tcW w:w="1285" w:type="dxa"/>
          </w:tcPr>
          <w:p w:rsidR="009111D0" w:rsidRPr="00BC1C78" w:rsidRDefault="009111D0" w:rsidP="0077559B">
            <w:pPr>
              <w:widowControl/>
              <w:numPr>
                <w:ilvl w:val="0"/>
                <w:numId w:val="32"/>
              </w:numPr>
              <w:autoSpaceDE/>
              <w:autoSpaceDN/>
              <w:jc w:val="center"/>
            </w:pPr>
          </w:p>
        </w:tc>
        <w:tc>
          <w:tcPr>
            <w:tcW w:w="5379" w:type="dxa"/>
          </w:tcPr>
          <w:p w:rsidR="009111D0" w:rsidRPr="00BC1C78" w:rsidRDefault="009111D0" w:rsidP="0077559B">
            <w:pPr>
              <w:jc w:val="both"/>
              <w:rPr>
                <w:b/>
              </w:rPr>
            </w:pPr>
            <w:r w:rsidRPr="00BC1C78">
              <w:t>Торжественный прием  в ряды РСМ</w:t>
            </w:r>
          </w:p>
        </w:tc>
        <w:tc>
          <w:tcPr>
            <w:tcW w:w="1794" w:type="dxa"/>
          </w:tcPr>
          <w:p w:rsidR="009111D0" w:rsidRPr="00BC1C78" w:rsidRDefault="009111D0" w:rsidP="0077559B">
            <w:pPr>
              <w:jc w:val="center"/>
            </w:pPr>
            <w:r w:rsidRPr="00BC1C78">
              <w:t>25.10</w:t>
            </w:r>
          </w:p>
        </w:tc>
        <w:tc>
          <w:tcPr>
            <w:tcW w:w="3738" w:type="dxa"/>
          </w:tcPr>
          <w:p w:rsidR="009111D0" w:rsidRPr="00BC1C78" w:rsidRDefault="009111D0" w:rsidP="0077559B">
            <w:pPr>
              <w:jc w:val="center"/>
            </w:pPr>
            <w:r w:rsidRPr="00BC1C78">
              <w:rPr>
                <w:lang w:eastAsia="en-US"/>
              </w:rPr>
              <w:t>ЦКР г. Валуйки</w:t>
            </w:r>
          </w:p>
        </w:tc>
        <w:tc>
          <w:tcPr>
            <w:tcW w:w="2717" w:type="dxa"/>
          </w:tcPr>
          <w:p w:rsidR="009111D0" w:rsidRPr="00BC1C78" w:rsidRDefault="009111D0" w:rsidP="0077559B"/>
        </w:tc>
      </w:tr>
      <w:tr w:rsidR="009111D0" w:rsidRPr="00BC1C78" w:rsidTr="005360BB">
        <w:trPr>
          <w:trHeight w:val="606"/>
        </w:trPr>
        <w:tc>
          <w:tcPr>
            <w:tcW w:w="1285" w:type="dxa"/>
          </w:tcPr>
          <w:p w:rsidR="009111D0" w:rsidRPr="00BC1C78" w:rsidRDefault="009111D0" w:rsidP="0077559B">
            <w:pPr>
              <w:widowControl/>
              <w:numPr>
                <w:ilvl w:val="0"/>
                <w:numId w:val="32"/>
              </w:numPr>
              <w:autoSpaceDE/>
              <w:autoSpaceDN/>
              <w:jc w:val="center"/>
            </w:pPr>
          </w:p>
        </w:tc>
        <w:tc>
          <w:tcPr>
            <w:tcW w:w="5379" w:type="dxa"/>
          </w:tcPr>
          <w:p w:rsidR="009111D0" w:rsidRPr="00BC1C78" w:rsidRDefault="009111D0" w:rsidP="0077559B">
            <w:pPr>
              <w:jc w:val="both"/>
            </w:pPr>
            <w:r w:rsidRPr="00BC1C78">
              <w:t>Районный чемпионат интеллектуальных игр</w:t>
            </w:r>
          </w:p>
        </w:tc>
        <w:tc>
          <w:tcPr>
            <w:tcW w:w="1794" w:type="dxa"/>
          </w:tcPr>
          <w:p w:rsidR="009111D0" w:rsidRPr="00BC1C78" w:rsidRDefault="009111D0" w:rsidP="0077559B">
            <w:pPr>
              <w:jc w:val="center"/>
            </w:pPr>
            <w:r w:rsidRPr="00BC1C78">
              <w:t>26.02</w:t>
            </w:r>
          </w:p>
        </w:tc>
        <w:tc>
          <w:tcPr>
            <w:tcW w:w="3738" w:type="dxa"/>
          </w:tcPr>
          <w:p w:rsidR="009111D0" w:rsidRPr="00BC1C78" w:rsidRDefault="009111D0" w:rsidP="0077559B">
            <w:pPr>
              <w:jc w:val="center"/>
              <w:rPr>
                <w:lang w:eastAsia="en-US"/>
              </w:rPr>
            </w:pPr>
            <w:r w:rsidRPr="00BC1C78">
              <w:rPr>
                <w:lang w:eastAsia="en-US"/>
              </w:rPr>
              <w:t>ЦМИ г. Валуйки</w:t>
            </w:r>
          </w:p>
        </w:tc>
        <w:tc>
          <w:tcPr>
            <w:tcW w:w="2717" w:type="dxa"/>
          </w:tcPr>
          <w:p w:rsidR="009111D0" w:rsidRPr="00BC1C78" w:rsidRDefault="009111D0" w:rsidP="0077559B"/>
        </w:tc>
      </w:tr>
      <w:tr w:rsidR="009111D0" w:rsidRPr="00BC1C78" w:rsidTr="005360BB">
        <w:trPr>
          <w:trHeight w:val="606"/>
        </w:trPr>
        <w:tc>
          <w:tcPr>
            <w:tcW w:w="1285" w:type="dxa"/>
          </w:tcPr>
          <w:p w:rsidR="009111D0" w:rsidRPr="00BC1C78" w:rsidRDefault="009111D0" w:rsidP="0077559B">
            <w:pPr>
              <w:widowControl/>
              <w:numPr>
                <w:ilvl w:val="0"/>
                <w:numId w:val="32"/>
              </w:numPr>
              <w:autoSpaceDE/>
              <w:autoSpaceDN/>
              <w:jc w:val="center"/>
            </w:pPr>
          </w:p>
        </w:tc>
        <w:tc>
          <w:tcPr>
            <w:tcW w:w="5379" w:type="dxa"/>
          </w:tcPr>
          <w:p w:rsidR="009111D0" w:rsidRPr="00BC1C78" w:rsidRDefault="009111D0" w:rsidP="0077559B">
            <w:pPr>
              <w:jc w:val="both"/>
            </w:pPr>
            <w:r w:rsidRPr="00BC1C78">
              <w:t>Школа актива РСМ</w:t>
            </w:r>
          </w:p>
        </w:tc>
        <w:tc>
          <w:tcPr>
            <w:tcW w:w="1794" w:type="dxa"/>
          </w:tcPr>
          <w:p w:rsidR="009111D0" w:rsidRPr="00BC1C78" w:rsidRDefault="009111D0" w:rsidP="0077559B">
            <w:pPr>
              <w:jc w:val="center"/>
            </w:pPr>
            <w:r w:rsidRPr="00BC1C78">
              <w:t>13.05</w:t>
            </w:r>
          </w:p>
        </w:tc>
        <w:tc>
          <w:tcPr>
            <w:tcW w:w="3738" w:type="dxa"/>
          </w:tcPr>
          <w:p w:rsidR="009111D0" w:rsidRPr="00BC1C78" w:rsidRDefault="009111D0" w:rsidP="0077559B">
            <w:pPr>
              <w:jc w:val="center"/>
              <w:rPr>
                <w:lang w:eastAsia="en-US"/>
              </w:rPr>
            </w:pPr>
            <w:r w:rsidRPr="00BC1C78">
              <w:t>ЦКР г. Валуйки</w:t>
            </w:r>
          </w:p>
        </w:tc>
        <w:tc>
          <w:tcPr>
            <w:tcW w:w="2717" w:type="dxa"/>
          </w:tcPr>
          <w:p w:rsidR="009111D0" w:rsidRPr="00BC1C78" w:rsidRDefault="009111D0" w:rsidP="0077559B"/>
        </w:tc>
      </w:tr>
      <w:tr w:rsidR="009111D0" w:rsidRPr="00BC1C78" w:rsidTr="0077559B">
        <w:trPr>
          <w:trHeight w:val="493"/>
        </w:trPr>
        <w:tc>
          <w:tcPr>
            <w:tcW w:w="14913" w:type="dxa"/>
            <w:gridSpan w:val="5"/>
          </w:tcPr>
          <w:p w:rsidR="009111D0" w:rsidRPr="00BC1C78" w:rsidRDefault="009111D0" w:rsidP="0077559B">
            <w:pPr>
              <w:jc w:val="center"/>
            </w:pPr>
            <w:r w:rsidRPr="00BC1C78">
              <w:rPr>
                <w:b/>
              </w:rPr>
              <w:t>8. Вовлечение молодежи в работу средств массовой информации (молодежные медиа)</w:t>
            </w:r>
          </w:p>
        </w:tc>
      </w:tr>
      <w:tr w:rsidR="009111D0" w:rsidRPr="00BC1C78" w:rsidTr="005360BB">
        <w:trPr>
          <w:trHeight w:val="606"/>
        </w:trPr>
        <w:tc>
          <w:tcPr>
            <w:tcW w:w="1285" w:type="dxa"/>
          </w:tcPr>
          <w:p w:rsidR="009111D0" w:rsidRPr="00BC1C78" w:rsidRDefault="009111D0" w:rsidP="0077559B">
            <w:pPr>
              <w:jc w:val="center"/>
            </w:pPr>
            <w:r w:rsidRPr="00BC1C78">
              <w:t>1.</w:t>
            </w:r>
          </w:p>
        </w:tc>
        <w:tc>
          <w:tcPr>
            <w:tcW w:w="5379" w:type="dxa"/>
          </w:tcPr>
          <w:p w:rsidR="009111D0" w:rsidRPr="00BC1C78" w:rsidRDefault="009111D0" w:rsidP="0077559B">
            <w:r w:rsidRPr="00BC1C78">
              <w:t>Районный конкурс «Молодежный взгляд через объектив</w:t>
            </w:r>
          </w:p>
        </w:tc>
        <w:tc>
          <w:tcPr>
            <w:tcW w:w="1794" w:type="dxa"/>
          </w:tcPr>
          <w:p w:rsidR="009111D0" w:rsidRPr="00BC1C78" w:rsidRDefault="009111D0" w:rsidP="0077559B">
            <w:pPr>
              <w:jc w:val="center"/>
            </w:pPr>
            <w:r w:rsidRPr="00BC1C78">
              <w:t>01.10-30.10</w:t>
            </w:r>
          </w:p>
        </w:tc>
        <w:tc>
          <w:tcPr>
            <w:tcW w:w="3738" w:type="dxa"/>
          </w:tcPr>
          <w:p w:rsidR="009111D0" w:rsidRPr="00BC1C78" w:rsidRDefault="009111D0" w:rsidP="0077559B">
            <w:pPr>
              <w:jc w:val="center"/>
            </w:pPr>
            <w:r w:rsidRPr="00BC1C78">
              <w:t>Муниципальный район</w:t>
            </w:r>
          </w:p>
        </w:tc>
        <w:tc>
          <w:tcPr>
            <w:tcW w:w="2717" w:type="dxa"/>
          </w:tcPr>
          <w:p w:rsidR="009111D0" w:rsidRPr="00BC1C78" w:rsidRDefault="009111D0" w:rsidP="0077559B"/>
        </w:tc>
      </w:tr>
      <w:tr w:rsidR="009111D0" w:rsidRPr="00BC1C78" w:rsidTr="0077559B">
        <w:trPr>
          <w:trHeight w:val="453"/>
        </w:trPr>
        <w:tc>
          <w:tcPr>
            <w:tcW w:w="14913" w:type="dxa"/>
            <w:gridSpan w:val="5"/>
          </w:tcPr>
          <w:p w:rsidR="009111D0" w:rsidRPr="00BC1C78" w:rsidRDefault="009111D0" w:rsidP="0077559B">
            <w:pPr>
              <w:jc w:val="center"/>
            </w:pPr>
            <w:r w:rsidRPr="00BC1C78">
              <w:rPr>
                <w:b/>
              </w:rPr>
              <w:t>9. Формирование у молодежи традиционных семейных ценностей</w:t>
            </w:r>
          </w:p>
        </w:tc>
      </w:tr>
      <w:tr w:rsidR="009111D0" w:rsidRPr="00BC1C78" w:rsidTr="005360BB">
        <w:trPr>
          <w:trHeight w:val="606"/>
        </w:trPr>
        <w:tc>
          <w:tcPr>
            <w:tcW w:w="1285" w:type="dxa"/>
          </w:tcPr>
          <w:p w:rsidR="009111D0" w:rsidRPr="00BC1C78" w:rsidRDefault="009111D0" w:rsidP="0077559B">
            <w:pPr>
              <w:widowControl/>
              <w:numPr>
                <w:ilvl w:val="0"/>
                <w:numId w:val="33"/>
              </w:numPr>
              <w:autoSpaceDE/>
              <w:autoSpaceDN/>
              <w:jc w:val="center"/>
            </w:pPr>
          </w:p>
        </w:tc>
        <w:tc>
          <w:tcPr>
            <w:tcW w:w="5379" w:type="dxa"/>
          </w:tcPr>
          <w:p w:rsidR="009111D0" w:rsidRPr="00BC1C78" w:rsidRDefault="009111D0" w:rsidP="0077559B">
            <w:pPr>
              <w:jc w:val="both"/>
            </w:pPr>
            <w:r w:rsidRPr="00BC1C78">
              <w:t>Спортивный праздник «На рыбалку всей семьей»</w:t>
            </w:r>
          </w:p>
        </w:tc>
        <w:tc>
          <w:tcPr>
            <w:tcW w:w="1794" w:type="dxa"/>
          </w:tcPr>
          <w:p w:rsidR="009111D0" w:rsidRPr="00BC1C78" w:rsidRDefault="009111D0" w:rsidP="0077559B">
            <w:pPr>
              <w:jc w:val="center"/>
            </w:pPr>
            <w:r w:rsidRPr="00BC1C78">
              <w:t>26.08</w:t>
            </w:r>
          </w:p>
        </w:tc>
        <w:tc>
          <w:tcPr>
            <w:tcW w:w="3738" w:type="dxa"/>
          </w:tcPr>
          <w:p w:rsidR="009111D0" w:rsidRPr="00BC1C78" w:rsidRDefault="009111D0" w:rsidP="0077559B">
            <w:pPr>
              <w:jc w:val="center"/>
            </w:pPr>
            <w:r w:rsidRPr="00BC1C78">
              <w:t>Рекреационная зона «Чистый ключ»</w:t>
            </w:r>
          </w:p>
        </w:tc>
        <w:tc>
          <w:tcPr>
            <w:tcW w:w="2717" w:type="dxa"/>
          </w:tcPr>
          <w:p w:rsidR="009111D0" w:rsidRPr="00BC1C78" w:rsidRDefault="009111D0" w:rsidP="0077559B"/>
        </w:tc>
      </w:tr>
      <w:tr w:rsidR="009111D0" w:rsidRPr="00BC1C78" w:rsidTr="005360BB">
        <w:trPr>
          <w:trHeight w:val="606"/>
        </w:trPr>
        <w:tc>
          <w:tcPr>
            <w:tcW w:w="1285" w:type="dxa"/>
          </w:tcPr>
          <w:p w:rsidR="009111D0" w:rsidRPr="00BC1C78" w:rsidRDefault="009111D0" w:rsidP="0077559B">
            <w:pPr>
              <w:widowControl/>
              <w:numPr>
                <w:ilvl w:val="0"/>
                <w:numId w:val="33"/>
              </w:numPr>
              <w:autoSpaceDE/>
              <w:autoSpaceDN/>
              <w:jc w:val="center"/>
            </w:pPr>
          </w:p>
        </w:tc>
        <w:tc>
          <w:tcPr>
            <w:tcW w:w="5379" w:type="dxa"/>
          </w:tcPr>
          <w:p w:rsidR="009111D0" w:rsidRPr="00BC1C78" w:rsidRDefault="009111D0" w:rsidP="0077559B">
            <w:pPr>
              <w:jc w:val="both"/>
            </w:pPr>
            <w:r w:rsidRPr="00BC1C78">
              <w:t>Районный конкурс «Мы - молодые хозяева земли»</w:t>
            </w:r>
          </w:p>
        </w:tc>
        <w:tc>
          <w:tcPr>
            <w:tcW w:w="1794" w:type="dxa"/>
          </w:tcPr>
          <w:p w:rsidR="009111D0" w:rsidRPr="00BC1C78" w:rsidRDefault="009111D0" w:rsidP="0077559B">
            <w:pPr>
              <w:jc w:val="center"/>
            </w:pPr>
            <w:r w:rsidRPr="00BC1C78">
              <w:t>01.11-30.11</w:t>
            </w:r>
          </w:p>
        </w:tc>
        <w:tc>
          <w:tcPr>
            <w:tcW w:w="3738" w:type="dxa"/>
          </w:tcPr>
          <w:p w:rsidR="009111D0" w:rsidRPr="00BC1C78" w:rsidRDefault="009111D0" w:rsidP="0077559B">
            <w:pPr>
              <w:jc w:val="center"/>
            </w:pPr>
            <w:r w:rsidRPr="00BC1C78">
              <w:t>Муниципальный район</w:t>
            </w:r>
          </w:p>
        </w:tc>
        <w:tc>
          <w:tcPr>
            <w:tcW w:w="2717" w:type="dxa"/>
          </w:tcPr>
          <w:p w:rsidR="009111D0" w:rsidRPr="00BC1C78" w:rsidRDefault="009111D0" w:rsidP="0077559B"/>
        </w:tc>
      </w:tr>
      <w:tr w:rsidR="009111D0" w:rsidRPr="00BC1C78" w:rsidTr="0070275A">
        <w:trPr>
          <w:trHeight w:val="365"/>
        </w:trPr>
        <w:tc>
          <w:tcPr>
            <w:tcW w:w="14913" w:type="dxa"/>
            <w:gridSpan w:val="5"/>
          </w:tcPr>
          <w:p w:rsidR="009111D0" w:rsidRPr="00BC1C78" w:rsidRDefault="009111D0" w:rsidP="0070275A">
            <w:pPr>
              <w:jc w:val="center"/>
            </w:pPr>
            <w:r w:rsidRPr="00BC1C78">
              <w:rPr>
                <w:b/>
              </w:rPr>
              <w:t>10. Социализация молодежи, нуждающейся в особой заботе государства</w:t>
            </w:r>
          </w:p>
        </w:tc>
      </w:tr>
      <w:tr w:rsidR="009111D0" w:rsidRPr="00BC1C78" w:rsidTr="005360BB">
        <w:trPr>
          <w:trHeight w:val="606"/>
        </w:trPr>
        <w:tc>
          <w:tcPr>
            <w:tcW w:w="1285" w:type="dxa"/>
          </w:tcPr>
          <w:p w:rsidR="009111D0" w:rsidRPr="00BC1C78" w:rsidRDefault="009111D0" w:rsidP="0070275A">
            <w:pPr>
              <w:widowControl/>
              <w:numPr>
                <w:ilvl w:val="0"/>
                <w:numId w:val="34"/>
              </w:numPr>
              <w:autoSpaceDE/>
              <w:autoSpaceDN/>
              <w:jc w:val="center"/>
            </w:pPr>
          </w:p>
        </w:tc>
        <w:tc>
          <w:tcPr>
            <w:tcW w:w="5379" w:type="dxa"/>
          </w:tcPr>
          <w:p w:rsidR="009111D0" w:rsidRPr="00BC1C78" w:rsidRDefault="009111D0" w:rsidP="0070275A">
            <w:pPr>
              <w:jc w:val="both"/>
            </w:pPr>
            <w:r w:rsidRPr="00BC1C78">
              <w:t>Фестиваль Арт-терапия</w:t>
            </w:r>
          </w:p>
        </w:tc>
        <w:tc>
          <w:tcPr>
            <w:tcW w:w="1794" w:type="dxa"/>
          </w:tcPr>
          <w:p w:rsidR="009111D0" w:rsidRPr="00BC1C78" w:rsidRDefault="009111D0" w:rsidP="0070275A">
            <w:pPr>
              <w:jc w:val="center"/>
            </w:pPr>
            <w:r w:rsidRPr="00BC1C78">
              <w:t>20.06</w:t>
            </w:r>
          </w:p>
        </w:tc>
        <w:tc>
          <w:tcPr>
            <w:tcW w:w="3738" w:type="dxa"/>
          </w:tcPr>
          <w:p w:rsidR="009111D0" w:rsidRPr="00BC1C78" w:rsidRDefault="009111D0" w:rsidP="0070275A">
            <w:pPr>
              <w:jc w:val="center"/>
            </w:pPr>
            <w:r w:rsidRPr="00BC1C78">
              <w:t>ЦМИ г. Валуйки</w:t>
            </w:r>
          </w:p>
        </w:tc>
        <w:tc>
          <w:tcPr>
            <w:tcW w:w="2717" w:type="dxa"/>
          </w:tcPr>
          <w:p w:rsidR="009111D0" w:rsidRPr="00BC1C78" w:rsidRDefault="009111D0" w:rsidP="0070275A"/>
        </w:tc>
      </w:tr>
      <w:tr w:rsidR="009111D0" w:rsidRPr="00BC1C78" w:rsidTr="005360BB">
        <w:trPr>
          <w:trHeight w:val="606"/>
        </w:trPr>
        <w:tc>
          <w:tcPr>
            <w:tcW w:w="1285" w:type="dxa"/>
          </w:tcPr>
          <w:p w:rsidR="009111D0" w:rsidRPr="00BC1C78" w:rsidRDefault="009111D0" w:rsidP="0070275A">
            <w:pPr>
              <w:widowControl/>
              <w:numPr>
                <w:ilvl w:val="0"/>
                <w:numId w:val="34"/>
              </w:numPr>
              <w:autoSpaceDE/>
              <w:autoSpaceDN/>
              <w:jc w:val="center"/>
            </w:pPr>
          </w:p>
        </w:tc>
        <w:tc>
          <w:tcPr>
            <w:tcW w:w="5379" w:type="dxa"/>
          </w:tcPr>
          <w:p w:rsidR="009111D0" w:rsidRPr="00BC1C78" w:rsidRDefault="009111D0" w:rsidP="0070275A">
            <w:pPr>
              <w:jc w:val="both"/>
            </w:pPr>
            <w:r w:rsidRPr="00BC1C78">
              <w:t>Мастер-класс по скрапбукингу</w:t>
            </w:r>
          </w:p>
        </w:tc>
        <w:tc>
          <w:tcPr>
            <w:tcW w:w="1794" w:type="dxa"/>
          </w:tcPr>
          <w:p w:rsidR="009111D0" w:rsidRPr="00BC1C78" w:rsidRDefault="009111D0" w:rsidP="0070275A">
            <w:pPr>
              <w:jc w:val="center"/>
            </w:pPr>
            <w:r w:rsidRPr="00BC1C78">
              <w:t>23.06</w:t>
            </w:r>
          </w:p>
        </w:tc>
        <w:tc>
          <w:tcPr>
            <w:tcW w:w="3738" w:type="dxa"/>
          </w:tcPr>
          <w:p w:rsidR="009111D0" w:rsidRPr="00BC1C78" w:rsidRDefault="009111D0" w:rsidP="0070275A">
            <w:pPr>
              <w:jc w:val="center"/>
            </w:pPr>
            <w:r w:rsidRPr="00BC1C78">
              <w:t>ЦМИ г. Валуйки</w:t>
            </w:r>
          </w:p>
        </w:tc>
        <w:tc>
          <w:tcPr>
            <w:tcW w:w="2717" w:type="dxa"/>
          </w:tcPr>
          <w:p w:rsidR="009111D0" w:rsidRPr="00BC1C78" w:rsidRDefault="009111D0" w:rsidP="0070275A"/>
        </w:tc>
      </w:tr>
      <w:tr w:rsidR="009111D0" w:rsidRPr="00BC1C78" w:rsidTr="004C703C">
        <w:trPr>
          <w:trHeight w:val="606"/>
        </w:trPr>
        <w:tc>
          <w:tcPr>
            <w:tcW w:w="14913" w:type="dxa"/>
            <w:gridSpan w:val="5"/>
          </w:tcPr>
          <w:p w:rsidR="009111D0" w:rsidRPr="00BC1C78" w:rsidRDefault="009111D0" w:rsidP="0070275A">
            <w:pPr>
              <w:ind w:left="34"/>
              <w:jc w:val="center"/>
              <w:rPr>
                <w:b/>
              </w:rPr>
            </w:pPr>
            <w:r w:rsidRPr="00BC1C78">
              <w:rPr>
                <w:b/>
              </w:rPr>
              <w:t>11. Формирование российской идентичности, единства российской нации, содействие межкультурному и межконфессиональному диалогу</w:t>
            </w:r>
          </w:p>
          <w:p w:rsidR="009111D0" w:rsidRPr="00BC1C78" w:rsidRDefault="009111D0" w:rsidP="0070275A">
            <w:pPr>
              <w:jc w:val="center"/>
            </w:pPr>
          </w:p>
        </w:tc>
      </w:tr>
      <w:tr w:rsidR="009111D0" w:rsidRPr="00BC1C78" w:rsidTr="005360BB">
        <w:trPr>
          <w:trHeight w:val="606"/>
        </w:trPr>
        <w:tc>
          <w:tcPr>
            <w:tcW w:w="1285" w:type="dxa"/>
          </w:tcPr>
          <w:p w:rsidR="009111D0" w:rsidRPr="00BC1C78" w:rsidRDefault="009111D0" w:rsidP="0070275A">
            <w:pPr>
              <w:widowControl/>
              <w:numPr>
                <w:ilvl w:val="0"/>
                <w:numId w:val="35"/>
              </w:numPr>
              <w:autoSpaceDE/>
              <w:autoSpaceDN/>
              <w:jc w:val="center"/>
            </w:pPr>
          </w:p>
        </w:tc>
        <w:tc>
          <w:tcPr>
            <w:tcW w:w="5379" w:type="dxa"/>
          </w:tcPr>
          <w:p w:rsidR="009111D0" w:rsidRPr="00BC1C78" w:rsidRDefault="009111D0" w:rsidP="0070275A">
            <w:pPr>
              <w:jc w:val="both"/>
            </w:pPr>
            <w:r w:rsidRPr="00BC1C78">
              <w:t>Молодежный фестиваль «В единстве – сила»</w:t>
            </w:r>
          </w:p>
        </w:tc>
        <w:tc>
          <w:tcPr>
            <w:tcW w:w="1794" w:type="dxa"/>
          </w:tcPr>
          <w:p w:rsidR="009111D0" w:rsidRPr="00BC1C78" w:rsidRDefault="009111D0" w:rsidP="0070275A">
            <w:pPr>
              <w:jc w:val="center"/>
            </w:pPr>
            <w:r w:rsidRPr="00BC1C78">
              <w:t>04.11</w:t>
            </w:r>
          </w:p>
        </w:tc>
        <w:tc>
          <w:tcPr>
            <w:tcW w:w="3738" w:type="dxa"/>
          </w:tcPr>
          <w:p w:rsidR="009111D0" w:rsidRPr="00BC1C78" w:rsidRDefault="009111D0" w:rsidP="0070275A">
            <w:pPr>
              <w:jc w:val="center"/>
            </w:pPr>
            <w:r w:rsidRPr="00BC1C78">
              <w:t>ЦКР г. Валуйки</w:t>
            </w:r>
          </w:p>
        </w:tc>
        <w:tc>
          <w:tcPr>
            <w:tcW w:w="2717" w:type="dxa"/>
          </w:tcPr>
          <w:p w:rsidR="009111D0" w:rsidRPr="00BC1C78" w:rsidRDefault="009111D0" w:rsidP="0070275A"/>
        </w:tc>
      </w:tr>
      <w:tr w:rsidR="009111D0" w:rsidRPr="00BC1C78" w:rsidTr="00F77451">
        <w:trPr>
          <w:trHeight w:val="606"/>
        </w:trPr>
        <w:tc>
          <w:tcPr>
            <w:tcW w:w="14913" w:type="dxa"/>
            <w:gridSpan w:val="5"/>
          </w:tcPr>
          <w:p w:rsidR="009111D0" w:rsidRPr="00BC1C78" w:rsidRDefault="009111D0" w:rsidP="0070275A">
            <w:pPr>
              <w:jc w:val="center"/>
            </w:pPr>
            <w:r w:rsidRPr="00BC1C78">
              <w:rPr>
                <w:b/>
                <w:color w:val="000000"/>
              </w:rPr>
              <w:t>12. Работа с молодежью, находящейся в социально - опасном положении</w:t>
            </w:r>
          </w:p>
        </w:tc>
      </w:tr>
      <w:tr w:rsidR="009111D0" w:rsidRPr="00BC1C78" w:rsidTr="005360BB">
        <w:trPr>
          <w:trHeight w:val="606"/>
        </w:trPr>
        <w:tc>
          <w:tcPr>
            <w:tcW w:w="1285" w:type="dxa"/>
          </w:tcPr>
          <w:p w:rsidR="009111D0" w:rsidRPr="00BC1C78" w:rsidRDefault="009111D0" w:rsidP="0070275A">
            <w:pPr>
              <w:widowControl/>
              <w:numPr>
                <w:ilvl w:val="0"/>
                <w:numId w:val="36"/>
              </w:numPr>
              <w:autoSpaceDE/>
              <w:autoSpaceDN/>
              <w:jc w:val="center"/>
            </w:pPr>
          </w:p>
        </w:tc>
        <w:tc>
          <w:tcPr>
            <w:tcW w:w="5379" w:type="dxa"/>
          </w:tcPr>
          <w:p w:rsidR="009111D0" w:rsidRPr="00BC1C78" w:rsidRDefault="009111D0" w:rsidP="0070275A">
            <w:pPr>
              <w:jc w:val="both"/>
              <w:rPr>
                <w:b/>
              </w:rPr>
            </w:pPr>
            <w:r w:rsidRPr="00BC1C78">
              <w:t>Организация и проведение межрайонного первенства среди несовершеннолетней молодежи по жиму штанги лежа на призы клуба «Русич»</w:t>
            </w:r>
          </w:p>
        </w:tc>
        <w:tc>
          <w:tcPr>
            <w:tcW w:w="1794" w:type="dxa"/>
          </w:tcPr>
          <w:p w:rsidR="009111D0" w:rsidRPr="00BC1C78" w:rsidRDefault="009111D0" w:rsidP="0070275A">
            <w:pPr>
              <w:jc w:val="center"/>
            </w:pPr>
            <w:r w:rsidRPr="00BC1C78">
              <w:t>08.01</w:t>
            </w:r>
          </w:p>
        </w:tc>
        <w:tc>
          <w:tcPr>
            <w:tcW w:w="3738" w:type="dxa"/>
          </w:tcPr>
          <w:p w:rsidR="009111D0" w:rsidRPr="00BC1C78" w:rsidRDefault="009111D0" w:rsidP="0070275A">
            <w:r w:rsidRPr="00BC1C78">
              <w:t xml:space="preserve">п. Уразово, </w:t>
            </w:r>
          </w:p>
          <w:p w:rsidR="009111D0" w:rsidRPr="00BC1C78" w:rsidRDefault="009111D0" w:rsidP="0070275A">
            <w:r w:rsidRPr="00BC1C78">
              <w:t>ДК</w:t>
            </w:r>
          </w:p>
          <w:p w:rsidR="009111D0" w:rsidRPr="00BC1C78" w:rsidRDefault="009111D0" w:rsidP="0070275A">
            <w:pPr>
              <w:jc w:val="center"/>
            </w:pPr>
          </w:p>
        </w:tc>
        <w:tc>
          <w:tcPr>
            <w:tcW w:w="2717" w:type="dxa"/>
          </w:tcPr>
          <w:p w:rsidR="009111D0" w:rsidRPr="00BC1C78" w:rsidRDefault="009111D0" w:rsidP="0070275A"/>
        </w:tc>
      </w:tr>
      <w:tr w:rsidR="009111D0" w:rsidRPr="00BC1C78" w:rsidTr="0063533F">
        <w:trPr>
          <w:trHeight w:val="606"/>
        </w:trPr>
        <w:tc>
          <w:tcPr>
            <w:tcW w:w="14913" w:type="dxa"/>
            <w:gridSpan w:val="5"/>
          </w:tcPr>
          <w:p w:rsidR="009111D0" w:rsidRPr="00BC1C78" w:rsidRDefault="009111D0" w:rsidP="00E84A88">
            <w:pPr>
              <w:jc w:val="center"/>
            </w:pPr>
            <w:r w:rsidRPr="00BC1C78">
              <w:rPr>
                <w:b/>
              </w:rPr>
              <w:t>13. Всероссийская форумная   кампания</w:t>
            </w:r>
          </w:p>
        </w:tc>
      </w:tr>
      <w:tr w:rsidR="009111D0" w:rsidRPr="00BC1C78" w:rsidTr="005360BB">
        <w:trPr>
          <w:trHeight w:val="606"/>
        </w:trPr>
        <w:tc>
          <w:tcPr>
            <w:tcW w:w="1285" w:type="dxa"/>
          </w:tcPr>
          <w:p w:rsidR="009111D0" w:rsidRPr="00BC1C78" w:rsidRDefault="009111D0" w:rsidP="00E84A88">
            <w:pPr>
              <w:widowControl/>
              <w:numPr>
                <w:ilvl w:val="0"/>
                <w:numId w:val="37"/>
              </w:numPr>
              <w:autoSpaceDE/>
              <w:autoSpaceDN/>
              <w:jc w:val="center"/>
            </w:pPr>
          </w:p>
        </w:tc>
        <w:tc>
          <w:tcPr>
            <w:tcW w:w="5379" w:type="dxa"/>
          </w:tcPr>
          <w:p w:rsidR="009111D0" w:rsidRPr="00BC1C78" w:rsidRDefault="009111D0" w:rsidP="00E84A88">
            <w:pPr>
              <w:jc w:val="both"/>
            </w:pPr>
            <w:r w:rsidRPr="00BC1C78">
              <w:t>Проведение круглого стола среди студенческой молодежи «Форумная кампания-2017»</w:t>
            </w:r>
          </w:p>
        </w:tc>
        <w:tc>
          <w:tcPr>
            <w:tcW w:w="1794" w:type="dxa"/>
          </w:tcPr>
          <w:p w:rsidR="009111D0" w:rsidRPr="00BC1C78" w:rsidRDefault="009111D0" w:rsidP="00E84A88">
            <w:pPr>
              <w:jc w:val="center"/>
            </w:pPr>
            <w:r w:rsidRPr="00BC1C78">
              <w:t>10.04</w:t>
            </w:r>
          </w:p>
        </w:tc>
        <w:tc>
          <w:tcPr>
            <w:tcW w:w="3738" w:type="dxa"/>
          </w:tcPr>
          <w:p w:rsidR="009111D0" w:rsidRPr="00BC1C78" w:rsidRDefault="009111D0" w:rsidP="00E84A88">
            <w:pPr>
              <w:jc w:val="center"/>
            </w:pPr>
            <w:r w:rsidRPr="00BC1C78">
              <w:t>ЦМИ  г.  Валуйки</w:t>
            </w:r>
          </w:p>
        </w:tc>
        <w:tc>
          <w:tcPr>
            <w:tcW w:w="2717" w:type="dxa"/>
          </w:tcPr>
          <w:p w:rsidR="009111D0" w:rsidRPr="00BC1C78" w:rsidRDefault="009111D0" w:rsidP="00E84A88"/>
        </w:tc>
      </w:tr>
    </w:tbl>
    <w:p w:rsidR="009111D0" w:rsidRPr="00BC1C78" w:rsidRDefault="009111D0" w:rsidP="003D4F3E"/>
    <w:p w:rsidR="009111D0" w:rsidRPr="00BC1C78" w:rsidRDefault="009111D0" w:rsidP="009F2FDD">
      <w:pPr>
        <w:jc w:val="center"/>
      </w:pPr>
    </w:p>
    <w:sectPr w:rsidR="009111D0" w:rsidRPr="00BC1C78" w:rsidSect="009859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A34"/>
    <w:multiLevelType w:val="hybridMultilevel"/>
    <w:tmpl w:val="4988472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10DF6D71"/>
    <w:multiLevelType w:val="hybridMultilevel"/>
    <w:tmpl w:val="4988472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11D414DE"/>
    <w:multiLevelType w:val="hybridMultilevel"/>
    <w:tmpl w:val="4988472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1A1E32C6"/>
    <w:multiLevelType w:val="hybridMultilevel"/>
    <w:tmpl w:val="05642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390F9B"/>
    <w:multiLevelType w:val="multilevel"/>
    <w:tmpl w:val="04AEC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ED560A"/>
    <w:multiLevelType w:val="singleLevel"/>
    <w:tmpl w:val="05C01AB0"/>
    <w:lvl w:ilvl="0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</w:abstractNum>
  <w:abstractNum w:abstractNumId="6">
    <w:nsid w:val="205D3E55"/>
    <w:multiLevelType w:val="hybridMultilevel"/>
    <w:tmpl w:val="EB00F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9814AA"/>
    <w:multiLevelType w:val="hybridMultilevel"/>
    <w:tmpl w:val="1F209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7A6182"/>
    <w:multiLevelType w:val="hybridMultilevel"/>
    <w:tmpl w:val="2C307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900EAC"/>
    <w:multiLevelType w:val="hybridMultilevel"/>
    <w:tmpl w:val="4988472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2A427019"/>
    <w:multiLevelType w:val="hybridMultilevel"/>
    <w:tmpl w:val="4988472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2D293EE4"/>
    <w:multiLevelType w:val="hybridMultilevel"/>
    <w:tmpl w:val="EDB01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07C3714"/>
    <w:multiLevelType w:val="singleLevel"/>
    <w:tmpl w:val="79841DD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34DB03DD"/>
    <w:multiLevelType w:val="hybridMultilevel"/>
    <w:tmpl w:val="4988472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36ED5AEB"/>
    <w:multiLevelType w:val="hybridMultilevel"/>
    <w:tmpl w:val="115E9F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375F7FF4"/>
    <w:multiLevelType w:val="hybridMultilevel"/>
    <w:tmpl w:val="63A66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8ED09B9"/>
    <w:multiLevelType w:val="hybridMultilevel"/>
    <w:tmpl w:val="4988472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3C5E10B9"/>
    <w:multiLevelType w:val="hybridMultilevel"/>
    <w:tmpl w:val="616AA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634036C"/>
    <w:multiLevelType w:val="hybridMultilevel"/>
    <w:tmpl w:val="C9A07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2E044A"/>
    <w:multiLevelType w:val="hybridMultilevel"/>
    <w:tmpl w:val="57D2A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3F94E9E"/>
    <w:multiLevelType w:val="hybridMultilevel"/>
    <w:tmpl w:val="9C087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B5F2217"/>
    <w:multiLevelType w:val="hybridMultilevel"/>
    <w:tmpl w:val="0DC20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E3E4188"/>
    <w:multiLevelType w:val="hybridMultilevel"/>
    <w:tmpl w:val="C838C7F6"/>
    <w:lvl w:ilvl="0" w:tplc="AFBAEE6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>
    <w:nsid w:val="5F8F432C"/>
    <w:multiLevelType w:val="hybridMultilevel"/>
    <w:tmpl w:val="65BAF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FE6359A"/>
    <w:multiLevelType w:val="hybridMultilevel"/>
    <w:tmpl w:val="14C40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228597C"/>
    <w:multiLevelType w:val="hybridMultilevel"/>
    <w:tmpl w:val="5BE6F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3CB1EF8"/>
    <w:multiLevelType w:val="hybridMultilevel"/>
    <w:tmpl w:val="9FA89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51361F9"/>
    <w:multiLevelType w:val="hybridMultilevel"/>
    <w:tmpl w:val="CA04A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6383B2C"/>
    <w:multiLevelType w:val="hybridMultilevel"/>
    <w:tmpl w:val="1E3A0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7130244"/>
    <w:multiLevelType w:val="singleLevel"/>
    <w:tmpl w:val="512C95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0">
    <w:nsid w:val="6DD01BEF"/>
    <w:multiLevelType w:val="hybridMultilevel"/>
    <w:tmpl w:val="8D801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716787"/>
    <w:multiLevelType w:val="hybridMultilevel"/>
    <w:tmpl w:val="D70C8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8314B93"/>
    <w:multiLevelType w:val="hybridMultilevel"/>
    <w:tmpl w:val="135403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93B1206"/>
    <w:multiLevelType w:val="singleLevel"/>
    <w:tmpl w:val="424A79E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4">
    <w:nsid w:val="79F344FF"/>
    <w:multiLevelType w:val="hybridMultilevel"/>
    <w:tmpl w:val="4988472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5">
    <w:nsid w:val="79F4671E"/>
    <w:multiLevelType w:val="hybridMultilevel"/>
    <w:tmpl w:val="4988472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6">
    <w:nsid w:val="7F175E64"/>
    <w:multiLevelType w:val="hybridMultilevel"/>
    <w:tmpl w:val="D9646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4"/>
  </w:num>
  <w:num w:numId="3">
    <w:abstractNumId w:val="29"/>
  </w:num>
  <w:num w:numId="4">
    <w:abstractNumId w:val="12"/>
  </w:num>
  <w:num w:numId="5">
    <w:abstractNumId w:val="33"/>
  </w:num>
  <w:num w:numId="6">
    <w:abstractNumId w:val="5"/>
  </w:num>
  <w:num w:numId="7">
    <w:abstractNumId w:val="3"/>
  </w:num>
  <w:num w:numId="8">
    <w:abstractNumId w:val="15"/>
  </w:num>
  <w:num w:numId="9">
    <w:abstractNumId w:val="25"/>
  </w:num>
  <w:num w:numId="10">
    <w:abstractNumId w:val="7"/>
  </w:num>
  <w:num w:numId="11">
    <w:abstractNumId w:val="4"/>
  </w:num>
  <w:num w:numId="12">
    <w:abstractNumId w:val="20"/>
  </w:num>
  <w:num w:numId="13">
    <w:abstractNumId w:val="26"/>
  </w:num>
  <w:num w:numId="14">
    <w:abstractNumId w:val="31"/>
  </w:num>
  <w:num w:numId="15">
    <w:abstractNumId w:val="8"/>
  </w:num>
  <w:num w:numId="16">
    <w:abstractNumId w:val="17"/>
  </w:num>
  <w:num w:numId="17">
    <w:abstractNumId w:val="18"/>
  </w:num>
  <w:num w:numId="18">
    <w:abstractNumId w:val="21"/>
  </w:num>
  <w:num w:numId="19">
    <w:abstractNumId w:val="6"/>
  </w:num>
  <w:num w:numId="20">
    <w:abstractNumId w:val="27"/>
  </w:num>
  <w:num w:numId="21">
    <w:abstractNumId w:val="11"/>
  </w:num>
  <w:num w:numId="22">
    <w:abstractNumId w:val="24"/>
  </w:num>
  <w:num w:numId="23">
    <w:abstractNumId w:val="19"/>
  </w:num>
  <w:num w:numId="24">
    <w:abstractNumId w:val="23"/>
  </w:num>
  <w:num w:numId="25">
    <w:abstractNumId w:val="30"/>
  </w:num>
  <w:num w:numId="26">
    <w:abstractNumId w:val="36"/>
  </w:num>
  <w:num w:numId="27">
    <w:abstractNumId w:val="28"/>
  </w:num>
  <w:num w:numId="28">
    <w:abstractNumId w:val="16"/>
  </w:num>
  <w:num w:numId="29">
    <w:abstractNumId w:val="1"/>
  </w:num>
  <w:num w:numId="30">
    <w:abstractNumId w:val="32"/>
  </w:num>
  <w:num w:numId="31">
    <w:abstractNumId w:val="13"/>
  </w:num>
  <w:num w:numId="32">
    <w:abstractNumId w:val="0"/>
  </w:num>
  <w:num w:numId="33">
    <w:abstractNumId w:val="2"/>
  </w:num>
  <w:num w:numId="34">
    <w:abstractNumId w:val="35"/>
  </w:num>
  <w:num w:numId="35">
    <w:abstractNumId w:val="34"/>
  </w:num>
  <w:num w:numId="36">
    <w:abstractNumId w:val="9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6E5"/>
    <w:rsid w:val="00023076"/>
    <w:rsid w:val="00072DDC"/>
    <w:rsid w:val="00074F06"/>
    <w:rsid w:val="00077DDB"/>
    <w:rsid w:val="0008797E"/>
    <w:rsid w:val="000A1056"/>
    <w:rsid w:val="000D5CF9"/>
    <w:rsid w:val="000E0A1A"/>
    <w:rsid w:val="000E6EAE"/>
    <w:rsid w:val="00116DE9"/>
    <w:rsid w:val="001807D1"/>
    <w:rsid w:val="00196033"/>
    <w:rsid w:val="001A1F78"/>
    <w:rsid w:val="001B44C1"/>
    <w:rsid w:val="001F4C95"/>
    <w:rsid w:val="001F6C7B"/>
    <w:rsid w:val="0020738B"/>
    <w:rsid w:val="00213DE4"/>
    <w:rsid w:val="00227418"/>
    <w:rsid w:val="0025363D"/>
    <w:rsid w:val="00284FF6"/>
    <w:rsid w:val="002861ED"/>
    <w:rsid w:val="00290055"/>
    <w:rsid w:val="00290402"/>
    <w:rsid w:val="002934EE"/>
    <w:rsid w:val="0029442D"/>
    <w:rsid w:val="002A2AED"/>
    <w:rsid w:val="002B1016"/>
    <w:rsid w:val="002C1F97"/>
    <w:rsid w:val="002C4F31"/>
    <w:rsid w:val="002D32DD"/>
    <w:rsid w:val="002D55F7"/>
    <w:rsid w:val="002E081D"/>
    <w:rsid w:val="00304E29"/>
    <w:rsid w:val="00311CBF"/>
    <w:rsid w:val="003142EB"/>
    <w:rsid w:val="00317296"/>
    <w:rsid w:val="00336BDE"/>
    <w:rsid w:val="00337570"/>
    <w:rsid w:val="00340586"/>
    <w:rsid w:val="003445BA"/>
    <w:rsid w:val="003613D2"/>
    <w:rsid w:val="00361B1A"/>
    <w:rsid w:val="00366DFD"/>
    <w:rsid w:val="00376C80"/>
    <w:rsid w:val="00386B75"/>
    <w:rsid w:val="00397B24"/>
    <w:rsid w:val="003D4F3E"/>
    <w:rsid w:val="003D56AE"/>
    <w:rsid w:val="003E0839"/>
    <w:rsid w:val="00400748"/>
    <w:rsid w:val="004045AD"/>
    <w:rsid w:val="00430CDE"/>
    <w:rsid w:val="0043423F"/>
    <w:rsid w:val="0044352C"/>
    <w:rsid w:val="00452310"/>
    <w:rsid w:val="004525BA"/>
    <w:rsid w:val="0045481F"/>
    <w:rsid w:val="004650DE"/>
    <w:rsid w:val="00470E44"/>
    <w:rsid w:val="00474212"/>
    <w:rsid w:val="00487482"/>
    <w:rsid w:val="004C703C"/>
    <w:rsid w:val="004D031D"/>
    <w:rsid w:val="004D580B"/>
    <w:rsid w:val="004D5D0D"/>
    <w:rsid w:val="004E0E8D"/>
    <w:rsid w:val="004E48E6"/>
    <w:rsid w:val="005009C1"/>
    <w:rsid w:val="0050248C"/>
    <w:rsid w:val="00504B2E"/>
    <w:rsid w:val="00516237"/>
    <w:rsid w:val="005201D7"/>
    <w:rsid w:val="00531585"/>
    <w:rsid w:val="005360BB"/>
    <w:rsid w:val="00540EB4"/>
    <w:rsid w:val="005437FA"/>
    <w:rsid w:val="00551BD9"/>
    <w:rsid w:val="0059269E"/>
    <w:rsid w:val="005A7BD1"/>
    <w:rsid w:val="005B556E"/>
    <w:rsid w:val="005C0061"/>
    <w:rsid w:val="005D06C0"/>
    <w:rsid w:val="005F0D63"/>
    <w:rsid w:val="005F1904"/>
    <w:rsid w:val="00607621"/>
    <w:rsid w:val="00614C03"/>
    <w:rsid w:val="0063533F"/>
    <w:rsid w:val="00645266"/>
    <w:rsid w:val="00655222"/>
    <w:rsid w:val="0065583B"/>
    <w:rsid w:val="00665C0D"/>
    <w:rsid w:val="00665DA2"/>
    <w:rsid w:val="006812C4"/>
    <w:rsid w:val="0068631C"/>
    <w:rsid w:val="006A76E0"/>
    <w:rsid w:val="006B255B"/>
    <w:rsid w:val="006C03E9"/>
    <w:rsid w:val="006C74CB"/>
    <w:rsid w:val="006D7B72"/>
    <w:rsid w:val="006E376F"/>
    <w:rsid w:val="00701886"/>
    <w:rsid w:val="0070275A"/>
    <w:rsid w:val="00702A7F"/>
    <w:rsid w:val="007051A7"/>
    <w:rsid w:val="007077BA"/>
    <w:rsid w:val="007136B0"/>
    <w:rsid w:val="0071643E"/>
    <w:rsid w:val="00722353"/>
    <w:rsid w:val="00735C7C"/>
    <w:rsid w:val="007424A3"/>
    <w:rsid w:val="00744EF6"/>
    <w:rsid w:val="00763A3B"/>
    <w:rsid w:val="00774B03"/>
    <w:rsid w:val="0077559B"/>
    <w:rsid w:val="00777F0E"/>
    <w:rsid w:val="007873CB"/>
    <w:rsid w:val="00794F3C"/>
    <w:rsid w:val="007966AB"/>
    <w:rsid w:val="007B777F"/>
    <w:rsid w:val="007C6C57"/>
    <w:rsid w:val="007E0B50"/>
    <w:rsid w:val="007E11D0"/>
    <w:rsid w:val="0080486B"/>
    <w:rsid w:val="00810B08"/>
    <w:rsid w:val="008216AD"/>
    <w:rsid w:val="0083237F"/>
    <w:rsid w:val="008409D2"/>
    <w:rsid w:val="008422D8"/>
    <w:rsid w:val="00872F7C"/>
    <w:rsid w:val="008754CD"/>
    <w:rsid w:val="008A0D0C"/>
    <w:rsid w:val="008A6503"/>
    <w:rsid w:val="008B1EE0"/>
    <w:rsid w:val="008B4BFE"/>
    <w:rsid w:val="008C1BF5"/>
    <w:rsid w:val="008C2158"/>
    <w:rsid w:val="008D2C3F"/>
    <w:rsid w:val="008E5B22"/>
    <w:rsid w:val="008F03CF"/>
    <w:rsid w:val="008F0675"/>
    <w:rsid w:val="009111D0"/>
    <w:rsid w:val="0092573E"/>
    <w:rsid w:val="00936C9C"/>
    <w:rsid w:val="00942B4C"/>
    <w:rsid w:val="0094342F"/>
    <w:rsid w:val="0096158E"/>
    <w:rsid w:val="009659A4"/>
    <w:rsid w:val="00976E8C"/>
    <w:rsid w:val="00985938"/>
    <w:rsid w:val="009962E6"/>
    <w:rsid w:val="009A5E9C"/>
    <w:rsid w:val="009C0221"/>
    <w:rsid w:val="009C4FB5"/>
    <w:rsid w:val="009D04AC"/>
    <w:rsid w:val="009E16B7"/>
    <w:rsid w:val="009F2FDD"/>
    <w:rsid w:val="00A050AB"/>
    <w:rsid w:val="00A10BF4"/>
    <w:rsid w:val="00A17120"/>
    <w:rsid w:val="00A213A0"/>
    <w:rsid w:val="00A2581C"/>
    <w:rsid w:val="00A267D3"/>
    <w:rsid w:val="00A345D7"/>
    <w:rsid w:val="00A45A7B"/>
    <w:rsid w:val="00A60845"/>
    <w:rsid w:val="00A6631C"/>
    <w:rsid w:val="00A72E13"/>
    <w:rsid w:val="00AA0205"/>
    <w:rsid w:val="00AA3149"/>
    <w:rsid w:val="00AC1C8F"/>
    <w:rsid w:val="00AC56E5"/>
    <w:rsid w:val="00AE6921"/>
    <w:rsid w:val="00AF684F"/>
    <w:rsid w:val="00B01747"/>
    <w:rsid w:val="00B11303"/>
    <w:rsid w:val="00B121D9"/>
    <w:rsid w:val="00B23093"/>
    <w:rsid w:val="00B40F4B"/>
    <w:rsid w:val="00B43C14"/>
    <w:rsid w:val="00B43EC3"/>
    <w:rsid w:val="00B61F78"/>
    <w:rsid w:val="00B67997"/>
    <w:rsid w:val="00B75FCD"/>
    <w:rsid w:val="00B8607F"/>
    <w:rsid w:val="00BC1C78"/>
    <w:rsid w:val="00BC5014"/>
    <w:rsid w:val="00BD7B41"/>
    <w:rsid w:val="00BE0116"/>
    <w:rsid w:val="00C113F4"/>
    <w:rsid w:val="00C201FD"/>
    <w:rsid w:val="00C2387E"/>
    <w:rsid w:val="00C25749"/>
    <w:rsid w:val="00C57B94"/>
    <w:rsid w:val="00C634D1"/>
    <w:rsid w:val="00C64448"/>
    <w:rsid w:val="00C673F0"/>
    <w:rsid w:val="00C74C1B"/>
    <w:rsid w:val="00C75E19"/>
    <w:rsid w:val="00C90060"/>
    <w:rsid w:val="00C954F5"/>
    <w:rsid w:val="00CA140A"/>
    <w:rsid w:val="00CB6357"/>
    <w:rsid w:val="00CC7C6D"/>
    <w:rsid w:val="00CF42C2"/>
    <w:rsid w:val="00D007FC"/>
    <w:rsid w:val="00D05E1B"/>
    <w:rsid w:val="00D7259D"/>
    <w:rsid w:val="00DA2E3D"/>
    <w:rsid w:val="00DA42D5"/>
    <w:rsid w:val="00DB7420"/>
    <w:rsid w:val="00E259D1"/>
    <w:rsid w:val="00E30DF8"/>
    <w:rsid w:val="00E3100E"/>
    <w:rsid w:val="00E34297"/>
    <w:rsid w:val="00E417E7"/>
    <w:rsid w:val="00E777A0"/>
    <w:rsid w:val="00E84A88"/>
    <w:rsid w:val="00E87740"/>
    <w:rsid w:val="00EB3326"/>
    <w:rsid w:val="00ED06E5"/>
    <w:rsid w:val="00EF1751"/>
    <w:rsid w:val="00F20349"/>
    <w:rsid w:val="00F3410F"/>
    <w:rsid w:val="00F35C92"/>
    <w:rsid w:val="00F57E93"/>
    <w:rsid w:val="00F61BD5"/>
    <w:rsid w:val="00F70408"/>
    <w:rsid w:val="00F74192"/>
    <w:rsid w:val="00F748D9"/>
    <w:rsid w:val="00F77451"/>
    <w:rsid w:val="00F77954"/>
    <w:rsid w:val="00F815FD"/>
    <w:rsid w:val="00FD53F2"/>
    <w:rsid w:val="00FD7DD4"/>
    <w:rsid w:val="00FE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6E5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link w:val="Heading2Char"/>
    <w:uiPriority w:val="99"/>
    <w:qFormat/>
    <w:locked/>
    <w:rsid w:val="009F2FDD"/>
    <w:pPr>
      <w:widowControl/>
      <w:autoSpaceDE/>
      <w:autoSpaceDN/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4C03"/>
    <w:rPr>
      <w:rFonts w:ascii="Cambria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ED06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06E5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ED06E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ED06E5"/>
    <w:pPr>
      <w:widowControl/>
      <w:autoSpaceDE/>
      <w:autoSpaceDN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D06E5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5F19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F190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5F190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5F1904"/>
    <w:pPr>
      <w:widowControl/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F1904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9F2FDD"/>
    <w:rPr>
      <w:rFonts w:cs="Times New Roman"/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9962E6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eastAsia="zh-CN"/>
    </w:rPr>
  </w:style>
  <w:style w:type="character" w:customStyle="1" w:styleId="ListParagraphChar">
    <w:name w:val="List Paragraph Char"/>
    <w:link w:val="ListParagraph"/>
    <w:uiPriority w:val="99"/>
    <w:locked/>
    <w:rsid w:val="009962E6"/>
    <w:rPr>
      <w:rFonts w:ascii="Calibri" w:hAnsi="Calibri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k.com/event682192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397</TotalTime>
  <Pages>21</Pages>
  <Words>5379</Words>
  <Characters>30661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Спорт1</cp:lastModifiedBy>
  <cp:revision>36</cp:revision>
  <cp:lastPrinted>2017-01-11T12:25:00Z</cp:lastPrinted>
  <dcterms:created xsi:type="dcterms:W3CDTF">2014-07-28T06:18:00Z</dcterms:created>
  <dcterms:modified xsi:type="dcterms:W3CDTF">2017-11-14T09:43:00Z</dcterms:modified>
</cp:coreProperties>
</file>