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1716"/>
        <w:gridCol w:w="5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/>
        </w:tc>
        <w:tc>
          <w:tcPr>
            <w:tcW w:w="3696" w:type="dxa"/>
          </w:tcPr>
          <w:p/>
        </w:tc>
        <w:tc>
          <w:tcPr>
            <w:tcW w:w="1716" w:type="dxa"/>
          </w:tcPr>
          <w:p/>
        </w:tc>
        <w:tc>
          <w:tcPr>
            <w:tcW w:w="5678" w:type="dxa"/>
          </w:tcPr>
          <w:p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Утверждён приказом управления физической культуры, спорта и молодёжной политики администрации Валуйского городского округа от 30</w:t>
            </w:r>
            <w:r>
              <w:rPr>
                <w:b/>
              </w:rPr>
              <w:t xml:space="preserve"> декабря 201</w:t>
            </w:r>
            <w:r>
              <w:rPr>
                <w:b/>
                <w:lang w:val="ru-RU"/>
              </w:rPr>
              <w:t>9</w:t>
            </w:r>
            <w:r>
              <w:rPr>
                <w:b/>
              </w:rPr>
              <w:t xml:space="preserve"> г.</w:t>
            </w:r>
            <w:r>
              <w:rPr>
                <w:b/>
                <w:lang w:val="ru-RU"/>
              </w:rPr>
              <w:t xml:space="preserve"> № 160-од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/>
    <w:p/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КАЛЕНДАРЬ </w:t>
      </w:r>
    </w:p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СПОРТИВНО-МАССОВЫХ  И МОЛОДЕЖНЫХ  МЕРОПРИЯТИЙ </w:t>
      </w:r>
    </w:p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УПРАВЛЕНИЯ ФИЗИЧЕСКОЙ КУЛЬТУРЫ, СПОРТА И МОЛОДЕЖНОЙ ПОЛИТИКИ </w:t>
      </w:r>
    </w:p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АДМИНИСТРАЦИИ </w:t>
      </w:r>
      <w:r>
        <w:rPr>
          <w:b/>
          <w:i/>
          <w:u w:val="single"/>
          <w:lang w:val="ru-RU"/>
        </w:rPr>
        <w:t>ВАЛУЙСКОГО ГОРОДСКОГО ОКРУГА</w:t>
      </w:r>
    </w:p>
    <w:p>
      <w:pPr>
        <w:spacing w:line="360" w:lineRule="auto"/>
        <w:jc w:val="center"/>
        <w:rPr>
          <w:b/>
          <w:i/>
          <w:u w:val="single"/>
        </w:rPr>
      </w:pPr>
    </w:p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НА 20</w:t>
      </w:r>
      <w:r>
        <w:rPr>
          <w:b/>
          <w:i/>
          <w:u w:val="single"/>
          <w:lang w:val="ru-RU"/>
        </w:rPr>
        <w:t>20</w:t>
      </w:r>
      <w:r>
        <w:rPr>
          <w:b/>
          <w:i/>
          <w:u w:val="single"/>
        </w:rPr>
        <w:t xml:space="preserve"> ГОД</w:t>
      </w:r>
    </w:p>
    <w:p>
      <w:pPr>
        <w:jc w:val="center"/>
        <w:rPr>
          <w:b/>
          <w:i/>
          <w:u w:val="single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>
      <w:pPr>
        <w:jc w:val="center"/>
        <w:rPr>
          <w:b/>
        </w:rPr>
      </w:pPr>
      <w:r>
        <w:rPr>
          <w:b/>
        </w:rPr>
        <w:t>РАЗДЕЛ 1. Соревнования муниципального уровня</w:t>
      </w:r>
    </w:p>
    <w:p/>
    <w:tbl>
      <w:tblPr>
        <w:tblStyle w:val="12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607"/>
        <w:gridCol w:w="1931"/>
        <w:gridCol w:w="2929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1" w:type="dxa"/>
          </w:tcPr>
          <w:p>
            <w:pPr>
              <w:rPr>
                <w:b/>
              </w:rPr>
            </w:pPr>
            <w:r>
              <w:rPr>
                <w:b/>
              </w:rPr>
              <w:t>№/пп</w:t>
            </w:r>
          </w:p>
        </w:tc>
        <w:tc>
          <w:tcPr>
            <w:tcW w:w="560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2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285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Проводящие (финансирующие) организации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Открытый турнир по настольному теннису памяти А.В. Качурина среди юношей и девушек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первенство 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по жиму штанги  лежа среди школьников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ДЮСШ по каратэ киокусинкай посвященное  создани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вида спорта киокусинкай в г. Валуйки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ДК и С</w:t>
            </w:r>
          </w:p>
        </w:tc>
        <w:tc>
          <w:tcPr>
            <w:tcW w:w="328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Районный турнир по баскетболу среди учебных групп в рамках ежегодной Декады спорта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п. Уразово, ул. Красная площадь, 6, МБУ  «Спортивная школа п. Уразово»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мини-футболу среди учебных групп СШ в рамках ежегодной Декады спорта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6, МБУ  «Спортивная школа п. Уразово»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волейболу среди учебных групп СШ в рамках ежегодной Декады спорта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6, МБУ  «Спортивная школа п. Уразово»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армспорту в рамках ежегодной Декады спорта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Пионерская, 20 Б, ФСК «Русич»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волейболу среди учебных групп СШ в рамках ежегодной Декады спорта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6, МБУ  «Спортивная школа п. Уразово»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Межобластной  турнир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6, МБУ  «Спортивная школа п. Уразово»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Турниры выходного дня по игровым видам спорта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6, МБУ  «Спортивная школа п. Уразово»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61 Спартакиада школьников по баскетболу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6, МБУ  «Спортивная школа п. Уразово»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мини-футболу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спортивных школ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по единоборствам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Зал кикбоксинга ДК соцгород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Рождественский турнир по волейболу среди мальчиков и девочек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ДК и С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Валуйского ГО по Киокусинкай, посвящённое 77-й годовщине освобождения города Валуйки от немецко-фашистских захватчиков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«Открытый ринг» по боксу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Зал бокса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Рождественская лыжная гонка ЦДЮТур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Лыжная трасса МУ ДО «ЦДЮТур»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Открытое 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спортивных школ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 пулевой стрельбе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мини-футболу, посвященное Дню освобождения г.Валуйки от немецко-фашистских захватчиков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С, ФОК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Межрайонный турнир по шахматам, посвященный Дню освобождения г.Валуйки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Проведение районного Дня здоровья «Рождественская гонка», посвященная освобождению Валуйского района от немецко-фашистских захватчиков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Лыжная трасса МУ ДО «ЦДЮТур»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биатлону, посвященное Дню освобождения г.Валуйки от немецко-фашистских захватчиков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центральный 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Соревнования по хоккею с шайбой «Золотая шайба» среди юношей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ФОК»,хоккейная коробка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Открытый ринг по боксу, посвященный Дню освобождения г.Валуйки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Зал бокса на базе  «МОУ 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Первенство Валуйского городского округа по волейболу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январь</w:t>
            </w:r>
          </w:p>
        </w:tc>
        <w:tc>
          <w:tcPr>
            <w:tcW w:w="292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С, ФОК г.Валуйки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Соревнования, посвященные Дню Защитника Отечества: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- футбол;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- волейбол;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- баскетбол;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- настольный теннис;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- армспорт</w:t>
            </w:r>
          </w:p>
        </w:tc>
        <w:tc>
          <w:tcPr>
            <w:tcW w:w="1931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Квалификационные соревнования по боксу «Открытый ринг»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на базе «МОУ СОШ №2»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Открытое 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спортивной школы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г. Валуйки по волейболу среди юношей 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февраль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 г. 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Веселые старты посвященные «Дню защитника отечества»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февраль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 г. 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Матчевая встреча по футбол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у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среди юношей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февраль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Всероссийский день зимних видов спорта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Лыжная трасса в районе аэропорта;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Хоккейная коробка МОУ «СОШ № 5» г.Валуйки; хоккейная коробка стадиона «Центральный» г.Валуйки; хоккейная коробка «Герасимовская СОШ» Валуйского района; хоккейная коробка МОУ «Солотянская ООШ» Валуйского района 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города по пулевой стрельбе посвященное Дню защитника Отечества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Стрелковый тир на базе «МОУ СОШ №2»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МП, 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областной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спартакиады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за физическое и нравственное здоровье нации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лыжным гонкам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Лыжная трасса МУ ДО «ЦДЮТур»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 , МУДО «ЦДЮТур»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Шахматный турнир посвященный, Дню защитника Отечества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мини-футболу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 г.Валуйки, 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города Валуйки по бенчпрессу, посвященное Дню защитника Отечества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области по мини-футболу среди юношей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Культурно-спортивная эстафета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 г.Валуйки 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  п.Уразово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Первенство области по самбо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Матчевая встреча по мини-футболу команд Единая Россия и ДЮСШ г.Валуйки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Соревнования по лыжным гонкам среди дошкольных учреждений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Районный турнир по баскетболу среди учебных групп в рамках весенних каникул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п.Уразово, ул. Красная площадь, </w:t>
            </w:r>
          </w:p>
        </w:tc>
        <w:tc>
          <w:tcPr>
            <w:tcW w:w="328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,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мини-футболу среди учебных групп СШ в рамках весенних каникул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п.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Уразово, ул. Красная площадь, 6</w:t>
            </w:r>
          </w:p>
        </w:tc>
        <w:tc>
          <w:tcPr>
            <w:tcW w:w="328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волейболу среди учебных групп СШ в рамках весенних каникул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п. Уразово, ул. Красная площадь, 6 </w:t>
            </w:r>
          </w:p>
        </w:tc>
        <w:tc>
          <w:tcPr>
            <w:tcW w:w="328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настольному теннису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МУДО «Уразовская ДЮСШ»</w:t>
            </w:r>
          </w:p>
        </w:tc>
        <w:tc>
          <w:tcPr>
            <w:tcW w:w="328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МП, спортивный клуб «Русич»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Открытое 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Валуйского городского округа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по жиму штанги лежа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МУДО «Уразовская ДЮСШ»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МП, спортивный клуб «Русич»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плаванию среди обучающихся общеобразовательных учреждений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Бассейн «Волна»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волейболу среди мужских команд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Открытый ринг по боксу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МОУ СОШ № 2 в специализированном зале бокса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Первенство Валуйского городского округа по плаванию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Бассейн «Волна» г.Валуйки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Культурно-спортивная эстафета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Шахматный турнир посвященный памяти  В.С.Севастьянова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РДК и С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 по мини-футболу посвященный памяти  А.А.Чурносова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Районо-городской легкоатлетический кросс, на призы газеты «Валуйская звезда»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СП.площадка ул. Горького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Муниципальный этап спартакиады допризывной молодежи, посвященный Международному дню спорта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МБУ «Спортивная школа г.Валуйки»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футболу среди обучающихся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Открытый ринг по кикбоксингу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Зал кикбоксинга соцгород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традиционный турнир по волейболу среди девушек . «Весенняя капель»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Матчевая встреча по волейболу среди команд юношей г.Валуйки – пос. Волоконовка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«ДК и С»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 по настольному теннису посвященный Дню Победы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Проведение тестирования по нормативам комплекса ГТО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Стадион «Центральный», 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Районный турнир по армрестлингу, посвященный Дню Победы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 «Русич»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МБУ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«Спортивная школа п. Уразово»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футболу «Колосок» младшая возрастная группа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п. Уразово, ул. Пионерская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футболу «Колосок» средняя возрастная группа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п. Уразово, ул. Пионерская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футболу «Колосок» средняя возрастная группа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п. Уразово, ул. Пионерская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Турниры выходного дня по игровым видам спорта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п. Уразово, ул. Красная площадь, 6, МБУ  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Розыгрыш весеннего Кубка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Легкоатлетическая эстафета по улицам города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Старт и финиш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 памятника «Скорбящая мать»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по пулевой стрельбе из пневматического оружия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г.Валуйки и Валуйского района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УФКС и МП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Председатель МО ДОСААФ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Летняя Спартакиада ветеранов среди сборных команд городских и сельских поселений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«Уразовский ДК»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«Рождественский ДК»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Главы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Кубок Победы по шахматам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Шахматный клуб ДК и С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области по каратэ «Киокусинкай»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по футболу среди младших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Стадион «Центральный» г.Валуйки; 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Авто-велопробег «Дорогами памяти»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Площадь Красная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Районная военно-патриотическая игра «Зарница»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пос. Уразово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СШ г. Валуйки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по лёгкой атлетике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Шахматный турнир посвященный Дню международной солидарности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ДК и С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младших юношей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г.Валуйки и Валуйского района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Летняя Спартакиада ветеранов-201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г.» среди сборных команд городских и сельских поселений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«Уразовский ДК»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района по стрельбе из пневматического оружия посвященного Дню России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Этап чемпионата области по мотокроссу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Трасса мотокросса в районе объездной дороги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города и района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Шахматный турнир, посвященный Дню России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«ДК и С»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Спартакиада работников администраций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Валуйский район, п. Уразово, ул. Пионерская, 20 Б, ФСК «Русич»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ФСК «Русич»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Валуйский район, п. Уразово, ул. Красная площадь, 6, МБУ  «Спортивная школа п. Уразово»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6,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младших юношей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92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г.Валуйки и Валуйского района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Соревнования по спортивному рыболовству среди инвалидов по зрению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Рыбхоз «Ураевский» с.Ураево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Зональные соревнования работников строительной отрасли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По назначению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етняя районная «Спартакиада ветеранов»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зональные соревнования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Межрайонный турнир по шахматам посвященный Всемирному дню шахмат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«ДК и С»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г.Валуйки и Валуйского района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Спортивное мероприятие посвященное Дню физкультурника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младших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Соревнования по спортивному рыболовству среди инвалидов по зрению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Пруд «Углово» с.Тимоново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плаванию на открытой воде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Солотянский пруд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Районная «Спартакиада ветеранов» финал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пляжному волейболу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Рекреационная зона «Чистый ключ»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Районный турнир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«Центральный», «Локомотив», сельских поселений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Проведение районного Дня спорта с участием спортсменов и тренеров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спортивных школ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«Центральный», «Локомотив», п.Уразово, спортивные площадки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пос.Уразово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Пос.Уразово, клуб «Русич»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Открытый турнир по шахматам на «Кубок Главы» администрации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lang w:val="ru-RU"/>
              </w:rPr>
              <w:t xml:space="preserve"> городского округа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«ДК и С» шахматный клуб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«Земля героев»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Солотянский пруд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Районный турнир по стритболу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Открытый ринг г.Валуйки посвящённый «Дню солидарности в борьбе с терроризмом»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Зал бокса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Осенний легкоатлетический кросс на приз газеты «Валуйская звезда»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СП.площадка ул. Горького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младших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города и района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Открытый турнир по уличному футболу среди детских команд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пл.Красная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 по армрестлингу, в рамках подготовки к первенству области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«Русич»,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с. Соболевка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Турниры выходного дня по игровым видам спорта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61 Спартакиада школьников по мини-футболу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п. Уразово, ул. Пионерская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Кубок «Осени» по футболу среди команд города и района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«Центральный», «Локомотив»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Открытый чемпионат и 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полиатлону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«МОУ СОШ №2 с УИОП» по адресу ул.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1-го Мая 51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п. Уразово по баскетболу среди юношей и девушек 2000 г.р. и моложе посвященное трижды Герою СССР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Кожедубу И.Н.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п. Уразово, ул. Красная площадь, 6, 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МБУ «Спортивная школа п.Уразово»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п.Уразово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Всероссийский день ходьбы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ЦДЮТур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Всероссийская акция «Зарядка с чемпионом»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Общеобразовательные и Спортивные школы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Стадионы «Центральный», «Локомотив», сельских поселений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 по армрестлингу (обучающиеся) в рамках мероприятий «Каникулы»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п. Уразово, ул. Пионерская, 20 Б, ФСК «Русич»,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center"/>
          </w:tcPr>
          <w:p>
            <w:pPr>
              <w:tabs>
                <w:tab w:val="left" w:pos="200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СШ г. Валуйки</w:t>
            </w:r>
          </w:p>
        </w:tc>
        <w:tc>
          <w:tcPr>
            <w:tcW w:w="193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Бассейн «Волна» г.Валуйки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БУ 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Районный турнир по баскетболу среди учебных групп в рамках осенних каникул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п. Уразово, ул. Красная площадь 6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мини-футболу среди учебных групп СШ в рамках осенних каникул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п. Уразово, ул. Красная площадь6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армспорту в рамках осенних каникул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 6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волейболу среди учебных групп СШ в рамках осенних каникул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Соревнованиях по мини-футболу (футзалу)  среди  команд образовательных учреждений Валуйского района (в рамках Общероссийского проекта «Мини-футбол в школу»)  юноши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и девушки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площадь, 6</w:t>
            </w:r>
          </w:p>
        </w:tc>
        <w:tc>
          <w:tcPr>
            <w:tcW w:w="32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волейболу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Шахматный турнир посвященный Дню единства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Клуб «Русич» пос.Уразово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Межрайонный турнир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пос. Уразово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 клуб «Русич»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мини-футболу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оябрь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ФОК, ДК и С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Шахматный турнир памяти Евтушенко А. С.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с.Соболёвка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Открытое первенство района по пулевой стрельбе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  армспорту, посвященные Дню народного единства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Открытый ринг г.Валуйки посвящённый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Зал бокса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района по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настольному теннису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среди сельских поселений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 МУК «РДК и С»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района по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шахматам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среди сельских поселений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 МУК «РДК и С»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быстрым шахматам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«РДК и С» шахматный клуб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Спартакиада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педагогических работников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Соревнования по   армспорту, посвященные Дню народного единства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клуб «Русич»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пос. Уразово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Турнир по шахматам на приз Н.Ф. Ватутина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ДК и С шахматный клуб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Зональные соревнования первенства области по мини-футболу в рамках проекта «Мини-футбол в школу»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Управление образования, 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Открытое лично-командное первенство по пулевой стрельбе, посвященное памяти Героя Советского Союза, генерала армии Н.Ф. Ватутина                                                            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numPr>
                <w:ilvl w:val="0"/>
                <w:numId w:val="1"/>
              </w:numPr>
              <w:ind w:left="720" w:leftChars="0" w:hanging="360" w:firstLineChars="0"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мини-футболу среди мужских команд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МУК РДК и С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numPr>
                <w:ilvl w:val="0"/>
                <w:numId w:val="1"/>
              </w:numPr>
              <w:ind w:left="720" w:leftChars="0" w:hanging="360" w:firstLineChars="0"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Открытие лыжного сезона «Новогодняя гонка»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Лесной массив ЦДЮТур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numPr>
                <w:ilvl w:val="0"/>
                <w:numId w:val="1"/>
              </w:numPr>
              <w:ind w:left="720" w:leftChars="0" w:hanging="360" w:firstLineChars="0"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Первенство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 волейболу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numPr>
                <w:ilvl w:val="0"/>
                <w:numId w:val="1"/>
              </w:numPr>
              <w:ind w:left="720" w:leftChars="0" w:hanging="360" w:firstLineChars="0"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Первенство района по волейболу среди сельских поселений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МБУ «Валуйский ФОК МУК «РДК и С»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numPr>
                <w:ilvl w:val="0"/>
                <w:numId w:val="1"/>
              </w:numPr>
              <w:ind w:left="720" w:leftChars="0" w:hanging="360" w:firstLineChars="0"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Соревнования по хоккею с шайбой среди юношей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Хоккейная коробка МБУ «Валуйский ФОК»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numPr>
                <w:ilvl w:val="0"/>
                <w:numId w:val="1"/>
              </w:numPr>
              <w:ind w:left="720" w:leftChars="0" w:hanging="360" w:firstLineChars="0"/>
              <w:jc w:val="left"/>
            </w:pPr>
          </w:p>
        </w:tc>
        <w:tc>
          <w:tcPr>
            <w:tcW w:w="5607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Открытое лично-командное первенство по лыжным гонкам, посвященное памяти Героя Советского Союза, генерала армии Н.Ф. Ватутина                                                             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Лесной массив ЦДЮТур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numPr>
                <w:ilvl w:val="0"/>
                <w:numId w:val="1"/>
              </w:numPr>
              <w:ind w:left="720" w:leftChars="0" w:hanging="360" w:firstLineChars="0"/>
              <w:jc w:val="left"/>
              <w:rPr>
                <w:lang w:val="ru-RU"/>
              </w:rPr>
            </w:pPr>
          </w:p>
        </w:tc>
        <w:tc>
          <w:tcPr>
            <w:tcW w:w="560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61 Спартакиада школьников по баскетболу</w:t>
            </w:r>
          </w:p>
        </w:tc>
        <w:tc>
          <w:tcPr>
            <w:tcW w:w="19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2929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п. Уразово, ул. Красная площадь 6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МБУ  «Спортивная школа п. Уразово»</w:t>
            </w:r>
          </w:p>
        </w:tc>
      </w:tr>
    </w:tbl>
    <w:p/>
    <w:p>
      <w:pPr>
        <w:jc w:val="center"/>
        <w:rPr>
          <w:b/>
        </w:rPr>
      </w:pPr>
      <w:r>
        <w:rPr>
          <w:b/>
        </w:rPr>
        <w:t>РАЗДЕЛ 2. Комплексные спортивные мероприятия</w:t>
      </w:r>
    </w:p>
    <w:tbl>
      <w:tblPr>
        <w:tblStyle w:val="12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351"/>
        <w:gridCol w:w="1800"/>
        <w:gridCol w:w="3653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Районная спартакиада под девизом «За физическое и нравственное здоровье нации»</w:t>
            </w:r>
          </w:p>
        </w:tc>
        <w:tc>
          <w:tcPr>
            <w:tcW w:w="1800" w:type="dxa"/>
          </w:tcPr>
          <w:p>
            <w:r>
              <w:t>январь-октябрь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Декада спорта и здоровья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Областная зимняя спартакиада сельских поселений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Культурно-спортивная эстафета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Учебно-тренировочные сборы </w:t>
            </w:r>
          </w:p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март-апрель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Областная летняя спартакиада ветеранов</w:t>
            </w:r>
          </w:p>
        </w:tc>
        <w:tc>
          <w:tcPr>
            <w:tcW w:w="1800" w:type="dxa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апрель-август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Областная спартакиада  допризывной и призывной молодежи</w:t>
            </w:r>
          </w:p>
        </w:tc>
        <w:tc>
          <w:tcPr>
            <w:tcW w:w="1800" w:type="dxa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апрель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Марш - поход с финскими палочками</w:t>
            </w:r>
          </w:p>
        </w:tc>
        <w:tc>
          <w:tcPr>
            <w:tcW w:w="1800" w:type="dxa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апарель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Тестирование ВФСК "ГТО"</w:t>
            </w:r>
          </w:p>
        </w:tc>
        <w:tc>
          <w:tcPr>
            <w:tcW w:w="1800" w:type="dxa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Январь- май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Фестиваль финской ходьбы</w:t>
            </w:r>
          </w:p>
        </w:tc>
        <w:tc>
          <w:tcPr>
            <w:tcW w:w="1800" w:type="dxa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май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Учебно-тренировочные сборы (настольный теннис)</w:t>
            </w:r>
          </w:p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июль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Массовые соревнования под девизом «Все на стадион», посвященные  Дню физкультурника</w:t>
            </w:r>
          </w:p>
        </w:tc>
        <w:tc>
          <w:tcPr>
            <w:tcW w:w="1800" w:type="dxa"/>
          </w:tcPr>
          <w:p>
            <w:r>
              <w:t>август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III Спартакиада трудовых коллективов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Отраслевые спартакиады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февраль-август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Областная летняя спартакиада сельских поселений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Кросс Белогорья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Семейные состязания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Спартакиаде сельских поселений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Легкоатлетический забег «Промсвязьбанк Московский марафон»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Москва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Областная декада инвалидов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Муниципальный этап Спартакиады школьников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Сентябрь-апрель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Управление образования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Муниципальный этап проведения соревнований среди школьников «Мини-футбол в школу»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Декабрь-январь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Управление образования,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Учебно-тренировочные сборы </w:t>
            </w:r>
          </w:p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октябрь-ноябрь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РАЗДЕЛ 3. Чемпионаты, первенства, турниры  по отдельным видам спорта</w:t>
      </w:r>
    </w:p>
    <w:p>
      <w:pPr>
        <w:jc w:val="center"/>
        <w:rPr>
          <w:b/>
        </w:rPr>
      </w:pPr>
    </w:p>
    <w:tbl>
      <w:tblPr>
        <w:tblStyle w:val="12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351"/>
        <w:gridCol w:w="1800"/>
        <w:gridCol w:w="51"/>
        <w:gridCol w:w="3602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АРМСПОРТ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3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и Чемпионат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3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и Чемпионат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 Белгород, СК НИУ БелГУ "Буревестник"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3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и Чемпионат ЦФО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 xml:space="preserve">город Белгород, СК НИУ БелГУ 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БАСКЕТБОЛ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 турнир по баскетболу "Лига городов Черноземья" среди юношей и девушек сезон 2019-2020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Первенство Белгородской области по баскетболу среди команд девушек</w:t>
            </w:r>
          </w:p>
        </w:tc>
        <w:tc>
          <w:tcPr>
            <w:tcW w:w="1800" w:type="dxa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январь</w:t>
            </w:r>
          </w:p>
        </w:tc>
        <w:tc>
          <w:tcPr>
            <w:tcW w:w="3653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и Чемпионат ЦФО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Первенство Белгородской области среди команд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п.Бехтеевка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Первенство Белгородской области среди команд юношей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г.Алексеевка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Первенство области в рамках Всероссийских соревнований по уличному баскетболу "Оранжевый мяч"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август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г.Белгород, стадион СДЮСШОР № 5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Отборочный этап Первенства России (Первенство области) среди юниоров, юниорок до 17 лет, до 16 лет, до 15 лет, до 14 лет сезон 2020-2021 гг.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- 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БОКС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Белгородской области среди юниоров 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г.Старый Оскол, ФОК "Звёздный"</w:t>
            </w:r>
          </w:p>
        </w:tc>
        <w:tc>
          <w:tcPr>
            <w:tcW w:w="2872" w:type="dxa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Белгородской области среди юниоров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г.Валуйки, ФОК</w:t>
            </w:r>
          </w:p>
        </w:tc>
        <w:tc>
          <w:tcPr>
            <w:tcW w:w="2872" w:type="dxa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351" w:type="dxa"/>
            <w:vAlign w:val="top"/>
          </w:tcPr>
          <w:p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Первенство </w:t>
            </w:r>
            <w:r>
              <w:rPr>
                <w:sz w:val="20"/>
                <w:szCs w:val="20"/>
                <w:lang w:val="ru-RU"/>
              </w:rPr>
              <w:t>России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2872" w:type="dxa"/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</w:pPr>
            <w:r>
              <w:t>4.</w:t>
            </w:r>
          </w:p>
        </w:tc>
        <w:tc>
          <w:tcPr>
            <w:tcW w:w="5351" w:type="dxa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ЦФО по боксу среди юниоров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</w:pPr>
            <w:r>
              <w:t>5.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городское первенство по боксу, посвященное памяти И.В. Ермоленко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март 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</w:pPr>
            <w: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турнир памяти основоположникам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бокса г. Губкин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апрел</w:t>
            </w:r>
            <w:r>
              <w:rPr>
                <w:sz w:val="20"/>
                <w:szCs w:val="20"/>
                <w:lang w:val="ru-RU"/>
              </w:rPr>
              <w:t>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Губкин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</w:pPr>
            <w:r>
              <w:t>7.</w:t>
            </w:r>
          </w:p>
        </w:tc>
        <w:tc>
          <w:tcPr>
            <w:tcW w:w="5351" w:type="dxa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ЦФО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</w:pPr>
            <w:r>
              <w:t>8.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областной турнир на призы Героя России В. Воробьева, посвященный Дню Победы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05 - 08 мая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</w:pPr>
            <w:r>
              <w:rPr>
                <w:lang w:val="ru-RU"/>
              </w:rPr>
              <w:t>9.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Первенство Шебекинского района и г. Шебекино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Шебекино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</w:pPr>
            <w:r>
              <w:rPr>
                <w:lang w:val="ru-RU"/>
              </w:rPr>
              <w:t>10.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Всероссийские соревнования памяти майора ВС РФ Чупина В.Ю.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Грайворон</w:t>
            </w:r>
          </w:p>
        </w:tc>
        <w:tc>
          <w:tcPr>
            <w:tcW w:w="287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5351" w:type="dxa"/>
          </w:tcPr>
          <w:p>
            <w:pPr>
              <w:spacing w:line="360" w:lineRule="auto"/>
            </w:pPr>
            <w:r>
              <w:t>Международный турнир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5351" w:type="dxa"/>
          </w:tcPr>
          <w:p>
            <w:pPr>
              <w:jc w:val="both"/>
            </w:pPr>
            <w:r>
              <w:t>Белгородской области среди мужчин, юниоров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 xml:space="preserve"> г.Шебекино, СК "Юность"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5351" w:type="dxa"/>
          </w:tcPr>
          <w:p>
            <w:pPr>
              <w:jc w:val="both"/>
            </w:pPr>
            <w:r>
              <w:t>Межобластном турнире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п.Уразово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5351" w:type="dxa"/>
          </w:tcPr>
          <w:p>
            <w:pPr>
              <w:jc w:val="both"/>
            </w:pPr>
            <w:r>
              <w:t>Региональный турнир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Всероссийские соревнования (юноши 2005-2006гг.р.)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Анапа</w:t>
            </w:r>
          </w:p>
        </w:tc>
        <w:tc>
          <w:tcPr>
            <w:tcW w:w="2872" w:type="dxa"/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турнир по боксу среди юниоров 2003 г.р. и младше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Шебекино</w:t>
            </w:r>
          </w:p>
        </w:tc>
        <w:tc>
          <w:tcPr>
            <w:tcW w:w="2872" w:type="dxa"/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ринг</w:t>
            </w:r>
          </w:p>
        </w:tc>
        <w:tc>
          <w:tcPr>
            <w:tcW w:w="1800" w:type="dxa"/>
            <w:vAlign w:val="center"/>
          </w:tcPr>
          <w:p>
            <w:pPr>
              <w:spacing w:line="100" w:lineRule="atLeast"/>
              <w:ind w:right="-108" w:rightChars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по назначению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</w:p>
        </w:tc>
        <w:tc>
          <w:tcPr>
            <w:tcW w:w="5351" w:type="dxa"/>
          </w:tcPr>
          <w:p>
            <w:pPr>
              <w:jc w:val="both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ВОЛЕЙБОЛ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области среди спортивных школ старшие, средний и младший возраст 2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турнир</w:t>
            </w:r>
          </w:p>
        </w:tc>
        <w:tc>
          <w:tcPr>
            <w:tcW w:w="1800" w:type="dxa"/>
            <w:vAlign w:val="center"/>
          </w:tcPr>
          <w:p>
            <w:pPr>
              <w:spacing w:line="100" w:lineRule="atLeast"/>
              <w:ind w:right="-108" w:rightChars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по назначению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области среди ДЮСШ, старший возраст, юноши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декада декабря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области среди ДЮСШ, средний возраст, юноши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декада 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области среди ДЮСШ, младший возраст, юноши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декада 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старший возраст, девушки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1 декада 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средний возраст, девушки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2 декада 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младший возраст, девушки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3 декада 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Юношеский турнир, памяти М. Бердникова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ноябрь-декабрь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февраль-декабрь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Кубок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Чемпионат области среди мужских команд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 -декабрь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ГИРЕВОЙ 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6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Спартакиада муниципальных образований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КИКБОКСИНГ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 xml:space="preserve">Чемпионат и первенство Белгородской области  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 и первенство России  в разделе фулл-контакт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апрель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ЦФО по кикбоксингу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Кубок Мира по кикбоксингу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Анапа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областной турнир памяти белгородцев,  погибших при исполнении служебного долга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КИОКУСИНКАЙ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Белгородской области среди юношей и девушек, юниоров и юниорок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Новый Оскол, Центр молодёжных инициатив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Белгородской области среди младших юношей и девушек 8-9 лет, 10-11 лет,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Валуйки,  спортивный зал РДК и С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Открытое Первенство Белгородской области среди юношей и девушек, юниоров и юниорок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Новый Оскол, Центр молодёжных инициатив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среди мужчин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Валуйки,  спортивный зал РДК и С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КОННЫЙ 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Открытый Чемпионат и Первенство области по конкуру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Валуйки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Кубок КСК "Серебряная подкова" по преодолению препятствий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Валуйки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ЛЕГКАЯ  АТЛЕТИКА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и первенство ЦФО России по легкой атлетике в помещении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Всеросийские соревнования "Кубок Белогорья"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области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области по кроссу на призы газеты "Белгородские известия"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п. Прохоровка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области среди юнио</w:t>
            </w:r>
            <w:r>
              <w:rPr>
                <w:lang w:val="ru-RU"/>
              </w:rPr>
              <w:t>ров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г.Шебекино, ст.Химик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Белгородской обл.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стадион БГТУ им.Шухова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Областная Универсиада среди студентов Вузов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стадион БГТУ им.Шухова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России по горному бегу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Командный Чемпионат Белгородской области в зачет областной спартакиады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г.Шебекино, ст.Химик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ЦФО по л.атлетике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XXXXII пробег, посвященный Победе на Курской дуге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г.Строитель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8 традиционный полумарафон, посвящённый дню Красногвардейского района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г.Бирюч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и первенства Белгородской обл. по кроссу в зачет областной спартакиады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трасса "Сосновка"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Традиционный полумарафон, посвящённый дню Красногвардейского района - Открытый Чемпионат и первенства Белгородской области по бегу на шоссе.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Бирюч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марафон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 Нации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Белгородской обл.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стадион БГТУ им.Шухова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 «Золотая осень»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Чернянка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Белгородский полумарафон «Пульс»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Межрегиональные соревнования Мемориал памяти Королева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Губкин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обл. среди юношей и девушек в закрытых помещениях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и первенство Белгородской обл. в закрытых помещениях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ЛЫЖНЫЙ СПОРТ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Рождественская гонка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ОЗК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области среди школьников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ОЗК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Чемпионат и первенство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ОЗК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Кубок Губернатора Белгородской области        I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 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ОЗК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Кубок Губернатора Белгородской области        II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Лыжня России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области среди школьников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г.Губкин Пионерский лагерь Орленок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г.Алексеевка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t>Соревнованиях по лыжероллерам посвящённых 50-летию «АО Лебединский ГОК»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г.Губкин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Чемпионат и первенство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Летние Первенство Белгородской области среди обучающихся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Финал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октября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МИНИ-ФУТБОЛ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Соревнования в зачет областной Спартакиады среди городов по мини-футболу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 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Соревнования в зачет областной Спартакиады среди районов по мини-футболу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Январь-апрель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Январь-апрель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области по мини-футболу среди детско-юношеских команд в шести возрастных группах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Январь-март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Традиционный областной турнир по мини-футболу памяти Б.Н.Чефранова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Январь-февраль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Белгородский район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МОТОЦИКЛЕТНЫЙ 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</w:t>
            </w:r>
            <w:bookmarkStart w:id="0" w:name="_GoBack"/>
            <w:bookmarkEnd w:id="0"/>
            <w:r>
              <w:t>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с.Новая Таволжанка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1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г.Новый Оскол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2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г.Валуйки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3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п.Вейделевка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4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август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с. Ясные Зори Белгородский район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5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6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Кубок главы по мотокроссу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г.Валуйки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НАСТОЛЬНЫЙ ТЕННИС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Первенство среди СШ и спортивных клубов Белгородской области по настольному теннису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365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ЦФО по настольному теннису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65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турнир по настольному теннису, посвященный Дню космонавтики среди юношей и девушек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65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Первенство ОГФСО «Юность России» 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65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баскетболу "Лига Черноземья"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65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Алексеевка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Первенство ЦФО по настольному теннису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Межрегиональный турнир «Память» по настольному теннису среди юношей и девушек 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Белгородской  области по уличному баскетболу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первенство г. Губкин среди юношей и девушек 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365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Губкин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первенство г. Старый Оскол среди юношей и девушек 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365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Первенство Белгородской области среди мальчиков и де</w:t>
            </w:r>
            <w:r>
              <w:rPr>
                <w:lang w:val="ru-RU"/>
              </w:rPr>
              <w:t>вушек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Шебекино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 xml:space="preserve">Первенство Белгородской области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Губкин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 xml:space="preserve">Первенство Белгородской области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Губкин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Первенство Белгородской области среди юниоров        (до 21 года)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Лично-командный Чемпионат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декабрь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Всероссийские соревнования памяти мастера спорта СССР 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Е.Н. Заяц среди детей  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872" w:type="dxa"/>
            <w:vAlign w:val="top"/>
          </w:tcPr>
          <w:p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ПЛАВАНИЕ</w:t>
            </w:r>
          </w:p>
        </w:tc>
        <w:tc>
          <w:tcPr>
            <w:tcW w:w="2872" w:type="dxa"/>
            <w:vAlign w:val="bottom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1.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Белгородской области среди юношей 2006-2007 г.р., девушек 2008-2009 г.р.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602" w:type="dxa"/>
            <w:vAlign w:val="center"/>
          </w:tcPr>
          <w:p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2872" w:type="dxa"/>
            <w:vAlign w:val="bottom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2.</w:t>
            </w:r>
          </w:p>
        </w:tc>
        <w:tc>
          <w:tcPr>
            <w:tcW w:w="5351" w:type="dxa"/>
            <w:vAlign w:val="center"/>
          </w:tcPr>
          <w:p>
            <w:pPr>
              <w:tabs>
                <w:tab w:val="left" w:pos="2000"/>
              </w:tabs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Белгородской области среди юношей 2004-2005 г.р., девушек 2006-2007 г.р.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602" w:type="dxa"/>
            <w:vAlign w:val="center"/>
          </w:tcPr>
          <w:p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2872" w:type="dxa"/>
            <w:vAlign w:val="bottom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3.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области среди юношей и девушек 2002 г.р. и моложе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</w:t>
            </w:r>
          </w:p>
        </w:tc>
        <w:tc>
          <w:tcPr>
            <w:tcW w:w="3602" w:type="dxa"/>
            <w:vAlign w:val="center"/>
          </w:tcPr>
          <w:p>
            <w:pPr>
              <w:jc w:val="center"/>
              <w:rPr>
                <w:b w:val="0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г. Шебекино</w:t>
            </w:r>
          </w:p>
        </w:tc>
        <w:tc>
          <w:tcPr>
            <w:tcW w:w="2872" w:type="dxa"/>
            <w:vAlign w:val="bottom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ПОЛИАТЛОН</w:t>
            </w:r>
          </w:p>
        </w:tc>
        <w:tc>
          <w:tcPr>
            <w:tcW w:w="2872" w:type="dxa"/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Чемпионат и первенство Белгородской области по полиатлону (летнее четырехборье)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 Губкин, СК "Горняк"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Чемпионат и первенство Белгородской области по полиатлону (зимнее троеборье)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Губкинский район, СОК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Спартакиада допризывной и призывной молодежи Белгородской области (летнее пятиборье)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апрель 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 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Первенство Белгородской области среди юношей и девушек по полиатлону (летнее пятиборье)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 Губкин, СК "Горняк"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Чемпионат области по полиатлону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 Губкин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Открытый Чемпионат Белгородской области по полиатлону (летнее пятиборье)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 Губкин, СК "Горняк"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Открытый Чемпионат Белгородской области по роллерному полиатлону (троеборье)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август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Чемпионат и первенство Белгородской области по полиатлону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</w:pPr>
          </w:p>
          <w:p>
            <w:pPr>
              <w:widowControl/>
              <w:autoSpaceDE/>
              <w:autoSpaceDN/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РУКОПАШНЫЙ  БОЙ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</w:pPr>
            <w:r>
              <w:t xml:space="preserve">      1.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среди юнношей и юниоров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  <w:ind w:left="360"/>
            </w:pPr>
            <w:r>
              <w:t>2.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Открытое первенство города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Новый Оскол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  <w:ind w:left="360"/>
            </w:pPr>
            <w:r>
              <w:t>3.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и Чемпионат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Прохоровка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  <w:ind w:left="360"/>
            </w:pPr>
            <w:r>
              <w:t>4.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Открытый турнир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РЫБОЛОВНЫЙ  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по ловле рыбы на мормышку со льда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Старый Оскол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по ловле рыбы спиннингом с лодки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СПОРТ ГЛУХИХ, СЛЕПЫХ, ПОДА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баскетболу по спорту глухих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февраль-март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Белгород спортивный зал БИК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 Открытый Чемпионат области по волейболу спорт глухих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Белгород шк. № 23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футзалу памяти Бессонова А.Г. спорт глухих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 xml:space="preserve">Белгородская обл., п. Разумное, ФОК 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настольному теннису спорт глухих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апреля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пулевой  среди граждан с ограниченными физическими возможностями здоровья спорт ПОДА и спорт глухих, спорт слепых, спорт ментальных инвалидов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ноября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легкой атлетиае среди граждан с ограниченными физическими возможностями здоровья спорт ПОДА и спорт глухих, спорт слепых, спорт ментальных инвалидов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мая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Белгород стадион БГТУ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СТРЕЛЬБА (пневматика, пулевая)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Чемпионат области по стрельбе из пневматического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</w:pPr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по стрельбе из пневматичес-кого оружия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Кубок области по стрельбе из малокали-берного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области по пулевой стрельбе среди юношей и девушек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ДОСААФ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b/>
              </w:rPr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по стрельбе среди юнош. и дев</w:t>
            </w:r>
            <w:r>
              <w:rPr>
                <w:lang w:val="ru-RU"/>
              </w:rPr>
              <w:t>.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Чемпионат области по стрельбе из малокали-берного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Кубок области по стрельбе из пневмати-ческого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области по стрельбе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сентябрь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области среди юниоров и деву-шек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по стрельбе из малокали-берного оружия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Кубок области по стрельбе из пневмати-ческого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УШУ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 xml:space="preserve">       1.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и Чемпионат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Старый Оскол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</w:pPr>
            <w: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ФУТБОЛ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области среди взрослых команд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города,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среди взрослых команд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области среди мужских команд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Апрель-август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Май-ноябрь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Областные соревнования на призы клуба "Кожаный мяч" по трем возрастным группам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Май-июль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Областные соревнования по футболу  "Колосок" среди детских команд обр. учр. по двум возрастным группам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Май-июль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по футболу среди старших юношей  (предварительный этап)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Апрель-август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по футболу среди старших юношей  (финальный этап)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Сентябрь-октябрь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по футболу среди младших юношей  (предварительный этап)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Апрель-август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по футболу среди младших юношей (финальный этап)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Сентябрь-октябрь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Первенство области по футболу среди  юношей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Май-октябрь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ХОККЕЙ С ШАЙБОЙ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1.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области среди спортсменов 18 лет и старше </w:t>
            </w:r>
            <w:r>
              <w:rPr>
                <w:sz w:val="22"/>
                <w:szCs w:val="22"/>
              </w:rPr>
              <w:t xml:space="preserve">«Ночная хоккейная лига» 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 2017-март 2018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2.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по хоккею с шайбой, основной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3.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Золотая шайба среди</w:t>
            </w:r>
            <w:r>
              <w:rPr>
                <w:lang w:val="ru-RU"/>
              </w:rPr>
              <w:t xml:space="preserve"> юношей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 - 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4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ШАХМАТЫ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1.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>Спартакиада среди городов и районов по шахматам (отборочные и финал)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февраль-март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2.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>Областные соревнования на призы клуба «Белая ладья»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г.Алексеевка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3.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>Первенство области среди ветеранов, посвященное</w:t>
            </w:r>
            <w:r>
              <w:rPr>
                <w:lang w:val="ru-RU"/>
              </w:rPr>
              <w:t xml:space="preserve"> </w:t>
            </w:r>
            <w:r>
              <w:t>годовщине Победы в ВОВ</w:t>
            </w:r>
          </w:p>
        </w:tc>
        <w:tc>
          <w:tcPr>
            <w:tcW w:w="1800" w:type="dxa"/>
            <w:vAlign w:val="center"/>
          </w:tcPr>
          <w:p>
            <w:pPr>
              <w:spacing w:after="240"/>
              <w:jc w:val="center"/>
            </w:pPr>
            <w:r>
              <w:t>май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4.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>Первенство области среди инвалидов, посвященное годовщине Победы в ВОВ</w:t>
            </w:r>
          </w:p>
        </w:tc>
        <w:tc>
          <w:tcPr>
            <w:tcW w:w="1800" w:type="dxa"/>
            <w:vAlign w:val="center"/>
          </w:tcPr>
          <w:p>
            <w:pPr>
              <w:spacing w:after="240"/>
              <w:jc w:val="center"/>
            </w:pPr>
            <w:r>
              <w:t>июнь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5.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Командное первенство области среди инвалидов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3653" w:type="dxa"/>
            <w:gridSpan w:val="2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</w:tbl>
    <w:p>
      <w:pPr>
        <w:jc w:val="center"/>
        <w:rPr>
          <w:b/>
        </w:rPr>
      </w:pP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РАЗДЕЛ 4. Всероссийские массовые акции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12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351"/>
        <w:gridCol w:w="1800"/>
        <w:gridCol w:w="3653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r>
              <w:t>1.</w:t>
            </w:r>
          </w:p>
        </w:tc>
        <w:tc>
          <w:tcPr>
            <w:tcW w:w="5351" w:type="dxa"/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Всероссийский день зимних видов спорта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3653" w:type="dxa"/>
            <w:vAlign w:val="center"/>
          </w:tcPr>
          <w:p>
            <w:pPr>
              <w:jc w:val="center"/>
            </w:pP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r>
              <w:t>2.</w:t>
            </w:r>
          </w:p>
        </w:tc>
        <w:tc>
          <w:tcPr>
            <w:tcW w:w="5351" w:type="dxa"/>
            <w:vAlign w:val="center"/>
          </w:tcPr>
          <w:p>
            <w:r>
              <w:t>Займись спортом - начни с ГТО!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r>
              <w:t>3.</w:t>
            </w:r>
          </w:p>
        </w:tc>
        <w:tc>
          <w:tcPr>
            <w:tcW w:w="5351" w:type="dxa"/>
            <w:vAlign w:val="center"/>
          </w:tcPr>
          <w:p>
            <w:r>
              <w:t>Всероссийский олимпийский день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r>
              <w:t>4.</w:t>
            </w:r>
          </w:p>
        </w:tc>
        <w:tc>
          <w:tcPr>
            <w:tcW w:w="5351" w:type="dxa"/>
            <w:vAlign w:val="center"/>
          </w:tcPr>
          <w:p>
            <w:r>
              <w:t>Кросс Наций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r>
              <w:t>5.</w:t>
            </w:r>
          </w:p>
        </w:tc>
        <w:tc>
          <w:tcPr>
            <w:tcW w:w="5351" w:type="dxa"/>
            <w:vAlign w:val="center"/>
          </w:tcPr>
          <w:p>
            <w:r>
              <w:t>Оранжевый мяч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  <w:vAlign w:val="top"/>
          </w:tcPr>
          <w:p>
            <w:r>
              <w:t>6.</w:t>
            </w:r>
          </w:p>
        </w:tc>
        <w:tc>
          <w:tcPr>
            <w:tcW w:w="5351" w:type="dxa"/>
            <w:vAlign w:val="center"/>
          </w:tcPr>
          <w:p>
            <w:r>
              <w:t>Я выбираю спорт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5351" w:type="dxa"/>
            <w:vAlign w:val="center"/>
          </w:tcPr>
          <w:p>
            <w:r>
              <w:t>Зарядка с чемпионом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Сентябрь-октябрь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МП, спортивные школы</w:t>
            </w:r>
          </w:p>
        </w:tc>
      </w:tr>
    </w:tbl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РАЗДЕЛ 5. Мероприятия отдела по делам молод</w:t>
      </w:r>
      <w:r>
        <w:rPr>
          <w:b/>
          <w:lang w:val="ru-RU"/>
        </w:rPr>
        <w:t>ё</w:t>
      </w:r>
      <w:r>
        <w:rPr>
          <w:b/>
        </w:rPr>
        <w:t>жи</w:t>
      </w:r>
    </w:p>
    <w:p/>
    <w:p/>
    <w:tbl>
      <w:tblPr>
        <w:tblStyle w:val="12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607"/>
        <w:gridCol w:w="1931"/>
        <w:gridCol w:w="2929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1" w:type="dxa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№/пп</w:t>
            </w: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Проводящие (финансирующие) организации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«С Новым Годом, ветеран!» 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05.01.2020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п. Уразово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Патриотический квест «Валуйки. Страницы истории»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16.01.2020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«Центр молодежных инициатив» 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«Вахта памяти», посвященная 77-й годовщине освобождения города Валуйки от немецко-фашистских захватчиков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19.01.2020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«Скорбящая мать»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Акция- митинг, посвященный 77-й годовщине освобождения города Валуйки от немецко-фашистских захватчиков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19.01.2020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Тимирязева (старое кладбище)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добровольца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22.01.2020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«Центр молодежных инициатив»  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 Юниор Лиги КВН 2019-2020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24.01.2020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«Центр молодежных инициатив»  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07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Интеллектуально-развлекательная викторина «Звёздный час» 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25.01.2020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«Центр молодежных инициатив»  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Интеллектуальная игра «Что? Где? Когда?» среди команд студенческой молодежи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«Дебаты», на тему избирательного права и процесса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11.02.2020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православной молодежи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«Я гражданин России», торжественное вручение паспортов юным валуйчанам, посвященное Дню защитника Отечества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молодежная акция курсантов военно-патриотического клуба «Витязь», посвященная подвигу Героев-Десантников 6-ой роты 77-ой Псковской парашютно-десантной дивизии «Марш-бросок в бессмертие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Губкин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  <w:lang w:eastAsia="en-US"/>
              </w:rPr>
              <w:t>Районный конкурс «Мой Бог»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07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конкурс "Караоке битва"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0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правовой игры на тему избирательного права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</w:t>
            </w:r>
            <w:r>
              <w:rPr>
                <w:sz w:val="20"/>
                <w:szCs w:val="20"/>
                <w:lang w:val="en-US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0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IQ</w:t>
            </w:r>
            <w:r>
              <w:rPr>
                <w:sz w:val="20"/>
                <w:szCs w:val="20"/>
              </w:rPr>
              <w:t>-битва», на тему избирательного права и процесса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17.03.2020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«Я гражданин России», торжественное вручение паспортов юным валуйчанам, посвященное Международному женскому дню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07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медиа акция «Позвони маме», посвящённая Международному женскому дню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добрых дел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Патриотическая игра «Символы России»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лидеров и руководителей детских и молодежных общественных объединений «Лидер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07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семейного творчества «Семейные традиции»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праздничного мероприятия, посвященного Дню молодого избирателя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смотр-конкурс студенческого творчества «Студенческая весна»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призывника»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«ДК и С» 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Парад военно-патриотических клубов и кадетских классов школ Белгородской области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  <w:lang w:eastAsia="en-US"/>
              </w:rPr>
              <w:t>Муниципальный этап конкурса «Край родной-родная Белгородчина»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 Апрель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Слете военно-патриотических клубов регионального отделения ДОСААФ России «Армия.Родина.Долг»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параде военно-патриотических клубов, юнармейских отрядов и кадетских классов общеобразовательных организаций Валуйского городского округа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Прохоровка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«Георгиевская ленточка»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 Всероссийской игры «Зарничка»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П. Уразово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 Всероссийской игры «Зарница»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П. Уразово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 Всероссийской игры «Орленок»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Апрель-июнь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 Всероссийской игры «Победа»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Апрель-июнь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областном фестивале творчества людей с ограниченными возможностями здоровья «Вальс Победы»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–шествие «Бессмертный полк»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добровольческих акций, посвященных 75-й годовщине Победы в Великой Отечественной войне 1941-1945 годов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«Я – гражданин России», посвященная Дню Победы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авто-мото пробега «Дорогами памяти»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Акция-шествие «Свеча памяти»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мая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«Звездной эстафеты Победы»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«Скорбящая мать»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«Вахта памяти»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«Стена памяти»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24.04.2020 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Бал под открытым небом «Мелодии победного вальса»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8.05.2020  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флеш-моб «День Победы»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9.05.2020  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«Солдатская каша»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9.05.2020 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60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областной слет военно-патриотических клубов«Армия. Родина.Долг.»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«Российский триколор»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12.06.2020 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митинга «День скорби и памяти»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22.06.2020.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 «Молодой предприниматель России – 2019»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Муниципальный конкурс «Мы-молодые хозяева земли»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фестивалей: молодежный фестиваль «Молодежный </w:t>
            </w:r>
            <w:r>
              <w:rPr>
                <w:sz w:val="20"/>
                <w:szCs w:val="20"/>
                <w:lang w:val="en-US"/>
              </w:rPr>
              <w:t>MIX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Российской молодежи: праздничная программа «Кто, если не мы!»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26.06.2020 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Муниципальный</w:t>
            </w:r>
            <w:r>
              <w:rPr>
                <w:sz w:val="20"/>
                <w:szCs w:val="20"/>
              </w:rPr>
              <w:t xml:space="preserve"> конкурс на соискание премии главы администрации молодежному активу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областная молодежная героико-патриотическая экспедиция- семинар памяти Героя Советского Союза генерала М.С. Шумилова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Шебекино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 «Доброволец России»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Июнь-июль</w:t>
            </w:r>
          </w:p>
        </w:tc>
        <w:tc>
          <w:tcPr>
            <w:tcW w:w="2929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студенческих трудовых отрядов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929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 Я - гражданин России», торжественное вручение паспортов юным гражданам Валуйского городского округа, посвященная Дню Флага России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праздник «На рыбалку всей семьей»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Рекреационная зона «Чистый ключ» с. Солоти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 Я - гражданин России», торжественное вручение паспортов юным гражданам Валуйского городского округа, посвященная Дню города и района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Фестиваль-конкурс «Таланты рабочей молодежи»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28.09.2020 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/>
                <w:sz w:val="20"/>
                <w:szCs w:val="20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 Я - гражданин России», торжественное вручение паспортов юным гражданам Валуйского городского округа, посвященная Дню флага Белгородской области</w:t>
            </w:r>
          </w:p>
        </w:tc>
        <w:tc>
          <w:tcPr>
            <w:tcW w:w="193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в «РСМ»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25.10.2020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призывника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26.10.2020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МУК «ДК и С»  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Школьная Юниор-лига КВН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16.11.2020  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Форум молодежных добровольческих инициатив, посвященный Дню Добровольца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5607" w:type="dxa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Акция « Я - гражданин России», торжественное вручение паспортов юным гражданам Валуйского городского округа, посвященная Дню Конституции  РФ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12.12.2020</w:t>
            </w:r>
          </w:p>
        </w:tc>
        <w:tc>
          <w:tcPr>
            <w:tcW w:w="29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«Центр культурного развития»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Интеллектуальная игра Что? Где? Когда?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19.12.2020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молодежных инициатив»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4913" w:type="dxa"/>
            <w:gridSpan w:val="5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0"/>
                <w:szCs w:val="20"/>
                <w:lang w:val="ru-RU"/>
              </w:rPr>
              <w:t>РАЗДЕЛ 6. Мероприятия ВФСК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Организация и проведение тестирования разновозрастного населения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Январь - декабрь, согласно ежемесячного плана-графика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Единый День ГТО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среди работников администрации Валуйского городского округа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Ма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центр тестирования ГТО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граждан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VIII-IX ступеней (40-59 лет)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Ноябрь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граждан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V-VI ступени 16-24 года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ПО)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Июнь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образовательные учреждения среднего профессионального образования,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граждан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VI-VII ступеней (25-39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Сентябрь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Спартакиада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ГТО среди детей дошкольного возраста I ступень (6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Апрель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Фестиваля ГТО среди обучающихся общеобразовательных учреждений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 ступень (6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-8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Апрель - 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обучающихся общеобразовательных учреждений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II ступени (9-10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Апрель - 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обучающихся общеобразовательных учреждений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III-IV ступени (11-15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Май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УФКС и МП,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Спартакиада ГТО среди работников образовательных учреждений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ru-RU"/>
              </w:rPr>
              <w:t>октябрь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УФКС и МП,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Спартакиада ГТО среди работников силовых структур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ru-RU"/>
              </w:rPr>
              <w:t>февраль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УФКС и МП,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Спартакиада ГТО среди медицинских работников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ru-RU"/>
              </w:rPr>
              <w:t>апрель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УФКС и МП,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Спартакиада ГТО среди военнослужащих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ru-RU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УФКС и МП,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Спартакиада ГТО среди управлений администрации Валуйского городского округа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ru-RU"/>
              </w:rPr>
              <w:t>июнь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Центр тестирования ГТО 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УФКС и МП,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Единый День ГТО среди работников территориальных администраций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ru-RU"/>
              </w:rPr>
              <w:t>сентябрь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УФКС и МП,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Спартакиада ГТО среди работников ССУЗов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ru-RU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УФКС и МП,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17.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Зимний Фестиваль ГТО 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ru-RU"/>
              </w:rPr>
              <w:t xml:space="preserve">Январь-Февраль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МБУ «Валуйский ФОК», ЦДЮТур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УФКС и МП,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VIII-IX ступеней (40-59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V-VI ступени 16-24 года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Июнь - июль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VI-VII ступеней (25-39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Сентябрь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детей дошкольного возраста I ступень (6-8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Апрель - май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22.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II ступени (9-10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Апрель - 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III-IV ступени (11-15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Июнь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</w:tbl>
    <w:p>
      <w:pPr>
        <w:jc w:val="center"/>
      </w:pPr>
    </w:p>
    <w:sectPr>
      <w:headerReference r:id="rId3" w:type="default"/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95DB"/>
    <w:multiLevelType w:val="singleLevel"/>
    <w:tmpl w:val="0EA395D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205D3E55"/>
    <w:multiLevelType w:val="multilevel"/>
    <w:tmpl w:val="205D3E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209814AA"/>
    <w:multiLevelType w:val="multilevel"/>
    <w:tmpl w:val="209814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257A6182"/>
    <w:multiLevelType w:val="multilevel"/>
    <w:tmpl w:val="257A61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2D293EE4"/>
    <w:multiLevelType w:val="multilevel"/>
    <w:tmpl w:val="2D293E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3C5E10B9"/>
    <w:multiLevelType w:val="multilevel"/>
    <w:tmpl w:val="3C5E10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4634036C"/>
    <w:multiLevelType w:val="multilevel"/>
    <w:tmpl w:val="463403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522E044A"/>
    <w:multiLevelType w:val="multilevel"/>
    <w:tmpl w:val="522E04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53F94E9E"/>
    <w:multiLevelType w:val="multilevel"/>
    <w:tmpl w:val="53F94E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5B5F2217"/>
    <w:multiLevelType w:val="multilevel"/>
    <w:tmpl w:val="5B5F22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5F8F432C"/>
    <w:multiLevelType w:val="multilevel"/>
    <w:tmpl w:val="5F8F43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5FE6359A"/>
    <w:multiLevelType w:val="multilevel"/>
    <w:tmpl w:val="5FE635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>
    <w:nsid w:val="6228597C"/>
    <w:multiLevelType w:val="multilevel"/>
    <w:tmpl w:val="622859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>
    <w:nsid w:val="63CB1EF8"/>
    <w:multiLevelType w:val="multilevel"/>
    <w:tmpl w:val="63CB1E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4">
    <w:nsid w:val="651361F9"/>
    <w:multiLevelType w:val="multilevel"/>
    <w:tmpl w:val="651361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5">
    <w:nsid w:val="66383B2C"/>
    <w:multiLevelType w:val="multilevel"/>
    <w:tmpl w:val="66383B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>
    <w:nsid w:val="6DD01BEF"/>
    <w:multiLevelType w:val="multilevel"/>
    <w:tmpl w:val="6DD01B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">
    <w:nsid w:val="70716787"/>
    <w:multiLevelType w:val="multilevel"/>
    <w:tmpl w:val="707167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8">
    <w:nsid w:val="7F175E64"/>
    <w:multiLevelType w:val="multilevel"/>
    <w:tmpl w:val="7F175E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  <w:num w:numId="15">
    <w:abstractNumId w:val="17"/>
  </w:num>
  <w:num w:numId="16">
    <w:abstractNumId w:val="8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E5"/>
    <w:rsid w:val="00004122"/>
    <w:rsid w:val="00023076"/>
    <w:rsid w:val="00026574"/>
    <w:rsid w:val="00072DDC"/>
    <w:rsid w:val="00074F06"/>
    <w:rsid w:val="00077DDB"/>
    <w:rsid w:val="0008007C"/>
    <w:rsid w:val="0008797E"/>
    <w:rsid w:val="000A1056"/>
    <w:rsid w:val="000D5CF9"/>
    <w:rsid w:val="000E0A1A"/>
    <w:rsid w:val="000E3DF3"/>
    <w:rsid w:val="000E6EAE"/>
    <w:rsid w:val="00116DE9"/>
    <w:rsid w:val="00122D8F"/>
    <w:rsid w:val="001245F9"/>
    <w:rsid w:val="001807D1"/>
    <w:rsid w:val="00186E35"/>
    <w:rsid w:val="00196033"/>
    <w:rsid w:val="001A1F78"/>
    <w:rsid w:val="001B44C1"/>
    <w:rsid w:val="001F6C7B"/>
    <w:rsid w:val="00202A1C"/>
    <w:rsid w:val="0020738B"/>
    <w:rsid w:val="00213DE4"/>
    <w:rsid w:val="00227418"/>
    <w:rsid w:val="002274A3"/>
    <w:rsid w:val="00236326"/>
    <w:rsid w:val="00236A62"/>
    <w:rsid w:val="00245008"/>
    <w:rsid w:val="00250859"/>
    <w:rsid w:val="0025363D"/>
    <w:rsid w:val="00284FF6"/>
    <w:rsid w:val="002861ED"/>
    <w:rsid w:val="00290055"/>
    <w:rsid w:val="00290402"/>
    <w:rsid w:val="002934EE"/>
    <w:rsid w:val="0029442D"/>
    <w:rsid w:val="002A2AED"/>
    <w:rsid w:val="002B1016"/>
    <w:rsid w:val="002C1F97"/>
    <w:rsid w:val="002C4F31"/>
    <w:rsid w:val="002D32DD"/>
    <w:rsid w:val="002D55F7"/>
    <w:rsid w:val="002E081D"/>
    <w:rsid w:val="00304E29"/>
    <w:rsid w:val="003142EB"/>
    <w:rsid w:val="00317296"/>
    <w:rsid w:val="00336BDE"/>
    <w:rsid w:val="00337570"/>
    <w:rsid w:val="00340586"/>
    <w:rsid w:val="003445BA"/>
    <w:rsid w:val="00347C3B"/>
    <w:rsid w:val="003613D2"/>
    <w:rsid w:val="00361B1A"/>
    <w:rsid w:val="00362053"/>
    <w:rsid w:val="00366DFD"/>
    <w:rsid w:val="00376C80"/>
    <w:rsid w:val="003846BA"/>
    <w:rsid w:val="00386B75"/>
    <w:rsid w:val="00397B24"/>
    <w:rsid w:val="003C0EF4"/>
    <w:rsid w:val="003C613C"/>
    <w:rsid w:val="003D2485"/>
    <w:rsid w:val="003D4F3E"/>
    <w:rsid w:val="003D56AE"/>
    <w:rsid w:val="003E0839"/>
    <w:rsid w:val="00400329"/>
    <w:rsid w:val="00400748"/>
    <w:rsid w:val="004045AD"/>
    <w:rsid w:val="00424EE9"/>
    <w:rsid w:val="00430CDE"/>
    <w:rsid w:val="0043423F"/>
    <w:rsid w:val="00442207"/>
    <w:rsid w:val="0044352C"/>
    <w:rsid w:val="0045018B"/>
    <w:rsid w:val="00452310"/>
    <w:rsid w:val="004525BA"/>
    <w:rsid w:val="0045481F"/>
    <w:rsid w:val="004650DE"/>
    <w:rsid w:val="00470E44"/>
    <w:rsid w:val="00474212"/>
    <w:rsid w:val="00486A58"/>
    <w:rsid w:val="00486FC4"/>
    <w:rsid w:val="00487482"/>
    <w:rsid w:val="004C703C"/>
    <w:rsid w:val="004D031D"/>
    <w:rsid w:val="004D580B"/>
    <w:rsid w:val="004D5D0D"/>
    <w:rsid w:val="004D5FB9"/>
    <w:rsid w:val="004E0E8D"/>
    <w:rsid w:val="004E48E6"/>
    <w:rsid w:val="005009C1"/>
    <w:rsid w:val="0050248C"/>
    <w:rsid w:val="00504B2E"/>
    <w:rsid w:val="00516237"/>
    <w:rsid w:val="005201D7"/>
    <w:rsid w:val="00531585"/>
    <w:rsid w:val="005360BB"/>
    <w:rsid w:val="00540EB4"/>
    <w:rsid w:val="00542151"/>
    <w:rsid w:val="005437FA"/>
    <w:rsid w:val="00551BD9"/>
    <w:rsid w:val="0059269E"/>
    <w:rsid w:val="005A7BD1"/>
    <w:rsid w:val="005B556E"/>
    <w:rsid w:val="005C0061"/>
    <w:rsid w:val="005D06C0"/>
    <w:rsid w:val="005D7BB9"/>
    <w:rsid w:val="005E02E0"/>
    <w:rsid w:val="005F0D63"/>
    <w:rsid w:val="005F1904"/>
    <w:rsid w:val="00607621"/>
    <w:rsid w:val="00614C03"/>
    <w:rsid w:val="00615E14"/>
    <w:rsid w:val="00634CE4"/>
    <w:rsid w:val="006351B7"/>
    <w:rsid w:val="0063533F"/>
    <w:rsid w:val="00645266"/>
    <w:rsid w:val="00655222"/>
    <w:rsid w:val="0065583B"/>
    <w:rsid w:val="00665C0D"/>
    <w:rsid w:val="00665DA2"/>
    <w:rsid w:val="0067379A"/>
    <w:rsid w:val="006812C4"/>
    <w:rsid w:val="0068631C"/>
    <w:rsid w:val="0069597B"/>
    <w:rsid w:val="006A76E0"/>
    <w:rsid w:val="006B255B"/>
    <w:rsid w:val="006C03E9"/>
    <w:rsid w:val="006C74CB"/>
    <w:rsid w:val="006D7B72"/>
    <w:rsid w:val="006E376F"/>
    <w:rsid w:val="00701886"/>
    <w:rsid w:val="0070275A"/>
    <w:rsid w:val="00702A7F"/>
    <w:rsid w:val="007051A7"/>
    <w:rsid w:val="007077BA"/>
    <w:rsid w:val="00710D3A"/>
    <w:rsid w:val="007136B0"/>
    <w:rsid w:val="0071643E"/>
    <w:rsid w:val="00722353"/>
    <w:rsid w:val="00735C7C"/>
    <w:rsid w:val="007424A3"/>
    <w:rsid w:val="00744EF6"/>
    <w:rsid w:val="00763A3B"/>
    <w:rsid w:val="00774B03"/>
    <w:rsid w:val="0077559B"/>
    <w:rsid w:val="00777F0E"/>
    <w:rsid w:val="007873CB"/>
    <w:rsid w:val="00794F3C"/>
    <w:rsid w:val="007966AB"/>
    <w:rsid w:val="007B777F"/>
    <w:rsid w:val="007C6C57"/>
    <w:rsid w:val="007E0B50"/>
    <w:rsid w:val="007E11D0"/>
    <w:rsid w:val="00803335"/>
    <w:rsid w:val="0080486B"/>
    <w:rsid w:val="00810B08"/>
    <w:rsid w:val="008216AD"/>
    <w:rsid w:val="00831456"/>
    <w:rsid w:val="0083237F"/>
    <w:rsid w:val="008344E0"/>
    <w:rsid w:val="008409D2"/>
    <w:rsid w:val="00841033"/>
    <w:rsid w:val="008422D8"/>
    <w:rsid w:val="008700AA"/>
    <w:rsid w:val="008754CD"/>
    <w:rsid w:val="008849BB"/>
    <w:rsid w:val="008901E4"/>
    <w:rsid w:val="008A0D0C"/>
    <w:rsid w:val="008A6503"/>
    <w:rsid w:val="008B1EE0"/>
    <w:rsid w:val="008B4BFE"/>
    <w:rsid w:val="008C1BF5"/>
    <w:rsid w:val="008C2158"/>
    <w:rsid w:val="008D0E55"/>
    <w:rsid w:val="008D2C3F"/>
    <w:rsid w:val="008E4735"/>
    <w:rsid w:val="008E5B22"/>
    <w:rsid w:val="008F03CF"/>
    <w:rsid w:val="008F0675"/>
    <w:rsid w:val="0092573E"/>
    <w:rsid w:val="009264A3"/>
    <w:rsid w:val="009272E2"/>
    <w:rsid w:val="00936C9C"/>
    <w:rsid w:val="00942B4C"/>
    <w:rsid w:val="0094342F"/>
    <w:rsid w:val="0096158E"/>
    <w:rsid w:val="0096508E"/>
    <w:rsid w:val="009659A4"/>
    <w:rsid w:val="00976E8C"/>
    <w:rsid w:val="00985938"/>
    <w:rsid w:val="009962E6"/>
    <w:rsid w:val="009A5E9C"/>
    <w:rsid w:val="009C0221"/>
    <w:rsid w:val="009C4FB5"/>
    <w:rsid w:val="009D04AC"/>
    <w:rsid w:val="009E16B7"/>
    <w:rsid w:val="009F2FDD"/>
    <w:rsid w:val="00A050AB"/>
    <w:rsid w:val="00A10BF4"/>
    <w:rsid w:val="00A17120"/>
    <w:rsid w:val="00A213A0"/>
    <w:rsid w:val="00A2581C"/>
    <w:rsid w:val="00A267D3"/>
    <w:rsid w:val="00A345D7"/>
    <w:rsid w:val="00A45A7B"/>
    <w:rsid w:val="00A60845"/>
    <w:rsid w:val="00A6631C"/>
    <w:rsid w:val="00A72E13"/>
    <w:rsid w:val="00A83EBD"/>
    <w:rsid w:val="00A85420"/>
    <w:rsid w:val="00AA0205"/>
    <w:rsid w:val="00AA3149"/>
    <w:rsid w:val="00AC1C8F"/>
    <w:rsid w:val="00AC56E5"/>
    <w:rsid w:val="00AE6921"/>
    <w:rsid w:val="00AF684F"/>
    <w:rsid w:val="00B01747"/>
    <w:rsid w:val="00B11303"/>
    <w:rsid w:val="00B11F15"/>
    <w:rsid w:val="00B121D9"/>
    <w:rsid w:val="00B14EBB"/>
    <w:rsid w:val="00B17474"/>
    <w:rsid w:val="00B23093"/>
    <w:rsid w:val="00B40F4B"/>
    <w:rsid w:val="00B43C14"/>
    <w:rsid w:val="00B43EC3"/>
    <w:rsid w:val="00B61F78"/>
    <w:rsid w:val="00B67997"/>
    <w:rsid w:val="00B75FCD"/>
    <w:rsid w:val="00B82FC0"/>
    <w:rsid w:val="00B8607F"/>
    <w:rsid w:val="00BA39BB"/>
    <w:rsid w:val="00BB6B0C"/>
    <w:rsid w:val="00BC1C78"/>
    <w:rsid w:val="00BC5014"/>
    <w:rsid w:val="00BC62FA"/>
    <w:rsid w:val="00BD09DA"/>
    <w:rsid w:val="00BD28B8"/>
    <w:rsid w:val="00BD524D"/>
    <w:rsid w:val="00BD7B41"/>
    <w:rsid w:val="00BE0116"/>
    <w:rsid w:val="00C113F4"/>
    <w:rsid w:val="00C201FD"/>
    <w:rsid w:val="00C2387E"/>
    <w:rsid w:val="00C25749"/>
    <w:rsid w:val="00C57B94"/>
    <w:rsid w:val="00C61ED3"/>
    <w:rsid w:val="00C634D1"/>
    <w:rsid w:val="00C64448"/>
    <w:rsid w:val="00C673F0"/>
    <w:rsid w:val="00C72256"/>
    <w:rsid w:val="00C74C1B"/>
    <w:rsid w:val="00C75E19"/>
    <w:rsid w:val="00C90060"/>
    <w:rsid w:val="00C954F5"/>
    <w:rsid w:val="00C95605"/>
    <w:rsid w:val="00CA140A"/>
    <w:rsid w:val="00CB6357"/>
    <w:rsid w:val="00CC19D6"/>
    <w:rsid w:val="00CC2663"/>
    <w:rsid w:val="00CC5245"/>
    <w:rsid w:val="00CC7C6D"/>
    <w:rsid w:val="00CF42C2"/>
    <w:rsid w:val="00D007FC"/>
    <w:rsid w:val="00D05E1B"/>
    <w:rsid w:val="00D7259D"/>
    <w:rsid w:val="00D80A88"/>
    <w:rsid w:val="00D87C89"/>
    <w:rsid w:val="00DA2E3D"/>
    <w:rsid w:val="00DA42D5"/>
    <w:rsid w:val="00DB7420"/>
    <w:rsid w:val="00E259D1"/>
    <w:rsid w:val="00E30DF8"/>
    <w:rsid w:val="00E3100E"/>
    <w:rsid w:val="00E34297"/>
    <w:rsid w:val="00E417E7"/>
    <w:rsid w:val="00E743CE"/>
    <w:rsid w:val="00E777A0"/>
    <w:rsid w:val="00E84A88"/>
    <w:rsid w:val="00E87740"/>
    <w:rsid w:val="00EB3326"/>
    <w:rsid w:val="00ED06E5"/>
    <w:rsid w:val="00EF1751"/>
    <w:rsid w:val="00EF3320"/>
    <w:rsid w:val="00F04708"/>
    <w:rsid w:val="00F20349"/>
    <w:rsid w:val="00F3410F"/>
    <w:rsid w:val="00F35C92"/>
    <w:rsid w:val="00F57E93"/>
    <w:rsid w:val="00F61BD5"/>
    <w:rsid w:val="00F70408"/>
    <w:rsid w:val="00F74192"/>
    <w:rsid w:val="00F748D9"/>
    <w:rsid w:val="00F7700A"/>
    <w:rsid w:val="00F77451"/>
    <w:rsid w:val="00F77954"/>
    <w:rsid w:val="00F8093F"/>
    <w:rsid w:val="00F815FD"/>
    <w:rsid w:val="00FD53F2"/>
    <w:rsid w:val="00FE4418"/>
    <w:rsid w:val="071F76DC"/>
    <w:rsid w:val="0D611BE0"/>
    <w:rsid w:val="28C9575B"/>
    <w:rsid w:val="30743588"/>
    <w:rsid w:val="30974A1E"/>
    <w:rsid w:val="370E281F"/>
    <w:rsid w:val="3DB9185E"/>
    <w:rsid w:val="4C611FBA"/>
    <w:rsid w:val="4C834D6C"/>
    <w:rsid w:val="4CCC7757"/>
    <w:rsid w:val="4F150E3A"/>
    <w:rsid w:val="51D90531"/>
    <w:rsid w:val="58C75F6A"/>
    <w:rsid w:val="66A72746"/>
    <w:rsid w:val="685137B1"/>
    <w:rsid w:val="6E690D9E"/>
    <w:rsid w:val="78432C59"/>
    <w:rsid w:val="79FB3F04"/>
    <w:rsid w:val="7AA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4"/>
    <w:qFormat/>
    <w:locked/>
    <w:uiPriority w:val="99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rFonts w:ascii="Tahoma" w:hAnsi="Tahoma" w:cs="Tahoma"/>
      <w:sz w:val="16"/>
      <w:szCs w:val="16"/>
    </w:rPr>
  </w:style>
  <w:style w:type="paragraph" w:styleId="4">
    <w:name w:val="header"/>
    <w:basedOn w:val="1"/>
    <w:link w:val="19"/>
    <w:qFormat/>
    <w:uiPriority w:val="99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paragraph" w:styleId="5">
    <w:name w:val="Body Text"/>
    <w:basedOn w:val="1"/>
    <w:link w:val="16"/>
    <w:qFormat/>
    <w:uiPriority w:val="99"/>
    <w:pPr>
      <w:widowControl/>
      <w:autoSpaceDE/>
      <w:autoSpaceDN/>
      <w:jc w:val="both"/>
    </w:pPr>
    <w:rPr>
      <w:sz w:val="28"/>
    </w:rPr>
  </w:style>
  <w:style w:type="paragraph" w:styleId="6">
    <w:name w:val="Body Text Indent"/>
    <w:basedOn w:val="1"/>
    <w:link w:val="17"/>
    <w:semiHidden/>
    <w:qFormat/>
    <w:uiPriority w:val="99"/>
    <w:pPr>
      <w:spacing w:after="120"/>
      <w:ind w:left="283"/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uiPriority w:val="0"/>
    <w:pPr>
      <w:spacing w:before="100" w:beforeAutospacing="1" w:after="100" w:afterAutospacing="1"/>
    </w:p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table" w:styleId="13">
    <w:name w:val="Table Grid"/>
    <w:basedOn w:val="12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2 Char"/>
    <w:basedOn w:val="9"/>
    <w:link w:val="2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5">
    <w:name w:val="Balloon Text Char"/>
    <w:basedOn w:val="9"/>
    <w:link w:val="3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6">
    <w:name w:val="Body Text Char"/>
    <w:basedOn w:val="9"/>
    <w:link w:val="5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Body Text Indent Char"/>
    <w:basedOn w:val="9"/>
    <w:link w:val="6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ConsNormal"/>
    <w:qFormat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9">
    <w:name w:val="Header Char"/>
    <w:basedOn w:val="9"/>
    <w:link w:val="4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List Paragraph"/>
    <w:basedOn w:val="1"/>
    <w:link w:val="21"/>
    <w:qFormat/>
    <w:uiPriority w:val="99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hAnsi="Calibri" w:eastAsia="Calibri"/>
      <w:lang w:eastAsia="zh-CN"/>
    </w:rPr>
  </w:style>
  <w:style w:type="character" w:customStyle="1" w:styleId="21">
    <w:name w:val="List Paragraph Char"/>
    <w:link w:val="20"/>
    <w:qFormat/>
    <w:locked/>
    <w:uiPriority w:val="99"/>
    <w:rPr>
      <w:rFonts w:ascii="Calibri" w:hAnsi="Calibri"/>
      <w:lang w:val="ru-RU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RePack by SPecialiST</Company>
  <Pages>22</Pages>
  <Words>6535</Words>
  <Lines>0</Lines>
  <Paragraphs>0</Paragraphs>
  <TotalTime>18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2014-07-28T06:18:00Z</dcterms:created>
  <dc:creator>Пользователь</dc:creator>
  <cp:lastModifiedBy>Спорт1</cp:lastModifiedBy>
  <cp:lastPrinted>2020-02-11T13:52:43Z</cp:lastPrinted>
  <dcterms:modified xsi:type="dcterms:W3CDTF">2020-02-11T13:54:31Z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