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1716"/>
        <w:gridCol w:w="5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bookmarkStart w:id="0" w:name="_GoBack"/>
            <w:bookmarkEnd w:id="0"/>
          </w:p>
        </w:tc>
        <w:tc>
          <w:tcPr>
            <w:tcW w:w="3696" w:type="dxa"/>
          </w:tcPr>
          <w:p/>
        </w:tc>
        <w:tc>
          <w:tcPr>
            <w:tcW w:w="1716" w:type="dxa"/>
          </w:tcPr>
          <w:p/>
        </w:tc>
        <w:tc>
          <w:tcPr>
            <w:tcW w:w="5678" w:type="dxa"/>
          </w:tcPr>
          <w:p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Утверждён приказом управления физической культуры, спорта и молодёжной политики администрации Валуйского городского округа от 29</w:t>
            </w:r>
            <w:r>
              <w:rPr>
                <w:b/>
              </w:rPr>
              <w:t xml:space="preserve">  декабря 201</w:t>
            </w:r>
            <w:r>
              <w:rPr>
                <w:b/>
                <w:lang w:val="ru-RU"/>
              </w:rPr>
              <w:t>8</w:t>
            </w:r>
            <w:r>
              <w:rPr>
                <w:b/>
              </w:rPr>
              <w:t xml:space="preserve"> г.</w:t>
            </w:r>
            <w:r>
              <w:rPr>
                <w:b/>
                <w:lang w:val="ru-RU"/>
              </w:rPr>
              <w:t xml:space="preserve"> № 155-од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/>
    <w:p/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КАЛЕНДАРЬ </w:t>
      </w: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СПОРТИВНО-МАССОВЫХ  И МОЛОДЕЖНЫХ  МЕРОПРИЯТИЙ </w:t>
      </w: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УПРАВЛЕНИЯ ФИЗИЧЕСКОЙ КУЛЬТУРЫ, СПОРТА И МОЛОДЕЖНОЙ ПОЛИТИКИ </w:t>
      </w: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АДМИНИСТРАЦИИ </w:t>
      </w:r>
      <w:r>
        <w:rPr>
          <w:b/>
          <w:i/>
          <w:u w:val="single"/>
          <w:lang w:val="ru-RU"/>
        </w:rPr>
        <w:t>ВАЛУЙСКОГО ГОРОДСКОГО ОКРУГА</w:t>
      </w:r>
    </w:p>
    <w:p>
      <w:pPr>
        <w:spacing w:line="360" w:lineRule="auto"/>
        <w:jc w:val="center"/>
        <w:rPr>
          <w:b/>
          <w:i/>
          <w:u w:val="single"/>
        </w:rPr>
      </w:pPr>
    </w:p>
    <w:p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НА 201</w:t>
      </w:r>
      <w:r>
        <w:rPr>
          <w:b/>
          <w:i/>
          <w:u w:val="single"/>
          <w:lang w:val="ru-RU"/>
        </w:rPr>
        <w:t>9</w:t>
      </w:r>
      <w:r>
        <w:rPr>
          <w:b/>
          <w:i/>
          <w:u w:val="single"/>
        </w:rPr>
        <w:t xml:space="preserve"> ГОД</w:t>
      </w:r>
    </w:p>
    <w:p>
      <w:pPr>
        <w:jc w:val="center"/>
        <w:rPr>
          <w:b/>
          <w:i/>
          <w:u w:val="single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</w:rPr>
      </w:pPr>
      <w:r>
        <w:rPr>
          <w:b/>
        </w:rPr>
        <w:t>РАЗДЕЛ 1. Соревнования муниципального уровня</w:t>
      </w:r>
    </w:p>
    <w:p/>
    <w:tbl>
      <w:tblPr>
        <w:tblStyle w:val="10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607"/>
        <w:gridCol w:w="1931"/>
        <w:gridCol w:w="2929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1" w:type="dxa"/>
          </w:tcPr>
          <w:p>
            <w:pPr>
              <w:rPr>
                <w:b/>
              </w:rPr>
            </w:pPr>
            <w:r>
              <w:rPr>
                <w:b/>
              </w:rPr>
              <w:t>№/пп</w:t>
            </w:r>
          </w:p>
        </w:tc>
        <w:tc>
          <w:tcPr>
            <w:tcW w:w="5607" w:type="dxa"/>
          </w:tcPr>
          <w:p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31" w:type="dxa"/>
          </w:tcPr>
          <w:p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929" w:type="dxa"/>
          </w:tcPr>
          <w:p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285" w:type="dxa"/>
          </w:tcPr>
          <w:p>
            <w:r>
              <w:rPr>
                <w:b/>
                <w:bCs/>
              </w:rPr>
              <w:t>Проводящие (финансирующие) организации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 xml:space="preserve">Открытый турнир по настольному теннису памяти А.В. Качурина среди юношей и девушек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январь</w:t>
            </w:r>
          </w:p>
          <w:p>
            <w:pPr>
              <w:jc w:val="center"/>
              <w:rPr>
                <w:bCs/>
              </w:rPr>
            </w:pPr>
          </w:p>
        </w:tc>
        <w:tc>
          <w:tcPr>
            <w:tcW w:w="2929" w:type="dxa"/>
          </w:tcPr>
          <w:p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  <w:r>
              <w:rPr>
                <w:b/>
                <w:bCs/>
              </w:rPr>
              <w:t xml:space="preserve">, </w:t>
            </w: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>Соревнования по мини-футболу среди учебных групп ДЮСШ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>январь</w:t>
            </w:r>
          </w:p>
        </w:tc>
        <w:tc>
          <w:tcPr>
            <w:tcW w:w="2929" w:type="dxa"/>
          </w:tcPr>
          <w:p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>Открытое</w:t>
            </w:r>
            <w:r>
              <w:rPr>
                <w:lang w:val="ru-RU"/>
              </w:rPr>
              <w:t xml:space="preserve"> первенство Валуйского городского округа</w:t>
            </w:r>
            <w:r>
              <w:t xml:space="preserve">  по жиму штанги  лежа среди школьников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  <w:r>
              <w:rPr>
                <w:b/>
                <w:bCs/>
              </w:rPr>
              <w:t xml:space="preserve">, </w:t>
            </w: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 xml:space="preserve">Межрайонный турнир по баскетболу, посвященный </w:t>
            </w:r>
            <w:r>
              <w:rPr>
                <w:lang w:val="ru-RU"/>
              </w:rPr>
              <w:t>дню</w:t>
            </w:r>
            <w:r>
              <w:t xml:space="preserve"> Победы в ВОВ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 xml:space="preserve">Соревнования по волейболу среди учебных групп ДЮСШ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 xml:space="preserve"> январь</w:t>
            </w:r>
          </w:p>
          <w:p>
            <w:pPr>
              <w:jc w:val="center"/>
              <w:rPr>
                <w:bCs/>
              </w:rPr>
            </w:pPr>
          </w:p>
        </w:tc>
        <w:tc>
          <w:tcPr>
            <w:tcW w:w="2929" w:type="dxa"/>
          </w:tcPr>
          <w:p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>Первенство ДЮСШ по каратэ киокусинкай посвященное  создани</w:t>
            </w:r>
            <w:r>
              <w:rPr>
                <w:lang w:val="ru-RU"/>
              </w:rPr>
              <w:t>ю</w:t>
            </w:r>
            <w:r>
              <w:t xml:space="preserve"> вида спорта киокусинкай в г. Валуйки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t>МУК РДК и С</w:t>
            </w:r>
          </w:p>
        </w:tc>
        <w:tc>
          <w:tcPr>
            <w:tcW w:w="3285" w:type="dxa"/>
          </w:tcPr>
          <w:p>
            <w:pPr>
              <w:jc w:val="both"/>
              <w:rPr>
                <w:bCs/>
              </w:rPr>
            </w:pP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мини-футболу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  <w:p>
            <w:pPr>
              <w:jc w:val="center"/>
              <w:rPr>
                <w:bCs/>
              </w:rPr>
            </w:pPr>
          </w:p>
        </w:tc>
        <w:tc>
          <w:tcPr>
            <w:tcW w:w="2929" w:type="dxa"/>
          </w:tcPr>
          <w:p>
            <w: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  <w:lang w:val="ru-RU"/>
              </w:rPr>
            </w:pPr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 xml:space="preserve">Первенство </w:t>
            </w:r>
            <w:r>
              <w:rPr>
                <w:lang w:val="ru-RU"/>
              </w:rPr>
              <w:t xml:space="preserve">спортивных школ </w:t>
            </w:r>
            <w:r>
              <w:t>по единоборствам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t>Зал кикбоксинга ДК соцгород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>Рождественский турнир по волейболу среди мальчиков и девочек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t>МУК РДК и С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>«Открытый ринг» по боксу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t>Зал бокса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>Рождественская лыжная гонка ЦДЮТур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t>Лыжная трасса МУ ДО «ЦДЮТур»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rPr>
                <w:bCs/>
              </w:rPr>
            </w:pPr>
            <w:r>
              <w:t xml:space="preserve">Открытое Первенство </w:t>
            </w:r>
            <w:r>
              <w:rPr>
                <w:lang w:val="ru-RU"/>
              </w:rPr>
              <w:t xml:space="preserve">спортивных школ </w:t>
            </w:r>
            <w:r>
              <w:t xml:space="preserve">по пулевой стрельбе </w:t>
            </w:r>
          </w:p>
        </w:tc>
        <w:tc>
          <w:tcPr>
            <w:tcW w:w="1931" w:type="dxa"/>
          </w:tcPr>
          <w:p>
            <w:pPr>
              <w:jc w:val="center"/>
              <w:rPr>
                <w:bCs/>
              </w:rPr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мини-футболу, посвященное Дню освобождения г.Валуйки от немецко-фашистских захватчиков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ДК и С, ФОК г.Валуйки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r>
              <w:t xml:space="preserve">Межрайонный турнир по шахматам, посвященный Дню освобождения г.Валуйки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ДК и С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r>
              <w:t>Проведение районного Дня здоровья «Рождественская гонка», посвященная освобождению Валуйского района от немецко-фашистских захватчиков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Лыжная трасса МУ ДО «ЦДЮТур»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r>
              <w:rPr>
                <w:lang w:val="ru-RU"/>
              </w:rPr>
              <w:t>Валуйского городского округа</w:t>
            </w:r>
            <w:r>
              <w:t xml:space="preserve"> по биатлону, посвященное Дню освобождения г.Валуйки от немецко-фашистских захватчиков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центральный МБУ «Валуйский ФОК»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r>
              <w:t xml:space="preserve">Соревнования по хоккею с шайбой «Золотая шайба» среди юношей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ФОК»,хоккейная коробка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r>
              <w:t>Открытый ринг по боксу, посвященный Дню освобождения г.Валуйки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Зал бокса на базе  «МОУ 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Первенство Валуйского городского округа по волейболу</w:t>
            </w:r>
          </w:p>
        </w:tc>
        <w:tc>
          <w:tcPr>
            <w:tcW w:w="1931" w:type="dxa"/>
            <w:vAlign w:val="top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2929" w:type="dxa"/>
            <w:vAlign w:val="top"/>
          </w:tcPr>
          <w:p>
            <w:pPr>
              <w:jc w:val="both"/>
            </w:pPr>
            <w:r>
              <w:t>ДК и С, ФОК г.Валуйки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r>
              <w:t>Соревнования, посвященные Дню Защитника Отечества:</w:t>
            </w:r>
          </w:p>
          <w:p>
            <w:r>
              <w:t>- футбол;</w:t>
            </w:r>
          </w:p>
          <w:p>
            <w:r>
              <w:t>- волейбол;</w:t>
            </w:r>
          </w:p>
          <w:p>
            <w:r>
              <w:t>- баскетбол;</w:t>
            </w:r>
          </w:p>
          <w:p>
            <w:r>
              <w:t>- настольный теннис;</w:t>
            </w:r>
          </w:p>
          <w:p>
            <w:r>
              <w:t>- армспорт</w:t>
            </w:r>
          </w:p>
        </w:tc>
        <w:tc>
          <w:tcPr>
            <w:tcW w:w="1931" w:type="dxa"/>
          </w:tcPr>
          <w:p/>
          <w:p>
            <w:pPr>
              <w:jc w:val="center"/>
            </w:pPr>
            <w:r>
              <w:t>февраль</w:t>
            </w:r>
          </w:p>
          <w:p>
            <w:pPr>
              <w:jc w:val="center"/>
            </w:pPr>
            <w:r>
              <w:t>февраль</w:t>
            </w:r>
          </w:p>
          <w:p>
            <w:pPr>
              <w:jc w:val="center"/>
            </w:pPr>
            <w:r>
              <w:t>февраль</w:t>
            </w:r>
          </w:p>
          <w:p>
            <w:pPr>
              <w:jc w:val="center"/>
            </w:pPr>
            <w:r>
              <w:t>февраль</w:t>
            </w:r>
          </w:p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п.Уразово»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Открытое первенство </w:t>
            </w:r>
            <w:r>
              <w:rPr>
                <w:lang w:val="ru-RU"/>
              </w:rPr>
              <w:t xml:space="preserve">спортивной школы </w:t>
            </w:r>
            <w:r>
              <w:t xml:space="preserve">г. Валуйки по волейболу среди юношей 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</w:pPr>
            <w:r>
              <w:t xml:space="preserve"> февраль</w:t>
            </w:r>
          </w:p>
          <w:p>
            <w:pPr>
              <w:spacing w:line="360" w:lineRule="auto"/>
            </w:pPr>
          </w:p>
        </w:tc>
        <w:tc>
          <w:tcPr>
            <w:tcW w:w="2929" w:type="dxa"/>
          </w:tcPr>
          <w:p>
            <w:pPr>
              <w:spacing w:line="360" w:lineRule="auto"/>
              <w:jc w:val="center"/>
            </w:pPr>
            <w:r>
              <w:t>РДК и С г. 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Веселые старты посвященные «Дню защитника отечества»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 xml:space="preserve"> февраль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2929" w:type="dxa"/>
          </w:tcPr>
          <w:p>
            <w:pPr>
              <w:spacing w:line="360" w:lineRule="auto"/>
              <w:jc w:val="center"/>
            </w:pPr>
            <w:r>
              <w:t>РДК и С г. 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Матчевая встреча по футбол</w:t>
            </w:r>
            <w:r>
              <w:rPr>
                <w:lang w:val="ru-RU"/>
              </w:rPr>
              <w:t xml:space="preserve">у </w:t>
            </w:r>
            <w:r>
              <w:t xml:space="preserve"> среди юношей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 xml:space="preserve"> февраль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2929" w:type="dxa"/>
          </w:tcPr>
          <w:p>
            <w:pPr>
              <w:spacing w:line="360" w:lineRule="auto"/>
              <w:jc w:val="center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Всероссийский день зимних видов спорта </w:t>
            </w:r>
          </w:p>
        </w:tc>
        <w:tc>
          <w:tcPr>
            <w:tcW w:w="1931" w:type="dxa"/>
          </w:tcPr>
          <w:p>
            <w:pPr>
              <w:jc w:val="center"/>
            </w:pPr>
          </w:p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Лыжная трасса в районе аэропорта;</w:t>
            </w:r>
          </w:p>
          <w:p>
            <w:pPr>
              <w:jc w:val="center"/>
            </w:pPr>
            <w:r>
              <w:t xml:space="preserve">Хоккейная коробка МОУ «СОШ № 5» г.Валуйки; хоккейная коробка стадиона «Центральный» г.Валуйки; хоккейная коробка «Герасимовская СОШ» Валуйского района; хоккейная коробка МОУ «Солотянская ООШ» Валуйского района 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города по пулевой стрельбе посвященное Дню защитника Отечества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Стрелковый тир на базе «МОУ СОШ №2»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МП, 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</w:t>
            </w:r>
            <w:r>
              <w:rPr>
                <w:bCs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Муниципальный этап </w:t>
            </w:r>
            <w:r>
              <w:rPr>
                <w:lang w:val="ru-RU"/>
              </w:rPr>
              <w:t xml:space="preserve">областной </w:t>
            </w:r>
            <w:r>
              <w:t>спартакиады</w:t>
            </w:r>
            <w:r>
              <w:rPr>
                <w:lang w:val="ru-RU"/>
              </w:rPr>
              <w:t xml:space="preserve"> за физическое и нравственное здоровье нации</w:t>
            </w:r>
            <w:r>
              <w:t xml:space="preserve"> по лыжным гонкам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Лыжная трасса МУ ДО «ЦДЮТур»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  <w:r>
              <w:t xml:space="preserve"> , МУДО «ЦДЮТур»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Шахматный турнир посвященный, Дню защитника Отечества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РДК и С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мини-футболу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РДК и С г.Валуйки, МБУ «Валуйский ФОК»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Открытое первенство города Валуйки по бенчпрессу, посвященное Дню защитника Отечества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РДК и С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области по мини-футболу среди юношей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Культурно-спортивная эстафета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РДК и С г.Валуйки и РДК и С  п.Уразово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Первенство области по самбо</w:t>
            </w:r>
          </w:p>
        </w:tc>
        <w:tc>
          <w:tcPr>
            <w:tcW w:w="1931" w:type="dxa"/>
            <w:vAlign w:val="top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  <w:vAlign w:val="top"/>
          </w:tcPr>
          <w:p>
            <w:pPr>
              <w:jc w:val="center"/>
            </w:pPr>
            <w:r>
              <w:t>МБУ «Валуйский ФОК»</w:t>
            </w:r>
          </w:p>
        </w:tc>
        <w:tc>
          <w:tcPr>
            <w:tcW w:w="3285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Матчевая встреча по мини-футболу команд Единая Россия и ДЮСШ г.Валуйки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Соревнования по лыжным гонкам среди дошкольных учреждений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настольному теннису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МУДО «Уразовская ДЮСШ»</w:t>
            </w:r>
          </w:p>
        </w:tc>
        <w:tc>
          <w:tcPr>
            <w:tcW w:w="3285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УФКС и МП, спортивный клуб «Русич»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Открытое первенство </w:t>
            </w:r>
            <w:r>
              <w:rPr>
                <w:lang w:val="ru-RU"/>
              </w:rPr>
              <w:t xml:space="preserve">Валуйского городского округа </w:t>
            </w:r>
            <w:r>
              <w:t>по жиму штанги лежа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МУДО «Уразовская ДЮСШ»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МП, спортивный клуб «Русич»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плаванию среди обучающихся общеобразовательных учреждений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Бассейн «Волна»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волейболу среди мужских команд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Открытый ринг по боксу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МОУ СОШ № 2 в специализированном зале бокса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Первенство Валуйского городского округа по плаванию</w:t>
            </w:r>
          </w:p>
        </w:tc>
        <w:tc>
          <w:tcPr>
            <w:tcW w:w="1931" w:type="dxa"/>
            <w:vAlign w:val="top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  <w:vAlign w:val="top"/>
          </w:tcPr>
          <w:p>
            <w:pPr>
              <w:jc w:val="both"/>
            </w:pPr>
            <w:r>
              <w:t>Бассейн «Волна» г.Валуйки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Культурно-спортивная эстафета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Шахматный турнир посвященный памяти  В.С.Севастьянова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РДК и С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Турнир по мини-футболу посвященный памяти  А.А.Чурносова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Районо-городской легкоатлетический кросс, на призы газеты «Валуйская звезда»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СП.площадка ул. Горького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Муниципальный этап спартакиады допризывной молодежи, посвященный Международному дню спорта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 xml:space="preserve">МБУ </w:t>
            </w:r>
            <w:r>
              <w:rPr>
                <w:rFonts w:hint="default"/>
                <w:lang w:val="ru-RU"/>
              </w:rPr>
              <w:t>«Спортивная школа г.Валуйки»</w:t>
            </w:r>
            <w:r>
              <w:t xml:space="preserve"> по футболу среди обучающихся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Открытый ринг по кикбоксингу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Зал кикбоксинга соцгород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 традиционный турнир по волейболу среди девушек . «Весенняя капель»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Матчевая встреча по волейболу среди команд юношей г.Валуйки – пос. Волоконовка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МУК «РДК и С»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М</w:t>
            </w:r>
            <w:r>
              <w:rPr>
                <w:bCs/>
                <w:lang w:val="ru-RU"/>
              </w:rPr>
              <w:t xml:space="preserve">БУ </w:t>
            </w:r>
            <w:r>
              <w:rPr>
                <w:rFonts w:hint="default"/>
                <w:bCs/>
                <w:lang w:val="ru-RU"/>
              </w:rPr>
              <w:t>«Спортивная школа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Турнир по настольному теннису посвященный Дню Победы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r>
              <w:t xml:space="preserve">Проведение тестирования по нормативам комплекса ГТО </w:t>
            </w:r>
          </w:p>
          <w:p/>
        </w:tc>
        <w:tc>
          <w:tcPr>
            <w:tcW w:w="1931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 xml:space="preserve">Стадион «Центральный», 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Розыгрыш весеннего Кубка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Легкоатлетическая эстафета по улицам города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 xml:space="preserve">Старт и финиш </w:t>
            </w:r>
          </w:p>
          <w:p>
            <w:pPr>
              <w:jc w:val="center"/>
            </w:pPr>
            <w:r>
              <w:t>у памятника «Скорбящая мать»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Открытое первенство по пулевой стрельбе из пневматического оружия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  <w:r>
              <w:t xml:space="preserve"> </w:t>
            </w:r>
          </w:p>
          <w:p>
            <w:pPr>
              <w:rPr>
                <w:bCs/>
              </w:rPr>
            </w:pPr>
            <w:r>
              <w:t xml:space="preserve">Председатель МО ДОСААФ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Летняя Спартакиада ветеранов среди сборных команд городских и сельских поселений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  <w:p>
            <w:pPr>
              <w:jc w:val="center"/>
            </w:pPr>
            <w:r>
              <w:t>май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  <w:p>
            <w:pPr>
              <w:jc w:val="both"/>
            </w:pPr>
            <w:r>
              <w:t>МУК «Уразовский ДК»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«Рождественский ДК»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Cs/>
              </w:rPr>
            </w:pPr>
            <w:r>
              <w:rPr>
                <w:bCs/>
              </w:rPr>
              <w:t>Главы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Кубок Победы по шахматам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Шахматный клуб ДК и С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области по каратэ «Киокусинкай»</w:t>
            </w:r>
          </w:p>
          <w:p>
            <w:pPr>
              <w:jc w:val="both"/>
            </w:pP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ДК и С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МУДО «ДЮСШ г.Валуйки»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Открытое первенство по футболу среди младших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Открытое первенство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929" w:type="dxa"/>
          </w:tcPr>
          <w:p>
            <w:pPr>
              <w:jc w:val="both"/>
            </w:pPr>
            <w:r>
              <w:t xml:space="preserve">Стадион «Центральный» г.Валуйки; 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Авто-велопробег «Дорогами памяти»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Площадь Красная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Районная военно-патриотическая игра «Зарница»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пос. Уразово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Шахматный турнир посвященный Дню международной солидарности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МУК РДК и С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младших юношей</w:t>
            </w:r>
          </w:p>
          <w:p>
            <w:pPr>
              <w:jc w:val="both"/>
            </w:pP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Летняя Спартакиада ветеранов-201</w:t>
            </w:r>
            <w:r>
              <w:rPr>
                <w:lang w:val="ru-RU"/>
              </w:rPr>
              <w:t>9</w:t>
            </w:r>
            <w:r>
              <w:t xml:space="preserve"> г.» среди сборных команд городских и сельских поселений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  <w:p>
            <w:pPr>
              <w:jc w:val="both"/>
            </w:pPr>
            <w:r>
              <w:t>МУК «Уразовский ДК»</w:t>
            </w:r>
          </w:p>
          <w:p>
            <w:pPr>
              <w:jc w:val="both"/>
            </w:pP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Открытое первенство района по стрельбе из пневматического оружия посвященного Дню России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Этап чемпионата области по мотокроссу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Трасса мотокросса в районе объездной дороги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города и района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Шахматный турнир, посвященный Дню России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МУК «РДК и С»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Спартакиада работников администраций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Соревнования по спортивному рыболовству среди инвалидов по зрению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Рыбхоз «Ураевский» с.Ураево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Зональные соревнования работников строительной отрасли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 </w:t>
            </w:r>
            <w:r>
              <w:rPr>
                <w:lang w:val="ru-RU"/>
              </w:rPr>
              <w:t>Л</w:t>
            </w:r>
            <w:r>
              <w:t>етняя районная «Спартакиада ветеранов»</w:t>
            </w:r>
            <w:r>
              <w:rPr>
                <w:lang w:val="ru-RU"/>
              </w:rPr>
              <w:t xml:space="preserve"> зональные соревнования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Межрайонный турнир по шахматам посвященный Всемирному дню шахмат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МУК «РДК и С»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г.Валуйки и Валуйского района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Спортивное мероприятие посвященное Дню физкультурника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Соревнования по спортивному рыболовству среди инвалидов по зрению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Пруд «Углово» с.Тимоново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Соревнования по плаванию на открытой воде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Солотянский пруд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Районная «Спартакиада ветеранов» финал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пляжному волейболу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Рекреационная зона «Чистый ключ»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Районный турнир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2929" w:type="dxa"/>
          </w:tcPr>
          <w:p>
            <w:pPr>
              <w:jc w:val="center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«Центральный», «Локомотив», сельских поселений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lang w:val="ru-RU"/>
              </w:rPr>
            </w:pPr>
            <w:r>
              <w:t xml:space="preserve">Проведение районного Дня спорта с участием спортсменов и тренеров </w:t>
            </w:r>
            <w:r>
              <w:rPr>
                <w:lang w:val="ru-RU"/>
              </w:rPr>
              <w:t>спортивных школ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«Центральный», «Локомотив», п.Уразово, спортивные площадки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Открытое первенство пос.Уразово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Пос.Уразово, клуб «Русич»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Открытый турнир по шахматам на «Кубок Главы» администрации муниципального района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МУК «РДК и С» шахматный клуб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Соревнования «Земля героев»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Солотянский пруд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Районный турнир по стритболу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Открытый ринг г.Валуйки посвящённый «Дню солидарности в борьбе с терроризмом»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Зал бокса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Осенний легкоатлетический кросс на приз газеты «Валуйская звезда»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СП.площадка ул. Горького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Открытое первенство города и района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Открытый турнир по уличному футболу среди детских команд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сентябрь</w:t>
            </w:r>
          </w:p>
          <w:p>
            <w:pPr>
              <w:jc w:val="center"/>
            </w:pPr>
          </w:p>
        </w:tc>
        <w:tc>
          <w:tcPr>
            <w:tcW w:w="2929" w:type="dxa"/>
          </w:tcPr>
          <w:p>
            <w:pPr>
              <w:jc w:val="both"/>
            </w:pPr>
            <w:r>
              <w:t>пл.Красная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Кубок «Осени» по футболу среди команд города и района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«Центральный», «Локомотив»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Открытый чемпионат и 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полиатлону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«МОУ СОШ №2 с УИОП» по адресу ул.</w:t>
            </w:r>
          </w:p>
          <w:p>
            <w:pPr>
              <w:jc w:val="both"/>
            </w:pPr>
            <w:r>
              <w:t>1-го Мая 51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Первенство МБУ «Спортивная школа п.Уразово»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п.Уразово</w:t>
            </w:r>
          </w:p>
        </w:tc>
        <w:tc>
          <w:tcPr>
            <w:tcW w:w="3285" w:type="dxa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 среди ветеранов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Всероссийский день ходьбы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ЦДЮТур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Чемпионат области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 «Центральный» г.Валуйки</w:t>
            </w:r>
          </w:p>
        </w:tc>
        <w:tc>
          <w:tcPr>
            <w:tcW w:w="3285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Всероссийская акция «Зарядка с чемпионом»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Общеобразовательные и Спортивные школы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Стадионы «Центральный», «Локомотив», сельских поселений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</w:t>
            </w:r>
            <w:r>
              <w:rPr>
                <w:lang w:val="ru-RU"/>
              </w:rPr>
              <w:t xml:space="preserve"> Валуйского городского округа</w:t>
            </w:r>
            <w:r>
              <w:t xml:space="preserve"> по волейболу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Шахматный турнир посвященный Дню единства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r>
              <w:t>Клуб «Русич» пос.Уразово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Межрайонный турнир по настольному теннису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r>
              <w:t>ДК пос. Уразово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 клуб «Русич»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мини-футболу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rPr>
                <w:lang w:val="ru-RU"/>
              </w:rPr>
              <w:t>н</w:t>
            </w:r>
            <w:r>
              <w:t>оябрь</w:t>
            </w:r>
          </w:p>
        </w:tc>
        <w:tc>
          <w:tcPr>
            <w:tcW w:w="2929" w:type="dxa"/>
          </w:tcPr>
          <w:p>
            <w:r>
              <w:t>ФОК, ДК и С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Шахматный турнир памяти Евтушенко А. С.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r>
              <w:t>с.Соболёвка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Открытое первенство района по пулевой стрельбе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Соревнования по   армспорту, посвященные Дню народного единства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Открытый ринг г.Валуйки посвящённый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Зал бокса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  <w:vAlign w:val="top"/>
          </w:tcPr>
          <w:p>
            <w:pPr>
              <w:jc w:val="both"/>
              <w:rPr>
                <w:bCs/>
              </w:rPr>
            </w:pPr>
            <w:r>
              <w:t xml:space="preserve">Первенство района по </w:t>
            </w:r>
            <w:r>
              <w:rPr>
                <w:lang w:val="ru-RU"/>
              </w:rPr>
              <w:t>настольному теннису</w:t>
            </w:r>
            <w:r>
              <w:t xml:space="preserve"> среди сельских поселений</w:t>
            </w:r>
          </w:p>
        </w:tc>
        <w:tc>
          <w:tcPr>
            <w:tcW w:w="1931" w:type="dxa"/>
            <w:vAlign w:val="top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  <w:vAlign w:val="top"/>
          </w:tcPr>
          <w:p>
            <w:pPr>
              <w:jc w:val="both"/>
            </w:pPr>
            <w:r>
              <w:t>МБУ «Валуйский ФОК МУК «РДК и С»</w:t>
            </w:r>
          </w:p>
        </w:tc>
        <w:tc>
          <w:tcPr>
            <w:tcW w:w="3285" w:type="dxa"/>
            <w:vAlign w:val="top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  <w:vAlign w:val="top"/>
          </w:tcPr>
          <w:p>
            <w:pPr>
              <w:jc w:val="both"/>
            </w:pPr>
            <w:r>
              <w:t xml:space="preserve">Первенство района по </w:t>
            </w:r>
            <w:r>
              <w:rPr>
                <w:lang w:val="ru-RU"/>
              </w:rPr>
              <w:t>шахматам</w:t>
            </w:r>
            <w:r>
              <w:t xml:space="preserve"> среди сельских поселений</w:t>
            </w:r>
          </w:p>
        </w:tc>
        <w:tc>
          <w:tcPr>
            <w:tcW w:w="1931" w:type="dxa"/>
            <w:vAlign w:val="top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  <w:vAlign w:val="top"/>
          </w:tcPr>
          <w:p>
            <w:pPr>
              <w:jc w:val="both"/>
            </w:pPr>
            <w:r>
              <w:t>МБУ «Валуйский ФОК МУК «РДК и С»</w:t>
            </w:r>
          </w:p>
        </w:tc>
        <w:tc>
          <w:tcPr>
            <w:tcW w:w="3285" w:type="dxa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  <w:rPr>
                <w:bCs/>
              </w:rPr>
            </w:pPr>
            <w:r>
              <w:t>Первенство района по быстрым шахматам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  <w:p>
            <w:pPr>
              <w:jc w:val="center"/>
            </w:pPr>
          </w:p>
        </w:tc>
        <w:tc>
          <w:tcPr>
            <w:tcW w:w="2929" w:type="dxa"/>
          </w:tcPr>
          <w:p>
            <w:pPr>
              <w:jc w:val="both"/>
            </w:pPr>
            <w:r>
              <w:t>МУК «РДК и С» шахматный клуб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Спартакиада </w:t>
            </w:r>
            <w:r>
              <w:rPr>
                <w:lang w:val="ru-RU"/>
              </w:rPr>
              <w:t>педагогических работников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МБУ«Валуйский ФОК»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Соревнования по   армспорту, посвященные Дню народного единства </w:t>
            </w:r>
          </w:p>
        </w:tc>
        <w:tc>
          <w:tcPr>
            <w:tcW w:w="1931" w:type="dxa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rPr>
                <w:bCs/>
              </w:rPr>
              <w:t>клуб «Русич»</w:t>
            </w:r>
            <w:r>
              <w:rPr>
                <w:bCs/>
                <w:lang w:val="ru-RU"/>
              </w:rPr>
              <w:t xml:space="preserve"> </w:t>
            </w:r>
            <w:r>
              <w:t>пос. Уразово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Турнир по шахматам на приз Н.Ф. Ватутина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ДК и С шахматный клуб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>Зональные соревнования первенства области по мини-футболу в рамках проекта «Мини-футбол в школу»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Управление образования, 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Открытое лично-командное первенство по пулевой стрельбе, посвященное памяти Героя Советского Союза, генерала армии Н.Ф. Ватутина                                                            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Стрелковый тир МОУ «СОШ № 2 с УИОП» г.Валуйки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jc w:val="center"/>
            </w:pPr>
            <w:r>
              <w:t>140.</w:t>
            </w: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мини-футболу среди мужских команд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r>
              <w:t>МУК РДК и С</w:t>
            </w:r>
          </w:p>
          <w:p>
            <w:pPr>
              <w:jc w:val="both"/>
            </w:pPr>
            <w:r>
              <w:t>МБУ«Валуйский ФОК»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jc w:val="center"/>
            </w:pPr>
            <w:r>
              <w:t>141.</w:t>
            </w:r>
          </w:p>
        </w:tc>
        <w:tc>
          <w:tcPr>
            <w:tcW w:w="5607" w:type="dxa"/>
          </w:tcPr>
          <w:p>
            <w:pPr>
              <w:jc w:val="both"/>
            </w:pPr>
            <w:r>
              <w:t>Открытие лыжного сезона «Новогодняя гонка»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Лесной массив ЦДЮТур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jc w:val="center"/>
            </w:pPr>
            <w:r>
              <w:t>142</w:t>
            </w: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Первенство </w:t>
            </w:r>
            <w:r>
              <w:rPr>
                <w:lang w:val="ru-RU"/>
              </w:rPr>
              <w:t>Валуйского городского округа</w:t>
            </w:r>
            <w:r>
              <w:t xml:space="preserve"> по волейболу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jc w:val="center"/>
            </w:pPr>
            <w:r>
              <w:t>144.</w:t>
            </w:r>
          </w:p>
        </w:tc>
        <w:tc>
          <w:tcPr>
            <w:tcW w:w="5607" w:type="dxa"/>
          </w:tcPr>
          <w:p>
            <w:pPr>
              <w:jc w:val="both"/>
            </w:pPr>
            <w:r>
              <w:t>Первенство района по волейболу среди сельских поселений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МБУ «Валуйский ФОК МУК «РДК и С»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jc w:val="center"/>
            </w:pPr>
            <w:r>
              <w:t>145.</w:t>
            </w:r>
          </w:p>
        </w:tc>
        <w:tc>
          <w:tcPr>
            <w:tcW w:w="5607" w:type="dxa"/>
          </w:tcPr>
          <w:p>
            <w:pPr>
              <w:jc w:val="both"/>
            </w:pPr>
            <w:r>
              <w:t>Соревнования по хоккею с шайбой среди юношей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Хоккейная коробка МБУ «Валуйский ФОК»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61" w:type="dxa"/>
          </w:tcPr>
          <w:p>
            <w:pPr>
              <w:jc w:val="center"/>
            </w:pPr>
            <w:r>
              <w:t>146.</w:t>
            </w:r>
          </w:p>
        </w:tc>
        <w:tc>
          <w:tcPr>
            <w:tcW w:w="5607" w:type="dxa"/>
          </w:tcPr>
          <w:p>
            <w:pPr>
              <w:jc w:val="both"/>
            </w:pPr>
            <w:r>
              <w:t xml:space="preserve">Открытое лично-командное первенство по лыжным гонкам, посвященное памяти Героя Советского Союза, генерала армии Н.Ф. Ватутина                                                             </w:t>
            </w:r>
          </w:p>
        </w:tc>
        <w:tc>
          <w:tcPr>
            <w:tcW w:w="1931" w:type="dxa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2929" w:type="dxa"/>
          </w:tcPr>
          <w:p>
            <w:pPr>
              <w:jc w:val="both"/>
            </w:pPr>
            <w:r>
              <w:t>Лесной массив ЦДЮТур</w:t>
            </w:r>
          </w:p>
        </w:tc>
        <w:tc>
          <w:tcPr>
            <w:tcW w:w="3285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</w:tbl>
    <w:p/>
    <w:p>
      <w:pPr>
        <w:jc w:val="center"/>
        <w:rPr>
          <w:b/>
        </w:rPr>
      </w:pPr>
      <w:r>
        <w:rPr>
          <w:b/>
        </w:rPr>
        <w:t>РАЗДЕЛ 2. Комплексные спортивные мероприятия</w:t>
      </w:r>
    </w:p>
    <w:tbl>
      <w:tblPr>
        <w:tblStyle w:val="10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351"/>
        <w:gridCol w:w="1800"/>
        <w:gridCol w:w="3653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Районная спартакиада под девизом «За физическое и нравственное здоровье нации»</w:t>
            </w:r>
          </w:p>
        </w:tc>
        <w:tc>
          <w:tcPr>
            <w:tcW w:w="1800" w:type="dxa"/>
          </w:tcPr>
          <w:p>
            <w:r>
              <w:t>январь-октябрь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Декада спорта и здоровья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зимняя спартакиада сельских поселений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Культурно-спортивная эстафета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Учебно-тренировочные сборы </w:t>
            </w:r>
          </w:p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март-апрель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летняя спартакиада ветеранов</w:t>
            </w:r>
          </w:p>
        </w:tc>
        <w:tc>
          <w:tcPr>
            <w:tcW w:w="1800" w:type="dxa"/>
          </w:tcPr>
          <w:p>
            <w:r>
              <w:t>апрель-август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спартакиада  допризывной и призывной молодежи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Марш - поход с финскими палочками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t>апарель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Тестирование ВФСК "ГТО"</w:t>
            </w:r>
          </w:p>
        </w:tc>
        <w:tc>
          <w:tcPr>
            <w:tcW w:w="1800" w:type="dxa"/>
          </w:tcPr>
          <w:p>
            <w:r>
              <w:t>Январь- май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Фестиваль финской ходьбы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Учебно-тренировочные сборы (настольный теннис)</w:t>
            </w:r>
          </w:p>
          <w:p>
            <w:pPr>
              <w:jc w:val="both"/>
            </w:pPr>
          </w:p>
        </w:tc>
        <w:tc>
          <w:tcPr>
            <w:tcW w:w="1800" w:type="dxa"/>
          </w:tcPr>
          <w:p>
            <w:r>
              <w:t>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Массовые соревнования под девизом «Все на стадион», посвященные  Дню физкультурника</w:t>
            </w:r>
          </w:p>
        </w:tc>
        <w:tc>
          <w:tcPr>
            <w:tcW w:w="1800" w:type="dxa"/>
          </w:tcPr>
          <w:p>
            <w:r>
              <w:t>август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III Спартакиада трудовых коллективов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Отраслевые спартакиады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летняя спартакиада сельских поселений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Кросс Белогорья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Семейные состязания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Спартакиаде сельских поселений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Легкоатлетический забег «Промсвязьбанк Московский марафон»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Москва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Областная декада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Муниципальный этап Спартакиады школьников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Управление образования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Муниципальный этап проведения соревнований среди школьников «Мини-футбол в школу»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Декабрь-январь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Управление образования,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2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Учебно-тренировочные сборы </w:t>
            </w:r>
          </w:p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октябрь-ноябрь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РАЗДЕЛ 3. Чемпионаты, первенства, турниры  по отдельным видам спорта</w:t>
      </w:r>
    </w:p>
    <w:p>
      <w:pPr>
        <w:jc w:val="center"/>
        <w:rPr>
          <w:b/>
        </w:rPr>
      </w:pPr>
    </w:p>
    <w:tbl>
      <w:tblPr>
        <w:tblStyle w:val="10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351"/>
        <w:gridCol w:w="1800"/>
        <w:gridCol w:w="3653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АРМСПОРТ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3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и Чемпионат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3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и Чемпионат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Белгород, СК НИУ БелГУ "Буревестник"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3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и Чемпионат ЦФО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 xml:space="preserve">город Белгород, СК НИУ БелГУ 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БАСКЕТБОЛ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rPr>
                <w:color w:val="000000"/>
              </w:rPr>
              <w:t>Первенство Белгородской области по баскетболу среди команд девушек</w:t>
            </w:r>
          </w:p>
        </w:tc>
        <w:tc>
          <w:tcPr>
            <w:tcW w:w="1800" w:type="dxa"/>
          </w:tcPr>
          <w:p>
            <w:r>
              <w:rPr>
                <w:color w:val="000000"/>
              </w:rPr>
              <w:t xml:space="preserve">      январь</w:t>
            </w:r>
          </w:p>
        </w:tc>
        <w:tc>
          <w:tcPr>
            <w:tcW w:w="3653" w:type="dxa"/>
          </w:tcPr>
          <w:p>
            <w:pPr>
              <w:jc w:val="center"/>
            </w:pPr>
            <w:r>
              <w:rPr>
                <w:color w:val="000000"/>
              </w:rP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  <w:rPr>
                <w:color w:val="000000"/>
              </w:rPr>
            </w:pPr>
            <w:r>
              <w:t>Первенство и Чемпионат ЦФО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rPr>
                <w:color w:val="000000"/>
              </w:rPr>
              <w:t xml:space="preserve">Первенство Белгородской области среди команд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п.Бехтеевка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rPr>
                <w:color w:val="000000"/>
              </w:rPr>
              <w:t xml:space="preserve">Первенство Белгородской области среди команд юношей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г.Алексеевка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4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rPr>
                <w:color w:val="000000"/>
              </w:rPr>
              <w:t>Первенство области в рамках Всероссийских соревнований по уличному баскетболу "Оранжевый мяч"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г.Белгород, стадион СДЮСШОР № 5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БОКС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 xml:space="preserve">Первенство Белгородской области среди юниоров </w:t>
            </w:r>
          </w:p>
        </w:tc>
        <w:tc>
          <w:tcPr>
            <w:tcW w:w="1800" w:type="dxa"/>
            <w:vAlign w:val="center"/>
          </w:tcPr>
          <w:p>
            <w:r>
              <w:t xml:space="preserve">       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г.Старый Оскол, ФОК "Звёздный"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 xml:space="preserve">Первенство Белгородской области среди юниоров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 xml:space="preserve"> г.Валуйки, ФОК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5351" w:type="dxa"/>
          </w:tcPr>
          <w:p>
            <w:pPr>
              <w:spacing w:line="360" w:lineRule="auto"/>
            </w:pPr>
            <w:r>
              <w:t xml:space="preserve">Первенство ЦФО по боксу среди юниоров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г.Курск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5351" w:type="dxa"/>
          </w:tcPr>
          <w:p>
            <w:pPr>
              <w:spacing w:line="360" w:lineRule="auto"/>
            </w:pPr>
            <w:r>
              <w:t>Первенство ЦФО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5351" w:type="dxa"/>
          </w:tcPr>
          <w:p>
            <w:pPr>
              <w:spacing w:line="360" w:lineRule="auto"/>
            </w:pPr>
            <w:r>
              <w:t>Международный турнир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6.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>Белгородской области среди мужчин, юниоров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 xml:space="preserve"> г.Шебекино, СК "Юность"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>Межобластном турнире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п.Уразово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8.</w:t>
            </w:r>
          </w:p>
        </w:tc>
        <w:tc>
          <w:tcPr>
            <w:tcW w:w="5351" w:type="dxa"/>
          </w:tcPr>
          <w:p>
            <w:pPr>
              <w:jc w:val="both"/>
            </w:pPr>
            <w:r>
              <w:t>Региональный турнир по боксу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ВОЛЕЙБОЛ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старший возраст, юноши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1 декада декабря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средний возраст, юноши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2 декада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младший возраст, юноши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3 декада 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старший возраст, девушки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1 декада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средний возраст, девушки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2 декада 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ДЮСШ, младший возраст, девушки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3 декада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Юношеский турнир, памяти М. Бердникова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ноябрь-декабрь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Кубок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5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Чемпионат области среди мужских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 -декабрь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ГИРЕВОЙ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6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Спартакиада муниципальных образований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КИКБОКСИНГ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 xml:space="preserve">Чемпионат и первенство Белгородской области  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 и первенство России  в разделе фулл-контакт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ЦФО по кикбоксингу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Кубок Мира по кикбоксингу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Анапа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областной турнир памяти белгородцев,  погибших при исполнении служебного долга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КИОКУСИНКАЙ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области среди юношей и девушек, юниоров и юниорок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Новый Оскол, Центр молодёжных инициатив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области среди младших юношей и девушек 8-9 лет, 10-11 лет,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Валуйки,  спортивный зал РДК и С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Открытое Первенство Белгородской области среди юношей и девушек, юниоров и юниорок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Новый Оскол, Центр молодёжных инициатив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среди мужчин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Валуйки,  спортивный зал РДК и С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КОННЫЙ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Открытый Чемпионат и Первенство области по конкуру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Валуйки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</w:tcPr>
          <w:p>
            <w:pPr>
              <w:jc w:val="both"/>
            </w:pPr>
            <w:r>
              <w:t>Кубок КСК "Серебряная подкова" по преодолению препятствий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Валуйки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ЛЕГКАЯ  АТЛЕТИКА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и первенство ЦФО России по легкой атлетике в помещении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Всеросийские соревнования "Кубок Белогорья"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области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 по кроссу на призы газеты "Белгородские известия"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п. Прохоровка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 среди юнио</w:t>
            </w:r>
            <w:r>
              <w:rPr>
                <w:lang w:val="ru-RU"/>
              </w:rPr>
              <w:t>ров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г.Шебекино, ст.Химик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обл.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стадион БГТУ им.Шухова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Областная Универсиада среди студентов Вузов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стадион БГТУ им.Шухова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России по горному бегу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Командный Чемпионат Белгородской области в зачет областной спартакиады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г.Шебекино, ст.Химик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ЦФО по л.атлетике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XXXXII пробег, посвященный Победе на Курской дуге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г.Строитель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8 традиционный полумарафон, посвящённый дню Красногвардейского района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г.Бирюч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и первенства Белгородской обл. по кроссу в зачет областной спартакиады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трасса "Сосновка"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Белгородской обл.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стадион БГТУ им.Шухова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обл. среди юношей и девушек в закрытых помещениях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и первенство Белгородской обл. в закрытых помещениях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УСК С.Хоркиной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ЛЫЖНЫЙ СПОРТ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Рождественская гонка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области среди школьников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Чемпионат и первенство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Кубок Губернатора Белгородской области        I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 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ОЗК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Кубок Губернатора Белгородской области        II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Лыжня России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области среди школьников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г.Губкин Пионерский лагерь Орленок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г.Алексеевка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t>Соревнованиях по лыжероллерам посвящённых 50-летию «АО Лебединский ГОК»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г.Губкин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Чемпионат и первенство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Летние Первенство Белгородской области среди обучающихся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Финал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октября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МИНИ-ФУТБОЛ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Соревнования в зачет областной Спартакиады среди городов по мини-футболу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Соревнования в зачет областной Спартакиады среди районов по мини-футболу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области по мини-футболу среди детско-юношеских команд в шести возрастных группах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Традиционный областной турнир по мини-футболу памяти Б.Н.Чефранова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Январь-февраль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Белгородский район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МОТОЦИКЛЕТНЫЙ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с.Новая Таволжанка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1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г.Новый Оскол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2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г.Валуйки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3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п.Вейделевка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4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с. Ясные Зори Белгородский район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5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6.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6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Кубок главы по мотокроссу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г.Валуйки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НАСТОЛЬНЫЙ ТЕННИС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ЦФО по настольному теннису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Белгородской области среди мальчиков и де</w:t>
            </w:r>
            <w:r>
              <w:rPr>
                <w:lang w:val="ru-RU"/>
              </w:rPr>
              <w:t>вушек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Шебекино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 xml:space="preserve">Первенство Белгородской области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Губкин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 xml:space="preserve">Первенство Белгородской области среди юношей и девушек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Губкин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Белгородской области среди юниоров        (до 21 года)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Лично-командный Чемпионат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декабрь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ПОЛИАТЛОН</w:t>
            </w:r>
          </w:p>
        </w:tc>
        <w:tc>
          <w:tcPr>
            <w:tcW w:w="2872" w:type="dxa"/>
            <w:vAlign w:val="bottom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и первенство Белгородской области по полиатлону (летнее четырехборье)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Губкин, СК "Горняк"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и первенство Белгородской области по полиатлону (зимнее троеборье)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Губкинский район, СОК "Лесная сказка"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Спартакиада допризывной и призывной молодежи Белгородской области (летнее пятиборье)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апрель 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Первенство Белгородской области среди юношей и девушек по полиатлону (летнее пятиборье)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Губкин, СК "Горняк"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области по полиатлону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Губкин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Открытый Чемпионат Белгородской области по полиатлону (летнее пятиборье)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Губкин, СК "Горняк"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Открытый Чемпионат Белгородской области по роллерному полиатлону (троеборье)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r>
              <w:t>Чемпионат и первенство Белгородской области по полиатлону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</w:pPr>
          </w:p>
          <w:p>
            <w:pPr>
              <w:widowControl/>
              <w:autoSpaceDE/>
              <w:autoSpaceDN/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РУКОПАШНЫЙ  БОЙ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</w:pPr>
            <w:r>
              <w:t xml:space="preserve">      1.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среди юнношей и юниоров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  <w:ind w:left="360"/>
            </w:pPr>
            <w:r>
              <w:t>2.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Открытое первенство города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Новый Оскол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  <w:ind w:left="360"/>
            </w:pPr>
            <w: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и Чемпионат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Прохоровка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autoSpaceDE/>
              <w:autoSpaceDN/>
              <w:ind w:left="360"/>
            </w:pPr>
            <w:r>
              <w:t>4.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Открытый турнир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РЫБОЛОВНЫЙ  СПОРТ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по ловле рыбы на мормышку со льда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Старый Оскол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Белгородской области по ловле рыбы спиннингом с лодки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СПОРТ ГЛУХИХ, СЛЕПЫХ, ПОДА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баскетболу по спорту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Белгород спортивный зал БИК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 Открытый Чемпионат области по волейболу спорт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 шк. № 23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футзалу памяти Бессонова А.Г. спорт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 xml:space="preserve">Белгородская обл., п. Разумное, ФОК 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настольному теннису спорт глухих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апреля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пулевой  среди граждан с ограниченными физическими возможностями здоровья спорт ПОДА и спорт глухих, спорт слепых, спорт ментальных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ноября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Открытый Чемпионат области по легкой атлетиае среди граждан с ограниченными физическими возможностями здоровья спорт ПОДА и спорт глухих, спорт слепых, спорт ментальных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мая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Белгород стадион БГТУ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СТРЕЛЬБА (пневматика, пулевая)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Чемпионат области по стрельбе из пневматического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</w:pPr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стрельбе из пневматичес-кого оружия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февраль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Кубок области по стрельбе из малокали-берного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Белгородской области по пулевой стрельбе среди юношей и девушек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ДОСААФ Белгородской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</w:rPr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стрельбе среди юнош. и дев</w:t>
            </w:r>
            <w:r>
              <w:rPr>
                <w:lang w:val="ru-RU"/>
              </w:rPr>
              <w:t>.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Чемпионат области по стрельбе из малокали-берного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Кубок области по стрельбе из пневмати-ческого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Чемпионат области по стрельбе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области среди юниоров и деву-шек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стрельбе из малокали-берного оружия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 xml:space="preserve"> 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Кубок области по стрельбе из пневмати-ческого оружия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  Белгород тир ДОСААФ</w:t>
            </w:r>
          </w:p>
        </w:tc>
        <w:tc>
          <w:tcPr>
            <w:tcW w:w="2872" w:type="dxa"/>
          </w:tcPr>
          <w:p>
            <w:r>
              <w:t>УФКС и МП, МОУ ДОСААФ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УШУ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 xml:space="preserve">       1.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и Чемпионат области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Старый Оскол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</w:pPr>
            <w:r>
              <w:t>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  <w:p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ФУТБОЛ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области среди взрослых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города,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среди взрослых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области среди мужских команд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Областные соревнования на призы клуба "Кожаный мяч" по трем возрастным группам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Областные соревнования по футболу  "Колосок" среди детских команд обр. учр. по двум возрастным группам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старших юношей  (предварительный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старших юношей  (финальный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младших юношей  (предварительный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Апрель-август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области по футболу среди младших юношей (финальный этап)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Первенство области по футболу среди  юношей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Май-октябрь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 области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ХОККЕЙ С ШАЙБОЙ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1.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 xml:space="preserve">Первенство области среди спортсменов 18 лет и старше </w:t>
            </w:r>
            <w:r>
              <w:rPr>
                <w:sz w:val="22"/>
                <w:szCs w:val="22"/>
              </w:rPr>
              <w:t xml:space="preserve">«Ночная хоккейная лига» 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 2017-март 2018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2.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по хоккею с шайбой, основной этап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январь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both"/>
            </w:pPr>
            <w:r>
              <w:t>Первенство области Золотая шайба среди</w:t>
            </w:r>
            <w:r>
              <w:rPr>
                <w:lang w:val="ru-RU"/>
              </w:rPr>
              <w:t xml:space="preserve"> юношей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 - 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назначению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ШАХМАТЫ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1.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Спартакиада среди городов и районов по шахматам (отборочные и финал)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февраль-март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2.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Областные соревнования на призы клуба «Белая ладья»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март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г.Алексеевка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3.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Первенство области среди ветеранов, посвященное</w:t>
            </w:r>
            <w:r>
              <w:rPr>
                <w:lang w:val="ru-RU"/>
              </w:rPr>
              <w:t xml:space="preserve"> </w:t>
            </w:r>
            <w:r>
              <w:t>годовщине Победы в ВОВ</w:t>
            </w:r>
          </w:p>
        </w:tc>
        <w:tc>
          <w:tcPr>
            <w:tcW w:w="1800" w:type="dxa"/>
            <w:vAlign w:val="center"/>
          </w:tcPr>
          <w:p>
            <w:pPr>
              <w:spacing w:after="240"/>
              <w:jc w:val="center"/>
            </w:pPr>
            <w:r>
              <w:t>май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4.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</w:pPr>
            <w:r>
              <w:t>Первенство области среди инвалидов, посвященное годовщине Победы в ВОВ</w:t>
            </w:r>
          </w:p>
        </w:tc>
        <w:tc>
          <w:tcPr>
            <w:tcW w:w="1800" w:type="dxa"/>
            <w:vAlign w:val="center"/>
          </w:tcPr>
          <w:p>
            <w:pPr>
              <w:spacing w:after="240"/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5.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Командное первенство области среди инвалидов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г.Белгород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</w:tbl>
    <w:p>
      <w:pPr>
        <w:jc w:val="center"/>
        <w:rPr>
          <w:b/>
        </w:rPr>
      </w:pP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РАЗДЕЛ 4. Всероссийские массовые акции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10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351"/>
        <w:gridCol w:w="1800"/>
        <w:gridCol w:w="3653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1.</w:t>
            </w:r>
          </w:p>
        </w:tc>
        <w:tc>
          <w:tcPr>
            <w:tcW w:w="5351" w:type="dxa"/>
            <w:vAlign w:val="center"/>
          </w:tcPr>
          <w:p>
            <w:r>
              <w:t>Займись спортом - начни с ГТО!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июнь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2.</w:t>
            </w:r>
          </w:p>
        </w:tc>
        <w:tc>
          <w:tcPr>
            <w:tcW w:w="5351" w:type="dxa"/>
            <w:vAlign w:val="center"/>
          </w:tcPr>
          <w:p>
            <w:r>
              <w:t>Всероссийский олимпийский день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июль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3.</w:t>
            </w:r>
          </w:p>
        </w:tc>
        <w:tc>
          <w:tcPr>
            <w:tcW w:w="5351" w:type="dxa"/>
            <w:vAlign w:val="center"/>
          </w:tcPr>
          <w:p>
            <w:r>
              <w:t>Кросс Наций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Белгород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4.</w:t>
            </w:r>
          </w:p>
        </w:tc>
        <w:tc>
          <w:tcPr>
            <w:tcW w:w="5351" w:type="dxa"/>
            <w:vAlign w:val="center"/>
          </w:tcPr>
          <w:p>
            <w:r>
              <w:t>Оранжевый мяч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5.</w:t>
            </w:r>
          </w:p>
        </w:tc>
        <w:tc>
          <w:tcPr>
            <w:tcW w:w="5351" w:type="dxa"/>
            <w:vAlign w:val="center"/>
          </w:tcPr>
          <w:p>
            <w:r>
              <w:t>Я выбираю спорт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август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по положению</w:t>
            </w:r>
          </w:p>
        </w:tc>
        <w:tc>
          <w:tcPr>
            <w:tcW w:w="2872" w:type="dxa"/>
          </w:tcPr>
          <w:p>
            <w:r>
              <w:rPr>
                <w:bCs/>
              </w:rPr>
              <w:t>УФКС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37" w:type="dxa"/>
          </w:tcPr>
          <w:p>
            <w:r>
              <w:t>6.</w:t>
            </w:r>
          </w:p>
        </w:tc>
        <w:tc>
          <w:tcPr>
            <w:tcW w:w="5351" w:type="dxa"/>
            <w:vAlign w:val="center"/>
          </w:tcPr>
          <w:p>
            <w:r>
              <w:t>Зарядка с чемпионом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t>Сентябрь-октябрь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</w:pPr>
            <w:r>
              <w:t>Города и районы</w:t>
            </w:r>
          </w:p>
        </w:tc>
        <w:tc>
          <w:tcPr>
            <w:tcW w:w="2872" w:type="dxa"/>
          </w:tcPr>
          <w:p>
            <w:pPr>
              <w:rPr>
                <w:bCs/>
              </w:rPr>
            </w:pPr>
            <w:r>
              <w:rPr>
                <w:bCs/>
              </w:rPr>
              <w:t>УФКС и МП, спортивные школы</w:t>
            </w:r>
          </w:p>
        </w:tc>
      </w:tr>
    </w:tbl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РАЗДЕЛ 5. Мероприятия отдела по делам молод</w:t>
      </w:r>
      <w:r>
        <w:rPr>
          <w:b/>
          <w:lang w:val="ru-RU"/>
        </w:rPr>
        <w:t>ё</w:t>
      </w:r>
      <w:r>
        <w:rPr>
          <w:b/>
        </w:rPr>
        <w:t>жи</w:t>
      </w:r>
    </w:p>
    <w:p/>
    <w:p/>
    <w:tbl>
      <w:tblPr>
        <w:tblStyle w:val="10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607"/>
        <w:gridCol w:w="1931"/>
        <w:gridCol w:w="2929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1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№/пп</w:t>
            </w:r>
          </w:p>
        </w:tc>
        <w:tc>
          <w:tcPr>
            <w:tcW w:w="5607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29" w:type="dxa"/>
          </w:tcPr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285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Проводящие (финансирующие) организации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Молодёжная дискотека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04.01.2019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МКУ «Центр молодежных инициатив» г. Валуйки, с 20.00 ч.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Интеллектуальная игра «Мафия»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05.01.2019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МКУ «Центр молодежных инициатив» г. Валуйки, с 19.00 ч.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Вечерний кинозал. Показ художественного фильма «Рождественские хроники»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06.01.2019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МКУ «Центр молодежных инициатив» г. Валуйки, с 19.30 ч.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Тренинг по формированию здорового образа жизни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06.01.2019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МКУ «Центр молодежных инициатив» г. Валуйки, с 14.00 ч.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Командная интеллектуальная игра «Большая кастрюля»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07.01.2019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МКУ «Центр молодежных инициатив»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Валуйки, с 20.00 ч.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Показ фильма «#ЯВолонтер. Истории неравнодушных»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08.01.2019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МКУ «Центр молодежных инициатив» г. Валуйки, с 19.00 ч.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Вечера настольных игр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09.01.-15.01.2019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МКУ «Центр молодежных инициатив» г. Валуйки, с 19.00 ч.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07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«Январь 43го!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19.01.2019 г.</w:t>
            </w:r>
          </w:p>
        </w:tc>
        <w:tc>
          <w:tcPr>
            <w:tcW w:w="292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Пл. Красная,11.00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День православной молодежи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15.02.2019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г. Валуйки 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и проведение праздничного мероприятия, посвященного Дню молодого избирателя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Спортивная молодежная акция курсантов военно-патриотического клуба «Витязь», посвященная подвигу Героев-Десантников 6-ой роты 77-ой Псковской парашютно-десантной дивизии «Марш-бросок в бессмертие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Губкин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HiddenHorzOCR" w:cs="Times New Roman"/>
                <w:sz w:val="20"/>
                <w:szCs w:val="20"/>
                <w:lang w:eastAsia="en-US"/>
              </w:rPr>
              <w:t>Районный конкурс «Мой Бог»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Торжественное вручение паспортов   «Я гражданин России», посвященное Дню защитника Отечества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21.02.2019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Районный форум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PRO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торжественной церемонии вручения паспортов «Я – гражданин России»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6.03.2019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Организация и проведение конкурса «Лидер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26.04.2019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Районный смотр-конкурс студенческого творчества «Студенческая весна»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Районный «День призывника»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МУК «РДК и С» 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Парад военно-патриотических клубов и кадетских классов школ Белгородской области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HiddenHorzOCR" w:cs="Times New Roman"/>
                <w:sz w:val="20"/>
                <w:szCs w:val="20"/>
                <w:lang w:eastAsia="en-US"/>
              </w:rPr>
              <w:t>Муниципальный этап конкурса «Край родной-родная Белгородчина»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Март- 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Районная военно-спортивная игра «Зарница Победы»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Май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Стадион п. Уразово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Районная военно-спортивная игра «Зарничка»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Апрель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Стадион «Локомотив»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Старт акции «Георгиевская ленточка»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24.04.2019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«Стена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24.04.2019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Учебная военно- тактическая игра «Равнение на победу» среди молодежных военно-патриотических объединений области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Строитель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Авто-вело пробег «Дорогами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Валуйский район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торжественной церемонии вручения паспортов «Я – гражданин России», посвященный Дню Победы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8.05.2019 г.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Районная акция «Георгиевская ленточка»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Факельное шествие «Свеча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Бал под открытым небом «Мелодии победного вальса»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Всероссийский флеш-моб «День Победы»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«Солдатская каша»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торжественной церемонии вручения паспортов «Я – гражданин России», посвященный Дню России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8.06.2019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Участие в областном фестивале молодых людей с ограниченными физическими возможностями «Вальс Победы»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17.05.2019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Белгород ОГБУ «ЦМИ»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0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Ежегодный областной слет военно-патриотических клубов «Армия. Родина.Долг.»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0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Районная военно-патриотическая игра «Орленок»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Открытая площадка ЦКР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Районная акция «Российский триколор»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12.06.2019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митинга «День скорби и памяти»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22.06.2019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Муниципальный конкурс  «Молодой предприниматель России – 2019»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Районный конкурс «Мы-молодые хозяева земли»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28.06.2019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День фестивалей: молодежный фестиваль «Молодежный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MIX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28.06.2019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День Российской молодежи: праздничная программа «Кто, если не мы!»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28.06.2019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Районный конкурс на соискание премии главы администрации молодежному активу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28.06.2019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Пл. Красная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Ежегодная областная молодежная героико-патриотическая экспедиция- семинар памяти Героя Советского Союза генерала М.С. Шумилова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Шебекино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Муниципальный конкурс  «Доброволец России»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Работа студенческих трудовых отрядов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29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района, посвященная Дню Флага России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22.08.2019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Спортивный праздник «На рыбалку всей семьей»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24.08.2019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Рекреационная зона «Чистый ключ» с. Солоти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и проведение семейного марафона «Ступени семейного счастья»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31.08.2019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Рекреационная зона «Чистый ключ» с. Солоти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района, посвященная Дню города и района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14.09.2019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Районный фестиваль-конкурс «Таланты рабочей молодежи»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28.09.2019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района, посвященная Дню флага Белгородской области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15.10.2019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Районный прием в «РСМ»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25.10.2019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Районный День призывника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26.10.2019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МУК «РДК и С»  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Районная Школьная лига КВН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16.11.2019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5607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Межрайонный студенческий Форум молодежных добровольческих инициатив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607" w:type="dxa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</w:rPr>
              <w:t>Акция « Я - гражданин России», торжественное вручение паспортов юным гражданам Валуйского района, посвященная Дню Конституции  РФ</w:t>
            </w:r>
          </w:p>
        </w:tc>
        <w:tc>
          <w:tcPr>
            <w:tcW w:w="1931" w:type="dxa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12.12.2019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Центр культурного развития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Районная интеллектуальная игра Что?Где?Когда?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19.12.2019 г.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МКУ «ЦМИ»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Валуйки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Отдел по делам молодежи УФК,С и 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4913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/>
                <w:sz w:val="20"/>
                <w:szCs w:val="20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0"/>
                <w:szCs w:val="20"/>
                <w:lang w:val="ru-RU"/>
              </w:rPr>
              <w:t>РАЗДЕЛ 6. Мероприятия ВФСК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Организация и проведение тестирования разновозрастного населения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Январь - декабрь, согласно ежемесячного плана-графика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6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Единый День ГТО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Март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граждан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VIII-IX ступеней (40-59 лет)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Ноябрь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граждан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V-VI ступени 16-24 года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ПО)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Июнь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образовательные учреждения среднего профессионального образования,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граждан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Валуйского городского округа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VI-VII ступеней (25-39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детей дошкольного возраста I ступень (6лет)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Апрель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Фестиваля ГТО среди обучающихся общеобразовательных учреждений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 ступень (6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-8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Апрель - 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обучающихся общеобразовательных учреждений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II ступени (9-10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Апрель - 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Муниципальный этап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ГТО среди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обучающихся общеобразовательных учреждений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III-IV ступени (11-15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Май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Общеобразовательные и образовательные учреждения, центр тестирования ГТО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VIII-IX ступеней (40-59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11..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V-VI ступени 16-24 года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СПО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Июнь - июль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VI-VII ступеней (25-39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детей дошкольного возраста I ступень (6-8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Апрель - май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II ступени (9-10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Апрель - май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16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560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Фестиваль ГТО среди граждан Белгородской области III-IV ступени (11-15 лет)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Июнь 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 назначению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центр тестирования ГТО</w:t>
            </w:r>
          </w:p>
        </w:tc>
      </w:tr>
    </w:tbl>
    <w:p>
      <w:pPr>
        <w:jc w:val="center"/>
      </w:pPr>
    </w:p>
    <w:sectPr>
      <w:headerReference r:id="rId3" w:type="default"/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E55"/>
    <w:multiLevelType w:val="multilevel"/>
    <w:tmpl w:val="205D3E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09814AA"/>
    <w:multiLevelType w:val="multilevel"/>
    <w:tmpl w:val="209814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257A6182"/>
    <w:multiLevelType w:val="multilevel"/>
    <w:tmpl w:val="257A61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2D293EE4"/>
    <w:multiLevelType w:val="multilevel"/>
    <w:tmpl w:val="2D293E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3C5E10B9"/>
    <w:multiLevelType w:val="multilevel"/>
    <w:tmpl w:val="3C5E10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4634036C"/>
    <w:multiLevelType w:val="multilevel"/>
    <w:tmpl w:val="463403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522E044A"/>
    <w:multiLevelType w:val="multilevel"/>
    <w:tmpl w:val="522E04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53F94E9E"/>
    <w:multiLevelType w:val="multilevel"/>
    <w:tmpl w:val="53F94E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5B5F2217"/>
    <w:multiLevelType w:val="multilevel"/>
    <w:tmpl w:val="5B5F22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5F8F432C"/>
    <w:multiLevelType w:val="multilevel"/>
    <w:tmpl w:val="5F8F43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FE6359A"/>
    <w:multiLevelType w:val="multilevel"/>
    <w:tmpl w:val="5FE635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6228597C"/>
    <w:multiLevelType w:val="multilevel"/>
    <w:tmpl w:val="622859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>
    <w:nsid w:val="63CB1EF8"/>
    <w:multiLevelType w:val="multilevel"/>
    <w:tmpl w:val="63CB1E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>
    <w:nsid w:val="651361F9"/>
    <w:multiLevelType w:val="multilevel"/>
    <w:tmpl w:val="651361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>
    <w:nsid w:val="66383B2C"/>
    <w:multiLevelType w:val="multilevel"/>
    <w:tmpl w:val="66383B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>
    <w:nsid w:val="6DD01BEF"/>
    <w:multiLevelType w:val="multilevel"/>
    <w:tmpl w:val="6DD01B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70716787"/>
    <w:multiLevelType w:val="multilevel"/>
    <w:tmpl w:val="707167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>
    <w:nsid w:val="7F175E64"/>
    <w:multiLevelType w:val="multilevel"/>
    <w:tmpl w:val="7F175E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16"/>
  </w:num>
  <w:num w:numId="15">
    <w:abstractNumId w:val="7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6E5"/>
    <w:rsid w:val="00004122"/>
    <w:rsid w:val="00023076"/>
    <w:rsid w:val="00026574"/>
    <w:rsid w:val="00072DDC"/>
    <w:rsid w:val="00074F06"/>
    <w:rsid w:val="00077DDB"/>
    <w:rsid w:val="0008007C"/>
    <w:rsid w:val="0008797E"/>
    <w:rsid w:val="000A1056"/>
    <w:rsid w:val="000D5CF9"/>
    <w:rsid w:val="000E0A1A"/>
    <w:rsid w:val="000E3DF3"/>
    <w:rsid w:val="000E6EAE"/>
    <w:rsid w:val="00116DE9"/>
    <w:rsid w:val="00122D8F"/>
    <w:rsid w:val="001245F9"/>
    <w:rsid w:val="001807D1"/>
    <w:rsid w:val="00186E35"/>
    <w:rsid w:val="00196033"/>
    <w:rsid w:val="001A1F78"/>
    <w:rsid w:val="001B44C1"/>
    <w:rsid w:val="001F6C7B"/>
    <w:rsid w:val="00202A1C"/>
    <w:rsid w:val="0020738B"/>
    <w:rsid w:val="00213DE4"/>
    <w:rsid w:val="00227418"/>
    <w:rsid w:val="002274A3"/>
    <w:rsid w:val="00236326"/>
    <w:rsid w:val="00236A62"/>
    <w:rsid w:val="00245008"/>
    <w:rsid w:val="00250859"/>
    <w:rsid w:val="0025363D"/>
    <w:rsid w:val="00284FF6"/>
    <w:rsid w:val="002861ED"/>
    <w:rsid w:val="00290055"/>
    <w:rsid w:val="00290402"/>
    <w:rsid w:val="002934EE"/>
    <w:rsid w:val="0029442D"/>
    <w:rsid w:val="002A2AED"/>
    <w:rsid w:val="002B1016"/>
    <w:rsid w:val="002C1F97"/>
    <w:rsid w:val="002C4F31"/>
    <w:rsid w:val="002D32DD"/>
    <w:rsid w:val="002D55F7"/>
    <w:rsid w:val="002E081D"/>
    <w:rsid w:val="00304E29"/>
    <w:rsid w:val="003142EB"/>
    <w:rsid w:val="00317296"/>
    <w:rsid w:val="00336BDE"/>
    <w:rsid w:val="00337570"/>
    <w:rsid w:val="00340586"/>
    <w:rsid w:val="003445BA"/>
    <w:rsid w:val="00347C3B"/>
    <w:rsid w:val="003613D2"/>
    <w:rsid w:val="00361B1A"/>
    <w:rsid w:val="00362053"/>
    <w:rsid w:val="00366DFD"/>
    <w:rsid w:val="00376C80"/>
    <w:rsid w:val="003846BA"/>
    <w:rsid w:val="00386B75"/>
    <w:rsid w:val="00397B24"/>
    <w:rsid w:val="003C0EF4"/>
    <w:rsid w:val="003C613C"/>
    <w:rsid w:val="003D2485"/>
    <w:rsid w:val="003D4F3E"/>
    <w:rsid w:val="003D56AE"/>
    <w:rsid w:val="003E0839"/>
    <w:rsid w:val="00400329"/>
    <w:rsid w:val="00400748"/>
    <w:rsid w:val="004045AD"/>
    <w:rsid w:val="00424EE9"/>
    <w:rsid w:val="00430CDE"/>
    <w:rsid w:val="0043423F"/>
    <w:rsid w:val="00442207"/>
    <w:rsid w:val="0044352C"/>
    <w:rsid w:val="0045018B"/>
    <w:rsid w:val="00452310"/>
    <w:rsid w:val="004525BA"/>
    <w:rsid w:val="0045481F"/>
    <w:rsid w:val="004650DE"/>
    <w:rsid w:val="00470E44"/>
    <w:rsid w:val="00474212"/>
    <w:rsid w:val="00486A58"/>
    <w:rsid w:val="00486FC4"/>
    <w:rsid w:val="00487482"/>
    <w:rsid w:val="004C703C"/>
    <w:rsid w:val="004D031D"/>
    <w:rsid w:val="004D580B"/>
    <w:rsid w:val="004D5D0D"/>
    <w:rsid w:val="004D5FB9"/>
    <w:rsid w:val="004E0E8D"/>
    <w:rsid w:val="004E48E6"/>
    <w:rsid w:val="005009C1"/>
    <w:rsid w:val="0050248C"/>
    <w:rsid w:val="00504B2E"/>
    <w:rsid w:val="00516237"/>
    <w:rsid w:val="005201D7"/>
    <w:rsid w:val="00531585"/>
    <w:rsid w:val="005360BB"/>
    <w:rsid w:val="00540EB4"/>
    <w:rsid w:val="00542151"/>
    <w:rsid w:val="005437FA"/>
    <w:rsid w:val="00551BD9"/>
    <w:rsid w:val="0059269E"/>
    <w:rsid w:val="005A7BD1"/>
    <w:rsid w:val="005B556E"/>
    <w:rsid w:val="005C0061"/>
    <w:rsid w:val="005D06C0"/>
    <w:rsid w:val="005D7BB9"/>
    <w:rsid w:val="005E02E0"/>
    <w:rsid w:val="005F0D63"/>
    <w:rsid w:val="005F1904"/>
    <w:rsid w:val="00607621"/>
    <w:rsid w:val="00614C03"/>
    <w:rsid w:val="00615E14"/>
    <w:rsid w:val="00634CE4"/>
    <w:rsid w:val="006351B7"/>
    <w:rsid w:val="0063533F"/>
    <w:rsid w:val="00645266"/>
    <w:rsid w:val="00655222"/>
    <w:rsid w:val="0065583B"/>
    <w:rsid w:val="00665C0D"/>
    <w:rsid w:val="00665DA2"/>
    <w:rsid w:val="0067379A"/>
    <w:rsid w:val="006812C4"/>
    <w:rsid w:val="0068631C"/>
    <w:rsid w:val="0069597B"/>
    <w:rsid w:val="006A76E0"/>
    <w:rsid w:val="006B255B"/>
    <w:rsid w:val="006C03E9"/>
    <w:rsid w:val="006C74CB"/>
    <w:rsid w:val="006D7B72"/>
    <w:rsid w:val="006E376F"/>
    <w:rsid w:val="00701886"/>
    <w:rsid w:val="0070275A"/>
    <w:rsid w:val="00702A7F"/>
    <w:rsid w:val="007051A7"/>
    <w:rsid w:val="007077BA"/>
    <w:rsid w:val="00710D3A"/>
    <w:rsid w:val="007136B0"/>
    <w:rsid w:val="0071643E"/>
    <w:rsid w:val="00722353"/>
    <w:rsid w:val="00735C7C"/>
    <w:rsid w:val="007424A3"/>
    <w:rsid w:val="00744EF6"/>
    <w:rsid w:val="00763A3B"/>
    <w:rsid w:val="00774B03"/>
    <w:rsid w:val="0077559B"/>
    <w:rsid w:val="00777F0E"/>
    <w:rsid w:val="007873CB"/>
    <w:rsid w:val="00794F3C"/>
    <w:rsid w:val="007966AB"/>
    <w:rsid w:val="007B777F"/>
    <w:rsid w:val="007C6C57"/>
    <w:rsid w:val="007E0B50"/>
    <w:rsid w:val="007E11D0"/>
    <w:rsid w:val="00803335"/>
    <w:rsid w:val="0080486B"/>
    <w:rsid w:val="00810B08"/>
    <w:rsid w:val="008216AD"/>
    <w:rsid w:val="00831456"/>
    <w:rsid w:val="0083237F"/>
    <w:rsid w:val="008344E0"/>
    <w:rsid w:val="008409D2"/>
    <w:rsid w:val="00841033"/>
    <w:rsid w:val="008422D8"/>
    <w:rsid w:val="008700AA"/>
    <w:rsid w:val="008754CD"/>
    <w:rsid w:val="008849BB"/>
    <w:rsid w:val="008901E4"/>
    <w:rsid w:val="008A0D0C"/>
    <w:rsid w:val="008A6503"/>
    <w:rsid w:val="008B1EE0"/>
    <w:rsid w:val="008B4BFE"/>
    <w:rsid w:val="008C1BF5"/>
    <w:rsid w:val="008C2158"/>
    <w:rsid w:val="008D0E55"/>
    <w:rsid w:val="008D2C3F"/>
    <w:rsid w:val="008E4735"/>
    <w:rsid w:val="008E5B22"/>
    <w:rsid w:val="008F03CF"/>
    <w:rsid w:val="008F0675"/>
    <w:rsid w:val="0092573E"/>
    <w:rsid w:val="009264A3"/>
    <w:rsid w:val="009272E2"/>
    <w:rsid w:val="00936C9C"/>
    <w:rsid w:val="00942B4C"/>
    <w:rsid w:val="0094342F"/>
    <w:rsid w:val="0096158E"/>
    <w:rsid w:val="0096508E"/>
    <w:rsid w:val="009659A4"/>
    <w:rsid w:val="00976E8C"/>
    <w:rsid w:val="00985938"/>
    <w:rsid w:val="009962E6"/>
    <w:rsid w:val="009A5E9C"/>
    <w:rsid w:val="009C0221"/>
    <w:rsid w:val="009C4FB5"/>
    <w:rsid w:val="009D04AC"/>
    <w:rsid w:val="009E16B7"/>
    <w:rsid w:val="009F2FDD"/>
    <w:rsid w:val="00A050AB"/>
    <w:rsid w:val="00A10BF4"/>
    <w:rsid w:val="00A17120"/>
    <w:rsid w:val="00A213A0"/>
    <w:rsid w:val="00A2581C"/>
    <w:rsid w:val="00A267D3"/>
    <w:rsid w:val="00A345D7"/>
    <w:rsid w:val="00A45A7B"/>
    <w:rsid w:val="00A60845"/>
    <w:rsid w:val="00A6631C"/>
    <w:rsid w:val="00A72E13"/>
    <w:rsid w:val="00A83EBD"/>
    <w:rsid w:val="00A85420"/>
    <w:rsid w:val="00AA0205"/>
    <w:rsid w:val="00AA3149"/>
    <w:rsid w:val="00AC1C8F"/>
    <w:rsid w:val="00AC56E5"/>
    <w:rsid w:val="00AE6921"/>
    <w:rsid w:val="00AF684F"/>
    <w:rsid w:val="00B01747"/>
    <w:rsid w:val="00B11303"/>
    <w:rsid w:val="00B11F15"/>
    <w:rsid w:val="00B121D9"/>
    <w:rsid w:val="00B14EBB"/>
    <w:rsid w:val="00B17474"/>
    <w:rsid w:val="00B23093"/>
    <w:rsid w:val="00B40F4B"/>
    <w:rsid w:val="00B43C14"/>
    <w:rsid w:val="00B43EC3"/>
    <w:rsid w:val="00B61F78"/>
    <w:rsid w:val="00B67997"/>
    <w:rsid w:val="00B75FCD"/>
    <w:rsid w:val="00B82FC0"/>
    <w:rsid w:val="00B8607F"/>
    <w:rsid w:val="00BA39BB"/>
    <w:rsid w:val="00BB6B0C"/>
    <w:rsid w:val="00BC1C78"/>
    <w:rsid w:val="00BC5014"/>
    <w:rsid w:val="00BC62FA"/>
    <w:rsid w:val="00BD09DA"/>
    <w:rsid w:val="00BD28B8"/>
    <w:rsid w:val="00BD524D"/>
    <w:rsid w:val="00BD7B41"/>
    <w:rsid w:val="00BE0116"/>
    <w:rsid w:val="00C113F4"/>
    <w:rsid w:val="00C201FD"/>
    <w:rsid w:val="00C2387E"/>
    <w:rsid w:val="00C25749"/>
    <w:rsid w:val="00C57B94"/>
    <w:rsid w:val="00C61ED3"/>
    <w:rsid w:val="00C634D1"/>
    <w:rsid w:val="00C64448"/>
    <w:rsid w:val="00C673F0"/>
    <w:rsid w:val="00C72256"/>
    <w:rsid w:val="00C74C1B"/>
    <w:rsid w:val="00C75E19"/>
    <w:rsid w:val="00C90060"/>
    <w:rsid w:val="00C954F5"/>
    <w:rsid w:val="00C95605"/>
    <w:rsid w:val="00CA140A"/>
    <w:rsid w:val="00CB6357"/>
    <w:rsid w:val="00CC19D6"/>
    <w:rsid w:val="00CC2663"/>
    <w:rsid w:val="00CC5245"/>
    <w:rsid w:val="00CC7C6D"/>
    <w:rsid w:val="00CF42C2"/>
    <w:rsid w:val="00D007FC"/>
    <w:rsid w:val="00D05E1B"/>
    <w:rsid w:val="00D7259D"/>
    <w:rsid w:val="00D80A88"/>
    <w:rsid w:val="00D87C89"/>
    <w:rsid w:val="00DA2E3D"/>
    <w:rsid w:val="00DA42D5"/>
    <w:rsid w:val="00DB7420"/>
    <w:rsid w:val="00E259D1"/>
    <w:rsid w:val="00E30DF8"/>
    <w:rsid w:val="00E3100E"/>
    <w:rsid w:val="00E34297"/>
    <w:rsid w:val="00E417E7"/>
    <w:rsid w:val="00E743CE"/>
    <w:rsid w:val="00E777A0"/>
    <w:rsid w:val="00E84A88"/>
    <w:rsid w:val="00E87740"/>
    <w:rsid w:val="00EB3326"/>
    <w:rsid w:val="00ED06E5"/>
    <w:rsid w:val="00EF1751"/>
    <w:rsid w:val="00EF3320"/>
    <w:rsid w:val="00F04708"/>
    <w:rsid w:val="00F20349"/>
    <w:rsid w:val="00F3410F"/>
    <w:rsid w:val="00F35C92"/>
    <w:rsid w:val="00F57E93"/>
    <w:rsid w:val="00F61BD5"/>
    <w:rsid w:val="00F70408"/>
    <w:rsid w:val="00F74192"/>
    <w:rsid w:val="00F748D9"/>
    <w:rsid w:val="00F7700A"/>
    <w:rsid w:val="00F77451"/>
    <w:rsid w:val="00F77954"/>
    <w:rsid w:val="00F8093F"/>
    <w:rsid w:val="00F815FD"/>
    <w:rsid w:val="00FD53F2"/>
    <w:rsid w:val="00FE4418"/>
    <w:rsid w:val="071F76DC"/>
    <w:rsid w:val="370E281F"/>
    <w:rsid w:val="4F150E3A"/>
    <w:rsid w:val="685137B1"/>
    <w:rsid w:val="79F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2"/>
    <w:qFormat/>
    <w:locked/>
    <w:uiPriority w:val="99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4">
    <w:name w:val="header"/>
    <w:basedOn w:val="1"/>
    <w:link w:val="17"/>
    <w:qFormat/>
    <w:uiPriority w:val="99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paragraph" w:styleId="5">
    <w:name w:val="Body Text"/>
    <w:basedOn w:val="1"/>
    <w:link w:val="14"/>
    <w:qFormat/>
    <w:uiPriority w:val="99"/>
    <w:pPr>
      <w:widowControl/>
      <w:autoSpaceDE/>
      <w:autoSpaceDN/>
      <w:jc w:val="both"/>
    </w:pPr>
    <w:rPr>
      <w:sz w:val="28"/>
    </w:rPr>
  </w:style>
  <w:style w:type="paragraph" w:styleId="6">
    <w:name w:val="Body Text Indent"/>
    <w:basedOn w:val="1"/>
    <w:link w:val="15"/>
    <w:semiHidden/>
    <w:qFormat/>
    <w:uiPriority w:val="99"/>
    <w:pPr>
      <w:spacing w:after="120"/>
      <w:ind w:left="283"/>
    </w:p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2 Char"/>
    <w:basedOn w:val="7"/>
    <w:link w:val="2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Balloon Text Char"/>
    <w:basedOn w:val="7"/>
    <w:link w:val="3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4">
    <w:name w:val="Body Text Char"/>
    <w:basedOn w:val="7"/>
    <w:link w:val="5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Body Text Indent Char"/>
    <w:basedOn w:val="7"/>
    <w:link w:val="6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ConsNormal"/>
    <w:qFormat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Header Char"/>
    <w:basedOn w:val="7"/>
    <w:link w:val="4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List Paragraph"/>
    <w:basedOn w:val="1"/>
    <w:link w:val="19"/>
    <w:qFormat/>
    <w:uiPriority w:val="99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hAnsi="Calibri" w:eastAsia="Calibri"/>
      <w:lang w:eastAsia="zh-CN"/>
    </w:rPr>
  </w:style>
  <w:style w:type="character" w:customStyle="1" w:styleId="19">
    <w:name w:val="List Paragraph Char"/>
    <w:link w:val="18"/>
    <w:qFormat/>
    <w:locked/>
    <w:uiPriority w:val="99"/>
    <w:rPr>
      <w:rFonts w:ascii="Calibri" w:hAnsi="Calibri"/>
      <w:lang w:val="ru-RU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RePack by SPecialiST</Company>
  <Pages>22</Pages>
  <Words>6535</Words>
  <Lines>0</Lines>
  <Paragraphs>0</Paragraphs>
  <TotalTime>5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2014-07-28T06:18:00Z</dcterms:created>
  <dc:creator>Пользователь</dc:creator>
  <cp:lastModifiedBy>sport</cp:lastModifiedBy>
  <cp:lastPrinted>2019-01-23T12:24:00Z</cp:lastPrinted>
  <dcterms:modified xsi:type="dcterms:W3CDTF">2019-01-25T09:26:45Z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