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D4" w:rsidRPr="006F42BD" w:rsidRDefault="00713ED4" w:rsidP="006F42BD">
      <w:pPr>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 xml:space="preserve">ПРОЕКТ АДМИНИСТРАТИВНОГО </w:t>
      </w:r>
      <w:r w:rsidRPr="006F42BD">
        <w:rPr>
          <w:rFonts w:ascii="Times New Roman" w:hAnsi="Times New Roman" w:cs="Times New Roman"/>
          <w:b/>
          <w:bCs/>
          <w:sz w:val="28"/>
          <w:szCs w:val="28"/>
        </w:rPr>
        <w:t xml:space="preserve"> РЕГЛАМЕНТ</w:t>
      </w:r>
      <w:r>
        <w:rPr>
          <w:rFonts w:ascii="Times New Roman" w:hAnsi="Times New Roman" w:cs="Times New Roman"/>
          <w:b/>
          <w:bCs/>
          <w:sz w:val="28"/>
          <w:szCs w:val="28"/>
        </w:rPr>
        <w:t>А</w:t>
      </w:r>
    </w:p>
    <w:p w:rsidR="00713ED4" w:rsidRPr="006F42BD" w:rsidRDefault="00713ED4" w:rsidP="00B67DF3">
      <w:pPr>
        <w:autoSpaceDE w:val="0"/>
        <w:autoSpaceDN w:val="0"/>
        <w:adjustRightInd w:val="0"/>
        <w:spacing w:after="0" w:line="240" w:lineRule="auto"/>
        <w:jc w:val="center"/>
        <w:rPr>
          <w:rFonts w:ascii="Times New Roman" w:hAnsi="Times New Roman" w:cs="Times New Roman"/>
          <w:b/>
          <w:bCs/>
          <w:sz w:val="28"/>
          <w:szCs w:val="28"/>
        </w:rPr>
      </w:pPr>
      <w:r w:rsidRPr="006F42BD">
        <w:rPr>
          <w:rFonts w:ascii="Times New Roman" w:hAnsi="Times New Roman" w:cs="Times New Roman"/>
          <w:b/>
          <w:bCs/>
          <w:sz w:val="28"/>
          <w:szCs w:val="28"/>
        </w:rPr>
        <w:t>ПРЕДО</w:t>
      </w:r>
      <w:r>
        <w:rPr>
          <w:rFonts w:ascii="Times New Roman" w:hAnsi="Times New Roman" w:cs="Times New Roman"/>
          <w:b/>
          <w:bCs/>
          <w:sz w:val="28"/>
          <w:szCs w:val="28"/>
        </w:rPr>
        <w:t>СТАВЛЕНИЯ МУНИЦИПАЛЬНОЙ УСЛУГИ «</w:t>
      </w:r>
      <w:r w:rsidRPr="006F42BD">
        <w:rPr>
          <w:rFonts w:ascii="Times New Roman" w:hAnsi="Times New Roman" w:cs="Times New Roman"/>
          <w:b/>
          <w:bCs/>
          <w:sz w:val="28"/>
          <w:szCs w:val="28"/>
        </w:rPr>
        <w:t>ПОСТАНОВКА НА УЧЕТ</w:t>
      </w:r>
      <w:r>
        <w:rPr>
          <w:rFonts w:ascii="Times New Roman" w:hAnsi="Times New Roman" w:cs="Times New Roman"/>
          <w:b/>
          <w:bCs/>
          <w:sz w:val="28"/>
          <w:szCs w:val="28"/>
        </w:rPr>
        <w:t xml:space="preserve"> </w:t>
      </w:r>
      <w:r w:rsidRPr="006F42BD">
        <w:rPr>
          <w:rFonts w:ascii="Times New Roman" w:hAnsi="Times New Roman" w:cs="Times New Roman"/>
          <w:b/>
          <w:bCs/>
          <w:sz w:val="28"/>
          <w:szCs w:val="28"/>
        </w:rPr>
        <w:t>ГРАЖДАН, ИМЕЮЩИХ ТРЕХ И БОЛЕЕ ДЕТЕЙ, В КАЧЕСТВЕ ЛИЦ, ИМЕЮЩИХ</w:t>
      </w:r>
      <w:r>
        <w:rPr>
          <w:rFonts w:ascii="Times New Roman" w:hAnsi="Times New Roman" w:cs="Times New Roman"/>
          <w:b/>
          <w:bCs/>
          <w:sz w:val="28"/>
          <w:szCs w:val="28"/>
        </w:rPr>
        <w:t xml:space="preserve"> </w:t>
      </w:r>
      <w:r w:rsidRPr="006F42BD">
        <w:rPr>
          <w:rFonts w:ascii="Times New Roman" w:hAnsi="Times New Roman" w:cs="Times New Roman"/>
          <w:b/>
          <w:bCs/>
          <w:sz w:val="28"/>
          <w:szCs w:val="28"/>
        </w:rPr>
        <w:t xml:space="preserve">ПРАВО НА ПРЕДОСТАВЛЕНИЕ </w:t>
      </w:r>
      <w:r>
        <w:rPr>
          <w:rFonts w:ascii="Times New Roman" w:hAnsi="Times New Roman" w:cs="Times New Roman"/>
          <w:b/>
          <w:bCs/>
          <w:sz w:val="28"/>
          <w:szCs w:val="28"/>
        </w:rPr>
        <w:t>ЗЕМЕЛЬНЫХ УЧАСТКОВ НА ТЕРИТОРИИ ВАЛУЙСКОГО ГОРОДСКОГО ОКРУГА</w:t>
      </w:r>
      <w:r w:rsidRPr="006F42BD">
        <w:rPr>
          <w:rFonts w:ascii="Times New Roman" w:hAnsi="Times New Roman" w:cs="Times New Roman"/>
          <w:b/>
          <w:bCs/>
          <w:sz w:val="28"/>
          <w:szCs w:val="28"/>
        </w:rPr>
        <w:t xml:space="preserve"> БЕЛГОРОДСКОЙ</w:t>
      </w:r>
      <w:r>
        <w:rPr>
          <w:rFonts w:ascii="Times New Roman" w:hAnsi="Times New Roman" w:cs="Times New Roman"/>
          <w:b/>
          <w:bCs/>
          <w:sz w:val="28"/>
          <w:szCs w:val="28"/>
        </w:rPr>
        <w:t xml:space="preserve"> </w:t>
      </w:r>
      <w:r w:rsidRPr="006F42BD">
        <w:rPr>
          <w:rFonts w:ascii="Times New Roman" w:hAnsi="Times New Roman" w:cs="Times New Roman"/>
          <w:b/>
          <w:bCs/>
          <w:sz w:val="28"/>
          <w:szCs w:val="28"/>
        </w:rPr>
        <w:t>ОБ</w:t>
      </w:r>
      <w:r>
        <w:rPr>
          <w:rFonts w:ascii="Times New Roman" w:hAnsi="Times New Roman" w:cs="Times New Roman"/>
          <w:b/>
          <w:bCs/>
          <w:sz w:val="28"/>
          <w:szCs w:val="28"/>
        </w:rPr>
        <w:t>ЛАСТИ В СОБСТВЕННОСТЬ БЕСПЛАТНО»</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1"/>
        <w:rPr>
          <w:rFonts w:ascii="Times New Roman" w:hAnsi="Times New Roman" w:cs="Times New Roman"/>
          <w:sz w:val="28"/>
          <w:szCs w:val="28"/>
        </w:rPr>
      </w:pPr>
      <w:r w:rsidRPr="006F42BD">
        <w:rPr>
          <w:rFonts w:ascii="Times New Roman" w:hAnsi="Times New Roman" w:cs="Times New Roman"/>
          <w:sz w:val="28"/>
          <w:szCs w:val="28"/>
        </w:rPr>
        <w:t>I. Общие положения</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Предмет регулирования административного регламента</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 Настоящий административный регламент предо</w:t>
      </w:r>
      <w:r>
        <w:rPr>
          <w:rFonts w:ascii="Times New Roman" w:hAnsi="Times New Roman" w:cs="Times New Roman"/>
          <w:sz w:val="28"/>
          <w:szCs w:val="28"/>
        </w:rPr>
        <w:t>ставления муниципальной услуги «</w:t>
      </w:r>
      <w:r w:rsidRPr="006F42BD">
        <w:rPr>
          <w:rFonts w:ascii="Times New Roman" w:hAnsi="Times New Roman" w:cs="Times New Roman"/>
          <w:sz w:val="28"/>
          <w:szCs w:val="28"/>
        </w:rPr>
        <w:t>Постановка на учет граждан, имеющих трех и более детей, в качестве лиц, имеющих право на предоставление земельных уч</w:t>
      </w:r>
      <w:r>
        <w:rPr>
          <w:rFonts w:ascii="Times New Roman" w:hAnsi="Times New Roman" w:cs="Times New Roman"/>
          <w:sz w:val="28"/>
          <w:szCs w:val="28"/>
        </w:rPr>
        <w:t xml:space="preserve">астков на территории Валуйского городского округа </w:t>
      </w:r>
      <w:r w:rsidRPr="006F42BD">
        <w:rPr>
          <w:rFonts w:ascii="Times New Roman" w:hAnsi="Times New Roman" w:cs="Times New Roman"/>
          <w:sz w:val="28"/>
          <w:szCs w:val="28"/>
        </w:rPr>
        <w:t>Белгородской области в собственность бес</w:t>
      </w:r>
      <w:r>
        <w:rPr>
          <w:rFonts w:ascii="Times New Roman" w:hAnsi="Times New Roman" w:cs="Times New Roman"/>
          <w:sz w:val="28"/>
          <w:szCs w:val="28"/>
        </w:rPr>
        <w:t>платно»</w:t>
      </w:r>
      <w:r w:rsidRPr="006F42BD">
        <w:rPr>
          <w:rFonts w:ascii="Times New Roman" w:hAnsi="Times New Roman" w:cs="Times New Roman"/>
          <w:sz w:val="28"/>
          <w:szCs w:val="28"/>
        </w:rPr>
        <w:t xml:space="preserve"> (далее - Административный регламент, Услуга) определяет порядок и стандарт предоставления Услуги адм</w:t>
      </w:r>
      <w:r>
        <w:rPr>
          <w:rFonts w:ascii="Times New Roman" w:hAnsi="Times New Roman" w:cs="Times New Roman"/>
          <w:sz w:val="28"/>
          <w:szCs w:val="28"/>
        </w:rPr>
        <w:t>инистрацией Валуйского городского округа</w:t>
      </w:r>
      <w:r w:rsidRPr="006F42BD">
        <w:rPr>
          <w:rFonts w:ascii="Times New Roman" w:hAnsi="Times New Roman" w:cs="Times New Roman"/>
          <w:sz w:val="28"/>
          <w:szCs w:val="28"/>
        </w:rPr>
        <w:t xml:space="preserve"> в лице управления социальной защиты населения ад</w:t>
      </w:r>
      <w:r>
        <w:rPr>
          <w:rFonts w:ascii="Times New Roman" w:hAnsi="Times New Roman" w:cs="Times New Roman"/>
          <w:sz w:val="28"/>
          <w:szCs w:val="28"/>
        </w:rPr>
        <w:t xml:space="preserve">министрации Валуйского городского округа </w:t>
      </w:r>
      <w:r w:rsidRPr="006F42BD">
        <w:rPr>
          <w:rFonts w:ascii="Times New Roman" w:hAnsi="Times New Roman" w:cs="Times New Roman"/>
          <w:sz w:val="28"/>
          <w:szCs w:val="28"/>
        </w:rPr>
        <w:t>(далее - Управление) по постановке на учет граждан, имеющих трех и более детей, в качестве лиц, имеющих право на предоставление земельных у</w:t>
      </w:r>
      <w:r>
        <w:rPr>
          <w:rFonts w:ascii="Times New Roman" w:hAnsi="Times New Roman" w:cs="Times New Roman"/>
          <w:sz w:val="28"/>
          <w:szCs w:val="28"/>
        </w:rPr>
        <w:t xml:space="preserve">частков на территории Валуйского городского округа </w:t>
      </w:r>
      <w:r w:rsidRPr="006F42BD">
        <w:rPr>
          <w:rFonts w:ascii="Times New Roman" w:hAnsi="Times New Roman" w:cs="Times New Roman"/>
          <w:sz w:val="28"/>
          <w:szCs w:val="28"/>
        </w:rPr>
        <w:t>Белгородской области в собственность бесплатно.</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Круг заявителей</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bookmarkStart w:id="1" w:name="Par50"/>
      <w:bookmarkEnd w:id="1"/>
      <w:r w:rsidRPr="006F42BD">
        <w:rPr>
          <w:rFonts w:ascii="Times New Roman" w:hAnsi="Times New Roman" w:cs="Times New Roman"/>
          <w:sz w:val="28"/>
          <w:szCs w:val="28"/>
        </w:rPr>
        <w:t>2. Заявителями на предоставление Услуги являются граждане, имеющие трех и более детей, состоящие в зарегистрированном браке, либо одинокие матери (отцы), являющиеся гражданами Российской Федерации, имеющие трех и более детей (в том числе усыновленных, пасынков и падчериц) в возрасте до 18 лет и (или) детей, обучающихся в учреждениях высшего или среднего профессионального образования по очной форме обучения в возрасте до 23 лет, и (или) детей старше 18 лет, ставших инвалидами до достижения ими возраста 18 лет, совместно проживающих с родителями (одинокой матерью, одиноким отцом), все члены которой являются гражданами Российской Федерации 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зарегистрированы по месту жительства на территории Белгородской области и хотя бы один из родителей в составе многодетной семьи постоянно проживает на территории Белгородской области не менее трех лет;</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или ведения личного подсобного хозяйства (приусадебный земельный участок);</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ранее члены многодетной семьи не приобретали в собственность бесплатно земельный участок для индивидуального жилищного строительства или ведения личного подсобного хозяйства (приусадебный земельный участок) у организации, учредителем (участником, акционером) которой является Белгородская область или муниципальное образование Белгородской области, а также в собственности членов многодетной семьи отсутствует земельный участок, приобретенный у такой организации для индивидуального жилищного строительства или ведения личного подсобного хозяйства (приусадебный земельный участок) по договору купли-продажи на условиях частичной оплаты рыночной стоимости, строительство индивидуального жилого дома на котором не завершено;</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состоят в качестве нуждающихся в жилых помещениях в соответствии с жилищным законодательством.</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3. Интересы заявителей, указанных в </w:t>
      </w:r>
      <w:hyperlink w:anchor="Par50" w:history="1">
        <w:r w:rsidRPr="006F42BD">
          <w:rPr>
            <w:rFonts w:ascii="Times New Roman" w:hAnsi="Times New Roman" w:cs="Times New Roman"/>
            <w:color w:val="0000FF"/>
            <w:sz w:val="28"/>
            <w:szCs w:val="28"/>
          </w:rPr>
          <w:t>пункте 2</w:t>
        </w:r>
      </w:hyperlink>
      <w:r w:rsidRPr="006F42BD">
        <w:rPr>
          <w:rFonts w:ascii="Times New Roman" w:hAnsi="Times New Roman" w:cs="Times New Roman"/>
          <w:sz w:val="28"/>
          <w:szCs w:val="28"/>
        </w:rPr>
        <w:t xml:space="preserve"> настоящего Административного регламента, могут представлять иные лица, уполномоченные заявителем в установленном законом порядке.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Требования к порядку информирования о предоставлении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4. Местонахождени</w:t>
      </w:r>
      <w:r>
        <w:rPr>
          <w:rFonts w:ascii="Times New Roman" w:hAnsi="Times New Roman" w:cs="Times New Roman"/>
          <w:sz w:val="28"/>
          <w:szCs w:val="28"/>
        </w:rPr>
        <w:t>е Управления: 309996</w:t>
      </w:r>
      <w:r w:rsidRPr="006F42BD">
        <w:rPr>
          <w:rFonts w:ascii="Times New Roman" w:hAnsi="Times New Roman" w:cs="Times New Roman"/>
          <w:sz w:val="28"/>
          <w:szCs w:val="28"/>
        </w:rPr>
        <w:t>, Белгород</w:t>
      </w:r>
      <w:r>
        <w:rPr>
          <w:rFonts w:ascii="Times New Roman" w:hAnsi="Times New Roman" w:cs="Times New Roman"/>
          <w:sz w:val="28"/>
          <w:szCs w:val="28"/>
        </w:rPr>
        <w:t>ская область,                      г. Валуйки, ул. М. Горького, д. 4</w:t>
      </w:r>
      <w:r w:rsidRPr="006F42BD">
        <w:rPr>
          <w:rFonts w:ascii="Times New Roman" w:hAnsi="Times New Roman" w:cs="Times New Roman"/>
          <w:sz w:val="28"/>
          <w:szCs w:val="28"/>
        </w:rPr>
        <w:t>.</w:t>
      </w:r>
    </w:p>
    <w:p w:rsidR="00713ED4" w:rsidRPr="0069127F" w:rsidRDefault="00713ED4" w:rsidP="006912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127F">
        <w:rPr>
          <w:rFonts w:ascii="Times New Roman" w:hAnsi="Times New Roman" w:cs="Times New Roman"/>
          <w:sz w:val="28"/>
          <w:szCs w:val="28"/>
        </w:rPr>
        <w:t xml:space="preserve">5. График работы </w:t>
      </w:r>
      <w:r w:rsidRPr="0069127F">
        <w:rPr>
          <w:rFonts w:ascii="Times New Roman" w:hAnsi="Times New Roman" w:cs="Times New Roman"/>
          <w:snapToGrid w:val="0"/>
          <w:color w:val="000000"/>
          <w:sz w:val="28"/>
          <w:szCs w:val="28"/>
        </w:rPr>
        <w:t xml:space="preserve">управления социальной защиты населения администрации </w:t>
      </w:r>
      <w:r>
        <w:rPr>
          <w:rFonts w:ascii="Times New Roman" w:hAnsi="Times New Roman" w:cs="Times New Roman"/>
          <w:snapToGrid w:val="0"/>
          <w:color w:val="000000"/>
          <w:sz w:val="28"/>
          <w:szCs w:val="28"/>
        </w:rPr>
        <w:t>Валуйского городского округа</w:t>
      </w:r>
      <w:r w:rsidRPr="0069127F">
        <w:rPr>
          <w:rFonts w:ascii="Times New Roman" w:hAnsi="Times New Roman" w:cs="Times New Roman"/>
          <w:sz w:val="28"/>
          <w:szCs w:val="28"/>
        </w:rPr>
        <w:t>:</w:t>
      </w:r>
    </w:p>
    <w:p w:rsidR="00713ED4" w:rsidRPr="0069127F" w:rsidRDefault="00713ED4" w:rsidP="0069127F">
      <w:pPr>
        <w:tabs>
          <w:tab w:val="left" w:pos="517"/>
        </w:tabs>
        <w:spacing w:after="0" w:line="240" w:lineRule="auto"/>
        <w:ind w:firstLine="709"/>
        <w:jc w:val="both"/>
        <w:rPr>
          <w:rFonts w:ascii="Times New Roman" w:hAnsi="Times New Roman" w:cs="Times New Roman"/>
          <w:sz w:val="28"/>
          <w:szCs w:val="28"/>
        </w:rPr>
      </w:pPr>
      <w:r w:rsidRPr="0069127F">
        <w:rPr>
          <w:rFonts w:ascii="Times New Roman" w:hAnsi="Times New Roman" w:cs="Times New Roman"/>
          <w:sz w:val="28"/>
          <w:szCs w:val="28"/>
        </w:rPr>
        <w:t xml:space="preserve">Понедельник </w:t>
      </w:r>
      <w:r w:rsidRPr="0069127F">
        <w:rPr>
          <w:rFonts w:ascii="Times New Roman" w:hAnsi="Times New Roman" w:cs="Times New Roman"/>
          <w:color w:val="000000"/>
          <w:sz w:val="28"/>
          <w:szCs w:val="28"/>
          <w:shd w:val="clear" w:color="auto" w:fill="FFFFFF"/>
        </w:rPr>
        <w:t>с 09.00 до 18.00 часов (перерыв на обед с 13.00 до 14.00 часов)</w:t>
      </w:r>
      <w:r w:rsidRPr="0069127F">
        <w:rPr>
          <w:rFonts w:ascii="Times New Roman" w:hAnsi="Times New Roman" w:cs="Times New Roman"/>
          <w:sz w:val="28"/>
          <w:szCs w:val="28"/>
        </w:rPr>
        <w:t>.</w:t>
      </w:r>
    </w:p>
    <w:p w:rsidR="00713ED4" w:rsidRPr="0069127F" w:rsidRDefault="00713ED4" w:rsidP="0069127F">
      <w:pPr>
        <w:tabs>
          <w:tab w:val="left" w:pos="517"/>
        </w:tabs>
        <w:spacing w:after="0" w:line="240" w:lineRule="auto"/>
        <w:ind w:firstLine="709"/>
        <w:jc w:val="both"/>
        <w:rPr>
          <w:rFonts w:ascii="Times New Roman" w:hAnsi="Times New Roman" w:cs="Times New Roman"/>
          <w:sz w:val="28"/>
          <w:szCs w:val="28"/>
        </w:rPr>
      </w:pPr>
      <w:r w:rsidRPr="0069127F">
        <w:rPr>
          <w:rFonts w:ascii="Times New Roman" w:hAnsi="Times New Roman" w:cs="Times New Roman"/>
          <w:sz w:val="28"/>
          <w:szCs w:val="28"/>
        </w:rPr>
        <w:t xml:space="preserve">Вторник </w:t>
      </w:r>
      <w:r w:rsidRPr="0069127F">
        <w:rPr>
          <w:rFonts w:ascii="Times New Roman" w:hAnsi="Times New Roman" w:cs="Times New Roman"/>
          <w:color w:val="000000"/>
          <w:sz w:val="28"/>
          <w:szCs w:val="28"/>
          <w:shd w:val="clear" w:color="auto" w:fill="FFFFFF"/>
        </w:rPr>
        <w:t>с 09.00 до 18.00 часов (перерыв на обед с 13.00 до 14.00 часов)</w:t>
      </w:r>
      <w:r w:rsidRPr="0069127F">
        <w:rPr>
          <w:rFonts w:ascii="Times New Roman" w:hAnsi="Times New Roman" w:cs="Times New Roman"/>
          <w:sz w:val="28"/>
          <w:szCs w:val="28"/>
        </w:rPr>
        <w:t>.</w:t>
      </w:r>
    </w:p>
    <w:p w:rsidR="00713ED4" w:rsidRPr="0069127F" w:rsidRDefault="00713ED4" w:rsidP="0069127F">
      <w:pPr>
        <w:tabs>
          <w:tab w:val="left" w:pos="517"/>
        </w:tabs>
        <w:spacing w:after="0" w:line="240" w:lineRule="auto"/>
        <w:ind w:firstLine="709"/>
        <w:jc w:val="both"/>
        <w:rPr>
          <w:rFonts w:ascii="Times New Roman" w:hAnsi="Times New Roman" w:cs="Times New Roman"/>
          <w:sz w:val="28"/>
          <w:szCs w:val="28"/>
        </w:rPr>
      </w:pPr>
      <w:r w:rsidRPr="0069127F">
        <w:rPr>
          <w:rFonts w:ascii="Times New Roman" w:hAnsi="Times New Roman" w:cs="Times New Roman"/>
          <w:sz w:val="28"/>
          <w:szCs w:val="28"/>
        </w:rPr>
        <w:t xml:space="preserve">Среда </w:t>
      </w:r>
      <w:r w:rsidRPr="0069127F">
        <w:rPr>
          <w:rFonts w:ascii="Times New Roman" w:hAnsi="Times New Roman" w:cs="Times New Roman"/>
          <w:color w:val="000000"/>
          <w:sz w:val="28"/>
          <w:szCs w:val="28"/>
          <w:shd w:val="clear" w:color="auto" w:fill="FFFFFF"/>
        </w:rPr>
        <w:t>с 09.00 до 18.00 часов (перерыв на обед с 13.00 до 14.00 часов)</w:t>
      </w:r>
      <w:r w:rsidRPr="0069127F">
        <w:rPr>
          <w:rFonts w:ascii="Times New Roman" w:hAnsi="Times New Roman" w:cs="Times New Roman"/>
          <w:sz w:val="28"/>
          <w:szCs w:val="28"/>
        </w:rPr>
        <w:t>.</w:t>
      </w:r>
    </w:p>
    <w:p w:rsidR="00713ED4" w:rsidRPr="0069127F" w:rsidRDefault="00713ED4" w:rsidP="0069127F">
      <w:pPr>
        <w:tabs>
          <w:tab w:val="left" w:pos="517"/>
        </w:tabs>
        <w:spacing w:after="0" w:line="240" w:lineRule="auto"/>
        <w:ind w:firstLine="709"/>
        <w:jc w:val="both"/>
        <w:rPr>
          <w:rFonts w:ascii="Times New Roman" w:hAnsi="Times New Roman" w:cs="Times New Roman"/>
          <w:sz w:val="28"/>
          <w:szCs w:val="28"/>
        </w:rPr>
      </w:pPr>
      <w:r w:rsidRPr="0069127F">
        <w:rPr>
          <w:rFonts w:ascii="Times New Roman" w:hAnsi="Times New Roman" w:cs="Times New Roman"/>
          <w:sz w:val="28"/>
          <w:szCs w:val="28"/>
        </w:rPr>
        <w:t xml:space="preserve">Четверг </w:t>
      </w:r>
      <w:r w:rsidRPr="0069127F">
        <w:rPr>
          <w:rFonts w:ascii="Times New Roman" w:hAnsi="Times New Roman" w:cs="Times New Roman"/>
          <w:color w:val="000000"/>
          <w:sz w:val="28"/>
          <w:szCs w:val="28"/>
          <w:shd w:val="clear" w:color="auto" w:fill="FFFFFF"/>
        </w:rPr>
        <w:t>с 09.00 до 18.00 часов (перерыв на обед с 13.00 до 14.00 часов)</w:t>
      </w:r>
      <w:r w:rsidRPr="0069127F">
        <w:rPr>
          <w:rFonts w:ascii="Times New Roman" w:hAnsi="Times New Roman" w:cs="Times New Roman"/>
          <w:sz w:val="28"/>
          <w:szCs w:val="28"/>
        </w:rPr>
        <w:t>.</w:t>
      </w:r>
    </w:p>
    <w:p w:rsidR="00713ED4" w:rsidRPr="0069127F" w:rsidRDefault="00713ED4" w:rsidP="0069127F">
      <w:pPr>
        <w:tabs>
          <w:tab w:val="left" w:pos="517"/>
        </w:tabs>
        <w:spacing w:after="0" w:line="240" w:lineRule="auto"/>
        <w:ind w:firstLine="709"/>
        <w:jc w:val="both"/>
        <w:rPr>
          <w:rFonts w:ascii="Times New Roman" w:hAnsi="Times New Roman" w:cs="Times New Roman"/>
          <w:sz w:val="28"/>
          <w:szCs w:val="28"/>
        </w:rPr>
      </w:pPr>
      <w:r w:rsidRPr="0069127F">
        <w:rPr>
          <w:rFonts w:ascii="Times New Roman" w:hAnsi="Times New Roman" w:cs="Times New Roman"/>
          <w:sz w:val="28"/>
          <w:szCs w:val="28"/>
        </w:rPr>
        <w:t xml:space="preserve">Пятница </w:t>
      </w:r>
      <w:r w:rsidRPr="0069127F">
        <w:rPr>
          <w:rFonts w:ascii="Times New Roman" w:hAnsi="Times New Roman" w:cs="Times New Roman"/>
          <w:color w:val="000000"/>
          <w:sz w:val="28"/>
          <w:szCs w:val="28"/>
          <w:shd w:val="clear" w:color="auto" w:fill="FFFFFF"/>
        </w:rPr>
        <w:t>с 09.00 до 18.00 часов (перерыв на обед с 13.00 до 14.00 часов)</w:t>
      </w:r>
      <w:r w:rsidRPr="0069127F">
        <w:rPr>
          <w:rFonts w:ascii="Times New Roman" w:hAnsi="Times New Roman" w:cs="Times New Roman"/>
          <w:sz w:val="28"/>
          <w:szCs w:val="28"/>
        </w:rPr>
        <w:t>.</w:t>
      </w:r>
    </w:p>
    <w:p w:rsidR="00713ED4" w:rsidRPr="0069127F" w:rsidRDefault="00713ED4" w:rsidP="0069127F">
      <w:pPr>
        <w:tabs>
          <w:tab w:val="left" w:pos="517"/>
        </w:tabs>
        <w:spacing w:after="0" w:line="240" w:lineRule="auto"/>
        <w:ind w:firstLine="709"/>
        <w:jc w:val="both"/>
        <w:rPr>
          <w:rFonts w:ascii="Times New Roman" w:hAnsi="Times New Roman" w:cs="Times New Roman"/>
          <w:sz w:val="28"/>
          <w:szCs w:val="28"/>
        </w:rPr>
      </w:pPr>
      <w:r w:rsidRPr="0069127F">
        <w:rPr>
          <w:rFonts w:ascii="Times New Roman" w:hAnsi="Times New Roman" w:cs="Times New Roman"/>
          <w:sz w:val="28"/>
          <w:szCs w:val="28"/>
        </w:rPr>
        <w:t>Суббота и воскресенье - выходные дни.</w:t>
      </w:r>
    </w:p>
    <w:p w:rsidR="00713ED4" w:rsidRPr="0069127F" w:rsidRDefault="00713ED4" w:rsidP="0069127F">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6. Информирование о порядке предоставления Услуги осуществляется Управлением посредством размещения информации, в том числе о графике приема заявителей и номерах телефонов для справок (консультаций):</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непосредственно в помещениях Управления с использованием информационных стендов;</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на официальном сайте Управления в информационно-телекоммуникационной сети "Интернет" (далее - официальный сайт Управления): </w:t>
      </w:r>
      <w:hyperlink r:id="rId4" w:history="1">
        <w:r w:rsidRPr="00E762AB">
          <w:rPr>
            <w:rStyle w:val="Hyperlink"/>
            <w:sz w:val="28"/>
            <w:szCs w:val="28"/>
            <w:lang w:val="en-US"/>
          </w:rPr>
          <w:t>www</w:t>
        </w:r>
        <w:r w:rsidRPr="00E762AB">
          <w:rPr>
            <w:rStyle w:val="Hyperlink"/>
            <w:sz w:val="28"/>
            <w:szCs w:val="28"/>
          </w:rPr>
          <w:t>.</w:t>
        </w:r>
        <w:r w:rsidRPr="00E762AB">
          <w:rPr>
            <w:rStyle w:val="Hyperlink"/>
            <w:sz w:val="28"/>
            <w:szCs w:val="28"/>
            <w:lang w:val="en-US"/>
          </w:rPr>
          <w:t>valuszn</w:t>
        </w:r>
        <w:r w:rsidRPr="00E762AB">
          <w:rPr>
            <w:rStyle w:val="Hyperlink"/>
            <w:sz w:val="28"/>
            <w:szCs w:val="28"/>
          </w:rPr>
          <w:t>.</w:t>
        </w:r>
        <w:r w:rsidRPr="00E762AB">
          <w:rPr>
            <w:rStyle w:val="Hyperlink"/>
            <w:sz w:val="28"/>
            <w:szCs w:val="28"/>
            <w:lang w:val="en-US"/>
          </w:rPr>
          <w:t>ru</w:t>
        </w:r>
      </w:hyperlink>
      <w:r w:rsidRPr="006F42BD">
        <w:rPr>
          <w:rFonts w:ascii="Times New Roman" w:hAnsi="Times New Roman" w:cs="Times New Roman"/>
          <w:sz w:val="28"/>
          <w:szCs w:val="28"/>
        </w:rPr>
        <w:t>;</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на Едином портале государственных и муниципальных Услуг (функций) (gosuslugi.ru) путем размещения краткого регламента предоставления Услуги (далее - Единый портал);</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на Региональном портале государственных и муниципальных Услуг Белгородской области (gosuslugi31.ru) (далее - Региональный портал).</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7. Информация об оказании Услуги представляется: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по телефонам справочной службы Управления;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непосредственно при личном обращении должностными лицами Управления, ответственными за предоставление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8. Телефонный н</w:t>
      </w:r>
      <w:r>
        <w:rPr>
          <w:rFonts w:ascii="Times New Roman" w:hAnsi="Times New Roman" w:cs="Times New Roman"/>
          <w:sz w:val="28"/>
          <w:szCs w:val="28"/>
        </w:rPr>
        <w:t>омер справочной службы: 847 (236) 3-19-28</w:t>
      </w:r>
      <w:r w:rsidRPr="006F42BD">
        <w:rPr>
          <w:rFonts w:ascii="Times New Roman" w:hAnsi="Times New Roman" w:cs="Times New Roman"/>
          <w:sz w:val="28"/>
          <w:szCs w:val="28"/>
        </w:rPr>
        <w:t>.</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Телефонные номера для консультации по порядку предоставления Услуги: </w:t>
      </w:r>
      <w:r>
        <w:rPr>
          <w:rFonts w:ascii="Times New Roman" w:hAnsi="Times New Roman" w:cs="Times New Roman"/>
          <w:sz w:val="28"/>
          <w:szCs w:val="28"/>
        </w:rPr>
        <w:t>847 (236) 3-19-28</w:t>
      </w:r>
      <w:r w:rsidRPr="006F42BD">
        <w:rPr>
          <w:rFonts w:ascii="Times New Roman" w:hAnsi="Times New Roman" w:cs="Times New Roman"/>
          <w:sz w:val="28"/>
          <w:szCs w:val="28"/>
        </w:rPr>
        <w:t>.</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9. Адрес официального сайта: </w:t>
      </w:r>
      <w:hyperlink r:id="rId5" w:history="1">
        <w:r w:rsidRPr="00E762AB">
          <w:rPr>
            <w:rStyle w:val="Hyperlink"/>
            <w:sz w:val="28"/>
            <w:szCs w:val="28"/>
            <w:lang w:val="en-US"/>
          </w:rPr>
          <w:t>www</w:t>
        </w:r>
        <w:r w:rsidRPr="00E762AB">
          <w:rPr>
            <w:rStyle w:val="Hyperlink"/>
            <w:sz w:val="28"/>
            <w:szCs w:val="28"/>
          </w:rPr>
          <w:t>.</w:t>
        </w:r>
        <w:r w:rsidRPr="00E762AB">
          <w:rPr>
            <w:rStyle w:val="Hyperlink"/>
            <w:sz w:val="28"/>
            <w:szCs w:val="28"/>
            <w:lang w:val="en-US"/>
          </w:rPr>
          <w:t>valuszn</w:t>
        </w:r>
        <w:r w:rsidRPr="00E762AB">
          <w:rPr>
            <w:rStyle w:val="Hyperlink"/>
            <w:sz w:val="28"/>
            <w:szCs w:val="28"/>
          </w:rPr>
          <w:t>.</w:t>
        </w:r>
        <w:r w:rsidRPr="00E762AB">
          <w:rPr>
            <w:rStyle w:val="Hyperlink"/>
            <w:sz w:val="28"/>
            <w:szCs w:val="28"/>
            <w:lang w:val="en-US"/>
          </w:rPr>
          <w:t>ru</w:t>
        </w:r>
      </w:hyperlink>
      <w:r w:rsidRPr="006F42BD">
        <w:rPr>
          <w:rFonts w:ascii="Times New Roman" w:hAnsi="Times New Roman" w:cs="Times New Roman"/>
          <w:sz w:val="28"/>
          <w:szCs w:val="28"/>
        </w:rPr>
        <w:t>.</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10.</w:t>
      </w:r>
      <w:r>
        <w:rPr>
          <w:rFonts w:ascii="Times New Roman" w:hAnsi="Times New Roman" w:cs="Times New Roman"/>
          <w:sz w:val="28"/>
          <w:szCs w:val="28"/>
        </w:rPr>
        <w:t xml:space="preserve"> Адрес электронной почты: </w:t>
      </w:r>
      <w:r>
        <w:rPr>
          <w:rFonts w:ascii="Times New Roman" w:hAnsi="Times New Roman" w:cs="Times New Roman"/>
          <w:sz w:val="28"/>
          <w:szCs w:val="28"/>
          <w:lang w:val="en-US"/>
        </w:rPr>
        <w:t>val</w:t>
      </w:r>
      <w:r>
        <w:rPr>
          <w:rFonts w:ascii="Times New Roman" w:hAnsi="Times New Roman" w:cs="Times New Roman"/>
          <w:sz w:val="28"/>
          <w:szCs w:val="28"/>
        </w:rPr>
        <w:t>uszn</w:t>
      </w:r>
      <w:r w:rsidRPr="006F42BD">
        <w:rPr>
          <w:rFonts w:ascii="Times New Roman" w:hAnsi="Times New Roman" w:cs="Times New Roman"/>
          <w:sz w:val="28"/>
          <w:szCs w:val="28"/>
        </w:rPr>
        <w:t>@mail.ru.</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11. Информация о порядке предоставления Услуги размещается на официальном сайте района, на Региональном портале, на Едином портале, в средствах массовой информации и информационных материалах (брошюрах, буклетах), а также предоставляется непосредственно сотрудниками Управления.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12. Информация о процедуре предоставления Услуги сообщается при личном или письменном обращении заявителей, включая обращение по электронной почте, по номерам телефонов для справок, в средствах массовой информации, на информационных стендах Управления.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13. Управление обеспечивает доступ заявителей к сведениям об Услуге, о порядке и сроках предоставления Услуги заявителям путем размещения информации через официальный сайт, в Реестре государственных и муниципальных услуг Белгородской области (далее - Реестр), а также на Едином и Региональном портале.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14. Информация о процедуре предоставления Услуги предоставляется бесплатно.</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15. Информирование заявителей о порядке предоставления Услуги обеспечивается сотрудниками Управления непосредственно на личном приеме, по телефону, а также путем направления заявителем запросов о порядке предоставления Услуги по электронной почте (</w:t>
      </w:r>
      <w:r>
        <w:rPr>
          <w:rFonts w:ascii="Times New Roman" w:hAnsi="Times New Roman" w:cs="Times New Roman"/>
          <w:sz w:val="28"/>
          <w:szCs w:val="28"/>
          <w:lang w:val="en-US"/>
        </w:rPr>
        <w:t>val</w:t>
      </w:r>
      <w:r>
        <w:rPr>
          <w:rFonts w:ascii="Times New Roman" w:hAnsi="Times New Roman" w:cs="Times New Roman"/>
          <w:sz w:val="28"/>
          <w:szCs w:val="28"/>
        </w:rPr>
        <w:t>uszn</w:t>
      </w:r>
      <w:r w:rsidRPr="006F42BD">
        <w:rPr>
          <w:rFonts w:ascii="Times New Roman" w:hAnsi="Times New Roman" w:cs="Times New Roman"/>
          <w:sz w:val="28"/>
          <w:szCs w:val="28"/>
        </w:rPr>
        <w:t>@mail.ru).</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16. При ответах на телефонные звонки и устные обращения специалисты Управления в вежливой форме информируют обратившихся заявителей по вопросам предоставления Услуги.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работника, принявшего телефонный звонок. Время разговора не должно превышать 10 минут.</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17. Заявитель также может получить консультацию по вопросу получения Услуги посредством направления запроса по электронной почте (</w:t>
      </w:r>
      <w:r>
        <w:rPr>
          <w:rFonts w:ascii="Times New Roman" w:hAnsi="Times New Roman" w:cs="Times New Roman"/>
          <w:sz w:val="28"/>
          <w:szCs w:val="28"/>
          <w:lang w:val="en-US"/>
        </w:rPr>
        <w:t>val</w:t>
      </w:r>
      <w:r>
        <w:rPr>
          <w:rFonts w:ascii="Times New Roman" w:hAnsi="Times New Roman" w:cs="Times New Roman"/>
          <w:sz w:val="28"/>
          <w:szCs w:val="28"/>
        </w:rPr>
        <w:t>uszn</w:t>
      </w:r>
      <w:r w:rsidRPr="006F42BD">
        <w:rPr>
          <w:rFonts w:ascii="Times New Roman" w:hAnsi="Times New Roman" w:cs="Times New Roman"/>
          <w:sz w:val="28"/>
          <w:szCs w:val="28"/>
        </w:rPr>
        <w:t>@mail.ru).</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18. На информационных стендах, размещаемых в помещениях Управления, содержится следующая информация: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образцы заполнения </w:t>
      </w:r>
      <w:hyperlink r:id="rId6" w:history="1">
        <w:r w:rsidRPr="006F42BD">
          <w:rPr>
            <w:rFonts w:ascii="Times New Roman" w:hAnsi="Times New Roman" w:cs="Times New Roman"/>
            <w:color w:val="0000FF"/>
            <w:sz w:val="28"/>
            <w:szCs w:val="28"/>
          </w:rPr>
          <w:t>заявления</w:t>
        </w:r>
      </w:hyperlink>
      <w:r w:rsidRPr="006F42BD">
        <w:rPr>
          <w:rFonts w:ascii="Times New Roman" w:hAnsi="Times New Roman" w:cs="Times New Roman"/>
          <w:sz w:val="28"/>
          <w:szCs w:val="28"/>
        </w:rPr>
        <w:t xml:space="preserve"> о постановке на учет граждан, имеющих трех и более детей, в качестве лиц, имеющих право на предоставление земельных участков в собственность бесплатно, в соответствии с приложением N 1 к настоящему Административному регламенту;</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процедура предоставления Услуги в виде </w:t>
      </w:r>
      <w:hyperlink r:id="rId7" w:history="1">
        <w:r w:rsidRPr="006F42BD">
          <w:rPr>
            <w:rFonts w:ascii="Times New Roman" w:hAnsi="Times New Roman" w:cs="Times New Roman"/>
            <w:color w:val="0000FF"/>
            <w:sz w:val="28"/>
            <w:szCs w:val="28"/>
          </w:rPr>
          <w:t>блок-схемы</w:t>
        </w:r>
      </w:hyperlink>
      <w:r w:rsidRPr="006F42BD">
        <w:rPr>
          <w:rFonts w:ascii="Times New Roman" w:hAnsi="Times New Roman" w:cs="Times New Roman"/>
          <w:sz w:val="28"/>
          <w:szCs w:val="28"/>
        </w:rPr>
        <w:t xml:space="preserve"> (приложение N 5 к настоящему Административному регламенту);</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порядок обжалования действий (бездействия), решений должностного лица, фамилия, имя и отчество (при наличии) должностного лица Управления, осуществляющего рассмотрение жалоб на нарушение порядка предоставления Услуги, в том числе о нарушении максимального времени ожидания в очереди при обращении за получением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информация о максимальном времени ожидания в очереди при обращении за получением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19. На официальном сайте Управления содержится следующая информация: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месторасположение, схема проезда, график (режим) работы, номера телефонов, адреса Интернет-сайтов и электронной почты органов и учреждений, участвующих в предоставлении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процедура и сроки предоставления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порядок рассмотрения обращений о порядке предоставления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перечень заявителей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перечень документов, необходимых для получения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форма бланка </w:t>
      </w:r>
      <w:hyperlink r:id="rId8" w:history="1">
        <w:r w:rsidRPr="006F42BD">
          <w:rPr>
            <w:rFonts w:ascii="Times New Roman" w:hAnsi="Times New Roman" w:cs="Times New Roman"/>
            <w:color w:val="0000FF"/>
            <w:sz w:val="28"/>
            <w:szCs w:val="28"/>
          </w:rPr>
          <w:t>заявления</w:t>
        </w:r>
      </w:hyperlink>
      <w:r w:rsidRPr="006F42BD">
        <w:rPr>
          <w:rFonts w:ascii="Times New Roman" w:hAnsi="Times New Roman" w:cs="Times New Roman"/>
          <w:sz w:val="28"/>
          <w:szCs w:val="28"/>
        </w:rPr>
        <w:t xml:space="preserve"> о постановке на учет граждан, имеющих трех и более детей, в качестве лиц, имеющих право на предоставление земельных участков в собственность бесплатно, в соответствии с приложением N 1 к настоящему Административному регламенту;</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основания для отказа в предоставлении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порядок обжалования решений, действий (бездействия) должностного лица, фамилия, имя и отчество (при наличии), должность лица Управления, осуществляющего рассмотрение жалоб на нарушение порядка предоставления Услуги, в том числе о нарушении максимального времени ожидания в очереди при обращении за получением Услуги, действий или бездействия органов и учреждений, участвующих в предоставлении Услуги, их должностных лиц и работников.</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1"/>
        <w:rPr>
          <w:rFonts w:ascii="Times New Roman" w:hAnsi="Times New Roman" w:cs="Times New Roman"/>
          <w:sz w:val="28"/>
          <w:szCs w:val="28"/>
        </w:rPr>
      </w:pPr>
      <w:r w:rsidRPr="006F42BD">
        <w:rPr>
          <w:rFonts w:ascii="Times New Roman" w:hAnsi="Times New Roman" w:cs="Times New Roman"/>
          <w:sz w:val="28"/>
          <w:szCs w:val="28"/>
        </w:rPr>
        <w:t>II. Стандарт предоставления Услуги</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Наименование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20. Постановка на учет граждан, имеющих трех и более детей, в качестве лиц, имеющих право на предоставление земельных у</w:t>
      </w:r>
      <w:r>
        <w:rPr>
          <w:rFonts w:ascii="Times New Roman" w:hAnsi="Times New Roman" w:cs="Times New Roman"/>
          <w:sz w:val="28"/>
          <w:szCs w:val="28"/>
        </w:rPr>
        <w:t>частков на территории Валуйского городского округа</w:t>
      </w:r>
      <w:r w:rsidRPr="006F42BD">
        <w:rPr>
          <w:rFonts w:ascii="Times New Roman" w:hAnsi="Times New Roman" w:cs="Times New Roman"/>
          <w:sz w:val="28"/>
          <w:szCs w:val="28"/>
        </w:rPr>
        <w:t xml:space="preserve"> Белгородской области в собственность бесплатно.</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Наименование органа, предоставляющего Услугу</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21. Полномочия по предоставлению Услуги осуществляет Управление.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Прием заявлений и иных документов, необходимых для предоставления Услуги, и выдача результатов предоставления Услуги заявителю осуществляются в Управлении.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22. В целях, связанных с предоставлением Услуги, используются документы и информация, получаемые в процессе межведомственного информационного взаимодействия с:</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Управлением Федеральной службы государственной регистрации, кадастра и картографии по Белгородской области;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w:t>
      </w:r>
      <w:r>
        <w:rPr>
          <w:rFonts w:ascii="Times New Roman" w:hAnsi="Times New Roman" w:cs="Times New Roman"/>
          <w:sz w:val="28"/>
          <w:szCs w:val="28"/>
        </w:rPr>
        <w:t>Земельным отделом администрации Валуйского городского округа (далее – Земельный отдел</w:t>
      </w:r>
      <w:r w:rsidRPr="006F42BD">
        <w:rPr>
          <w:rFonts w:ascii="Times New Roman" w:hAnsi="Times New Roman" w:cs="Times New Roman"/>
          <w:sz w:val="28"/>
          <w:szCs w:val="28"/>
        </w:rPr>
        <w:t>).</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Описание результата предоставления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23. Результатом предоставления Услуги является: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постановка на учет граждан, имеющих трех и более детей, в качестве лиц, имеющих право на предоставление земельных участков в собственность бес</w:t>
      </w:r>
      <w:r>
        <w:rPr>
          <w:rFonts w:ascii="Times New Roman" w:hAnsi="Times New Roman" w:cs="Times New Roman"/>
          <w:sz w:val="28"/>
          <w:szCs w:val="28"/>
        </w:rPr>
        <w:t xml:space="preserve">платно на территории Валуйского городского округа </w:t>
      </w:r>
      <w:r w:rsidRPr="006F42BD">
        <w:rPr>
          <w:rFonts w:ascii="Times New Roman" w:hAnsi="Times New Roman" w:cs="Times New Roman"/>
          <w:sz w:val="28"/>
          <w:szCs w:val="28"/>
        </w:rPr>
        <w:t>Белгородской области;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отказ в предоставлении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24. Процедура предоставления Услуги завершается путем получения заявителем:</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уведомления о постановке на учет, об отказе в постановке на учет (</w:t>
      </w:r>
      <w:hyperlink r:id="rId9" w:history="1">
        <w:r w:rsidRPr="006F42BD">
          <w:rPr>
            <w:rFonts w:ascii="Times New Roman" w:hAnsi="Times New Roman" w:cs="Times New Roman"/>
            <w:color w:val="0000FF"/>
            <w:sz w:val="28"/>
            <w:szCs w:val="28"/>
          </w:rPr>
          <w:t>приложение N 3</w:t>
        </w:r>
      </w:hyperlink>
      <w:r w:rsidRPr="006F42BD">
        <w:rPr>
          <w:rFonts w:ascii="Times New Roman" w:hAnsi="Times New Roman" w:cs="Times New Roman"/>
          <w:sz w:val="28"/>
          <w:szCs w:val="28"/>
        </w:rPr>
        <w:t xml:space="preserve">, </w:t>
      </w:r>
      <w:hyperlink r:id="rId10" w:history="1">
        <w:r w:rsidRPr="006F42BD">
          <w:rPr>
            <w:rFonts w:ascii="Times New Roman" w:hAnsi="Times New Roman" w:cs="Times New Roman"/>
            <w:color w:val="0000FF"/>
            <w:sz w:val="28"/>
            <w:szCs w:val="28"/>
          </w:rPr>
          <w:t>приложение N 4</w:t>
        </w:r>
      </w:hyperlink>
      <w:r w:rsidRPr="006F42BD">
        <w:rPr>
          <w:rFonts w:ascii="Times New Roman" w:hAnsi="Times New Roman" w:cs="Times New Roman"/>
          <w:sz w:val="28"/>
          <w:szCs w:val="28"/>
        </w:rPr>
        <w:t xml:space="preserve"> к настоящему Административному регламенту);</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выписки из протокола комиссии о постановке на учет граждан, имеющих трех и более детей, для предоставления земельных участков.</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Срок предоставления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25. Общий срок предоставления Услуги не должен превышать 30 дней со дня регистрации заявления и документов в Управлении.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26. В общий срок предоставления Услуги не включается срок, на который приостанавливается предоставление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Правовые основания предоставления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27. Предоставление Услуги осуществляется в соответствии с:</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w:t>
      </w:r>
      <w:hyperlink r:id="rId11" w:history="1">
        <w:r w:rsidRPr="006F42BD">
          <w:rPr>
            <w:rFonts w:ascii="Times New Roman" w:hAnsi="Times New Roman" w:cs="Times New Roman"/>
            <w:color w:val="0000FF"/>
            <w:sz w:val="28"/>
            <w:szCs w:val="28"/>
          </w:rPr>
          <w:t>Конституцией</w:t>
        </w:r>
      </w:hyperlink>
      <w:r w:rsidRPr="006F42BD">
        <w:rPr>
          <w:rFonts w:ascii="Times New Roman" w:hAnsi="Times New Roman" w:cs="Times New Roman"/>
          <w:sz w:val="28"/>
          <w:szCs w:val="28"/>
        </w:rPr>
        <w:t xml:space="preserve"> Российской Федерации от 12.12.1993 ("Российская газета" от 25.12.1993 N 237);</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Земельным </w:t>
      </w:r>
      <w:hyperlink r:id="rId12" w:history="1">
        <w:r w:rsidRPr="006F42BD">
          <w:rPr>
            <w:rFonts w:ascii="Times New Roman" w:hAnsi="Times New Roman" w:cs="Times New Roman"/>
            <w:color w:val="0000FF"/>
            <w:sz w:val="28"/>
            <w:szCs w:val="28"/>
          </w:rPr>
          <w:t>кодексом</w:t>
        </w:r>
      </w:hyperlink>
      <w:r w:rsidRPr="006F42BD">
        <w:rPr>
          <w:rFonts w:ascii="Times New Roman" w:hAnsi="Times New Roman" w:cs="Times New Roman"/>
          <w:sz w:val="28"/>
          <w:szCs w:val="28"/>
        </w:rPr>
        <w:t xml:space="preserve"> Российской Федерации от 25.10.2001 N 136-ФЗ (Собрание законодательства РФ от 29.10.2001 N 44, ст. 4147);</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Федеральным </w:t>
      </w:r>
      <w:hyperlink r:id="rId13" w:history="1">
        <w:r w:rsidRPr="006F42BD">
          <w:rPr>
            <w:rFonts w:ascii="Times New Roman" w:hAnsi="Times New Roman" w:cs="Times New Roman"/>
            <w:color w:val="0000FF"/>
            <w:sz w:val="28"/>
            <w:szCs w:val="28"/>
          </w:rPr>
          <w:t>законом</w:t>
        </w:r>
      </w:hyperlink>
      <w:r w:rsidRPr="006F42BD">
        <w:rPr>
          <w:rFonts w:ascii="Times New Roman" w:hAnsi="Times New Roman" w:cs="Times New Roman"/>
          <w:sz w:val="28"/>
          <w:szCs w:val="28"/>
        </w:rPr>
        <w:t xml:space="preserve"> от 25.10.2001 N 137-ФЗ "О введении в действие Земельного кодекса Российской Федерации" (Собрание законодательства РФ от 29.10.2001 N 44, ст. 4148);</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Федеральным </w:t>
      </w:r>
      <w:hyperlink r:id="rId14" w:history="1">
        <w:r w:rsidRPr="006F42BD">
          <w:rPr>
            <w:rFonts w:ascii="Times New Roman" w:hAnsi="Times New Roman" w:cs="Times New Roman"/>
            <w:color w:val="0000FF"/>
            <w:sz w:val="28"/>
            <w:szCs w:val="28"/>
          </w:rPr>
          <w:t>законом</w:t>
        </w:r>
      </w:hyperlink>
      <w:r w:rsidRPr="006F42B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от 06.10.2003 N 40, ст. 3822);</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Федеральным </w:t>
      </w:r>
      <w:hyperlink r:id="rId15" w:history="1">
        <w:r w:rsidRPr="006F42BD">
          <w:rPr>
            <w:rFonts w:ascii="Times New Roman" w:hAnsi="Times New Roman" w:cs="Times New Roman"/>
            <w:color w:val="0000FF"/>
            <w:sz w:val="28"/>
            <w:szCs w:val="28"/>
          </w:rPr>
          <w:t>законом</w:t>
        </w:r>
      </w:hyperlink>
      <w:r w:rsidRPr="006F42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(Собрание законодательства РФ от 02.08.2010 N 31, ст. 4179);</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Федеральным </w:t>
      </w:r>
      <w:hyperlink r:id="rId16" w:history="1">
        <w:r w:rsidRPr="006F42BD">
          <w:rPr>
            <w:rFonts w:ascii="Times New Roman" w:hAnsi="Times New Roman" w:cs="Times New Roman"/>
            <w:color w:val="0000FF"/>
            <w:sz w:val="28"/>
            <w:szCs w:val="28"/>
          </w:rPr>
          <w:t>законом</w:t>
        </w:r>
      </w:hyperlink>
      <w:r w:rsidRPr="006F42BD">
        <w:rPr>
          <w:rFonts w:ascii="Times New Roman" w:hAnsi="Times New Roman" w:cs="Times New Roman"/>
          <w:sz w:val="28"/>
          <w:szCs w:val="28"/>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08.12.2014, N 49 (часть VI, ст. 6928);</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w:t>
      </w:r>
      <w:hyperlink r:id="rId17" w:history="1">
        <w:r w:rsidRPr="006F42BD">
          <w:rPr>
            <w:rFonts w:ascii="Times New Roman" w:hAnsi="Times New Roman" w:cs="Times New Roman"/>
            <w:color w:val="0000FF"/>
            <w:sz w:val="28"/>
            <w:szCs w:val="28"/>
          </w:rPr>
          <w:t>Приказом</w:t>
        </w:r>
      </w:hyperlink>
      <w:r w:rsidRPr="006F42BD">
        <w:rPr>
          <w:rFonts w:ascii="Times New Roman" w:hAnsi="Times New Roman" w:cs="Times New Roman"/>
          <w:sz w:val="28"/>
          <w:szCs w:val="28"/>
        </w:rP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18.09.2015);</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w:t>
      </w:r>
      <w:hyperlink r:id="rId18" w:history="1">
        <w:r w:rsidRPr="006F42BD">
          <w:rPr>
            <w:rFonts w:ascii="Times New Roman" w:hAnsi="Times New Roman" w:cs="Times New Roman"/>
            <w:color w:val="0000FF"/>
            <w:sz w:val="28"/>
            <w:szCs w:val="28"/>
          </w:rPr>
          <w:t>Приказом</w:t>
        </w:r>
      </w:hyperlink>
      <w:r w:rsidRPr="006F42BD">
        <w:rPr>
          <w:rFonts w:ascii="Times New Roman" w:hAnsi="Times New Roman" w:cs="Times New Roman"/>
          <w:sz w:val="28"/>
          <w:szCs w:val="28"/>
        </w:rPr>
        <w:t xml:space="preserve"> Минрегиона России от 09.09.2013 N 372 "Об утверждении методических рекомендаций субъектам Российской Федерации по порядку и случаям бесплатного предоставления земельных участков гражданам, имеющим трех и более детей" ("Нормирование в строительстве и ЖКХ", N 5, 2013 г.);</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w:t>
      </w:r>
      <w:hyperlink r:id="rId19" w:history="1">
        <w:r w:rsidRPr="006F42BD">
          <w:rPr>
            <w:rFonts w:ascii="Times New Roman" w:hAnsi="Times New Roman" w:cs="Times New Roman"/>
            <w:color w:val="0000FF"/>
            <w:sz w:val="28"/>
            <w:szCs w:val="28"/>
          </w:rPr>
          <w:t>законом</w:t>
        </w:r>
      </w:hyperlink>
      <w:r w:rsidRPr="006F42BD">
        <w:rPr>
          <w:rFonts w:ascii="Times New Roman" w:hAnsi="Times New Roman" w:cs="Times New Roman"/>
          <w:sz w:val="28"/>
          <w:szCs w:val="28"/>
        </w:rPr>
        <w:t xml:space="preserve"> Белгородской области от 08.11.2011 N 74 "О предоставлении земельных участков многодетным семьям" ("Белгородские известия" от 12.11.2011 N 193);</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w:t>
      </w:r>
      <w:hyperlink r:id="rId20" w:history="1">
        <w:r w:rsidRPr="006F42BD">
          <w:rPr>
            <w:rFonts w:ascii="Times New Roman" w:hAnsi="Times New Roman" w:cs="Times New Roman"/>
            <w:color w:val="0000FF"/>
            <w:sz w:val="28"/>
            <w:szCs w:val="28"/>
          </w:rPr>
          <w:t>постановлением</w:t>
        </w:r>
      </w:hyperlink>
      <w:r w:rsidRPr="006F42BD">
        <w:rPr>
          <w:rFonts w:ascii="Times New Roman" w:hAnsi="Times New Roman" w:cs="Times New Roman"/>
          <w:sz w:val="28"/>
          <w:szCs w:val="28"/>
        </w:rPr>
        <w:t xml:space="preserve"> Правительства Белгородской области от 06.02.2012 N 56-пп "О реализации закона Белгородской области от 8 ноября 2011 г. N 74 "О предоставлении земельных участков многодетным семьям" ("Белгородские известия" от 18.02.2012 N 30);</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настоящим Административным регламентом.</w:t>
      </w:r>
    </w:p>
    <w:p w:rsidR="00713ED4"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Исчерпывающий перечень документов, необходимых</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в соответствии с нормативными правовыми актами</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для предоставления Услуги и услуг, которые являются</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необходимыми и обязательными для предоставления</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Услуги, подлежащих представлению заявителем,</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способы их получения заявителем</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bookmarkStart w:id="2" w:name="Par153"/>
      <w:bookmarkEnd w:id="2"/>
      <w:r w:rsidRPr="006F42BD">
        <w:rPr>
          <w:rFonts w:ascii="Times New Roman" w:hAnsi="Times New Roman" w:cs="Times New Roman"/>
          <w:sz w:val="28"/>
          <w:szCs w:val="28"/>
        </w:rPr>
        <w:t>28. Для предоставления Услуги заявителем в Управление предоставляются следующие документы:</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w:t>
      </w:r>
      <w:hyperlink r:id="rId21" w:history="1">
        <w:r w:rsidRPr="006F42BD">
          <w:rPr>
            <w:rFonts w:ascii="Times New Roman" w:hAnsi="Times New Roman" w:cs="Times New Roman"/>
            <w:color w:val="0000FF"/>
            <w:sz w:val="28"/>
            <w:szCs w:val="28"/>
          </w:rPr>
          <w:t>заявление</w:t>
        </w:r>
      </w:hyperlink>
      <w:r w:rsidRPr="006F42BD">
        <w:rPr>
          <w:rFonts w:ascii="Times New Roman" w:hAnsi="Times New Roman" w:cs="Times New Roman"/>
          <w:sz w:val="28"/>
          <w:szCs w:val="28"/>
        </w:rPr>
        <w:t xml:space="preserve"> о постановке на учет в качестве лиц, имеющих право на предоставление земельных участков в собственность бесплатно, граждане, имеющие трех и более детей (далее - Заявление), по форме согласно приложению N 1 к настоящему Административному регламенту;</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w:t>
      </w:r>
      <w:hyperlink r:id="rId22" w:history="1">
        <w:r w:rsidRPr="006F42BD">
          <w:rPr>
            <w:rFonts w:ascii="Times New Roman" w:hAnsi="Times New Roman" w:cs="Times New Roman"/>
            <w:color w:val="0000FF"/>
            <w:sz w:val="28"/>
            <w:szCs w:val="28"/>
          </w:rPr>
          <w:t>согласие</w:t>
        </w:r>
      </w:hyperlink>
      <w:r w:rsidRPr="006F42BD">
        <w:rPr>
          <w:rFonts w:ascii="Times New Roman" w:hAnsi="Times New Roman" w:cs="Times New Roman"/>
          <w:sz w:val="28"/>
          <w:szCs w:val="28"/>
        </w:rPr>
        <w:t xml:space="preserve"> на обработку персональных данных, оформленное в соответствии с требованиями Федерального </w:t>
      </w:r>
      <w:hyperlink r:id="rId23" w:history="1">
        <w:r w:rsidRPr="006F42BD">
          <w:rPr>
            <w:rFonts w:ascii="Times New Roman" w:hAnsi="Times New Roman" w:cs="Times New Roman"/>
            <w:color w:val="0000FF"/>
            <w:sz w:val="28"/>
            <w:szCs w:val="28"/>
          </w:rPr>
          <w:t>закона</w:t>
        </w:r>
      </w:hyperlink>
      <w:r w:rsidRPr="006F42BD">
        <w:rPr>
          <w:rFonts w:ascii="Times New Roman" w:hAnsi="Times New Roman" w:cs="Times New Roman"/>
          <w:sz w:val="28"/>
          <w:szCs w:val="28"/>
        </w:rPr>
        <w:t xml:space="preserve"> от 27 июля 2006 г. N 152-ФЗ "О персональных данных" по форме согласно приложению N 2 к настоящему Административному регламенту;</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документ, удостоверяющий личность (паспорт гражданина Российской Федерации родителей (усыновителей) и детей, достигших возраста 14 лет, являющихся членами многодетной семьи), предоставляется оригинал и его копия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свидетельство о заключении брака (за исключением случая подачи заявления одиноким родителем (усыновителем), предоставляется оригинал и его копия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свидетельство о рождении (усыновлении, удочерении) каждого из детей (с отметкой о наличии гражданства Российской Федерации или копией вкладыша о гражданстве Российской Федерации), предоставляется оригинал и его копия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документы, подтверждающие регистрацию по месту жительства каждого из детей, не достигших возраста 14 лет (справка о составе семьи заявителя, выписка из домовой книги или из похозяйственной книги, свидетельство о регистрации), предоставляется оригинал документа,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документ, подтверждающий установление инвалидности (представляется в отношении ребенка старше 18 лет, ставшего инвалидом до достижения им возраста 18 лет), предоставляется оригинал и его копия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справка об обучении в учреждении высшего или среднего профессионального образования по очной форме обучения (представляется в отношении детей старше 18 лет, обучающихся по очной форме обучения в учреждениях высшего или среднего профессионального образования), предоставляется оригинал,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выписка из похозяйственной книги по месту жительства заявителей о наличии (отсутствии) в собственности членов многодетной семьи земельных участков, предоставленных из государственной или муниципальной собственности, права на которые возникли до вступления в силу Федерального </w:t>
      </w:r>
      <w:hyperlink r:id="rId24" w:history="1">
        <w:r w:rsidRPr="006F42BD">
          <w:rPr>
            <w:rFonts w:ascii="Times New Roman" w:hAnsi="Times New Roman" w:cs="Times New Roman"/>
            <w:color w:val="0000FF"/>
            <w:sz w:val="28"/>
            <w:szCs w:val="28"/>
          </w:rPr>
          <w:t>закона</w:t>
        </w:r>
      </w:hyperlink>
      <w:r w:rsidRPr="006F42BD">
        <w:rPr>
          <w:rFonts w:ascii="Times New Roman" w:hAnsi="Times New Roman" w:cs="Times New Roman"/>
          <w:sz w:val="28"/>
          <w:szCs w:val="28"/>
        </w:rPr>
        <w:t xml:space="preserve"> от 13.07.2015 N 218-ФЗ "О государственной регистрации </w:t>
      </w:r>
      <w:r>
        <w:rPr>
          <w:rFonts w:ascii="Times New Roman" w:hAnsi="Times New Roman" w:cs="Times New Roman"/>
          <w:sz w:val="28"/>
          <w:szCs w:val="28"/>
        </w:rPr>
        <w:t>недвижимости</w:t>
      </w:r>
      <w:r w:rsidRPr="006F42BD">
        <w:rPr>
          <w:rFonts w:ascii="Times New Roman" w:hAnsi="Times New Roman" w:cs="Times New Roman"/>
          <w:sz w:val="28"/>
          <w:szCs w:val="28"/>
        </w:rPr>
        <w:t>", предоставляется оригинал,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справка из уполномоченного органа, осуществляющего учет граждан в качестве нуждающихся в жилых помещениях, подтверждающая постановку заявителей на учет в качестве нуждающихся в жилых помещениях, предоставляемых по договорам социального найма, предоставляется оригинал,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справка о наличии (отсутствии) в аренде у членов многодетной семьи земельных участков из органа местного самоуправления, выступающего арендодателем земельного участка (при подаче заявления гражданином, являющимся арендатором земельного участка), предоставляется оригинал,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6F42BD">
        <w:rPr>
          <w:rFonts w:ascii="Times New Roman" w:hAnsi="Times New Roman" w:cs="Times New Roman"/>
          <w:sz w:val="28"/>
          <w:szCs w:val="28"/>
        </w:rPr>
        <w:t>29. Документы, представленные заявителем, должны соответствовать следующим требованиям:</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документы скреплены печатями, имеют надлежащие подписи сторон или уполномоченных должностных лиц;</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тексты документов написаны разборчиво, без использования карандаша, наименования юридических лиц - без сокращения, с указанием их мест нахождения, контактных телефонов;</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в документах нет подчисток, приписок, зачеркнутых слов и иных исправлений, не оговоренных в установленном законом порядке;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документы не имеют повреждений, наличие которых не позволяет однозначно истолковать их содержание, соответствуют требованиям, установленным законодательством Российской Федерации;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документы представлены в подлинниках либо в копиях, заверенных в установленном законом порядке;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копии документов предоставляются с подлинником и заверяются уполномоченным должностным лицом;</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не истек срок действия представленных документов.</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30. Ответственность за достоверность и полноту представляемых сведений и документов, являющихся основанием для предоставления Услуги, возлагается на заявителя в части документов, предоставляемых самостоятельно.</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Исчерпывающий перечень документов, необходимых</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в соответствии с нормативными правовыми актами</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для предоставления Услуги, которые находятся в распоряжении</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государственных органов, органов местного самоуправления</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и иных органов и которые заявитель вправе представить,</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а также способы их получения заявителями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bookmarkStart w:id="4" w:name="Par185"/>
      <w:bookmarkEnd w:id="4"/>
      <w:r w:rsidRPr="006F42BD">
        <w:rPr>
          <w:rFonts w:ascii="Times New Roman" w:hAnsi="Times New Roman" w:cs="Times New Roman"/>
          <w:sz w:val="28"/>
          <w:szCs w:val="28"/>
        </w:rPr>
        <w:t>31. Для рассмотрения заявления специалисты Управления в течение двух календарных дней со дня регистрации заявления самостоятельно, в порядке межведомственного взаимодействия, запрашивают документы и сведения, необходимые для подтверждения соответствия заявителей требованиям, предусмотренным законом, находящиеся в распоряжении других органов исполнительной власти, государственных органов, органов местного самоуправления.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Услуги осуществляется органом, предоставляющим услугу, самостоятельно в соответствии с требованиями Федерального </w:t>
      </w:r>
      <w:hyperlink r:id="rId25" w:history="1">
        <w:r w:rsidRPr="006F42BD">
          <w:rPr>
            <w:rFonts w:ascii="Times New Roman" w:hAnsi="Times New Roman" w:cs="Times New Roman"/>
            <w:color w:val="0000FF"/>
            <w:sz w:val="28"/>
            <w:szCs w:val="28"/>
          </w:rPr>
          <w:t>закона</w:t>
        </w:r>
      </w:hyperlink>
      <w:r w:rsidRPr="006F42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относятся: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выписка из Единого государственного реестра недвижимости на имеющиеся объекты недвижимости в отношении каждого члена многодетной семьи (выдается Управлением Федеральной службы Государственной регистрации, кадастра и картографии по Белгородской области);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сведения о наличии (отсутствии) в собственности членов многодетной семьи жилых помещений, права на которые возникли до вступления в силу Федерального </w:t>
      </w:r>
      <w:hyperlink r:id="rId26" w:history="1">
        <w:r w:rsidRPr="006F42BD">
          <w:rPr>
            <w:rFonts w:ascii="Times New Roman" w:hAnsi="Times New Roman" w:cs="Times New Roman"/>
            <w:color w:val="0000FF"/>
            <w:sz w:val="28"/>
            <w:szCs w:val="28"/>
          </w:rPr>
          <w:t>закона</w:t>
        </w:r>
      </w:hyperlink>
      <w:r w:rsidRPr="006F42BD">
        <w:rPr>
          <w:rFonts w:ascii="Times New Roman" w:hAnsi="Times New Roman" w:cs="Times New Roman"/>
          <w:sz w:val="28"/>
          <w:szCs w:val="28"/>
        </w:rPr>
        <w:t xml:space="preserve"> от 13.07.2015 N 218-ФЗ "О государственной регистрации прав на недвижимое имущество и сделок с ним" (выдается БТИ по Белгородскому району), предоставляется оригинал,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сведения об отсутствии фактов лишения либо ограничения родительских прав, отмены усыновления в отношении детей, являющихся членами многодетной семьи (выдается органами записи актов гражданского состояния), предоставляется оригинал, в одном экземпляре.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32. Заявитель имеет право представить документы, указанные в </w:t>
      </w:r>
      <w:hyperlink w:anchor="Par185" w:history="1">
        <w:r w:rsidRPr="006F42BD">
          <w:rPr>
            <w:rFonts w:ascii="Times New Roman" w:hAnsi="Times New Roman" w:cs="Times New Roman"/>
            <w:color w:val="0000FF"/>
            <w:sz w:val="28"/>
            <w:szCs w:val="28"/>
          </w:rPr>
          <w:t>пункте 31</w:t>
        </w:r>
      </w:hyperlink>
      <w:r w:rsidRPr="006F42BD">
        <w:rPr>
          <w:rFonts w:ascii="Times New Roman" w:hAnsi="Times New Roman" w:cs="Times New Roman"/>
          <w:sz w:val="28"/>
          <w:szCs w:val="28"/>
        </w:rPr>
        <w:t xml:space="preserve"> настоящего Административного регламента, по собственной инициативе.</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33. Перечень документов, необходимых для предоставления Услуг и указанный в </w:t>
      </w:r>
      <w:hyperlink w:anchor="Par153" w:history="1">
        <w:r w:rsidRPr="006F42BD">
          <w:rPr>
            <w:rFonts w:ascii="Times New Roman" w:hAnsi="Times New Roman" w:cs="Times New Roman"/>
            <w:color w:val="0000FF"/>
            <w:sz w:val="28"/>
            <w:szCs w:val="28"/>
          </w:rPr>
          <w:t>пункте 28</w:t>
        </w:r>
      </w:hyperlink>
      <w:r w:rsidRPr="006F42BD">
        <w:rPr>
          <w:rFonts w:ascii="Times New Roman" w:hAnsi="Times New Roman" w:cs="Times New Roman"/>
          <w:sz w:val="28"/>
          <w:szCs w:val="28"/>
        </w:rPr>
        <w:t xml:space="preserve"> настоящего Административного регламента, является исчерпывающим.</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34. Запрещается требовать от заявителя: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Белгородского района находятся в распоряжении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27" w:history="1">
        <w:r w:rsidRPr="006F42BD">
          <w:rPr>
            <w:rFonts w:ascii="Times New Roman" w:hAnsi="Times New Roman" w:cs="Times New Roman"/>
            <w:color w:val="0000FF"/>
            <w:sz w:val="28"/>
            <w:szCs w:val="28"/>
          </w:rPr>
          <w:t>части 6 статьи 7</w:t>
        </w:r>
      </w:hyperlink>
      <w:r w:rsidRPr="006F42BD">
        <w:rPr>
          <w:rFonts w:ascii="Times New Roman" w:hAnsi="Times New Roman" w:cs="Times New Roman"/>
          <w:sz w:val="28"/>
          <w:szCs w:val="28"/>
        </w:rPr>
        <w:t xml:space="preserve"> Закона N 210-ФЗ.</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Исчерпывающий перечень оснований для отказа в приеме</w:t>
      </w:r>
    </w:p>
    <w:p w:rsidR="00713ED4" w:rsidRPr="006F42BD" w:rsidRDefault="00713ED4" w:rsidP="006F42BD">
      <w:pPr>
        <w:autoSpaceDE w:val="0"/>
        <w:autoSpaceDN w:val="0"/>
        <w:adjustRightInd w:val="0"/>
        <w:spacing w:after="0" w:line="240" w:lineRule="auto"/>
        <w:jc w:val="center"/>
        <w:rPr>
          <w:rFonts w:ascii="Times New Roman" w:hAnsi="Times New Roman" w:cs="Times New Roman"/>
          <w:sz w:val="28"/>
          <w:szCs w:val="28"/>
        </w:rPr>
      </w:pPr>
      <w:r w:rsidRPr="006F42BD">
        <w:rPr>
          <w:rFonts w:ascii="Times New Roman" w:hAnsi="Times New Roman" w:cs="Times New Roman"/>
          <w:sz w:val="28"/>
          <w:szCs w:val="28"/>
        </w:rPr>
        <w:t>документов, необходимых для предоставления Услуги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35. Заявление не подлежит регистрации и дальнейшему рассмотрению и возвращается заявителю с обоснованием причин возврата в случае, если:</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с Заявлением обратилось лицо, не уполномоченное на подачу Заявления в соответствии с </w:t>
      </w:r>
      <w:hyperlink w:anchor="Par50" w:history="1">
        <w:r w:rsidRPr="006F42BD">
          <w:rPr>
            <w:rFonts w:ascii="Times New Roman" w:hAnsi="Times New Roman" w:cs="Times New Roman"/>
            <w:color w:val="0000FF"/>
            <w:sz w:val="28"/>
            <w:szCs w:val="28"/>
          </w:rPr>
          <w:t>пунктом 2</w:t>
        </w:r>
      </w:hyperlink>
      <w:r w:rsidRPr="006F42BD">
        <w:rPr>
          <w:rFonts w:ascii="Times New Roman" w:hAnsi="Times New Roman" w:cs="Times New Roman"/>
          <w:sz w:val="28"/>
          <w:szCs w:val="28"/>
        </w:rPr>
        <w:t xml:space="preserve"> настоящего Административного регламента;</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к Заявлению не приложены документы, предусмотренные </w:t>
      </w:r>
      <w:hyperlink w:anchor="Par153" w:history="1">
        <w:r w:rsidRPr="006F42BD">
          <w:rPr>
            <w:rFonts w:ascii="Times New Roman" w:hAnsi="Times New Roman" w:cs="Times New Roman"/>
            <w:color w:val="0000FF"/>
            <w:sz w:val="28"/>
            <w:szCs w:val="28"/>
          </w:rPr>
          <w:t>пунктом 28</w:t>
        </w:r>
      </w:hyperlink>
      <w:r w:rsidRPr="006F42BD">
        <w:rPr>
          <w:rFonts w:ascii="Times New Roman" w:hAnsi="Times New Roman" w:cs="Times New Roman"/>
          <w:sz w:val="28"/>
          <w:szCs w:val="28"/>
        </w:rPr>
        <w:t xml:space="preserve"> настоящего Административного регламента;</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с Заявлением обратилось лицо, не зарегистрированное и постоянно не проживающее на территории Белгородской области, либо срок регистрации составляет менее трех лет;</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 xml:space="preserve">- представленные документы не отвечают требованиям, указанным в </w:t>
      </w:r>
      <w:hyperlink w:anchor="Par167" w:history="1">
        <w:r w:rsidRPr="006F42BD">
          <w:rPr>
            <w:rFonts w:ascii="Times New Roman" w:hAnsi="Times New Roman" w:cs="Times New Roman"/>
            <w:color w:val="0000FF"/>
            <w:sz w:val="28"/>
            <w:szCs w:val="28"/>
          </w:rPr>
          <w:t>пункте 29</w:t>
        </w:r>
      </w:hyperlink>
      <w:r w:rsidRPr="006F42BD">
        <w:rPr>
          <w:rFonts w:ascii="Times New Roman" w:hAnsi="Times New Roman" w:cs="Times New Roman"/>
          <w:sz w:val="28"/>
          <w:szCs w:val="28"/>
        </w:rPr>
        <w:t xml:space="preserve"> настоящего Административного регламента.</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r w:rsidRPr="006F42BD">
        <w:rPr>
          <w:rFonts w:ascii="Times New Roman" w:hAnsi="Times New Roman" w:cs="Times New Roman"/>
          <w:sz w:val="28"/>
          <w:szCs w:val="28"/>
        </w:rPr>
        <w:t>36. По требованию заявителя письменное решение об отказе в приеме заявления и документов, необходимых для предоставления Услуги, оформляется, подписывается уполномоченным должностным лицом (работником) и выдается заявителю на руки с отметкой о вручении либо направляется почтовым отправлением с уведомлением о вручении с указанием причин отказа в срок не позднее 5 дней с даты обращения заявителя.</w:t>
      </w:r>
    </w:p>
    <w:p w:rsidR="00713ED4" w:rsidRPr="006F42BD" w:rsidRDefault="00713ED4" w:rsidP="006F42BD">
      <w:pPr>
        <w:autoSpaceDE w:val="0"/>
        <w:autoSpaceDN w:val="0"/>
        <w:adjustRightInd w:val="0"/>
        <w:spacing w:after="0" w:line="240" w:lineRule="auto"/>
        <w:ind w:firstLine="540"/>
        <w:jc w:val="both"/>
        <w:rPr>
          <w:rFonts w:ascii="Times New Roman" w:hAnsi="Times New Roman" w:cs="Times New Roman"/>
          <w:sz w:val="28"/>
          <w:szCs w:val="28"/>
        </w:rPr>
      </w:pPr>
    </w:p>
    <w:p w:rsidR="00713ED4"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r w:rsidRPr="006F42BD">
        <w:rPr>
          <w:rFonts w:ascii="Times New Roman" w:hAnsi="Times New Roman" w:cs="Times New Roman"/>
          <w:sz w:val="28"/>
          <w:szCs w:val="28"/>
        </w:rPr>
        <w:t>Приостановление предоставления Услуги</w:t>
      </w:r>
    </w:p>
    <w:p w:rsidR="00713ED4" w:rsidRPr="00737B15" w:rsidRDefault="00713ED4" w:rsidP="006F42BD">
      <w:pPr>
        <w:autoSpaceDE w:val="0"/>
        <w:autoSpaceDN w:val="0"/>
        <w:adjustRightInd w:val="0"/>
        <w:spacing w:after="0" w:line="240" w:lineRule="auto"/>
        <w:jc w:val="center"/>
        <w:outlineLvl w:val="2"/>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37. Основаниями для приостановления предоставления Услуги являются: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решение суда, ограничивающее возможность предоставления Услуги, - на период действия судебного акта;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выявление в предоставленных документах неполной либо недостоверной информации - на период направления запросов и получения полной информации, на период проверки достоверности информации;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просьба заявителя, выраженная в письменной форме, - на период, указанный в Заявлении.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Управление направляет межведомственные запросы для получения документов, предусмотренных </w:t>
      </w:r>
      <w:hyperlink w:anchor="P192" w:history="1">
        <w:r w:rsidRPr="00737B15">
          <w:rPr>
            <w:rFonts w:ascii="Times New Roman" w:hAnsi="Times New Roman" w:cs="Times New Roman"/>
            <w:color w:val="0000FF"/>
            <w:sz w:val="28"/>
            <w:szCs w:val="28"/>
          </w:rPr>
          <w:t>пунктом 31</w:t>
        </w:r>
      </w:hyperlink>
      <w:r w:rsidRPr="00737B15">
        <w:rPr>
          <w:rFonts w:ascii="Times New Roman" w:hAnsi="Times New Roman" w:cs="Times New Roman"/>
          <w:sz w:val="28"/>
          <w:szCs w:val="28"/>
        </w:rPr>
        <w:t xml:space="preserve"> настоящего Административного регламента. В случае нарушения данными органами сроков направления ответа (информации) на межведомственный запрос Управление приостанавливает предоставление услуги до получения ответа с предоставлением заявителю информации о причинах приостановления.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38. Перечень оснований для приостановления предоставления Услуги, установленный </w:t>
      </w:r>
      <w:hyperlink w:anchor="P215" w:history="1">
        <w:r w:rsidRPr="00737B15">
          <w:rPr>
            <w:rFonts w:ascii="Times New Roman" w:hAnsi="Times New Roman" w:cs="Times New Roman"/>
            <w:color w:val="0000FF"/>
            <w:sz w:val="28"/>
            <w:szCs w:val="28"/>
          </w:rPr>
          <w:t>пунктом 36</w:t>
        </w:r>
      </w:hyperlink>
      <w:r w:rsidRPr="00737B15">
        <w:rPr>
          <w:rFonts w:ascii="Times New Roman" w:hAnsi="Times New Roman" w:cs="Times New Roman"/>
          <w:sz w:val="28"/>
          <w:szCs w:val="28"/>
        </w:rPr>
        <w:t xml:space="preserve"> настоящего Административного регламента, является исчерпывающим.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39. Срок приостановления предоставления Услуги не превышает периода, указанного заявителем в Заявлении.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40. Решение о приостановлении предоставления Услуги подписывается уполномоченным должностным лицом (работником) Управления и выдается (направляется) заявителю с указанием причин и срока приостановления в срок не позднее 3 рабочих дней с момента принятия решения о приостановлении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Отказ в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bookmarkStart w:id="5" w:name="P228"/>
      <w:bookmarkEnd w:id="5"/>
      <w:r w:rsidRPr="00737B15">
        <w:rPr>
          <w:rFonts w:ascii="Times New Roman" w:hAnsi="Times New Roman" w:cs="Times New Roman"/>
          <w:sz w:val="28"/>
          <w:szCs w:val="28"/>
        </w:rPr>
        <w:t>41. Основаниями для отказа в предоставлении Услуги являются: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 несоответствие состава семьи критериям признания семьи многодетной, установленным </w:t>
      </w:r>
      <w:hyperlink r:id="rId28" w:history="1">
        <w:r w:rsidRPr="00737B15">
          <w:rPr>
            <w:rFonts w:ascii="Times New Roman" w:hAnsi="Times New Roman" w:cs="Times New Roman"/>
            <w:color w:val="0000FF"/>
            <w:sz w:val="28"/>
            <w:szCs w:val="28"/>
          </w:rPr>
          <w:t>законом</w:t>
        </w:r>
      </w:hyperlink>
      <w:r w:rsidRPr="00737B15">
        <w:rPr>
          <w:rFonts w:ascii="Times New Roman" w:hAnsi="Times New Roman" w:cs="Times New Roman"/>
          <w:sz w:val="28"/>
          <w:szCs w:val="28"/>
        </w:rPr>
        <w:t xml:space="preserve"> Белгородской области от 08.11.2011 N 74 "О предоставлении земельных участков многодетным семьям";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 отсутствие у заявителей права на постановку на учет в связи с несоблюдением условий (требований), предусмотренных </w:t>
      </w:r>
      <w:hyperlink r:id="rId29" w:history="1">
        <w:r w:rsidRPr="00737B15">
          <w:rPr>
            <w:rFonts w:ascii="Times New Roman" w:hAnsi="Times New Roman" w:cs="Times New Roman"/>
            <w:color w:val="0000FF"/>
            <w:sz w:val="28"/>
            <w:szCs w:val="28"/>
          </w:rPr>
          <w:t>частью 2 статьи 3</w:t>
        </w:r>
      </w:hyperlink>
      <w:r w:rsidRPr="00737B15">
        <w:rPr>
          <w:rFonts w:ascii="Times New Roman" w:hAnsi="Times New Roman" w:cs="Times New Roman"/>
          <w:sz w:val="28"/>
          <w:szCs w:val="28"/>
        </w:rPr>
        <w:t xml:space="preserve"> закона Белгородской области от 08.11.2011 N 74 "О предоставлении земельных участков многодетным семьям";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установление факта, что заявители уже состоят на учете в органе местного самоуправления другого муниципального района (городского округа);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наличие действующего решения о предварительном согласовании предоставления заявителям в собственность бесплатно земельного участка, находящегося в федеральной собственности, собственности субъекта Российской Федерации, муниципальной собственности, или земельного участка, государственная собственность на который не разграничена, для индивидуального жилищного строительства или ведения личного подсобного хозяйства (приусадебного земельного участка);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обнаружение не соответствующих действительности сведений, содержащихся в заявлении о постановке на учет и представленных вместе с заявлением документах.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42. Перечень оснований для отказа в предоставлении Услуги, установленный </w:t>
      </w:r>
      <w:hyperlink w:anchor="P228" w:history="1">
        <w:r w:rsidRPr="00737B15">
          <w:rPr>
            <w:rFonts w:ascii="Times New Roman" w:hAnsi="Times New Roman" w:cs="Times New Roman"/>
            <w:color w:val="0000FF"/>
            <w:sz w:val="28"/>
            <w:szCs w:val="28"/>
          </w:rPr>
          <w:t>пунктом 41</w:t>
        </w:r>
      </w:hyperlink>
      <w:r w:rsidRPr="00737B15">
        <w:rPr>
          <w:rFonts w:ascii="Times New Roman" w:hAnsi="Times New Roman" w:cs="Times New Roman"/>
          <w:sz w:val="28"/>
          <w:szCs w:val="28"/>
        </w:rPr>
        <w:t xml:space="preserve"> настоящего Административного регламента, является исчерпывающим.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43. Решение об отказе в предоставлении Услуги (выписка из протокола комиссии по постановке на учет граждан, имеющих трех и более детей, для предоставления земельных участков) подписывается уполномоченным должностным лицом Управления и выдается (направляется письменно) заявителю с указанием причин отказа не позднее 5 рабочих дней с момента принятия решения об отказе в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Перечень услуг, которые являются необходимыми</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и обязательными для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44. Услуги, необходимые и обязательные для предоставления Услуги, отсутствуют.</w:t>
      </w:r>
    </w:p>
    <w:p w:rsidR="00713ED4" w:rsidRPr="00737B15" w:rsidRDefault="00713ED4" w:rsidP="0017279A">
      <w:pPr>
        <w:pStyle w:val="ConsPlusNormal"/>
        <w:ind w:firstLine="540"/>
        <w:jc w:val="both"/>
        <w:rPr>
          <w:rFonts w:ascii="Times New Roman" w:hAnsi="Times New Roman" w:cs="Times New Roman"/>
          <w:sz w:val="28"/>
          <w:szCs w:val="28"/>
        </w:rPr>
      </w:pPr>
    </w:p>
    <w:p w:rsidR="00713ED4" w:rsidRPr="00737B15" w:rsidRDefault="00713ED4" w:rsidP="0017279A">
      <w:pPr>
        <w:pStyle w:val="ConsPlusNormal"/>
        <w:jc w:val="both"/>
        <w:outlineLvl w:val="2"/>
        <w:rPr>
          <w:rFonts w:ascii="Times New Roman" w:hAnsi="Times New Roman" w:cs="Times New Roman"/>
          <w:sz w:val="28"/>
          <w:szCs w:val="28"/>
        </w:rPr>
      </w:pPr>
      <w:r w:rsidRPr="00737B15">
        <w:rPr>
          <w:rFonts w:ascii="Times New Roman" w:hAnsi="Times New Roman" w:cs="Times New Roman"/>
          <w:sz w:val="28"/>
          <w:szCs w:val="28"/>
        </w:rPr>
        <w:t>Порядок, размер и основания взимания государственной пошлины</w:t>
      </w:r>
    </w:p>
    <w:p w:rsidR="00713ED4" w:rsidRPr="00737B15" w:rsidRDefault="00713ED4" w:rsidP="0017279A">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или иной платы, взимаемой за предоставление Услуги</w:t>
      </w:r>
    </w:p>
    <w:p w:rsidR="00713ED4" w:rsidRPr="00737B15" w:rsidRDefault="00713ED4" w:rsidP="0017279A">
      <w:pPr>
        <w:pStyle w:val="ConsPlusNormal"/>
        <w:ind w:firstLine="540"/>
        <w:jc w:val="both"/>
        <w:rPr>
          <w:rFonts w:ascii="Times New Roman" w:hAnsi="Times New Roman" w:cs="Times New Roman"/>
          <w:sz w:val="28"/>
          <w:szCs w:val="28"/>
        </w:rPr>
      </w:pP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45. Услуга предоставляется бесплатно.</w:t>
      </w:r>
    </w:p>
    <w:p w:rsidR="00713ED4" w:rsidRPr="00737B15" w:rsidRDefault="00713ED4" w:rsidP="0017279A">
      <w:pPr>
        <w:pStyle w:val="ConsPlusNormal"/>
        <w:ind w:firstLine="720"/>
        <w:jc w:val="both"/>
        <w:outlineLvl w:val="2"/>
        <w:rPr>
          <w:rFonts w:ascii="Times New Roman" w:hAnsi="Times New Roman" w:cs="Times New Roman"/>
          <w:sz w:val="28"/>
          <w:szCs w:val="28"/>
        </w:rPr>
      </w:pPr>
      <w:r w:rsidRPr="00737B15">
        <w:rPr>
          <w:rFonts w:ascii="Times New Roman" w:hAnsi="Times New Roman" w:cs="Times New Roman"/>
          <w:sz w:val="28"/>
          <w:szCs w:val="28"/>
        </w:rPr>
        <w:t>Максимальный срок ожидания в очереди при подаче Заявления на предоставление Услуги, предоставляемой организацией, участвующей в предоставлении Услуги, и при получении результата предоставления таких услуг</w:t>
      </w: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46. Срок ожидания в очереди при подаче Заявления на предоставление Услуги, предоставляемой Управлением, и при получении результата предоставления Услуги не должен превышать 15 минут.</w:t>
      </w:r>
    </w:p>
    <w:p w:rsidR="00713ED4" w:rsidRPr="00737B15" w:rsidRDefault="00713ED4" w:rsidP="0017279A">
      <w:pPr>
        <w:pStyle w:val="ConsPlusNormal"/>
        <w:ind w:firstLine="540"/>
        <w:jc w:val="both"/>
        <w:rPr>
          <w:rFonts w:ascii="Times New Roman" w:hAnsi="Times New Roman" w:cs="Times New Roman"/>
          <w:sz w:val="28"/>
          <w:szCs w:val="28"/>
        </w:rPr>
      </w:pPr>
    </w:p>
    <w:p w:rsidR="00713ED4" w:rsidRPr="00737B15" w:rsidRDefault="00713ED4" w:rsidP="0017279A">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Срок и порядок регистрации Заявления</w:t>
      </w:r>
    </w:p>
    <w:p w:rsidR="00713ED4" w:rsidRPr="00737B15" w:rsidRDefault="00713ED4" w:rsidP="0017279A">
      <w:pPr>
        <w:pStyle w:val="ConsPlusNormal"/>
        <w:ind w:firstLine="540"/>
        <w:jc w:val="both"/>
        <w:rPr>
          <w:rFonts w:ascii="Times New Roman" w:hAnsi="Times New Roman" w:cs="Times New Roman"/>
          <w:sz w:val="28"/>
          <w:szCs w:val="28"/>
        </w:rPr>
      </w:pP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47. При личном обращении заявителя в Управление с документами, необходимыми для предоставления Услуги, должностным лицом, ответственным за предоставление Услуги, проводится:</w:t>
      </w: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 проверка и прием документов, указанных в </w:t>
      </w:r>
      <w:hyperlink w:anchor="P160" w:history="1">
        <w:r w:rsidRPr="00737B15">
          <w:rPr>
            <w:rFonts w:ascii="Times New Roman" w:hAnsi="Times New Roman" w:cs="Times New Roman"/>
            <w:color w:val="0000FF"/>
            <w:sz w:val="28"/>
            <w:szCs w:val="28"/>
          </w:rPr>
          <w:t>пункте 28</w:t>
        </w:r>
      </w:hyperlink>
      <w:r w:rsidRPr="00737B15">
        <w:rPr>
          <w:rFonts w:ascii="Times New Roman" w:hAnsi="Times New Roman" w:cs="Times New Roman"/>
          <w:sz w:val="28"/>
          <w:szCs w:val="28"/>
        </w:rPr>
        <w:t xml:space="preserve"> настоящего Административного регламента, составляет 10 минут;</w:t>
      </w: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регистрация Заявлений и документов в журнале регистрации обращений Управления производится в день обращения, составляет 5 минут.</w:t>
      </w:r>
    </w:p>
    <w:p w:rsidR="00713ED4" w:rsidRPr="00737B15" w:rsidRDefault="00713ED4" w:rsidP="0017279A">
      <w:pPr>
        <w:pStyle w:val="ConsPlusNormal"/>
        <w:ind w:firstLine="540"/>
        <w:jc w:val="both"/>
        <w:rPr>
          <w:rFonts w:ascii="Times New Roman" w:hAnsi="Times New Roman" w:cs="Times New Roman"/>
          <w:sz w:val="28"/>
          <w:szCs w:val="28"/>
        </w:rPr>
      </w:pPr>
    </w:p>
    <w:p w:rsidR="00713ED4" w:rsidRPr="00737B15" w:rsidRDefault="00713ED4" w:rsidP="0017279A">
      <w:pPr>
        <w:pStyle w:val="ConsPlusNormal"/>
        <w:jc w:val="both"/>
        <w:outlineLvl w:val="2"/>
        <w:rPr>
          <w:rFonts w:ascii="Times New Roman" w:hAnsi="Times New Roman" w:cs="Times New Roman"/>
          <w:sz w:val="28"/>
          <w:szCs w:val="28"/>
        </w:rPr>
      </w:pPr>
      <w:r w:rsidRPr="00737B15">
        <w:rPr>
          <w:rFonts w:ascii="Times New Roman" w:hAnsi="Times New Roman" w:cs="Times New Roman"/>
          <w:sz w:val="28"/>
          <w:szCs w:val="28"/>
        </w:rPr>
        <w:t>Требования к помещениям, в которых предоставляется Услуга,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48. Места, предназначенные для ознакомления заявителей с информационными материалами, оборудуются информационными стендами.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49. Места ожидания для представления или получения документов должны быть оборудованы стульями, скамьями.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50. Места для заполнения Заявления оборудуются стульями, столами (стойками) и обеспечиваются канцелярскими принадлежностями.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51. Помещения для приема заявителей: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должны быть оборудованы информационными табличками (вывесками) с указанием номера кабинета, должности, фамилии, имени, отчества (при наличии) должностного лица, режима работы;</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должны иметь комфортные условия для заявителей и оптимальные условия для работы должностных лиц;</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должны быть оборудованы бесплатным туалетом для посетителей, в том числе туалетом, предназначенным для инвалидов.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52.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53.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возможность беспрепятственного входа в здание Управления и выхода из него;</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возможность самостоятельного передвижения по территории здания Управления в целях доступа к месту предоставления Услуги, в том числе с помощью работников Управления, предоставляющих Услугу, ассистивных и вспомогательных технологий, а также сменного кресла-коляски;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возможность посадки в транспортное средство и высадки из него перед входом в здание Управления, в том числе с использованием кресла-коляски и, при необходимости, с помощью работников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здания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содействие инвалиду при входе в здание Управления и выходе из него, информирование инвалида о доступных маршрутах общественного транспорта;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 обеспечение допуска в здание Управления собаки-проводника при наличии документа, подтверждающего ее специальное обучение, выданного по </w:t>
      </w:r>
      <w:hyperlink r:id="rId30" w:history="1">
        <w:r w:rsidRPr="00737B15">
          <w:rPr>
            <w:rFonts w:ascii="Times New Roman" w:hAnsi="Times New Roman" w:cs="Times New Roman"/>
            <w:color w:val="0000FF"/>
            <w:sz w:val="28"/>
            <w:szCs w:val="28"/>
          </w:rPr>
          <w:t>форме</w:t>
        </w:r>
      </w:hyperlink>
      <w:r w:rsidRPr="00737B15">
        <w:rPr>
          <w:rFonts w:ascii="Times New Roman" w:hAnsi="Times New Roman" w:cs="Times New Roman"/>
          <w:sz w:val="28"/>
          <w:szCs w:val="28"/>
        </w:rPr>
        <w:t xml:space="preserve"> и в </w:t>
      </w:r>
      <w:hyperlink r:id="rId31" w:history="1">
        <w:r w:rsidRPr="00737B15">
          <w:rPr>
            <w:rFonts w:ascii="Times New Roman" w:hAnsi="Times New Roman" w:cs="Times New Roman"/>
            <w:color w:val="0000FF"/>
            <w:sz w:val="28"/>
            <w:szCs w:val="28"/>
          </w:rPr>
          <w:t>порядке</w:t>
        </w:r>
      </w:hyperlink>
      <w:r w:rsidRPr="00737B15">
        <w:rPr>
          <w:rFonts w:ascii="Times New Roman" w:hAnsi="Times New Roman" w:cs="Times New Roman"/>
          <w:sz w:val="28"/>
          <w:szCs w:val="28"/>
        </w:rP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54. Обеспечение инвалидам условий доступности Услуги в соответствии с требованиями, установленными законодательными и иными нормативными правовыми актами: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Показатели доступности и качества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55. Показателями доступности и качества предоставления Услуги являются: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доступность информации о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Единого портала и Регионального портала;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соблюдение сроков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отсутствие обоснованных жалоб со стороны заявителей на решения и (или) действия (бездействие) должностных лиц Управления по результатам предоставления Услуги и на некорректное, невнимательное отношение должностных лиц Управления к заявителям;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время ожидания в очереди при подаче запроса - не более 15 минут;</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регистрация Заявления и иных документов, необходимых для предоставления муниципальной услуги, производится в день обращения;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достоверность предоставляемой заявителям информации о ходе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прием и регистрация Заявления заявителя в сроки, установленные настоящим Регламентом;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удовлетворенность заявителей качеством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принятие мер, направленных на восстановление нарушенных прав, свобод и законных интересов заявителей.</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Особенности предоставления Услуги в электронной форме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 При предоставлении Услуги в электронной форме заявителю обеспечивается: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56.1. Предоставление Управлением информации о порядке и сроках предоставления муниципальной услуги заявителям и обеспечение доступа заявителей к сведениям о государственных и муниципальных услугах.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56.2. Запись заявителя на прием в Управление для подачи Заявления о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56.3. Обеспечение Управлением возможности для подготовки заявителем запросов, необходимых для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56.4. Прием и регистрация Управлением запроса и иных документов, необходимых для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56.5. Направление заявителю результата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56.6. Получение сведений о ходе выполнения запроса.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56.7. Осуществление оценки качества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56.8. Досудебное (внесудебное) обжалование решений и действий (бездействия) Управления, должностного лица Управления.</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Предоставление Управлением информации о порядке и сроках</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предоставления Услуги заявителям и обеспечение доступа</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заявителей к сведениям о государственных и Услугах</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57. Ответственный специалист Управления в соответствии с утвержденной должностной инструкцией размещает сведения о предоставлении Услуги в Реестре на официальном сайте (www.belrn.ru).</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58. Результатом выполнения процедуры является опубликование Административного регламента в Реестре и размещение на официальном сайте (www.belrn.rn).</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59. Срок выполнения процедуры составляет 20 рабочих дней с даты утверждения Административного регламента.</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Запись заявителя на прием в Управление для</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подачи заявления о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60. Основанием для начала процедуры является обращение заявителя в Управление.</w:t>
      </w: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61. Запись заявителя на прием осуществляется по телефону (3-09-24).</w:t>
      </w:r>
    </w:p>
    <w:p w:rsidR="00713ED4" w:rsidRPr="00737B15" w:rsidRDefault="00713ED4" w:rsidP="0017279A">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62. Срок выполнения административной процедуры составляет 5 минут.</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Обеспечение Управлением возможности для подготовки</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заявителем запросов, необходимых для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63. Основанием для начала процедуры является обращение заявителя по вопросу порядка получения Услуги посредством направления запроса по электронной почте (</w:t>
      </w:r>
      <w:r w:rsidRPr="00737B15">
        <w:rPr>
          <w:rFonts w:ascii="Times New Roman" w:hAnsi="Times New Roman" w:cs="Times New Roman"/>
          <w:sz w:val="28"/>
          <w:szCs w:val="28"/>
          <w:lang w:val="en-US"/>
        </w:rPr>
        <w:t>val</w:t>
      </w:r>
      <w:r w:rsidRPr="00737B15">
        <w:rPr>
          <w:rFonts w:ascii="Times New Roman" w:hAnsi="Times New Roman" w:cs="Times New Roman"/>
          <w:sz w:val="28"/>
          <w:szCs w:val="28"/>
        </w:rPr>
        <w:t>uszn@mail.ru).</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64. Результатом выполнения административной процедуры является рассмотрение запроса о порядке получения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65. Срок выполнения действия составляет 30 дней.</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1"/>
        <w:rPr>
          <w:rFonts w:ascii="Times New Roman" w:hAnsi="Times New Roman" w:cs="Times New Roman"/>
          <w:sz w:val="28"/>
          <w:szCs w:val="28"/>
        </w:rPr>
      </w:pPr>
      <w:r w:rsidRPr="00737B15">
        <w:rPr>
          <w:rFonts w:ascii="Times New Roman" w:hAnsi="Times New Roman" w:cs="Times New Roman"/>
          <w:sz w:val="28"/>
          <w:szCs w:val="28"/>
        </w:rPr>
        <w:t>III. Состав, последовательность и сроки выполнения</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административных процедур, требования к</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порядку их выполнения</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Прием и регистрация заявления от заявителя с необходимыми</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документами для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66. Основанием начала выполнения административной процедуры является обращение заявителя в Управление с Заявлением и документами, необходимыми для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67. Должностным лицом, ответственным за выполнение административной процедуры, является специалист Управления (далее - специалист, ответственный за прием документов).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68. Специалист, ответственный за прием документов, осуществляет прием и регистрацию Заявления и иных документов, необходимых для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69. Специалист, ответственный за прием документов, осуществляет проверку:</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правильности заполнения Заявления;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наличия всех необходимых документов;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 соответствия представленных документов требованиям, установленным </w:t>
      </w:r>
      <w:hyperlink w:anchor="P174" w:history="1">
        <w:r w:rsidRPr="00737B15">
          <w:rPr>
            <w:rFonts w:ascii="Times New Roman" w:hAnsi="Times New Roman" w:cs="Times New Roman"/>
            <w:color w:val="0000FF"/>
            <w:sz w:val="28"/>
            <w:szCs w:val="28"/>
          </w:rPr>
          <w:t>пунктом 29</w:t>
        </w:r>
      </w:hyperlink>
      <w:r w:rsidRPr="00737B15">
        <w:rPr>
          <w:rFonts w:ascii="Times New Roman" w:hAnsi="Times New Roman" w:cs="Times New Roman"/>
          <w:sz w:val="28"/>
          <w:szCs w:val="28"/>
        </w:rPr>
        <w:t xml:space="preserve"> настоящего Административного регламента.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Специалист, ответственный за прием документов, сопоставляет представленные экземпляры оригиналов и копий документов (в том числе заверенные в установленном порядке). Если представленные копии документов не заверены в установленном порядке, специалист, ответственный за прием документов, сопоставляет копии документов с их подлинными экземплярами и заверяет копии документов.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70. При установлении фактов неправильного заполнения Заявления, отсутствия необходимых документов, представления с нарушениями соответствия документов, указанных в </w:t>
      </w:r>
      <w:hyperlink w:anchor="P160" w:history="1">
        <w:r w:rsidRPr="00737B15">
          <w:rPr>
            <w:rFonts w:ascii="Times New Roman" w:hAnsi="Times New Roman" w:cs="Times New Roman"/>
            <w:color w:val="0000FF"/>
            <w:sz w:val="28"/>
            <w:szCs w:val="28"/>
          </w:rPr>
          <w:t>пункте 28</w:t>
        </w:r>
      </w:hyperlink>
      <w:r w:rsidRPr="00737B1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возвращает документы заявителю.</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Специалист, ответственный за прием документов, обязан разъяснить причины, в связи с которыми возникли препятствия в приеме документов.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При отсутствии у заявителя заполненного Заявления или при неправильном его заполнении специалист, ответственный за прием документов, помогает заявителю заполнить Заявление. При отсутствии у заявителя копий документов специалист, ответственный за прием документов, предлагает бесплатные услуги копирования.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71. Результатом выполнения административной процедуры является выдача специалистом, ответственным за прием документов, Управления заявителю копии Заявления с отметкой о его приеме.</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72. Заявление, поданное в Управление с соблюдением требований настоящего Административного регламента, регистрируется в журнале регистрации заявлений в день поступления.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Журнал регистрации Заявлений должен содержать следующую информацию:</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порядковый (регистрационный) номер заявления;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дату и время (часы и минуты) поступления заявления;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фамилии, имена, отчества (при наличии) заявителей;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адрес регистрации по месту жительства заявителей;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дату, номер и краткое содержание решения (о постановке на учет либо об отказе в постановке на учет), принятого по Заявлению, которые заполняются по результатам предоставления муниципальной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Журнал регистрации Заявлений ведется на бумажном носителе, должен быть прошнурован, листы пронумерованы и скреплены печатью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73. Максимальный срок выполнения административной процедуры составляет 1 рабочий день.</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Анализ сведений, содержащихся в заявлении,</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состава приложенных документов</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74. Основанием для начала административной процедуры является поступление зарегистрированного заявления и всех необходимых документов к специалисту Управления, ответственному за исполнение административной процедуры.</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Должностным лицом, ответственным за выполнение административной процедуры, является специалист Управления, ответственный за исполнение административной процедуры (далее - специалист).</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75. Специалист осуществляет проверку заявления и прилагаемых документов на соответствие требованиям </w:t>
      </w:r>
      <w:hyperlink w:anchor="P174" w:history="1">
        <w:r w:rsidRPr="00737B15">
          <w:rPr>
            <w:rFonts w:ascii="Times New Roman" w:hAnsi="Times New Roman" w:cs="Times New Roman"/>
            <w:color w:val="0000FF"/>
            <w:sz w:val="28"/>
            <w:szCs w:val="28"/>
          </w:rPr>
          <w:t>пункта 28</w:t>
        </w:r>
      </w:hyperlink>
      <w:r w:rsidRPr="00737B15">
        <w:rPr>
          <w:rFonts w:ascii="Times New Roman" w:hAnsi="Times New Roman" w:cs="Times New Roman"/>
          <w:sz w:val="28"/>
          <w:szCs w:val="28"/>
        </w:rPr>
        <w:t xml:space="preserve"> настоящего Административного регламента.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По результатам проверки специалист формирует комплект документов, необходимых для подготовки и направления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Услуги, либо для подготовки мотивированного решения об отказе в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76. В течение 10 рабочих дней со дня поступления заявления Управление возвращает это заявление заявителю в случаях, предусмотренных </w:t>
      </w:r>
      <w:hyperlink w:anchor="P206" w:history="1">
        <w:r w:rsidRPr="00737B15">
          <w:rPr>
            <w:rFonts w:ascii="Times New Roman" w:hAnsi="Times New Roman" w:cs="Times New Roman"/>
            <w:color w:val="0000FF"/>
            <w:sz w:val="28"/>
            <w:szCs w:val="28"/>
          </w:rPr>
          <w:t>пунктом 35</w:t>
        </w:r>
      </w:hyperlink>
      <w:r w:rsidRPr="00737B15">
        <w:rPr>
          <w:rFonts w:ascii="Times New Roman" w:hAnsi="Times New Roman" w:cs="Times New Roman"/>
          <w:sz w:val="28"/>
          <w:szCs w:val="28"/>
        </w:rPr>
        <w:t xml:space="preserve"> настоящего Административного регламента, с указанием причин возврата.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77. Результат административной процедуры - формирование комплекта документов, необходимого для подготовки и направления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Услуги, либо уведомление об отказе в приеме заявления и документов.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78. Максимальный срок выполнения административной процедуры - 10 рабочих дней.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79. Способ фиксации результата выполнения административной процедуры - на бумажном носителе.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Формирование и направление межведомственных запросов</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в государственные органы, органы местного самоуправления</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и подведомственные государственным органам или органам</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местного самоуправления организации, участвующие</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в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80. Основанием для начала административной процедуры является поступление комплекта документов к специалисту Управления, ответственному за исполнение административной процедуры.</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Должностным лицом, ответственным за выполнение административной процедуры, является специалист Управления, ответственный за исполнение административной процедуры (далее - специалист).</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81. Специалист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документы не были представлены заявителем самостоятельно.</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Межведомственный запрос формируется в соответствии с требованиями </w:t>
      </w:r>
      <w:hyperlink r:id="rId32" w:history="1">
        <w:r w:rsidRPr="00737B15">
          <w:rPr>
            <w:rFonts w:ascii="Times New Roman" w:hAnsi="Times New Roman" w:cs="Times New Roman"/>
            <w:color w:val="0000FF"/>
            <w:sz w:val="28"/>
            <w:szCs w:val="28"/>
          </w:rPr>
          <w:t>Закона</w:t>
        </w:r>
      </w:hyperlink>
      <w:r w:rsidRPr="00737B15">
        <w:rPr>
          <w:rFonts w:ascii="Times New Roman" w:hAnsi="Times New Roman" w:cs="Times New Roman"/>
          <w:sz w:val="28"/>
          <w:szCs w:val="28"/>
        </w:rPr>
        <w:t xml:space="preserve"> N 210-ФЗ.</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82. По результатам полученной информации специалист формирует комплект документов (учетное дело) заявителя, необходимых для принятия решения о постановке на учет граждан, имеющих трех и более детей, в качестве лиц, имеющих право на предоставление земельных участков в собственность бесплатно, либо для подготовки мотивированного решения об отказе в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83. Результат административной процедуры - формирование полного комплекта документов, необходимого для принятия решения о постановке (об отказе в постановке) на учет граждан, имеющих трех и более детей, в качестве лиц, имеющих право на предоставление земельных участков в собственность бесплатно, либо возврат заявителю Заявления и документов.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84. Максимальный срок выполнения административной процедуры - 15 рабочих дней с момента регистрации Заявления.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85. Способ фиксации результата выполнения административной процедуры - на бумажном носителе.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Принятие решения об установлении соответствия критериям,</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предусмотренным законом Белгородской области от 08.11.2011</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N 74 "О предоставлении земельных участков многодетным</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семьям", граждан, имеющих трех и более детей, для постановки</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на учет и предоставления земельных участков в собственность</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бесплатно или об отказе в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86. Административная процедура осуществляется комиссией об установлении соответствия критериям, предусмотренным </w:t>
      </w:r>
      <w:hyperlink r:id="rId33" w:history="1">
        <w:r w:rsidRPr="00737B15">
          <w:rPr>
            <w:rFonts w:ascii="Times New Roman" w:hAnsi="Times New Roman" w:cs="Times New Roman"/>
            <w:color w:val="0000FF"/>
            <w:sz w:val="28"/>
            <w:szCs w:val="28"/>
          </w:rPr>
          <w:t>частью 2 статьи 3</w:t>
        </w:r>
      </w:hyperlink>
      <w:r w:rsidRPr="00737B15">
        <w:rPr>
          <w:rFonts w:ascii="Times New Roman" w:hAnsi="Times New Roman" w:cs="Times New Roman"/>
          <w:sz w:val="28"/>
          <w:szCs w:val="28"/>
        </w:rPr>
        <w:t xml:space="preserve"> закона Белгородской области от 08.11.2011 N 74 "О предоставлении земельных участков многодетным семьям", граждан, имеющих трех и более детей, для предоставления земельных участков, находящихся в государственной или муниципальной собственности на территории Белгородского района, действующей на основании приказа начальника Управления от 28.02.2017 N 42/а "Об утверждении состава комиссии" (далее - Комиссия).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Основанием для начала административной процедуры является поступление в Комиссию зарегистрированного Заявления и комплекта документов (учетного дела) заявителя.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87. Комиссия рассматривает поступившие документы в срок, не превышающий 10 рабочих дней с даты их поступления в Комиссию.</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88. По результатам рассмотрения документов Комиссией устанавливается наличие или отсутствие оснований для постановки на учет семьи заявителей (заявителя) согласно требованиям </w:t>
      </w:r>
      <w:hyperlink r:id="rId34" w:history="1">
        <w:r w:rsidRPr="00737B15">
          <w:rPr>
            <w:rFonts w:ascii="Times New Roman" w:hAnsi="Times New Roman" w:cs="Times New Roman"/>
            <w:color w:val="0000FF"/>
            <w:sz w:val="28"/>
            <w:szCs w:val="28"/>
          </w:rPr>
          <w:t>части 2 статьи 3</w:t>
        </w:r>
      </w:hyperlink>
      <w:r w:rsidRPr="00737B15">
        <w:rPr>
          <w:rFonts w:ascii="Times New Roman" w:hAnsi="Times New Roman" w:cs="Times New Roman"/>
          <w:sz w:val="28"/>
          <w:szCs w:val="28"/>
        </w:rPr>
        <w:t xml:space="preserve"> закона Белгородской области от 08.11.2011 N 74 "О предоставлении земельных участков многодетным семьям" в качестве лиц, имеющих право на предоставление земельных участков в собственность бесплатно. Решение об установлении наличия или отсутствия оснований для постановки (отказе в постановке) на учет отражается в протоколе заседания Комиссии.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89. Специалист Управления в течение 2 рабочих дней со дня установления соответствия семьи требованиям </w:t>
      </w:r>
      <w:hyperlink r:id="rId35" w:history="1">
        <w:r w:rsidRPr="00737B15">
          <w:rPr>
            <w:rFonts w:ascii="Times New Roman" w:hAnsi="Times New Roman" w:cs="Times New Roman"/>
            <w:color w:val="0000FF"/>
            <w:sz w:val="28"/>
            <w:szCs w:val="28"/>
          </w:rPr>
          <w:t>закона</w:t>
        </w:r>
      </w:hyperlink>
      <w:r w:rsidRPr="00737B15">
        <w:rPr>
          <w:rFonts w:ascii="Times New Roman" w:hAnsi="Times New Roman" w:cs="Times New Roman"/>
          <w:sz w:val="28"/>
          <w:szCs w:val="28"/>
        </w:rPr>
        <w:t xml:space="preserve"> Белгородской области от 08.11.2011 N 74 "О предоставлении земельных участков многодетным семьям" готовит проект распоряжения администрации Белгородского района о постановке на учет. Управление готовит проект распоряжения администрации Белгородского района и протокол Комиссии для согласования и утверждения в установленном порядке.</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90. Решение о постановке на учет оформляется распоряжением администрации Белгородского района.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91. В случае установления Комиссией несоответствия семьи заявителя требованиям </w:t>
      </w:r>
      <w:hyperlink r:id="rId36" w:history="1">
        <w:r w:rsidRPr="00737B15">
          <w:rPr>
            <w:rFonts w:ascii="Times New Roman" w:hAnsi="Times New Roman" w:cs="Times New Roman"/>
            <w:color w:val="0000FF"/>
            <w:sz w:val="28"/>
            <w:szCs w:val="28"/>
          </w:rPr>
          <w:t>части 2 статьи 3</w:t>
        </w:r>
      </w:hyperlink>
      <w:r w:rsidRPr="00737B15">
        <w:rPr>
          <w:rFonts w:ascii="Times New Roman" w:hAnsi="Times New Roman" w:cs="Times New Roman"/>
          <w:sz w:val="28"/>
          <w:szCs w:val="28"/>
        </w:rPr>
        <w:t xml:space="preserve"> закона Белгородской области от 08.11.2011 N 74 "О предоставлении земельных участков многодетным семьям" в течение 2 рабочих дней со дня установления несоответствия семьи заявителя требованиям </w:t>
      </w:r>
      <w:hyperlink r:id="rId37" w:history="1">
        <w:r w:rsidRPr="00737B15">
          <w:rPr>
            <w:rFonts w:ascii="Times New Roman" w:hAnsi="Times New Roman" w:cs="Times New Roman"/>
            <w:color w:val="0000FF"/>
            <w:sz w:val="28"/>
            <w:szCs w:val="28"/>
          </w:rPr>
          <w:t>Закона</w:t>
        </w:r>
      </w:hyperlink>
      <w:r w:rsidRPr="00737B15">
        <w:rPr>
          <w:rFonts w:ascii="Times New Roman" w:hAnsi="Times New Roman" w:cs="Times New Roman"/>
          <w:sz w:val="28"/>
          <w:szCs w:val="28"/>
        </w:rPr>
        <w:t xml:space="preserve"> готовится специалистом Управления проект распоряжения администрации Белгородского района об отказе в постановке на учет. Управление направляет проект распоряжения администрации Белгородского района и протокол Комиссии для согласования и утверждения в установленном порядке.</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92. Максимальный срок выполнения административной процедуры - 10 рабочих дней с даты поступления в Комиссию документов на рассмотрение.</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93. Способ фиксации результата выполнения административной процедуры - на бумажном носителе.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Выдача (направление) заявителю результата</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94. Управление в течение 1 рабочего дня со дня принятия распоряжения администрации Белгородского района о постановке на учет направляет заявителю письменное уведомление о постановке на учет граждан, имеющих трех и более детей, в качестве лиц, имеющих право на предоставление земельных участков в собственность бесплатно, и выписку из протокола Комиссии, которая подписывается руководителем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95. Управление в течение 1 рабочего дня со дня принятия распоряжения администрации Белгородского района об отказе в постановке на учет направляет заявителю письменное уведомление и выписку из протокола Комиссии с указанием оснований отказа.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96. Максимальный срок выполнения административной процедуры - 1 рабочий день.</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97. Способ фиксации результата выполнения административной процедуры - на бумажном носителе.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Формирование списка очередности заявителей (многодетных</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семей) для предоставления земельного участка и снятие</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заявителей (многодетных семей) с учета</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98. Основанием для начала административной процедуры является поступление в Управление распоряжения администрации Белгородского района.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99. Сведения о заявителях, поставленных на учет в качестве лиц, имеющих право на предоставление земельных участков в собственность бесплатно, вносятся Управлением в Журнал учета граждан, имеющих трех и более детей, в качестве лиц, имеющих право на предоставление земельных участков в собственность бесплатно (далее - Журнал). Журнал ведется Управлением на бумажном носителе и в электронном виде. Журнал учета заявителей на бумажном носителе должен быть прошнурован, пронумерован и скреплен печатью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100. Запись в Журнале на бумажном носителе в отношении заявителей, имеющих трех и более детей, поставленных на учет, в качестве лиц, имеющих право на предоставление земельных участков в собственность бесплатно, должна содержать следующую информацию:</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порядковый (регистрационный) номер записи;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дату внесения записи;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фамилии, имена, отчества (при наличии), даты рождения членов многодетной семьи;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адрес места жительства многодетной семьи;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дату и время подачи заявления;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дату и номер решения о принятии на учет;</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сведения о снятии заявителя с учета (дата снятия, основание снятия).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101. Порядковые номера заявителям в соответствующем списке очередности присваиваются исходя из даты принятия решения о постановке заявителей на учет. В случае совпадения даты постановки на учет для нескольких заявителей порядковые номера в соответствующем списке очередности присваиваются исходя из даты и времени подачи заявления.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102. Списки очередности заявителей подлежат размещению на официальном сайте Управления: www.</w:t>
      </w:r>
      <w:r w:rsidRPr="00737B15">
        <w:rPr>
          <w:rFonts w:ascii="Times New Roman" w:hAnsi="Times New Roman" w:cs="Times New Roman"/>
          <w:sz w:val="28"/>
          <w:szCs w:val="28"/>
          <w:lang w:val="en-US"/>
        </w:rPr>
        <w:t>val</w:t>
      </w:r>
      <w:r w:rsidRPr="00737B15">
        <w:rPr>
          <w:rFonts w:ascii="Times New Roman" w:hAnsi="Times New Roman" w:cs="Times New Roman"/>
          <w:sz w:val="28"/>
          <w:szCs w:val="28"/>
        </w:rPr>
        <w:t>uszn.ru и подлежат актуализации не реже одного раза в месяц. В списках очередности, размещаемых в сети Интернет, указываются следующие сведения: номер очереди, фамилия, имя, отчество (при наличии) заявителя, адрес места жительства (населенного пункта), дата принятия решения о постановке на учет, дата принятия решения о снятии с учета.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103. Сформированные списки очередности по состоянию на первое число каждого месяца утверждаются начальником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104. Сформированные списки очередности передаются в Комитет по мере их обновления с документами, необходимыми для оформления результата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105. Снятие заявителей, имеющих трех и более детей, с учета осуществляется в соответствии с распоряжением администрации Белгородского района, после установления Комиссией оснований для снятия семьи с учета.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Основаниями для снятия граждан, имеющих трех и более детей, с учета являются: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подача гражданами, состоящими на учете, заявления о снятии с учета;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выезд многодетной семьи на постоянное место жительства за пределы территории Белгородской области;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 установление и документальное подтверждение факта отсутствия у граждан права на постановку на учет в связи с несоблюдением на дату постановки на учет условий (требований), предусмотренных </w:t>
      </w:r>
      <w:hyperlink r:id="rId38" w:history="1">
        <w:r w:rsidRPr="00737B15">
          <w:rPr>
            <w:rFonts w:ascii="Times New Roman" w:hAnsi="Times New Roman" w:cs="Times New Roman"/>
            <w:color w:val="0000FF"/>
            <w:sz w:val="28"/>
            <w:szCs w:val="28"/>
          </w:rPr>
          <w:t>частью 2 статьи 3</w:t>
        </w:r>
      </w:hyperlink>
      <w:r w:rsidRPr="00737B15">
        <w:rPr>
          <w:rFonts w:ascii="Times New Roman" w:hAnsi="Times New Roman" w:cs="Times New Roman"/>
          <w:sz w:val="28"/>
          <w:szCs w:val="28"/>
        </w:rPr>
        <w:t xml:space="preserve"> закона Белгородской области от 08.11.2011 N 74 "О предоставлении земельных участков многодетным семьям";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принятие решения о предоставлении (предварительном согласовании предоставления) гражданам в собственность бесплатно земельного участка, находящегося в федеральной собственности, собственности субъекта Российской Федерации, муниципальной собственности, или земельного участка, государственная собственность на который не разграничена, для индивидуального жилищного строительства или ведения личного подсобного хозяйства (приусадебного земельного участка);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предоставление гражданам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 организацией, учредителем (участником, акционером) которой является Белгородская область или муниципальное образование Белгородской области;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снятие граждан с учета в качестве нуждающихся в жилых помещениях в соответствии с жилищным законодательством.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106. Решение о снятии граждан, имеющих трех и более детей, с учета принимается Управлением в срок не более 30 календарных дней со дня подачи гражданами, состоящими на учете, Заявления о снятии с учета либо со дня поступления в Управление информации, подтверждающей наличие оснований для снятия с учета. Решение о снятии с учета оформляется в форме протокола заседания Комиссии.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107. О снятии заявителей с учета Управлением делается соответствующая запись в Журнале учета заявителей и списках очередности.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108. Управление уведомляет заявителей о снятии с учета не позднее 5 рабочих дней со дня принятия соответствующего решения. Копия решения о снятии с учета выдается заявителям не позднее 5 рабочих дней со дня поступления в Управление заявления о выдаче копии такого решения. Решение о снятии с учета заявитель вправе обжаловать в суде в порядке, установленном законодательством Российской Федерации.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109. Если у заявителей после снятия с учета по основаниям, предусмотренным действующим законодательством, вновь возникло право на приобретение земельного участка в собственность бесплатно, то повторное принятие на учет таких заявителей производится на общих основаниях в соответствии с настоящим Административным регламентом и действующим законодательством.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110. Если заявители были сняты с учета по основаниям, предусмотренным действующим законодательством, однако после снятия с учета решение о предоставлении заявителям земельного участка было отменено в связи с отказом заявителям от заключения договора на земельный участок или уклонением от заключения и (или) государственной регистрации договора на земельный участок, то повторное принятие на учет таких заявителей производится на общих основаниях в соответствии с настоящим Административным регламентом и действующим законодательством.</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1"/>
        <w:rPr>
          <w:rFonts w:ascii="Times New Roman" w:hAnsi="Times New Roman" w:cs="Times New Roman"/>
          <w:sz w:val="28"/>
          <w:szCs w:val="28"/>
        </w:rPr>
      </w:pPr>
      <w:r w:rsidRPr="00737B15">
        <w:rPr>
          <w:rFonts w:ascii="Times New Roman" w:hAnsi="Times New Roman" w:cs="Times New Roman"/>
          <w:sz w:val="28"/>
          <w:szCs w:val="28"/>
        </w:rPr>
        <w:t>IV. Формы контроля за предоставлением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111. Контроль за полнотой и качеством предоставления Управлением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Должностные лица Управления несут персональную ответственность за соблюдение сроков рассмотрения документов и их сохранность в период нахождения в Управлении.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Должностное лицо, ответственное за подготовку протокола комиссии о постановке на учет граждан, имеющих трех и более детей, формирование в электронном виде списка очередности, информирование на сайте, несет персональную ответственность за соблюдение сроков.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Должностное лицо, ответственное за подготовку и направление межведомственных запросов, уведомлений о постановке или об отказе в постановке на учет граждан, имеющих трех и более детей, в качестве лиц, имеющих право на предоставление земельных участков в собственность бесплатно, несет персональную ответственность за соблюдение сроков направления документов.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112. Текущий контроль осуществляется путем проведения уполномоченным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113. Периодичность осуществления текущего контроля устанавливается руководителем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114. Проверки полноты и качества предоставления Услуги осуществляются на основании индивидуальных правовых актов (приказов) Управления.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115. Плановые проверки осуществляются на основании полугодовых или годовых планов работы Управления, утвержденных руководителем Управления. 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116. Внеплановые проверки проводятся в случае необходимости проверки устранения ранее выявленных нарушений, а также при поступлении в Управление обращений заявителей, связанных с нарушениями при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118.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1"/>
        <w:rPr>
          <w:rFonts w:ascii="Times New Roman" w:hAnsi="Times New Roman" w:cs="Times New Roman"/>
          <w:sz w:val="28"/>
          <w:szCs w:val="28"/>
        </w:rPr>
      </w:pPr>
      <w:r w:rsidRPr="00737B15">
        <w:rPr>
          <w:rFonts w:ascii="Times New Roman" w:hAnsi="Times New Roman" w:cs="Times New Roman"/>
          <w:sz w:val="28"/>
          <w:szCs w:val="28"/>
        </w:rPr>
        <w:t>V. Досудебный (внесудебный) порядок обжалования</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решений и действий (бездействия) Управления</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119. Заявитель имеет право подать в досудебном (внесудебном) порядке жалобу на решения и (или) действия (бездействие) Управления и его должностных лиц при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Предмет жалобы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120. Заявители могут обратиться с жалобами в случаях: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нарушения времени ожидания в очереди за предоставлением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нарушения срока регистрации заявления, необходимого для предоставления Услуги, а также порядка оформления и выдачи копии заявления заявителя с отметкой;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требования от заявителя документов, представление которых заявителем для предоставления Услуги не предусмотрено нормативными правовыми актами Российской Федерации, Белгородской области, муниципальными нормативными правовыми актами;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требование у заявителя платы за предоставление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нарушения срока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121. Отказа заявителю:</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 приеме документов, представление которых предусмотрено нормативными правовыми актами Российской Федерации, Белгородской области, муниципальными нормативными правовыми актами для предоставления Услуги, по основаниям, не предусмотренным нормативными правовыми актами Российской Федерации, Белгородской области, муниципальными нормативными правовыми актами;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 предоставлении Услуги по основаниям, не предусмотренным нормативными правовыми актами Российской Федерации, Белгородской области, муниципальными нормативными правовыми актами;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в исправлении допущенных опечаток и ошибок в выданных в результате предоставления Услуги документах либо в случае нарушения установленного срока таких исправлений.</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122. Жалобы могут быть поданы в письменной форме на бумажном носителе, в электронной форме одним из следующих способов: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при личном обращении заявителя (представителя заявителя) в Управление или в администрацию Белгородского района;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почтовым отправлением;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с использованием официального сайта.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123. Жалоба должна содержать:</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наименование уполномоченного на рассмотрение жалобы органа либо должность и (или) фамилию, имя и отчество (при наличии) соответствующего должностного лица, которому направляется жалоба;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дату подачи и регистрационный номер Заявления на предоставление Услуги (за исключением случаев обжалования отказа в приеме заявления и его регистрации);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сведения о решениях и действиях (бездействии), являющихся предметом обжалования;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доводы, на основании которых заявитель не согласен с обжалуемыми решениями и действиями (бездействием). Заявителем могут быть представлены документы (при наличии), подтверждающие доводы заявителя, либо их копии;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требования заявителя;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перечень прилагаемых к жалобе документов (при наличии);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дату составления жалобы.</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124. Жалоба должна быть подписана заявителем (его представителем). В случае подачи жалобы при личном обращении заявитель (представитель заявителя) должен представить документ, удостоверяющий личность.</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Полномочия представителя на подписание жалобы должны быть подтверждены доверенностью, оформленной в соответствии с законодательством Российской Федерации.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Статус и полномочия законных представителей физического лица подтверждаются документами, предусмотренными федеральными законами.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125. Поступившая жалоба подлежит регистрации в срок не позднее рабочего дня, следующего за днем поступления в Управление.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Сроки рассмотрения жалобы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126. Максимальный срок рассмотрения жалобы составляет 15 рабочих дней со дня ее регистрации. Срок рассмотрения жалобы составляет 5 рабочих дней со дня ее регистрации в случаях обжалования заявителем: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126.1. Отказа в приеме документов.</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127.2. Отказа в исправлении опечаток и ошибок, допущенных в документах, выданных в результате предоставления муниципальной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126.3. Нарушения срока исправлений опечаток и ошибок.</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Результат рассмотрения жалобы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127. По результатам рассмотрения жалобы принимается решение о ее удовлетворении (полностью или в части) либо об отказе в удовлетворении.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128. К числу указываемых мер по устранению выявленных нарушений по результатам рассмотрения жалобы, в том числе, относятся: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128.1. Отмена ранее принятых решений (полностью или в части).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128.2. Обеспечение приема и регистрации Заявления, выдачи заявителю копии заявления с отметкой (при уклонении или необоснованном отказе в приеме документов и их регистрации).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128.3. Обеспечение оформления и выдачи заявителю результата предоставления Услуги (при уклонении или необоснованном отказе в предоставлении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128.4. Исправление опечаток и ошибок, допущенных в документах, выданных в результате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128.5. Возврат заявителю денежных средств, взимание которых не предусмотрено нормативными правовыми актами.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129. Орган или организация, уполномоченные на рассмотрение жалобы, отказывают в ее удовлетворении в случаях: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129.1. Признания обжалуемых решений и действий (бездействия) законными, не нарушающими прав и свобод заявителя.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129.2. Подачи жалобы лицом, полномочия которого не подтверждены в порядке, установленном нормативными правовыми актами.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129.3. Отсутствия у заявителя права на получение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130. Наличия:</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130.1. Вступившего в законную силу решения суда по жалобе заявителя с тождественными предметом и основаниями.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130.2. Решения по жалобе, принятого ранее в досудебном (внесудебном) порядке в отношении того же заявителя и по тому же предмету жалобы.</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131. Жалоба подлежит оставлению без ответа по существу в случаях: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подачи жалобы в орган или организацию, не уполномоченные на ее рассмотрение;</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наличия в жалобе нецензурных либо оскорбительных выражений, угроз жизни, здоровью и имуществу должностных лиц, а также членов их семей;</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если текст жалобы (его часть), фамилия, почтовый адрес заявителя не поддаются прочтению;</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если в жалобе не указаны фамилия заявителя (представителя заявителя) или почтовый адрес, по которым должен быть направлен ответ;</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при поступлении в орган или организацию, уполномоченные на рассмотрение жалобы, ходатайства заявителя (представителя заявителя) об отзыве жалобы до вынесения решения по жалобе.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Порядок информирования заинтересованного лица</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о результатах рассмотрения жалобы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132. Решения об удовлетворении жалобы и об отказе в ее удовлетворении направляются заявителю (представителю заявителя) в срок не позднее рабочего дня, следующего за днем их принятия, по почтовому адресу, указанному в жалобе. По желанию заявителя решение также направляется на указанный в жалобе адрес электронной почты (в форме электронного документа, подписанного электронной подписью уполномоченного должностного лица). В таком же порядке заявителю (представителю заявителя)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133. В случае оставления жалобы без ответа по существу заявителю (представителю заявителя) направляется письменное мотивированное уведомление с указанием оснований. Уведомление направляется в порядке, установленном для направления решения по жалобе. Жалоба, поданная с нарушением правил о компетенции, установленных </w:t>
      </w:r>
      <w:hyperlink w:anchor="P492" w:history="1">
        <w:r w:rsidRPr="00737B15">
          <w:rPr>
            <w:rFonts w:ascii="Times New Roman" w:hAnsi="Times New Roman" w:cs="Times New Roman"/>
            <w:color w:val="0000FF"/>
            <w:sz w:val="28"/>
            <w:szCs w:val="28"/>
          </w:rPr>
          <w:t>пунктом 122</w:t>
        </w:r>
      </w:hyperlink>
      <w:r w:rsidRPr="00737B15">
        <w:rPr>
          <w:rFonts w:ascii="Times New Roman" w:hAnsi="Times New Roman" w:cs="Times New Roman"/>
          <w:sz w:val="28"/>
          <w:szCs w:val="28"/>
        </w:rPr>
        <w:t xml:space="preserve"> настоящего Административного регламента, направляется в срок не позднее трех рабочих дней со дня ее регистрации в орган, уполномоченный на рассмотрение жалобы, с одновременным письменным уведомлением заявителя (его представителя) о переадресации жалобы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Порядок обжалования решения по жалобе</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134. Заявитель вправе обжаловать решения, принятые в ходе оказания Услуги, действия или бездействие должностных лиц органа, предоставляющего Услугу, в судебном порядке путем подачи заявления в соответствующий суд общей юрисдикции в порядке, предусмотренном процессуальным законодательством Российской Федерации.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135. В случае установления в ходе или по результатам рассмотрения жалобы признаков состава административного правонарушения лицом, наделенным полномочиями по рассмотрению жалоб, в соответствии с </w:t>
      </w:r>
      <w:hyperlink r:id="rId39" w:history="1">
        <w:r w:rsidRPr="00737B15">
          <w:rPr>
            <w:rFonts w:ascii="Times New Roman" w:hAnsi="Times New Roman" w:cs="Times New Roman"/>
            <w:color w:val="0000FF"/>
            <w:sz w:val="28"/>
            <w:szCs w:val="28"/>
          </w:rPr>
          <w:t>частью 1 статьи 11.2</w:t>
        </w:r>
      </w:hyperlink>
      <w:r w:rsidRPr="00737B15">
        <w:rPr>
          <w:rFonts w:ascii="Times New Roman" w:hAnsi="Times New Roman" w:cs="Times New Roman"/>
          <w:sz w:val="28"/>
          <w:szCs w:val="28"/>
        </w:rPr>
        <w:t xml:space="preserve"> Закона N 210 незамедлительно направляются имеющиеся материалы в органы прокуратуры.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Право заявителя на получение информации и документов,</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необходимых для обоснования и рассмотрения жалобы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136. Заявитель имеет право на получение исчерпывающей информации и документов, необходимых для обоснования и рассмотрения жалобы.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center"/>
        <w:outlineLvl w:val="2"/>
        <w:rPr>
          <w:rFonts w:ascii="Times New Roman" w:hAnsi="Times New Roman" w:cs="Times New Roman"/>
          <w:sz w:val="28"/>
          <w:szCs w:val="28"/>
        </w:rPr>
      </w:pPr>
      <w:r w:rsidRPr="00737B15">
        <w:rPr>
          <w:rFonts w:ascii="Times New Roman" w:hAnsi="Times New Roman" w:cs="Times New Roman"/>
          <w:sz w:val="28"/>
          <w:szCs w:val="28"/>
        </w:rPr>
        <w:t>Способы информирования заинтересованных лиц</w:t>
      </w:r>
    </w:p>
    <w:p w:rsidR="00713ED4" w:rsidRPr="00737B15" w:rsidRDefault="00713ED4" w:rsidP="000074FC">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о порядке подачи и рассмотрения жалобы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137. Информирование заявителей о судебном и досудебном (внесудебном) порядке обжалования решений и действий (бездействия), совершенных при предоставлении Услуги, должно осуществляться путем: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размещения соответствующей информации на Едином портале, Региональном портале, официальном сайте Управления и стендах в местах предоставления Услуги;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консультирования заявителей, в том числе по телефону, электронной почте, при личном приеме.</w:t>
      </w:r>
    </w:p>
    <w:tbl>
      <w:tblPr>
        <w:tblW w:w="0" w:type="auto"/>
        <w:tblInd w:w="-106" w:type="dxa"/>
        <w:tblLook w:val="01E0"/>
      </w:tblPr>
      <w:tblGrid>
        <w:gridCol w:w="9468"/>
      </w:tblGrid>
      <w:tr w:rsidR="00713ED4" w:rsidRPr="00737B15" w:rsidTr="004A2BFA">
        <w:tc>
          <w:tcPr>
            <w:tcW w:w="9468" w:type="dxa"/>
          </w:tcPr>
          <w:p w:rsidR="00713ED4" w:rsidRPr="00737B15" w:rsidRDefault="00713ED4" w:rsidP="004A2BFA">
            <w:pPr>
              <w:pStyle w:val="ConsPlusNormal"/>
              <w:ind w:left="4680"/>
              <w:jc w:val="right"/>
              <w:outlineLvl w:val="1"/>
              <w:rPr>
                <w:rFonts w:ascii="Times New Roman" w:hAnsi="Times New Roman" w:cs="Times New Roman"/>
                <w:sz w:val="28"/>
                <w:szCs w:val="28"/>
              </w:rPr>
            </w:pPr>
            <w:r w:rsidRPr="00737B15">
              <w:rPr>
                <w:rFonts w:ascii="Times New Roman" w:hAnsi="Times New Roman" w:cs="Times New Roman"/>
                <w:sz w:val="28"/>
                <w:szCs w:val="28"/>
              </w:rPr>
              <w:t>Приложение N 1</w:t>
            </w:r>
          </w:p>
          <w:p w:rsidR="00713ED4" w:rsidRPr="00737B15" w:rsidRDefault="00713ED4" w:rsidP="004A2BFA">
            <w:pPr>
              <w:pStyle w:val="ConsPlusNormal"/>
              <w:ind w:left="4680"/>
              <w:jc w:val="right"/>
              <w:rPr>
                <w:rFonts w:ascii="Times New Roman" w:hAnsi="Times New Roman" w:cs="Times New Roman"/>
                <w:sz w:val="28"/>
                <w:szCs w:val="28"/>
              </w:rPr>
            </w:pPr>
            <w:r w:rsidRPr="00737B15">
              <w:rPr>
                <w:rFonts w:ascii="Times New Roman" w:hAnsi="Times New Roman" w:cs="Times New Roman"/>
                <w:sz w:val="28"/>
                <w:szCs w:val="28"/>
              </w:rPr>
              <w:t>к административному регламенту по</w:t>
            </w:r>
          </w:p>
          <w:p w:rsidR="00713ED4" w:rsidRPr="00737B15" w:rsidRDefault="00713ED4" w:rsidP="004A2BFA">
            <w:pPr>
              <w:pStyle w:val="ConsPlusNormal"/>
              <w:tabs>
                <w:tab w:val="left" w:pos="7245"/>
              </w:tabs>
              <w:ind w:left="4680"/>
              <w:jc w:val="right"/>
              <w:rPr>
                <w:rFonts w:ascii="Times New Roman" w:hAnsi="Times New Roman" w:cs="Times New Roman"/>
                <w:sz w:val="28"/>
                <w:szCs w:val="28"/>
              </w:rPr>
            </w:pPr>
            <w:r w:rsidRPr="00737B15">
              <w:rPr>
                <w:rFonts w:ascii="Times New Roman" w:hAnsi="Times New Roman" w:cs="Times New Roman"/>
                <w:sz w:val="28"/>
                <w:szCs w:val="28"/>
              </w:rPr>
              <w:t>предоставлению муниципальной услуги «Постановка на учет граждан, имеющих трех и более детей, в качестве лиц, имеющих право на предоставление земельных участков на территории Валуйского городского округа Белгородской области в собственность бесплатно»</w:t>
            </w:r>
          </w:p>
        </w:tc>
      </w:tr>
    </w:tbl>
    <w:p w:rsidR="00713ED4" w:rsidRDefault="00713ED4" w:rsidP="00085EFB">
      <w:pPr>
        <w:pStyle w:val="ConsPlusNormal"/>
        <w:tabs>
          <w:tab w:val="left" w:pos="7245"/>
        </w:tabs>
        <w:ind w:firstLine="540"/>
        <w:jc w:val="both"/>
        <w:rPr>
          <w:sz w:val="28"/>
          <w:szCs w:val="28"/>
        </w:rPr>
      </w:pPr>
    </w:p>
    <w:p w:rsidR="00713ED4" w:rsidRPr="000074FC" w:rsidRDefault="00713ED4" w:rsidP="000074FC">
      <w:pPr>
        <w:pStyle w:val="ConsPlusNormal"/>
        <w:ind w:firstLine="540"/>
        <w:jc w:val="both"/>
        <w:rPr>
          <w:sz w:val="28"/>
          <w:szCs w:val="28"/>
        </w:rPr>
      </w:pPr>
    </w:p>
    <w:p w:rsidR="00713ED4" w:rsidRPr="000074FC" w:rsidRDefault="00713ED4" w:rsidP="000074FC">
      <w:pPr>
        <w:pStyle w:val="ConsPlusNormal"/>
        <w:ind w:firstLine="540"/>
        <w:jc w:val="both"/>
        <w:rPr>
          <w:sz w:val="28"/>
          <w:szCs w:val="28"/>
        </w:rPr>
      </w:pPr>
    </w:p>
    <w:p w:rsidR="00713ED4" w:rsidRPr="00737B15" w:rsidRDefault="00713ED4" w:rsidP="00085EFB">
      <w:pPr>
        <w:pStyle w:val="ConsPlusNormal"/>
        <w:ind w:firstLine="540"/>
        <w:jc w:val="right"/>
        <w:rPr>
          <w:rFonts w:ascii="Times New Roman" w:hAnsi="Times New Roman" w:cs="Times New Roman"/>
          <w:sz w:val="28"/>
          <w:szCs w:val="28"/>
        </w:rPr>
      </w:pP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В ________________________________________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(наименование уполномоченного органа по</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учету граждан, имеющих трех и более детей,</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для предоставления земельных участков)</w:t>
      </w:r>
    </w:p>
    <w:p w:rsidR="00713ED4" w:rsidRPr="00737B15" w:rsidRDefault="00713ED4" w:rsidP="00085EFB">
      <w:pPr>
        <w:pStyle w:val="ConsPlusNonformat"/>
        <w:jc w:val="right"/>
        <w:rPr>
          <w:rFonts w:ascii="Times New Roman" w:hAnsi="Times New Roman" w:cs="Times New Roman"/>
          <w:sz w:val="28"/>
          <w:szCs w:val="28"/>
        </w:rPr>
      </w:pP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от _______________________________________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(фамилия, имя, отчество)</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адрес регистрации: 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паспорт: серия ______ N 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выдан: ___________________________________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(дата выдачи и наименование органа,</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выдавшего документ)</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85EFB">
      <w:pPr>
        <w:pStyle w:val="ConsPlusNonformat"/>
        <w:jc w:val="center"/>
        <w:rPr>
          <w:rFonts w:ascii="Times New Roman" w:hAnsi="Times New Roman" w:cs="Times New Roman"/>
          <w:sz w:val="28"/>
          <w:szCs w:val="28"/>
        </w:rPr>
      </w:pPr>
      <w:bookmarkStart w:id="6" w:name="P607"/>
      <w:bookmarkEnd w:id="6"/>
      <w:r w:rsidRPr="00737B15">
        <w:rPr>
          <w:rFonts w:ascii="Times New Roman" w:hAnsi="Times New Roman" w:cs="Times New Roman"/>
          <w:sz w:val="28"/>
          <w:szCs w:val="28"/>
        </w:rPr>
        <w:t>Заявление</w:t>
      </w:r>
    </w:p>
    <w:p w:rsidR="00713ED4" w:rsidRPr="00737B15" w:rsidRDefault="00713ED4" w:rsidP="00085EFB">
      <w:pPr>
        <w:pStyle w:val="ConsPlusNonformat"/>
        <w:jc w:val="center"/>
        <w:rPr>
          <w:rFonts w:ascii="Times New Roman" w:hAnsi="Times New Roman" w:cs="Times New Roman"/>
          <w:sz w:val="28"/>
          <w:szCs w:val="28"/>
        </w:rPr>
      </w:pPr>
      <w:r w:rsidRPr="00737B15">
        <w:rPr>
          <w:rFonts w:ascii="Times New Roman" w:hAnsi="Times New Roman" w:cs="Times New Roman"/>
          <w:sz w:val="28"/>
          <w:szCs w:val="28"/>
        </w:rPr>
        <w:t>о постановке на учет граждан, имеющих трех и более детей, в качестве лиц, имеющих право на предоставление земельных участков в собственность бесплатно</w:t>
      </w:r>
    </w:p>
    <w:p w:rsidR="00713ED4" w:rsidRPr="00737B15" w:rsidRDefault="00713ED4" w:rsidP="00085EFB">
      <w:pPr>
        <w:pStyle w:val="ConsPlusNonformat"/>
        <w:ind w:firstLine="720"/>
        <w:jc w:val="both"/>
        <w:rPr>
          <w:rFonts w:ascii="Times New Roman" w:hAnsi="Times New Roman" w:cs="Times New Roman"/>
          <w:sz w:val="28"/>
          <w:szCs w:val="28"/>
        </w:rPr>
      </w:pPr>
    </w:p>
    <w:p w:rsidR="00713ED4" w:rsidRPr="00737B15" w:rsidRDefault="00713ED4" w:rsidP="00085EFB">
      <w:pPr>
        <w:pStyle w:val="ConsPlusNonformat"/>
        <w:ind w:firstLine="720"/>
        <w:jc w:val="both"/>
        <w:rPr>
          <w:rFonts w:ascii="Times New Roman" w:hAnsi="Times New Roman" w:cs="Times New Roman"/>
          <w:sz w:val="28"/>
          <w:szCs w:val="28"/>
        </w:rPr>
      </w:pPr>
      <w:r w:rsidRPr="00737B15">
        <w:rPr>
          <w:rFonts w:ascii="Times New Roman" w:hAnsi="Times New Roman" w:cs="Times New Roman"/>
          <w:sz w:val="28"/>
          <w:szCs w:val="28"/>
        </w:rPr>
        <w:t xml:space="preserve">В  соответствии  с  </w:t>
      </w:r>
      <w:hyperlink r:id="rId40" w:history="1">
        <w:r w:rsidRPr="00737B15">
          <w:rPr>
            <w:rFonts w:ascii="Times New Roman" w:hAnsi="Times New Roman" w:cs="Times New Roman"/>
            <w:color w:val="0000FF"/>
            <w:sz w:val="28"/>
            <w:szCs w:val="28"/>
          </w:rPr>
          <w:t>законом</w:t>
        </w:r>
      </w:hyperlink>
      <w:r w:rsidRPr="00737B15">
        <w:rPr>
          <w:rFonts w:ascii="Times New Roman" w:hAnsi="Times New Roman" w:cs="Times New Roman"/>
          <w:sz w:val="28"/>
          <w:szCs w:val="28"/>
        </w:rPr>
        <w:t xml:space="preserve">  Белгородской области от 8 ноября 2011 года</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N  74  "О  предоставлении  земельных  участков  многодетным  семьям" просим</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(прошу)  поставить нас (меня) на учет в качестве лиц(а), имеющих(его) право</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на предоставление земельного участка под ИЖС в собственность бесплатно.</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Состав многодетной семьи:</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1. _______________________________________________________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(Ф.И.О., дата рождения члена многодетной семьи)</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2. _______________________________________________________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(Ф.И.О., дата рождения члена многодетной семьи)</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3. _______________________________________________________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(Ф.И.О., дата рождения члена многодетной семьи)</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4. _______________________________________________________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(Ф.И.О., дата рождения члена многодетной семьи)</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5. _______________________________________________________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(Ф.И.О., дата рождения члена многодетной семьи)</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Адрес регистрации по месту жительства:</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713ED4" w:rsidRPr="00737B15" w:rsidRDefault="00713ED4" w:rsidP="000074F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w:t>
      </w:r>
      <w:r w:rsidRPr="00737B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w:t>
      </w:r>
    </w:p>
    <w:p w:rsidR="00713ED4" w:rsidRPr="00737B15" w:rsidRDefault="00713ED4" w:rsidP="000074FC">
      <w:pPr>
        <w:pStyle w:val="ConsPlusNonformat"/>
        <w:jc w:val="both"/>
        <w:rPr>
          <w:rFonts w:ascii="Times New Roman" w:hAnsi="Times New Roman" w:cs="Times New Roman"/>
          <w:sz w:val="28"/>
          <w:szCs w:val="28"/>
        </w:rPr>
      </w:pPr>
      <w:r>
        <w:rPr>
          <w:rFonts w:ascii="Times New Roman" w:hAnsi="Times New Roman" w:cs="Times New Roman"/>
          <w:sz w:val="28"/>
          <w:szCs w:val="28"/>
        </w:rPr>
        <w:t>Контактный телефон:_____</w:t>
      </w:r>
      <w:r w:rsidRPr="00737B15">
        <w:rPr>
          <w:rFonts w:ascii="Times New Roman" w:hAnsi="Times New Roman" w:cs="Times New Roman"/>
          <w:sz w:val="28"/>
          <w:szCs w:val="28"/>
        </w:rPr>
        <w:t>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Сообщаем  (сообщаю),  что  состоим  (состою/не  состою) на учете в качестве</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нуждающихся (нуждающегося) в жилых помещениях, предоставляемых по договорам</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социального  найма,  в  соответствии  с  жилищным  законодательством  (дата</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постановки на учет: "__" __________ ____ г.).</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Подтверждаем   (подтверждаю)  соответствие  требованиям,  установленным</w:t>
      </w:r>
    </w:p>
    <w:p w:rsidR="00713ED4" w:rsidRPr="00737B15" w:rsidRDefault="00713ED4" w:rsidP="000074FC">
      <w:pPr>
        <w:pStyle w:val="ConsPlusNonformat"/>
        <w:jc w:val="both"/>
        <w:rPr>
          <w:rFonts w:ascii="Times New Roman" w:hAnsi="Times New Roman" w:cs="Times New Roman"/>
          <w:sz w:val="28"/>
          <w:szCs w:val="28"/>
        </w:rPr>
      </w:pPr>
      <w:hyperlink r:id="rId41" w:history="1">
        <w:r w:rsidRPr="00737B15">
          <w:rPr>
            <w:rFonts w:ascii="Times New Roman" w:hAnsi="Times New Roman" w:cs="Times New Roman"/>
            <w:color w:val="0000FF"/>
            <w:sz w:val="28"/>
            <w:szCs w:val="28"/>
          </w:rPr>
          <w:t>законом</w:t>
        </w:r>
      </w:hyperlink>
      <w:r w:rsidRPr="00737B15">
        <w:rPr>
          <w:rFonts w:ascii="Times New Roman" w:hAnsi="Times New Roman" w:cs="Times New Roman"/>
          <w:sz w:val="28"/>
          <w:szCs w:val="28"/>
        </w:rPr>
        <w:t xml:space="preserve">  Белгородской  области от 8 ноября 2011 года N 74 "О предоставлении</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земельных  участков  многодетным семьям", </w:t>
      </w:r>
      <w:hyperlink r:id="rId42" w:history="1">
        <w:r w:rsidRPr="00737B15">
          <w:rPr>
            <w:rFonts w:ascii="Times New Roman" w:hAnsi="Times New Roman" w:cs="Times New Roman"/>
            <w:color w:val="0000FF"/>
            <w:sz w:val="28"/>
            <w:szCs w:val="28"/>
          </w:rPr>
          <w:t>законом</w:t>
        </w:r>
      </w:hyperlink>
      <w:r w:rsidRPr="00737B15">
        <w:rPr>
          <w:rFonts w:ascii="Times New Roman" w:hAnsi="Times New Roman" w:cs="Times New Roman"/>
          <w:sz w:val="28"/>
          <w:szCs w:val="28"/>
        </w:rPr>
        <w:t xml:space="preserve"> Белгородской области от 3</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июня  2015 года N 359 "О внесении изменений в закон Белгородской области "О</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предоставлении  земельных участков многодетным семьям" к гражданам, имеющим</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трех  и  более детей, для предоставления земельного участка в собственность</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бесплатно,  достоверность  сведений,  указанных  в  настоящем  заявлении  и</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прилагаемых к нему документах.</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Приложение: на ___ л.</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"__" ____________ 20__ г.</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______________  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(подпись)           (Ф.И.О.)</w:t>
      </w:r>
    </w:p>
    <w:p w:rsidR="00713ED4"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______________  ______________________</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(подпись)           (Ф.И.О.)</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p>
    <w:tbl>
      <w:tblPr>
        <w:tblW w:w="0" w:type="auto"/>
        <w:tblInd w:w="-106" w:type="dxa"/>
        <w:tblLook w:val="01E0"/>
      </w:tblPr>
      <w:tblGrid>
        <w:gridCol w:w="9288"/>
      </w:tblGrid>
      <w:tr w:rsidR="00713ED4" w:rsidTr="004A2BFA">
        <w:tc>
          <w:tcPr>
            <w:tcW w:w="9288" w:type="dxa"/>
          </w:tcPr>
          <w:p w:rsidR="00713ED4" w:rsidRPr="004A2BFA" w:rsidRDefault="00713ED4" w:rsidP="004A2BFA">
            <w:pPr>
              <w:pStyle w:val="ConsPlusNormal"/>
              <w:ind w:left="4320"/>
              <w:jc w:val="center"/>
              <w:outlineLvl w:val="1"/>
              <w:rPr>
                <w:rFonts w:ascii="Times New Roman" w:hAnsi="Times New Roman" w:cs="Times New Roman"/>
                <w:sz w:val="28"/>
                <w:szCs w:val="28"/>
              </w:rPr>
            </w:pPr>
            <w:r w:rsidRPr="004A2BFA">
              <w:rPr>
                <w:rFonts w:ascii="Times New Roman" w:hAnsi="Times New Roman" w:cs="Times New Roman"/>
                <w:sz w:val="28"/>
                <w:szCs w:val="28"/>
              </w:rPr>
              <w:t>Приложение N 2</w:t>
            </w:r>
          </w:p>
          <w:p w:rsidR="00713ED4" w:rsidRPr="004A2BFA" w:rsidRDefault="00713ED4" w:rsidP="004A2BFA">
            <w:pPr>
              <w:pStyle w:val="ConsPlusNormal"/>
              <w:ind w:left="4320"/>
              <w:jc w:val="both"/>
              <w:rPr>
                <w:rFonts w:ascii="Times New Roman" w:hAnsi="Times New Roman" w:cs="Times New Roman"/>
                <w:sz w:val="28"/>
                <w:szCs w:val="28"/>
              </w:rPr>
            </w:pPr>
            <w:r w:rsidRPr="004A2BFA">
              <w:rPr>
                <w:rFonts w:ascii="Times New Roman" w:hAnsi="Times New Roman" w:cs="Times New Roman"/>
                <w:sz w:val="28"/>
                <w:szCs w:val="28"/>
              </w:rPr>
              <w:t>к административному регламенту по</w:t>
            </w:r>
          </w:p>
          <w:p w:rsidR="00713ED4" w:rsidRPr="004A2BFA" w:rsidRDefault="00713ED4" w:rsidP="004A2BFA">
            <w:pPr>
              <w:pStyle w:val="ConsPlusNormal"/>
              <w:spacing w:after="200" w:line="276" w:lineRule="auto"/>
              <w:ind w:left="4320"/>
              <w:jc w:val="both"/>
              <w:rPr>
                <w:rFonts w:ascii="Times New Roman" w:hAnsi="Times New Roman" w:cs="Times New Roman"/>
                <w:sz w:val="28"/>
                <w:szCs w:val="28"/>
              </w:rPr>
            </w:pPr>
            <w:r w:rsidRPr="004A2BFA">
              <w:rPr>
                <w:rFonts w:ascii="Times New Roman" w:hAnsi="Times New Roman" w:cs="Times New Roman"/>
                <w:sz w:val="28"/>
                <w:szCs w:val="28"/>
              </w:rPr>
              <w:t>предоставлению муниципальной услуги «Постановка на учет граждан, имеющих трех и более детей, в качестве лиц, имеющих право на предоставление земельных участков на территории Валуйского городского округа Белгородской области в собственность бесплатно»</w:t>
            </w:r>
          </w:p>
        </w:tc>
      </w:tr>
    </w:tbl>
    <w:p w:rsidR="00713ED4" w:rsidRPr="000074FC" w:rsidRDefault="00713ED4" w:rsidP="000074FC">
      <w:pPr>
        <w:pStyle w:val="ConsPlusNormal"/>
        <w:ind w:firstLine="540"/>
        <w:jc w:val="both"/>
        <w:rPr>
          <w:sz w:val="28"/>
          <w:szCs w:val="28"/>
        </w:rPr>
      </w:pP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В 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(наименование уполномоченного органа по</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учету граждан, имеющих трех и более детей,</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для предоставления земельных участков)</w:t>
      </w:r>
    </w:p>
    <w:p w:rsidR="00713ED4" w:rsidRPr="00737B15" w:rsidRDefault="00713ED4" w:rsidP="00085EFB">
      <w:pPr>
        <w:pStyle w:val="ConsPlusNonformat"/>
        <w:jc w:val="right"/>
        <w:rPr>
          <w:rFonts w:ascii="Times New Roman" w:hAnsi="Times New Roman" w:cs="Times New Roman"/>
          <w:sz w:val="28"/>
          <w:szCs w:val="28"/>
        </w:rPr>
      </w:pP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от __________________________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(фамилия, имя, отчество)</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адрес регистрации: 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паспорт: серия _____ N 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выдан: _________________________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(дата выдачи и наименование органа,</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w:t>
      </w:r>
    </w:p>
    <w:p w:rsidR="00713ED4" w:rsidRPr="00737B15" w:rsidRDefault="00713ED4" w:rsidP="00085EFB">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выдавшего документ)</w:t>
      </w:r>
    </w:p>
    <w:p w:rsidR="00713ED4" w:rsidRPr="000074FC" w:rsidRDefault="00713ED4" w:rsidP="000074FC">
      <w:pPr>
        <w:pStyle w:val="ConsPlusNonformat"/>
        <w:jc w:val="both"/>
        <w:rPr>
          <w:sz w:val="28"/>
          <w:szCs w:val="28"/>
        </w:rPr>
      </w:pPr>
    </w:p>
    <w:p w:rsidR="00713ED4" w:rsidRPr="00737B15" w:rsidRDefault="00713ED4" w:rsidP="00BA0E19">
      <w:pPr>
        <w:pStyle w:val="ConsPlusNonformat"/>
        <w:jc w:val="center"/>
        <w:rPr>
          <w:rFonts w:ascii="Times New Roman" w:hAnsi="Times New Roman" w:cs="Times New Roman"/>
          <w:sz w:val="28"/>
          <w:szCs w:val="28"/>
        </w:rPr>
      </w:pPr>
      <w:bookmarkStart w:id="7" w:name="P690"/>
      <w:bookmarkEnd w:id="7"/>
      <w:r w:rsidRPr="00737B15">
        <w:rPr>
          <w:rFonts w:ascii="Times New Roman" w:hAnsi="Times New Roman" w:cs="Times New Roman"/>
          <w:sz w:val="28"/>
          <w:szCs w:val="28"/>
        </w:rPr>
        <w:t xml:space="preserve">Согласие </w:t>
      </w:r>
    </w:p>
    <w:p w:rsidR="00713ED4" w:rsidRPr="00737B15" w:rsidRDefault="00713ED4" w:rsidP="00BA0E19">
      <w:pPr>
        <w:pStyle w:val="ConsPlusNonformat"/>
        <w:jc w:val="center"/>
        <w:rPr>
          <w:rFonts w:ascii="Times New Roman" w:hAnsi="Times New Roman" w:cs="Times New Roman"/>
          <w:sz w:val="28"/>
          <w:szCs w:val="28"/>
        </w:rPr>
      </w:pPr>
      <w:r w:rsidRPr="00737B15">
        <w:rPr>
          <w:rFonts w:ascii="Times New Roman" w:hAnsi="Times New Roman" w:cs="Times New Roman"/>
          <w:sz w:val="28"/>
          <w:szCs w:val="28"/>
        </w:rPr>
        <w:t>на обработку персональных данных</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Я,_________________________________________________ (далее - Субъект),(ФИО) руководствуясь  Федеральным  </w:t>
      </w:r>
      <w:hyperlink r:id="rId43" w:history="1">
        <w:r w:rsidRPr="00737B15">
          <w:rPr>
            <w:rFonts w:ascii="Times New Roman" w:hAnsi="Times New Roman" w:cs="Times New Roman"/>
            <w:color w:val="0000FF"/>
            <w:sz w:val="28"/>
            <w:szCs w:val="28"/>
          </w:rPr>
          <w:t>законом</w:t>
        </w:r>
      </w:hyperlink>
      <w:r w:rsidRPr="00737B15">
        <w:rPr>
          <w:rFonts w:ascii="Times New Roman" w:hAnsi="Times New Roman" w:cs="Times New Roman"/>
          <w:sz w:val="28"/>
          <w:szCs w:val="28"/>
        </w:rPr>
        <w:t xml:space="preserve">  от  27  июля  2006  года  N 152-ФЗ "О</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персональных  данных", даю согласие на обработку своих персональных данных,а также персональных данных своих несовершеннолетних детей:</w:t>
      </w:r>
    </w:p>
    <w:p w:rsidR="00713ED4" w:rsidRPr="00737B15" w:rsidRDefault="00713ED4" w:rsidP="000074FC">
      <w:pPr>
        <w:pStyle w:val="ConsPlusNormal"/>
        <w:rPr>
          <w:rFonts w:ascii="Times New Roman" w:hAnsi="Times New Roman" w:cs="Times New Roman"/>
          <w:sz w:val="28"/>
          <w:szCs w:val="28"/>
        </w:rPr>
      </w:pPr>
    </w:p>
    <w:p w:rsidR="00713ED4" w:rsidRPr="00737B15" w:rsidRDefault="00713ED4" w:rsidP="000074FC">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1. _________________________________________________________________</w:t>
      </w:r>
    </w:p>
    <w:p w:rsidR="00713ED4" w:rsidRPr="00737B15" w:rsidRDefault="00713ED4" w:rsidP="000074FC">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(ФИО, дата рождения, данные документа, удостоверяющего личность)</w:t>
      </w:r>
    </w:p>
    <w:p w:rsidR="00713ED4" w:rsidRPr="00737B15" w:rsidRDefault="00713ED4" w:rsidP="000074FC">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2. _________________________________________________________________</w:t>
      </w:r>
    </w:p>
    <w:p w:rsidR="00713ED4" w:rsidRPr="00737B15" w:rsidRDefault="00713ED4" w:rsidP="000074FC">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(ФИО, дата рождения, данные документа, удостоверяющего личность)</w:t>
      </w:r>
    </w:p>
    <w:p w:rsidR="00713ED4" w:rsidRPr="00737B15" w:rsidRDefault="00713ED4" w:rsidP="000074FC">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3. _________________________________________________________________</w:t>
      </w:r>
    </w:p>
    <w:p w:rsidR="00713ED4" w:rsidRPr="00737B15" w:rsidRDefault="00713ED4" w:rsidP="000074FC">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(ФИО, дата рождения, данные документа, удостоверяющего личность)</w:t>
      </w:r>
    </w:p>
    <w:p w:rsidR="00713ED4" w:rsidRPr="00737B15" w:rsidRDefault="00713ED4" w:rsidP="000074FC">
      <w:pPr>
        <w:pStyle w:val="ConsPlusNormal"/>
        <w:rPr>
          <w:rFonts w:ascii="Times New Roman" w:hAnsi="Times New Roman" w:cs="Times New Roman"/>
          <w:sz w:val="28"/>
          <w:szCs w:val="28"/>
        </w:rPr>
      </w:pPr>
    </w:p>
    <w:p w:rsidR="00713ED4" w:rsidRPr="00737B15" w:rsidRDefault="00713ED4" w:rsidP="000074FC">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на следующих условиях: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1. Оператор обработки персональных данных: органы местного самоуправления муниципальных образований Белгородской области.</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2. Цель обработки персональных данных: формирование и актуализация базы данных о гражданах, имеющих трех и более детей, подавших заявление о постановке на учет в качестве лиц, имеющих право на предоставление земельного участка в собственность бесплатно в соответствии с </w:t>
      </w:r>
      <w:hyperlink r:id="rId44" w:history="1">
        <w:r w:rsidRPr="00737B15">
          <w:rPr>
            <w:rFonts w:ascii="Times New Roman" w:hAnsi="Times New Roman" w:cs="Times New Roman"/>
            <w:color w:val="0000FF"/>
            <w:sz w:val="28"/>
            <w:szCs w:val="28"/>
          </w:rPr>
          <w:t>законом</w:t>
        </w:r>
      </w:hyperlink>
      <w:r w:rsidRPr="00737B15">
        <w:rPr>
          <w:rFonts w:ascii="Times New Roman" w:hAnsi="Times New Roman" w:cs="Times New Roman"/>
          <w:sz w:val="28"/>
          <w:szCs w:val="28"/>
        </w:rPr>
        <w:t xml:space="preserve"> Белгородской области от 8 ноября 2011 года N 74 "О предоставлении земельных участков многодетным семьям" (далее - учет), поставленных на учет, получивших земельный участок в собственность бесплатно, в соответствии с указанным законом.</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3. Перечень персональных данных, на обработку которых дается согласие:</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фамилия, имя, отчество, год, месяц, дата и место рождения, пол;</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данные документа, удостоверяющего личность;</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адрес, номер контактного телефона;</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сведения о постановке (снятии) с учета, о предоставленных земельных участках.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4. 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 Общее описание вышеуказанных способов обработки данных приведено в Федеральном </w:t>
      </w:r>
      <w:hyperlink r:id="rId45" w:history="1">
        <w:r w:rsidRPr="00737B15">
          <w:rPr>
            <w:rFonts w:ascii="Times New Roman" w:hAnsi="Times New Roman" w:cs="Times New Roman"/>
            <w:color w:val="0000FF"/>
            <w:sz w:val="28"/>
            <w:szCs w:val="28"/>
          </w:rPr>
          <w:t>законе</w:t>
        </w:r>
      </w:hyperlink>
      <w:r w:rsidRPr="00737B15">
        <w:rPr>
          <w:rFonts w:ascii="Times New Roman" w:hAnsi="Times New Roman" w:cs="Times New Roman"/>
          <w:sz w:val="28"/>
          <w:szCs w:val="28"/>
        </w:rPr>
        <w:t xml:space="preserve"> от 27 июля 2006 года N 152-ФЗ "О персональных данных".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5. Настоящее согласие действует бессрочно.</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713ED4" w:rsidRPr="00737B15" w:rsidRDefault="00713ED4" w:rsidP="000074FC">
      <w:pPr>
        <w:pStyle w:val="ConsPlusNormal"/>
        <w:ind w:firstLine="540"/>
        <w:jc w:val="both"/>
        <w:rPr>
          <w:rFonts w:ascii="Times New Roman" w:hAnsi="Times New Roman" w:cs="Times New Roman"/>
          <w:sz w:val="28"/>
          <w:szCs w:val="28"/>
        </w:rPr>
      </w:pPr>
      <w:r w:rsidRPr="00737B15">
        <w:rPr>
          <w:rFonts w:ascii="Times New Roman" w:hAnsi="Times New Roman" w:cs="Times New Roman"/>
          <w:sz w:val="28"/>
          <w:szCs w:val="28"/>
        </w:rPr>
        <w:t xml:space="preserve">Подтверждаю, что ознакомлен(а) с положениями Федерального </w:t>
      </w:r>
      <w:hyperlink r:id="rId46" w:history="1">
        <w:r w:rsidRPr="00737B15">
          <w:rPr>
            <w:rFonts w:ascii="Times New Roman" w:hAnsi="Times New Roman" w:cs="Times New Roman"/>
            <w:color w:val="0000FF"/>
            <w:sz w:val="28"/>
            <w:szCs w:val="28"/>
          </w:rPr>
          <w:t>закона</w:t>
        </w:r>
      </w:hyperlink>
      <w:r w:rsidRPr="00737B15">
        <w:rPr>
          <w:rFonts w:ascii="Times New Roman" w:hAnsi="Times New Roman" w:cs="Times New Roman"/>
          <w:sz w:val="28"/>
          <w:szCs w:val="28"/>
        </w:rPr>
        <w:t xml:space="preserve"> от 27 июля 2006 года N 152-ФЗ "О персональных данных", права и обязанности в области защиты персональных данных мне разъяснены.</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rmal"/>
        <w:jc w:val="both"/>
        <w:rPr>
          <w:rFonts w:ascii="Times New Roman" w:hAnsi="Times New Roman" w:cs="Times New Roman"/>
          <w:sz w:val="28"/>
          <w:szCs w:val="28"/>
        </w:rPr>
      </w:pPr>
      <w:r w:rsidRPr="00737B15">
        <w:rPr>
          <w:rFonts w:ascii="Times New Roman" w:hAnsi="Times New Roman" w:cs="Times New Roman"/>
          <w:sz w:val="28"/>
          <w:szCs w:val="28"/>
        </w:rPr>
        <w:t>"__" _________ 20__ г.</w:t>
      </w:r>
    </w:p>
    <w:p w:rsidR="00713ED4" w:rsidRPr="00737B15" w:rsidRDefault="00713ED4" w:rsidP="000074FC">
      <w:pPr>
        <w:pStyle w:val="ConsPlusNormal"/>
        <w:ind w:firstLine="540"/>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______________ _______________</w:t>
      </w:r>
    </w:p>
    <w:p w:rsidR="00713ED4"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(подпись)       (Ф.И.О.)</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rmal"/>
        <w:ind w:firstLine="540"/>
        <w:jc w:val="both"/>
        <w:rPr>
          <w:rFonts w:ascii="Times New Roman" w:hAnsi="Times New Roman" w:cs="Times New Roman"/>
          <w:sz w:val="28"/>
          <w:szCs w:val="28"/>
        </w:rPr>
      </w:pPr>
    </w:p>
    <w:tbl>
      <w:tblPr>
        <w:tblW w:w="0" w:type="auto"/>
        <w:jc w:val="right"/>
        <w:tblLook w:val="01E0"/>
      </w:tblPr>
      <w:tblGrid>
        <w:gridCol w:w="4962"/>
      </w:tblGrid>
      <w:tr w:rsidR="00713ED4">
        <w:trPr>
          <w:jc w:val="right"/>
        </w:trPr>
        <w:tc>
          <w:tcPr>
            <w:tcW w:w="4962" w:type="dxa"/>
          </w:tcPr>
          <w:p w:rsidR="00713ED4" w:rsidRPr="00737B15" w:rsidRDefault="00713ED4" w:rsidP="00A41190">
            <w:pPr>
              <w:pStyle w:val="ConsPlusNormal"/>
              <w:jc w:val="center"/>
              <w:outlineLvl w:val="1"/>
              <w:rPr>
                <w:rFonts w:ascii="Times New Roman" w:hAnsi="Times New Roman" w:cs="Times New Roman"/>
                <w:sz w:val="28"/>
                <w:szCs w:val="28"/>
              </w:rPr>
            </w:pPr>
            <w:r w:rsidRPr="00737B15">
              <w:rPr>
                <w:rFonts w:ascii="Times New Roman" w:hAnsi="Times New Roman" w:cs="Times New Roman"/>
                <w:sz w:val="28"/>
                <w:szCs w:val="28"/>
              </w:rPr>
              <w:t>Приложение N 3</w:t>
            </w:r>
          </w:p>
          <w:p w:rsidR="00713ED4" w:rsidRPr="00737B15" w:rsidRDefault="00713ED4" w:rsidP="00A41190">
            <w:pPr>
              <w:pStyle w:val="ConsPlusNormal"/>
              <w:jc w:val="center"/>
              <w:rPr>
                <w:rFonts w:ascii="Times New Roman" w:hAnsi="Times New Roman" w:cs="Times New Roman"/>
                <w:sz w:val="28"/>
                <w:szCs w:val="28"/>
              </w:rPr>
            </w:pPr>
            <w:r w:rsidRPr="00737B15">
              <w:rPr>
                <w:rFonts w:ascii="Times New Roman" w:hAnsi="Times New Roman" w:cs="Times New Roman"/>
                <w:sz w:val="28"/>
                <w:szCs w:val="28"/>
              </w:rPr>
              <w:t>к административному регламенту по</w:t>
            </w:r>
          </w:p>
          <w:p w:rsidR="00713ED4" w:rsidRPr="00A41190" w:rsidRDefault="00713ED4" w:rsidP="00A41190">
            <w:pPr>
              <w:pStyle w:val="ConsPlusNormal"/>
              <w:spacing w:after="200" w:line="276" w:lineRule="auto"/>
              <w:jc w:val="center"/>
              <w:outlineLvl w:val="1"/>
              <w:rPr>
                <w:sz w:val="28"/>
                <w:szCs w:val="28"/>
              </w:rPr>
            </w:pPr>
            <w:r w:rsidRPr="00737B15">
              <w:rPr>
                <w:rFonts w:ascii="Times New Roman" w:hAnsi="Times New Roman" w:cs="Times New Roman"/>
                <w:sz w:val="28"/>
                <w:szCs w:val="28"/>
              </w:rPr>
              <w:t>предоставлению муниципальной услуги «Постановка на учет граждан, имеющих трех и более детей, в качестве лиц, имеющих право на предоставление земельных участков на территории Валуйского городского округа Белгородской области в собственность бесплатно»</w:t>
            </w:r>
          </w:p>
        </w:tc>
      </w:tr>
    </w:tbl>
    <w:p w:rsidR="00713ED4" w:rsidRDefault="00713ED4" w:rsidP="000074FC">
      <w:pPr>
        <w:pStyle w:val="ConsPlusNormal"/>
        <w:jc w:val="right"/>
        <w:outlineLvl w:val="1"/>
        <w:rPr>
          <w:sz w:val="28"/>
          <w:szCs w:val="28"/>
        </w:rPr>
      </w:pPr>
    </w:p>
    <w:p w:rsidR="00713ED4" w:rsidRDefault="00713ED4" w:rsidP="000074FC">
      <w:pPr>
        <w:pStyle w:val="ConsPlusNormal"/>
        <w:jc w:val="right"/>
        <w:outlineLvl w:val="1"/>
        <w:rPr>
          <w:sz w:val="28"/>
          <w:szCs w:val="28"/>
        </w:rPr>
      </w:pPr>
    </w:p>
    <w:p w:rsidR="00713ED4" w:rsidRPr="000074FC" w:rsidRDefault="00713ED4" w:rsidP="000074FC">
      <w:pPr>
        <w:pStyle w:val="ConsPlusNormal"/>
        <w:ind w:firstLine="540"/>
        <w:jc w:val="both"/>
        <w:rPr>
          <w:sz w:val="28"/>
          <w:szCs w:val="28"/>
        </w:rPr>
      </w:pPr>
    </w:p>
    <w:p w:rsidR="00713ED4" w:rsidRPr="00737B15" w:rsidRDefault="00713ED4" w:rsidP="00BA0E19">
      <w:pPr>
        <w:pStyle w:val="ConsPlusNonformat"/>
        <w:jc w:val="right"/>
        <w:rPr>
          <w:rFonts w:ascii="Times New Roman" w:hAnsi="Times New Roman" w:cs="Times New Roman"/>
          <w:sz w:val="28"/>
          <w:szCs w:val="28"/>
        </w:rPr>
      </w:pPr>
      <w:r w:rsidRPr="000074FC">
        <w:rPr>
          <w:sz w:val="28"/>
          <w:szCs w:val="28"/>
        </w:rPr>
        <w:t xml:space="preserve">                                         </w:t>
      </w:r>
      <w:r w:rsidRPr="00737B15">
        <w:rPr>
          <w:rFonts w:ascii="Times New Roman" w:hAnsi="Times New Roman" w:cs="Times New Roman"/>
          <w:sz w:val="28"/>
          <w:szCs w:val="28"/>
        </w:rPr>
        <w:t>_________________________ (Ф.И.О.)</w:t>
      </w:r>
    </w:p>
    <w:p w:rsidR="00713ED4" w:rsidRPr="00737B15" w:rsidRDefault="00713ED4" w:rsidP="00BA0E19">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проживающему по адресу ___________</w:t>
      </w:r>
    </w:p>
    <w:p w:rsidR="00713ED4" w:rsidRPr="00737B15" w:rsidRDefault="00713ED4" w:rsidP="00BA0E19">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__________________________________</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bookmarkStart w:id="8" w:name="P746"/>
      <w:bookmarkEnd w:id="8"/>
      <w:r w:rsidRPr="00737B15">
        <w:rPr>
          <w:rFonts w:ascii="Times New Roman" w:hAnsi="Times New Roman" w:cs="Times New Roman"/>
          <w:sz w:val="28"/>
          <w:szCs w:val="28"/>
        </w:rPr>
        <w:t xml:space="preserve">                                </w:t>
      </w:r>
    </w:p>
    <w:p w:rsidR="00713ED4" w:rsidRPr="00737B15" w:rsidRDefault="00713ED4" w:rsidP="00BA0E19">
      <w:pPr>
        <w:pStyle w:val="ConsPlusNonformat"/>
        <w:jc w:val="center"/>
        <w:rPr>
          <w:rFonts w:ascii="Times New Roman" w:hAnsi="Times New Roman" w:cs="Times New Roman"/>
          <w:sz w:val="28"/>
          <w:szCs w:val="28"/>
        </w:rPr>
      </w:pPr>
      <w:r w:rsidRPr="00737B15">
        <w:rPr>
          <w:rFonts w:ascii="Times New Roman" w:hAnsi="Times New Roman" w:cs="Times New Roman"/>
          <w:sz w:val="28"/>
          <w:szCs w:val="28"/>
        </w:rPr>
        <w:t>УВЕДОМЛЕНИЕ</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Сообщаем,  что в соответствии с решением Комиссии по постановке на учет граждан,  имеющих  трех  и  более  детей,  в качестве лиц, имеющих право на предоставление  земельных  участков  в  собственность  бесплатно,  от  "__"_________  20__  года,  протокол заседания N _____, Вы поставлены на учет в качестве  лица,  имеющего  право  на  предоставление  земельного участка на территории Валуйского городского округа.</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Секретарь комиссии 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(подпись)         (Ф.И.О.)</w:t>
      </w:r>
    </w:p>
    <w:p w:rsidR="00713ED4" w:rsidRPr="000074FC" w:rsidRDefault="00713ED4" w:rsidP="000074FC">
      <w:pPr>
        <w:pStyle w:val="ConsPlusNormal"/>
        <w:ind w:firstLine="540"/>
        <w:jc w:val="both"/>
        <w:rPr>
          <w:sz w:val="28"/>
          <w:szCs w:val="28"/>
        </w:rPr>
      </w:pPr>
    </w:p>
    <w:p w:rsidR="00713ED4" w:rsidRPr="000074FC" w:rsidRDefault="00713ED4" w:rsidP="000074FC">
      <w:pPr>
        <w:pStyle w:val="ConsPlusNormal"/>
        <w:ind w:firstLine="540"/>
        <w:jc w:val="both"/>
        <w:rPr>
          <w:sz w:val="28"/>
          <w:szCs w:val="28"/>
        </w:rPr>
      </w:pPr>
    </w:p>
    <w:p w:rsidR="00713ED4" w:rsidRPr="000074FC" w:rsidRDefault="00713ED4" w:rsidP="000074FC">
      <w:pPr>
        <w:pStyle w:val="ConsPlusNormal"/>
        <w:ind w:firstLine="540"/>
        <w:jc w:val="both"/>
        <w:rPr>
          <w:sz w:val="28"/>
          <w:szCs w:val="28"/>
        </w:rPr>
      </w:pPr>
    </w:p>
    <w:p w:rsidR="00713ED4" w:rsidRPr="000074FC" w:rsidRDefault="00713ED4" w:rsidP="000074FC">
      <w:pPr>
        <w:pStyle w:val="ConsPlusNormal"/>
        <w:ind w:firstLine="540"/>
        <w:jc w:val="both"/>
        <w:rPr>
          <w:sz w:val="28"/>
          <w:szCs w:val="28"/>
        </w:rPr>
      </w:pPr>
    </w:p>
    <w:p w:rsidR="00713ED4" w:rsidRDefault="00713ED4" w:rsidP="000074FC">
      <w:pPr>
        <w:pStyle w:val="ConsPlusNormal"/>
        <w:ind w:firstLine="540"/>
        <w:jc w:val="both"/>
        <w:rPr>
          <w:sz w:val="28"/>
          <w:szCs w:val="28"/>
        </w:rPr>
      </w:pPr>
    </w:p>
    <w:p w:rsidR="00713ED4" w:rsidRDefault="00713ED4" w:rsidP="000074FC">
      <w:pPr>
        <w:pStyle w:val="ConsPlusNormal"/>
        <w:ind w:firstLine="540"/>
        <w:jc w:val="both"/>
        <w:rPr>
          <w:sz w:val="28"/>
          <w:szCs w:val="28"/>
        </w:rPr>
      </w:pPr>
    </w:p>
    <w:p w:rsidR="00713ED4" w:rsidRDefault="00713ED4" w:rsidP="000074FC">
      <w:pPr>
        <w:pStyle w:val="ConsPlusNormal"/>
        <w:ind w:firstLine="540"/>
        <w:jc w:val="both"/>
        <w:rPr>
          <w:sz w:val="28"/>
          <w:szCs w:val="28"/>
        </w:rPr>
      </w:pPr>
    </w:p>
    <w:p w:rsidR="00713ED4" w:rsidRDefault="00713ED4" w:rsidP="000074FC">
      <w:pPr>
        <w:pStyle w:val="ConsPlusNormal"/>
        <w:ind w:firstLine="540"/>
        <w:jc w:val="both"/>
        <w:rPr>
          <w:sz w:val="28"/>
          <w:szCs w:val="28"/>
        </w:rPr>
      </w:pPr>
    </w:p>
    <w:p w:rsidR="00713ED4" w:rsidRDefault="00713ED4" w:rsidP="000074FC">
      <w:pPr>
        <w:pStyle w:val="ConsPlusNormal"/>
        <w:ind w:firstLine="540"/>
        <w:jc w:val="both"/>
        <w:rPr>
          <w:sz w:val="28"/>
          <w:szCs w:val="28"/>
        </w:rPr>
      </w:pPr>
    </w:p>
    <w:p w:rsidR="00713ED4" w:rsidRDefault="00713ED4" w:rsidP="000074FC">
      <w:pPr>
        <w:pStyle w:val="ConsPlusNormal"/>
        <w:ind w:firstLine="540"/>
        <w:jc w:val="both"/>
        <w:rPr>
          <w:sz w:val="28"/>
          <w:szCs w:val="28"/>
        </w:rPr>
      </w:pPr>
    </w:p>
    <w:p w:rsidR="00713ED4" w:rsidRDefault="00713ED4" w:rsidP="000074FC">
      <w:pPr>
        <w:pStyle w:val="ConsPlusNormal"/>
        <w:ind w:firstLine="540"/>
        <w:jc w:val="both"/>
        <w:rPr>
          <w:sz w:val="28"/>
          <w:szCs w:val="28"/>
        </w:rPr>
      </w:pPr>
    </w:p>
    <w:p w:rsidR="00713ED4" w:rsidRDefault="00713ED4" w:rsidP="000074FC">
      <w:pPr>
        <w:pStyle w:val="ConsPlusNormal"/>
        <w:ind w:firstLine="540"/>
        <w:jc w:val="both"/>
        <w:rPr>
          <w:sz w:val="28"/>
          <w:szCs w:val="28"/>
        </w:rPr>
      </w:pPr>
    </w:p>
    <w:tbl>
      <w:tblPr>
        <w:tblW w:w="0" w:type="auto"/>
        <w:tblInd w:w="-106" w:type="dxa"/>
        <w:tblLook w:val="01E0"/>
      </w:tblPr>
      <w:tblGrid>
        <w:gridCol w:w="9468"/>
      </w:tblGrid>
      <w:tr w:rsidR="00713ED4" w:rsidTr="00737B15">
        <w:tc>
          <w:tcPr>
            <w:tcW w:w="9468" w:type="dxa"/>
          </w:tcPr>
          <w:p w:rsidR="00713ED4" w:rsidRPr="00737B15" w:rsidRDefault="00713ED4" w:rsidP="00737B15">
            <w:pPr>
              <w:pStyle w:val="ConsPlusNormal"/>
              <w:ind w:left="3780"/>
              <w:jc w:val="center"/>
              <w:outlineLvl w:val="1"/>
              <w:rPr>
                <w:rFonts w:ascii="Times New Roman" w:hAnsi="Times New Roman" w:cs="Times New Roman"/>
                <w:sz w:val="28"/>
                <w:szCs w:val="28"/>
              </w:rPr>
            </w:pPr>
            <w:r w:rsidRPr="00737B15">
              <w:rPr>
                <w:rFonts w:ascii="Times New Roman" w:hAnsi="Times New Roman" w:cs="Times New Roman"/>
                <w:sz w:val="28"/>
                <w:szCs w:val="28"/>
              </w:rPr>
              <w:t>Приложение N 4</w:t>
            </w:r>
          </w:p>
          <w:p w:rsidR="00713ED4" w:rsidRPr="00737B15" w:rsidRDefault="00713ED4" w:rsidP="00737B15">
            <w:pPr>
              <w:pStyle w:val="ConsPlusNormal"/>
              <w:ind w:left="3780"/>
              <w:jc w:val="center"/>
              <w:rPr>
                <w:rFonts w:ascii="Times New Roman" w:hAnsi="Times New Roman" w:cs="Times New Roman"/>
                <w:sz w:val="28"/>
                <w:szCs w:val="28"/>
              </w:rPr>
            </w:pPr>
            <w:r w:rsidRPr="00737B15">
              <w:rPr>
                <w:rFonts w:ascii="Times New Roman" w:hAnsi="Times New Roman" w:cs="Times New Roman"/>
                <w:sz w:val="28"/>
                <w:szCs w:val="28"/>
              </w:rPr>
              <w:t>к административному регламенту по</w:t>
            </w:r>
          </w:p>
          <w:p w:rsidR="00713ED4" w:rsidRPr="00A41190" w:rsidRDefault="00713ED4" w:rsidP="00737B15">
            <w:pPr>
              <w:pStyle w:val="ConsPlusNormal"/>
              <w:spacing w:after="200" w:line="276" w:lineRule="auto"/>
              <w:ind w:left="3780"/>
              <w:jc w:val="center"/>
              <w:rPr>
                <w:sz w:val="28"/>
                <w:szCs w:val="28"/>
              </w:rPr>
            </w:pPr>
            <w:r w:rsidRPr="00737B15">
              <w:rPr>
                <w:rFonts w:ascii="Times New Roman" w:hAnsi="Times New Roman" w:cs="Times New Roman"/>
                <w:sz w:val="28"/>
                <w:szCs w:val="28"/>
              </w:rPr>
              <w:t>предоставлению муниципальной услуги «Постановка на учет граждан, имеющих трех и более детей, в качестве лиц, имеющих право на предоставление земельных участков на территории Валуйского городского округа Белгородской области в собственность бесплатно»</w:t>
            </w:r>
          </w:p>
        </w:tc>
      </w:tr>
    </w:tbl>
    <w:p w:rsidR="00713ED4" w:rsidRPr="00737B15" w:rsidRDefault="00713ED4" w:rsidP="00BA0E19">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w:t>
      </w:r>
    </w:p>
    <w:p w:rsidR="00713ED4" w:rsidRPr="00737B15" w:rsidRDefault="00713ED4" w:rsidP="00BA0E19">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(Ф.И.О.)</w:t>
      </w:r>
    </w:p>
    <w:p w:rsidR="00713ED4" w:rsidRPr="00737B15" w:rsidRDefault="00713ED4" w:rsidP="00BA0E19">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проживающему по адресу:</w:t>
      </w:r>
    </w:p>
    <w:p w:rsidR="00713ED4" w:rsidRPr="00737B15" w:rsidRDefault="00713ED4" w:rsidP="00BA0E19">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w:t>
      </w:r>
    </w:p>
    <w:p w:rsidR="00713ED4" w:rsidRPr="00737B15" w:rsidRDefault="00713ED4" w:rsidP="00BA0E19">
      <w:pPr>
        <w:pStyle w:val="ConsPlusNonformat"/>
        <w:jc w:val="right"/>
        <w:rPr>
          <w:rFonts w:ascii="Times New Roman" w:hAnsi="Times New Roman" w:cs="Times New Roman"/>
          <w:sz w:val="28"/>
          <w:szCs w:val="28"/>
        </w:rPr>
      </w:pPr>
      <w:r w:rsidRPr="00737B15">
        <w:rPr>
          <w:rFonts w:ascii="Times New Roman" w:hAnsi="Times New Roman" w:cs="Times New Roman"/>
          <w:sz w:val="28"/>
          <w:szCs w:val="28"/>
        </w:rPr>
        <w:t xml:space="preserve">                                        _________________________</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bookmarkStart w:id="9" w:name="P780"/>
      <w:bookmarkEnd w:id="9"/>
      <w:r w:rsidRPr="00737B15">
        <w:rPr>
          <w:rFonts w:ascii="Times New Roman" w:hAnsi="Times New Roman" w:cs="Times New Roman"/>
          <w:sz w:val="28"/>
          <w:szCs w:val="28"/>
        </w:rPr>
        <w:t xml:space="preserve">                                </w:t>
      </w:r>
    </w:p>
    <w:p w:rsidR="00713ED4" w:rsidRPr="00737B15" w:rsidRDefault="00713ED4" w:rsidP="00BA0E19">
      <w:pPr>
        <w:pStyle w:val="ConsPlusNonformat"/>
        <w:jc w:val="center"/>
        <w:rPr>
          <w:rFonts w:ascii="Times New Roman" w:hAnsi="Times New Roman" w:cs="Times New Roman"/>
          <w:sz w:val="28"/>
          <w:szCs w:val="28"/>
        </w:rPr>
      </w:pPr>
      <w:r w:rsidRPr="00737B15">
        <w:rPr>
          <w:rFonts w:ascii="Times New Roman" w:hAnsi="Times New Roman" w:cs="Times New Roman"/>
          <w:sz w:val="28"/>
          <w:szCs w:val="28"/>
        </w:rPr>
        <w:t>УВЕДОМЛЕНИЕ</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Сообщаем,  что в соответствии с решением Комиссии по постановке на учет граждан,  имеющих  трех  и  более  детей,  в качестве лиц, имеющих право на предоставление  земельных  участков  в  собственность  бесплатно,  от  "__"__________   20__  года,  протокол  заседания,                N  ______,  Вам  отказано в постановке на учет на основании</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_______________________________________________________________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___________________________________________________________________________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___________________________________________________________________________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(указать причину)</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 xml:space="preserve">    Если  Вы  не  согласны  с  принятым  решением,  Вы  вправе обратиться с</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письменным  заявлением  и  предоставить  необходимые  документы на комиссию</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для повторного рассмотрения Вашего дела.</w:t>
      </w:r>
    </w:p>
    <w:p w:rsidR="00713ED4" w:rsidRPr="00737B15" w:rsidRDefault="00713ED4" w:rsidP="000074FC">
      <w:pPr>
        <w:pStyle w:val="ConsPlusNonformat"/>
        <w:jc w:val="both"/>
        <w:rPr>
          <w:rFonts w:ascii="Times New Roman" w:hAnsi="Times New Roman" w:cs="Times New Roman"/>
          <w:sz w:val="28"/>
          <w:szCs w:val="28"/>
        </w:rPr>
      </w:pP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Секретарь комиссии ________________ ______________</w:t>
      </w:r>
    </w:p>
    <w:p w:rsidR="00713ED4" w:rsidRPr="00737B15" w:rsidRDefault="00713ED4" w:rsidP="000074FC">
      <w:pPr>
        <w:pStyle w:val="ConsPlusNonformat"/>
        <w:jc w:val="both"/>
        <w:rPr>
          <w:rFonts w:ascii="Times New Roman" w:hAnsi="Times New Roman" w:cs="Times New Roman"/>
          <w:sz w:val="28"/>
          <w:szCs w:val="28"/>
        </w:rPr>
      </w:pPr>
      <w:r w:rsidRPr="00737B15">
        <w:rPr>
          <w:rFonts w:ascii="Times New Roman" w:hAnsi="Times New Roman" w:cs="Times New Roman"/>
          <w:sz w:val="28"/>
          <w:szCs w:val="28"/>
        </w:rPr>
        <w:t>(подпись)         (Ф.И.О.)</w:t>
      </w:r>
    </w:p>
    <w:sectPr w:rsidR="00713ED4" w:rsidRPr="00737B15" w:rsidSect="00CD4103">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2BD"/>
    <w:rsid w:val="000074FC"/>
    <w:rsid w:val="000554AB"/>
    <w:rsid w:val="00085EFB"/>
    <w:rsid w:val="0017279A"/>
    <w:rsid w:val="00185131"/>
    <w:rsid w:val="001C57D7"/>
    <w:rsid w:val="00354A52"/>
    <w:rsid w:val="0035686D"/>
    <w:rsid w:val="004A2BFA"/>
    <w:rsid w:val="004E1BBF"/>
    <w:rsid w:val="00561D72"/>
    <w:rsid w:val="0058612F"/>
    <w:rsid w:val="005E1FDD"/>
    <w:rsid w:val="00632909"/>
    <w:rsid w:val="00633B56"/>
    <w:rsid w:val="00683B72"/>
    <w:rsid w:val="0069127F"/>
    <w:rsid w:val="006F42BD"/>
    <w:rsid w:val="00713ED4"/>
    <w:rsid w:val="00714044"/>
    <w:rsid w:val="00715341"/>
    <w:rsid w:val="00737B15"/>
    <w:rsid w:val="007862D4"/>
    <w:rsid w:val="007A1AD9"/>
    <w:rsid w:val="008355CB"/>
    <w:rsid w:val="008918D7"/>
    <w:rsid w:val="009F6B22"/>
    <w:rsid w:val="00A41190"/>
    <w:rsid w:val="00B67DF3"/>
    <w:rsid w:val="00B90EB2"/>
    <w:rsid w:val="00BA0E19"/>
    <w:rsid w:val="00C10380"/>
    <w:rsid w:val="00C229E9"/>
    <w:rsid w:val="00C5006F"/>
    <w:rsid w:val="00C9328A"/>
    <w:rsid w:val="00CA64FD"/>
    <w:rsid w:val="00CD4103"/>
    <w:rsid w:val="00D233B4"/>
    <w:rsid w:val="00D51EDA"/>
    <w:rsid w:val="00E247F3"/>
    <w:rsid w:val="00E762AB"/>
    <w:rsid w:val="00FE1EF4"/>
    <w:rsid w:val="00FF70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F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99"/>
    <w:qFormat/>
    <w:rsid w:val="006F42BD"/>
    <w:rPr>
      <w:i/>
      <w:iCs/>
      <w:color w:val="000000"/>
    </w:rPr>
  </w:style>
  <w:style w:type="character" w:customStyle="1" w:styleId="QuoteChar">
    <w:name w:val="Quote Char"/>
    <w:basedOn w:val="DefaultParagraphFont"/>
    <w:link w:val="Quote"/>
    <w:uiPriority w:val="99"/>
    <w:locked/>
    <w:rsid w:val="006F42BD"/>
    <w:rPr>
      <w:i/>
      <w:iCs/>
      <w:color w:val="000000"/>
    </w:rPr>
  </w:style>
  <w:style w:type="paragraph" w:customStyle="1" w:styleId="1">
    <w:name w:val="Знак Знак1 Знак Знак"/>
    <w:basedOn w:val="Normal"/>
    <w:uiPriority w:val="99"/>
    <w:rsid w:val="0069127F"/>
    <w:pPr>
      <w:spacing w:after="160" w:line="240" w:lineRule="exact"/>
    </w:pPr>
    <w:rPr>
      <w:rFonts w:ascii="Verdana" w:hAnsi="Verdana" w:cs="Verdana"/>
      <w:sz w:val="20"/>
      <w:szCs w:val="20"/>
      <w:lang w:val="en-US" w:eastAsia="en-US"/>
    </w:rPr>
  </w:style>
  <w:style w:type="character" w:styleId="Hyperlink">
    <w:name w:val="Hyperlink"/>
    <w:basedOn w:val="DefaultParagraphFont"/>
    <w:uiPriority w:val="99"/>
    <w:rsid w:val="0069127F"/>
    <w:rPr>
      <w:color w:val="0000FF"/>
      <w:u w:val="single"/>
    </w:rPr>
  </w:style>
  <w:style w:type="paragraph" w:customStyle="1" w:styleId="ConsPlusNormal">
    <w:name w:val="ConsPlusNormal"/>
    <w:uiPriority w:val="99"/>
    <w:rsid w:val="000074FC"/>
    <w:pPr>
      <w:widowControl w:val="0"/>
      <w:autoSpaceDE w:val="0"/>
      <w:autoSpaceDN w:val="0"/>
    </w:pPr>
    <w:rPr>
      <w:rFonts w:cs="Calibri"/>
      <w:sz w:val="24"/>
      <w:szCs w:val="24"/>
    </w:rPr>
  </w:style>
  <w:style w:type="paragraph" w:customStyle="1" w:styleId="ConsPlusNonformat">
    <w:name w:val="ConsPlusNonformat"/>
    <w:uiPriority w:val="99"/>
    <w:rsid w:val="000074FC"/>
    <w:pPr>
      <w:widowControl w:val="0"/>
      <w:autoSpaceDE w:val="0"/>
      <w:autoSpaceDN w:val="0"/>
    </w:pPr>
    <w:rPr>
      <w:rFonts w:ascii="Courier New" w:hAnsi="Courier New" w:cs="Courier New"/>
      <w:sz w:val="20"/>
      <w:szCs w:val="20"/>
    </w:rPr>
  </w:style>
  <w:style w:type="table" w:styleId="TableGrid">
    <w:name w:val="Table Grid"/>
    <w:basedOn w:val="TableNormal"/>
    <w:uiPriority w:val="99"/>
    <w:locked/>
    <w:rsid w:val="00085EFB"/>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90A82344CCEAE75F91105F5EB7F161609843E3852A17323D7482E2240064902B1C1F9AF04B0FCE6E2A359827A52A7F9812B942F8801797FF76Ec2TBM" TargetMode="External"/><Relationship Id="rId13" Type="http://schemas.openxmlformats.org/officeDocument/2006/relationships/hyperlink" Target="consultantplus://offline/ref=B0A90A82344CCEAE75F91113F687251B1102DA3B3A5FAB237B88137375490C1E57FEC0B7EA0EAFFCE7F8A15B88c2T7M" TargetMode="External"/><Relationship Id="rId18" Type="http://schemas.openxmlformats.org/officeDocument/2006/relationships/hyperlink" Target="consultantplus://offline/ref=B0A90A82344CCEAE75F91113F687251B1307D83A3F5FAB237B88137375490C1E57FEC0B7EA0EAFFCE7F8A15B88c2T7M" TargetMode="External"/><Relationship Id="rId26" Type="http://schemas.openxmlformats.org/officeDocument/2006/relationships/hyperlink" Target="consultantplus://offline/ref=B0A90A82344CCEAE75F91113F687251B1102DB36395CAB237B88137375490C1E57FEC0B7EA0EAFFCE7F8A15B88c2T7M" TargetMode="External"/><Relationship Id="rId39" Type="http://schemas.openxmlformats.org/officeDocument/2006/relationships/hyperlink" Target="consultantplus://offline/ref=A8E415530AE515745905AA84F7327AFE12359913EC6F59223A76186AD52A6B4B32F5B6848867F172AD4B94F38CB41E12BA208CFDFBP2S3L" TargetMode="External"/><Relationship Id="rId3" Type="http://schemas.openxmlformats.org/officeDocument/2006/relationships/webSettings" Target="webSettings.xml"/><Relationship Id="rId21" Type="http://schemas.openxmlformats.org/officeDocument/2006/relationships/hyperlink" Target="consultantplus://offline/ref=B0A90A82344CCEAE75F91105F5EB7F161609843E3852A17323D7482E2240064902B1C1F9AF04B0FCE6E2A359827A52A7F9812B942F8801797FF76Ec2TBM" TargetMode="External"/><Relationship Id="rId34" Type="http://schemas.openxmlformats.org/officeDocument/2006/relationships/hyperlink" Target="consultantplus://offline/ref=A8E415530AE515745905AA92F45E20F3153EC418EC6E577C6F2943378223611C75BAEFC6CC62FB26FC0FC7FA87E65156ED338EFBE42AF02BBE9FB5P5S2L" TargetMode="External"/><Relationship Id="rId42" Type="http://schemas.openxmlformats.org/officeDocument/2006/relationships/hyperlink" Target="consultantplus://offline/ref=A8E415530AE515745905AA92F45E20F3153EC418ED63507C602943378223611C75BAEFD4CC3AF726FA11C1FC92B00013PBS1L" TargetMode="External"/><Relationship Id="rId47" Type="http://schemas.openxmlformats.org/officeDocument/2006/relationships/fontTable" Target="fontTable.xml"/><Relationship Id="rId7" Type="http://schemas.openxmlformats.org/officeDocument/2006/relationships/hyperlink" Target="consultantplus://offline/ref=B0A90A82344CCEAE75F91105F5EB7F161609843E3852A17323D7482E2240064902B1C1F9AF04B0FCE6E2A05F827A52A7F9812B942F8801797FF76Ec2TBM" TargetMode="External"/><Relationship Id="rId12" Type="http://schemas.openxmlformats.org/officeDocument/2006/relationships/hyperlink" Target="consultantplus://offline/ref=B0A90A82344CCEAE75F91113F687251B1102DA3B355AAB237B88137375490C1E45FE98BBE90DB7F7B2B7E70E842F04FDAC8D34913189c0T9M" TargetMode="External"/><Relationship Id="rId17" Type="http://schemas.openxmlformats.org/officeDocument/2006/relationships/hyperlink" Target="consultantplus://offline/ref=B0A90A82344CCEAE75F91113F687251B130ADC323853AB237B88137375490C1E57FEC0B7EA0EAFFCE7F8A15B88c2T7M" TargetMode="External"/><Relationship Id="rId25" Type="http://schemas.openxmlformats.org/officeDocument/2006/relationships/hyperlink" Target="consultantplus://offline/ref=B0A90A82344CCEAE75F91113F687251B1102D9353852AB237B88137375490C1E57FEC0B7EA0EAFFCE7F8A15B88c2T7M" TargetMode="External"/><Relationship Id="rId33" Type="http://schemas.openxmlformats.org/officeDocument/2006/relationships/hyperlink" Target="consultantplus://offline/ref=A8E415530AE515745905AA92F45E20F3153EC418EC6E577C6F2943378223611C75BAEFC6CC62FB26FC0FC7FA87E65156ED338EFBE42AF02BBE9FB5P5S2L" TargetMode="External"/><Relationship Id="rId38" Type="http://schemas.openxmlformats.org/officeDocument/2006/relationships/hyperlink" Target="consultantplus://offline/ref=A8E415530AE515745905AA92F45E20F3153EC418EC6E577C6F2943378223611C75BAEFC6CC62FB26FC0FC7FA87E65156ED338EFBE42AF02BBE9FB5P5S2L" TargetMode="External"/><Relationship Id="rId46" Type="http://schemas.openxmlformats.org/officeDocument/2006/relationships/hyperlink" Target="consultantplus://offline/ref=A8E415530AE515745905AA84F7327AFE133D9C1CEC6E59223A76186AD52A6B4B20F5EE888869E426FE11C3FE8DPBSBL" TargetMode="External"/><Relationship Id="rId2" Type="http://schemas.openxmlformats.org/officeDocument/2006/relationships/settings" Target="settings.xml"/><Relationship Id="rId16" Type="http://schemas.openxmlformats.org/officeDocument/2006/relationships/hyperlink" Target="consultantplus://offline/ref=B0A90A82344CCEAE75F91113F687251B130BDB37385BAB237B88137375490C1E57FEC0B7EA0EAFFCE7F8A15B88c2T7M" TargetMode="External"/><Relationship Id="rId20" Type="http://schemas.openxmlformats.org/officeDocument/2006/relationships/hyperlink" Target="consultantplus://offline/ref=B0A90A82344CCEAE75F91105F5EB7F161609843E395FA67220D7482E2240064902B1C1EBAF5CBCFDE1F8A35A972C03E2cAT5M" TargetMode="External"/><Relationship Id="rId29" Type="http://schemas.openxmlformats.org/officeDocument/2006/relationships/hyperlink" Target="consultantplus://offline/ref=A8E415530AE515745905AA92F45E20F3153EC418EC6E577C6F2943378223611C75BAEFC6CC62FB26FC0FC7FA87E65156ED338EFBE42AF02BBE9FB5P5S2L" TargetMode="External"/><Relationship Id="rId41" Type="http://schemas.openxmlformats.org/officeDocument/2006/relationships/hyperlink" Target="consultantplus://offline/ref=A8E415530AE515745905AA92F45E20F3153EC418EC6E577C6F2943378223611C75BAEFD4CC3AF726FA11C1FC92B00013PBS1L" TargetMode="External"/><Relationship Id="rId1" Type="http://schemas.openxmlformats.org/officeDocument/2006/relationships/styles" Target="styles.xml"/><Relationship Id="rId6" Type="http://schemas.openxmlformats.org/officeDocument/2006/relationships/hyperlink" Target="consultantplus://offline/ref=B0A90A82344CCEAE75F91105F5EB7F161609843E3852A17323D7482E2240064902B1C1F9AF04B0FCE6E2A359827A52A7F9812B942F8801797FF76Ec2TBM" TargetMode="External"/><Relationship Id="rId11" Type="http://schemas.openxmlformats.org/officeDocument/2006/relationships/hyperlink" Target="consultantplus://offline/ref=B0A90A82344CCEAE75F91113F687251B100ADD36360CFC212ADD1D767D19560E53B794BDF509B0E2E4E6A2c5T2M" TargetMode="External"/><Relationship Id="rId24" Type="http://schemas.openxmlformats.org/officeDocument/2006/relationships/hyperlink" Target="consultantplus://offline/ref=B0A90A82344CCEAE75F91113F687251B1102DB36395CAB237B88137375490C1E57FEC0B7EA0EAFFCE7F8A15B88c2T7M" TargetMode="External"/><Relationship Id="rId32" Type="http://schemas.openxmlformats.org/officeDocument/2006/relationships/hyperlink" Target="consultantplus://offline/ref=A8E415530AE515745905AA84F7327AFE12359913EC6F59223A76186AD52A6B4B20F5EE888869E426FE11C3FE8DPBSBL" TargetMode="External"/><Relationship Id="rId37" Type="http://schemas.openxmlformats.org/officeDocument/2006/relationships/hyperlink" Target="consultantplus://offline/ref=A8E415530AE515745905AA92F45E20F3153EC418EC6E577C6F2943378223611C75BAEFD4CC3AF726FA11C1FC92B00013PBS1L" TargetMode="External"/><Relationship Id="rId40" Type="http://schemas.openxmlformats.org/officeDocument/2006/relationships/hyperlink" Target="consultantplus://offline/ref=A8E415530AE515745905AA92F45E20F3153EC418EC6E577C6F2943378223611C75BAEFD4CC3AF726FA11C1FC92B00013PBS1L" TargetMode="External"/><Relationship Id="rId45" Type="http://schemas.openxmlformats.org/officeDocument/2006/relationships/hyperlink" Target="consultantplus://offline/ref=A8E415530AE515745905AA84F7327AFE133D9C1CEC6E59223A76186AD52A6B4B20F5EE888869E426FE11C3FE8DPBSBL" TargetMode="External"/><Relationship Id="rId5" Type="http://schemas.openxmlformats.org/officeDocument/2006/relationships/hyperlink" Target="http://www.valuszn.ru" TargetMode="External"/><Relationship Id="rId15" Type="http://schemas.openxmlformats.org/officeDocument/2006/relationships/hyperlink" Target="consultantplus://offline/ref=B0A90A82344CCEAE75F91113F687251B1102D9353852AB237B88137375490C1E45FE98BBEB09B1F5E2EDF70ACD7B0EE2AB922A922F8A0066c7T4M" TargetMode="External"/><Relationship Id="rId23" Type="http://schemas.openxmlformats.org/officeDocument/2006/relationships/hyperlink" Target="consultantplus://offline/ref=B0A90A82344CCEAE75F91113F687251B100ADC3A3853AB237B88137375490C1E57FEC0B7EA0EAFFCE7F8A15B88c2T7M" TargetMode="External"/><Relationship Id="rId28" Type="http://schemas.openxmlformats.org/officeDocument/2006/relationships/hyperlink" Target="consultantplus://offline/ref=A8E415530AE515745905AA92F45E20F3153EC418EC6E577C6F2943378223611C75BAEFD4CC3AF726FA11C1FC92B00013PBS1L" TargetMode="External"/><Relationship Id="rId36" Type="http://schemas.openxmlformats.org/officeDocument/2006/relationships/hyperlink" Target="consultantplus://offline/ref=A8E415530AE515745905AA92F45E20F3153EC418EC6E577C6F2943378223611C75BAEFC6CC62FB26FC0FC7FA87E65156ED338EFBE42AF02BBE9FB5P5S2L" TargetMode="External"/><Relationship Id="rId10" Type="http://schemas.openxmlformats.org/officeDocument/2006/relationships/hyperlink" Target="consultantplus://offline/ref=B0A90A82344CCEAE75F91105F5EB7F161609843E3852A17323D7482E2240064902B1C1F9AF04B0FCE6E2A058827A52A7F9812B942F8801797FF76Ec2TBM" TargetMode="External"/><Relationship Id="rId19" Type="http://schemas.openxmlformats.org/officeDocument/2006/relationships/hyperlink" Target="consultantplus://offline/ref=B0A90A82344CCEAE75F91105F5EB7F161609843E3853A57D2ED7482E2240064902B1C1EBAF5CBCFDE1F8A35A972C03E2cAT5M" TargetMode="External"/><Relationship Id="rId31" Type="http://schemas.openxmlformats.org/officeDocument/2006/relationships/hyperlink" Target="consultantplus://offline/ref=A8E415530AE515745905B49FE2327AFE103D9911E06159223A76186AD52A6B4B32F5B684886FFA25F40495AFC8E70D12BE208EFFE428F234PBS5L" TargetMode="External"/><Relationship Id="rId44" Type="http://schemas.openxmlformats.org/officeDocument/2006/relationships/hyperlink" Target="consultantplus://offline/ref=A8E415530AE515745905AA92F45E20F3153EC418EC6E577C6F2943378223611C75BAEFD4CC3AF726FA11C1FC92B00013PBS1L" TargetMode="External"/><Relationship Id="rId4" Type="http://schemas.openxmlformats.org/officeDocument/2006/relationships/hyperlink" Target="http://www.valuszn.ru" TargetMode="External"/><Relationship Id="rId9" Type="http://schemas.openxmlformats.org/officeDocument/2006/relationships/hyperlink" Target="consultantplus://offline/ref=B0A90A82344CCEAE75F91105F5EB7F161609843E3852A17323D7482E2240064902B1C1F9AF04B0FCE6E2A152827A52A7F9812B942F8801797FF76Ec2TBM" TargetMode="External"/><Relationship Id="rId14" Type="http://schemas.openxmlformats.org/officeDocument/2006/relationships/hyperlink" Target="consultantplus://offline/ref=B0A90A82344CCEAE75F91113F687251B1103DF333A5CAB237B88137375490C1E45FE98BBEB09B0F8E5EDF70ACD7B0EE2AB922A922F8A0066c7T4M" TargetMode="External"/><Relationship Id="rId22" Type="http://schemas.openxmlformats.org/officeDocument/2006/relationships/hyperlink" Target="consultantplus://offline/ref=B0A90A82344CCEAE75F91105F5EB7F161609843E3852A17323D7482E2240064902B1C1F9AF04B0FCE6E2A35D827A52A7F9812B942F8801797FF76Ec2TBM" TargetMode="External"/><Relationship Id="rId27" Type="http://schemas.openxmlformats.org/officeDocument/2006/relationships/hyperlink" Target="consultantplus://offline/ref=B0A90A82344CCEAE75F91113F687251B1102D9353852AB237B88137375490C1E45FE98BEE802E5ADA2B3AE5A8E3003E2B28E2A92c3T8M" TargetMode="External"/><Relationship Id="rId30" Type="http://schemas.openxmlformats.org/officeDocument/2006/relationships/hyperlink" Target="consultantplus://offline/ref=A8E415530AE515745905B49FE2327AFE103D9911E06159223A76186AD52A6B4B32F5B684886FFA27FE0495AFC8E70D12BE208EFFE428F234PBS5L" TargetMode="External"/><Relationship Id="rId35" Type="http://schemas.openxmlformats.org/officeDocument/2006/relationships/hyperlink" Target="consultantplus://offline/ref=A8E415530AE515745905AA92F45E20F3153EC418EC6E577C6F2943378223611C75BAEFD4CC3AF726FA11C1FC92B00013PBS1L" TargetMode="External"/><Relationship Id="rId43" Type="http://schemas.openxmlformats.org/officeDocument/2006/relationships/hyperlink" Target="consultantplus://offline/ref=A8E415530AE515745905AA84F7327AFE133D9C1CEC6E59223A76186AD52A6B4B20F5EE888869E426FE11C3FE8DPBSB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1160</TotalTime>
  <Pages>33</Pages>
  <Words>12135</Words>
  <Characters>-32766</Characters>
  <Application>Microsoft Office Outlook</Application>
  <DocSecurity>0</DocSecurity>
  <Lines>0</Lines>
  <Paragraphs>0</Paragraphs>
  <ScaleCrop>false</ScaleCrop>
  <Company>УСЗН_Валуйки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ПрокоповаЕИ</dc:creator>
  <cp:keywords/>
  <dc:description/>
  <cp:lastModifiedBy>Пользователь</cp:lastModifiedBy>
  <cp:revision>14</cp:revision>
  <cp:lastPrinted>2019-01-23T11:44:00Z</cp:lastPrinted>
  <dcterms:created xsi:type="dcterms:W3CDTF">2019-01-17T12:18:00Z</dcterms:created>
  <dcterms:modified xsi:type="dcterms:W3CDTF">2019-02-06T11:56:00Z</dcterms:modified>
</cp:coreProperties>
</file>