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80" w:rsidRDefault="00D32780">
      <w:pPr>
        <w:ind w:left="-180" w:firstLine="18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РОССИЙСКАЯ ФЕДЕРАЦИЯ</w:t>
      </w:r>
    </w:p>
    <w:p w:rsidR="00D32780" w:rsidRDefault="00D32780">
      <w:pPr>
        <w:ind w:left="-180" w:firstLine="180"/>
        <w:jc w:val="center"/>
        <w:rPr>
          <w:szCs w:val="28"/>
        </w:rPr>
      </w:pPr>
      <w:r>
        <w:rPr>
          <w:szCs w:val="28"/>
        </w:rPr>
        <w:t>БЕЛГОРОДСКАЯ ОБЛАСТЬ</w:t>
      </w:r>
    </w:p>
    <w:p w:rsidR="00D32780" w:rsidRDefault="00D32780">
      <w:pPr>
        <w:ind w:left="-180" w:firstLine="180"/>
        <w:jc w:val="center"/>
        <w:rPr>
          <w:szCs w:val="28"/>
        </w:rPr>
      </w:pPr>
    </w:p>
    <w:p w:rsidR="00D32780" w:rsidRDefault="0014705C">
      <w:pPr>
        <w:ind w:left="-180" w:firstLine="18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52450" cy="685800"/>
            <wp:effectExtent l="0" t="0" r="0" b="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80" w:rsidRDefault="00D32780">
      <w:pPr>
        <w:pStyle w:val="1"/>
        <w:tabs>
          <w:tab w:val="left" w:pos="3240"/>
        </w:tabs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СОВЕТ ДЕПУТАТОВ</w:t>
      </w:r>
    </w:p>
    <w:p w:rsidR="00D32780" w:rsidRDefault="00D32780">
      <w:pPr>
        <w:pStyle w:val="1"/>
        <w:tabs>
          <w:tab w:val="left" w:pos="3240"/>
        </w:tabs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ВАЛУЙСКОГО МУНИЦИПАЛЬНОГО ОКРУГА</w:t>
      </w:r>
    </w:p>
    <w:p w:rsidR="00D32780" w:rsidRDefault="00D32780">
      <w:pPr>
        <w:tabs>
          <w:tab w:val="left" w:pos="3240"/>
          <w:tab w:val="left" w:pos="3600"/>
        </w:tabs>
        <w:rPr>
          <w:szCs w:val="28"/>
        </w:rPr>
      </w:pPr>
    </w:p>
    <w:p w:rsidR="00D32780" w:rsidRDefault="00D32780">
      <w:pPr>
        <w:pStyle w:val="1"/>
        <w:tabs>
          <w:tab w:val="left" w:pos="3240"/>
        </w:tabs>
        <w:ind w:left="-180" w:firstLine="1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 Е Ш Е Н И Е      </w:t>
      </w:r>
    </w:p>
    <w:p w:rsidR="00D32780" w:rsidRDefault="00D32780">
      <w:pPr>
        <w:tabs>
          <w:tab w:val="left" w:pos="3240"/>
        </w:tabs>
        <w:rPr>
          <w:szCs w:val="28"/>
        </w:rPr>
      </w:pPr>
    </w:p>
    <w:p w:rsidR="00D32780" w:rsidRDefault="00D32780">
      <w:pPr>
        <w:tabs>
          <w:tab w:val="left" w:pos="3240"/>
        </w:tabs>
        <w:rPr>
          <w:szCs w:val="28"/>
        </w:rPr>
      </w:pPr>
    </w:p>
    <w:p w:rsidR="00D32780" w:rsidRDefault="00D32780">
      <w:pPr>
        <w:tabs>
          <w:tab w:val="left" w:pos="3240"/>
        </w:tabs>
        <w:rPr>
          <w:szCs w:val="28"/>
        </w:rPr>
      </w:pPr>
    </w:p>
    <w:p w:rsidR="00D32780" w:rsidRDefault="00D32780">
      <w:pPr>
        <w:ind w:left="1968" w:right="37" w:hangingChars="700" w:hanging="1968"/>
        <w:rPr>
          <w:b w:val="0"/>
          <w:szCs w:val="28"/>
        </w:rPr>
      </w:pPr>
      <w:r>
        <w:rPr>
          <w:szCs w:val="28"/>
        </w:rPr>
        <w:t>«</w:t>
      </w:r>
      <w:r w:rsidR="0022692C">
        <w:rPr>
          <w:szCs w:val="28"/>
        </w:rPr>
        <w:t>______</w:t>
      </w:r>
      <w:r>
        <w:rPr>
          <w:szCs w:val="28"/>
        </w:rPr>
        <w:t xml:space="preserve">» </w:t>
      </w:r>
      <w:r w:rsidR="0022692C">
        <w:rPr>
          <w:szCs w:val="28"/>
        </w:rPr>
        <w:t>____________</w:t>
      </w:r>
      <w:r>
        <w:rPr>
          <w:szCs w:val="28"/>
        </w:rPr>
        <w:t xml:space="preserve"> 202</w:t>
      </w:r>
      <w:r w:rsidR="0022692C">
        <w:rPr>
          <w:szCs w:val="28"/>
        </w:rPr>
        <w:t>6</w:t>
      </w:r>
      <w:r>
        <w:rPr>
          <w:szCs w:val="28"/>
        </w:rPr>
        <w:t xml:space="preserve"> г.                                                                   №</w:t>
      </w:r>
      <w:r w:rsidR="0022692C">
        <w:rPr>
          <w:szCs w:val="28"/>
        </w:rPr>
        <w:t>______</w:t>
      </w:r>
    </w:p>
    <w:p w:rsidR="00D32780" w:rsidRDefault="00D32780">
      <w:pPr>
        <w:ind w:left="1820" w:right="4855" w:hangingChars="650" w:hanging="1820"/>
        <w:rPr>
          <w:b w:val="0"/>
          <w:szCs w:val="28"/>
        </w:rPr>
      </w:pPr>
    </w:p>
    <w:p w:rsidR="00D32780" w:rsidRDefault="00D32780">
      <w:pPr>
        <w:jc w:val="both"/>
        <w:rPr>
          <w:b w:val="0"/>
          <w:szCs w:val="28"/>
        </w:rPr>
      </w:pPr>
    </w:p>
    <w:p w:rsidR="0022692C" w:rsidRDefault="0022692C">
      <w:pPr>
        <w:jc w:val="both"/>
        <w:rPr>
          <w:b w:val="0"/>
          <w:szCs w:val="28"/>
        </w:rPr>
      </w:pPr>
    </w:p>
    <w:p w:rsidR="00D32780" w:rsidRDefault="00D32780">
      <w:pPr>
        <w:tabs>
          <w:tab w:val="left" w:pos="9214"/>
          <w:tab w:val="left" w:pos="9637"/>
        </w:tabs>
        <w:ind w:right="-2"/>
        <w:jc w:val="center"/>
        <w:rPr>
          <w:b w:val="0"/>
          <w:szCs w:val="28"/>
        </w:rPr>
      </w:pPr>
      <w:r>
        <w:rPr>
          <w:szCs w:val="28"/>
        </w:rPr>
        <w:t xml:space="preserve">Об исполнении бюджета Валуйского </w:t>
      </w:r>
      <w:r w:rsidR="007D18EC">
        <w:rPr>
          <w:szCs w:val="28"/>
        </w:rPr>
        <w:t>муниципального</w:t>
      </w:r>
      <w:r>
        <w:rPr>
          <w:szCs w:val="28"/>
        </w:rPr>
        <w:t xml:space="preserve"> округа за 202</w:t>
      </w:r>
      <w:r w:rsidR="00F215A4">
        <w:rPr>
          <w:szCs w:val="28"/>
        </w:rPr>
        <w:t>5</w:t>
      </w:r>
      <w:r>
        <w:rPr>
          <w:szCs w:val="28"/>
        </w:rPr>
        <w:t xml:space="preserve"> год</w:t>
      </w:r>
    </w:p>
    <w:p w:rsidR="00D32780" w:rsidRDefault="00D32780">
      <w:pPr>
        <w:jc w:val="both"/>
        <w:rPr>
          <w:b w:val="0"/>
          <w:szCs w:val="28"/>
        </w:rPr>
      </w:pPr>
    </w:p>
    <w:p w:rsidR="0022692C" w:rsidRDefault="0022692C">
      <w:pPr>
        <w:jc w:val="both"/>
        <w:rPr>
          <w:b w:val="0"/>
          <w:szCs w:val="28"/>
        </w:rPr>
      </w:pPr>
    </w:p>
    <w:p w:rsidR="00D32780" w:rsidRPr="00F215A4" w:rsidRDefault="00D32780" w:rsidP="00816EC5">
      <w:pPr>
        <w:ind w:firstLine="709"/>
        <w:jc w:val="both"/>
        <w:rPr>
          <w:b w:val="0"/>
          <w:szCs w:val="28"/>
        </w:rPr>
      </w:pPr>
      <w:r w:rsidRPr="0022692C">
        <w:rPr>
          <w:b w:val="0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537E6C" w:rsidRPr="0022692C">
        <w:rPr>
          <w:b w:val="0"/>
          <w:szCs w:val="28"/>
        </w:rPr>
        <w:t xml:space="preserve">, Федеральным законом от 20 марта 2025 года № 33-ФЗ «Об общих </w:t>
      </w:r>
      <w:r w:rsidR="00A1529B" w:rsidRPr="0022692C">
        <w:rPr>
          <w:b w:val="0"/>
          <w:szCs w:val="28"/>
        </w:rPr>
        <w:t>принципах организации местного самоуправления в единой системе публичной власти»</w:t>
      </w:r>
      <w:r w:rsidRPr="0022692C">
        <w:rPr>
          <w:b w:val="0"/>
          <w:szCs w:val="28"/>
        </w:rPr>
        <w:t xml:space="preserve"> и статьями 23 и 39 Устава Валуйского муниципального округа</w:t>
      </w:r>
      <w:r w:rsidR="000A5C1C" w:rsidRPr="0022692C">
        <w:rPr>
          <w:b w:val="0"/>
          <w:szCs w:val="28"/>
        </w:rPr>
        <w:t xml:space="preserve"> Белгородской области</w:t>
      </w:r>
      <w:r w:rsidRPr="0022692C">
        <w:rPr>
          <w:b w:val="0"/>
          <w:szCs w:val="28"/>
        </w:rPr>
        <w:t>, Совет депутатов Валуйского муниципального округа решил:</w:t>
      </w:r>
    </w:p>
    <w:p w:rsidR="00D32780" w:rsidRPr="006C7F5B" w:rsidRDefault="00D32780">
      <w:pPr>
        <w:ind w:firstLine="708"/>
        <w:jc w:val="both"/>
        <w:rPr>
          <w:b w:val="0"/>
          <w:bCs/>
          <w:sz w:val="24"/>
          <w:szCs w:val="24"/>
        </w:rPr>
      </w:pPr>
      <w:r w:rsidRPr="00F215A4">
        <w:rPr>
          <w:b w:val="0"/>
          <w:szCs w:val="28"/>
        </w:rPr>
        <w:t xml:space="preserve">1. Утвердить отчет об исполнении бюджета Валуйского </w:t>
      </w:r>
      <w:r w:rsidR="00F215A4" w:rsidRPr="00F215A4">
        <w:rPr>
          <w:b w:val="0"/>
          <w:szCs w:val="28"/>
        </w:rPr>
        <w:t>муниципального округа за 2025</w:t>
      </w:r>
      <w:r w:rsidRPr="00F215A4">
        <w:rPr>
          <w:b w:val="0"/>
          <w:szCs w:val="28"/>
        </w:rPr>
        <w:t xml:space="preserve"> год </w:t>
      </w:r>
      <w:r w:rsidRPr="006C7F5B">
        <w:rPr>
          <w:b w:val="0"/>
          <w:szCs w:val="28"/>
        </w:rPr>
        <w:t xml:space="preserve">по доходам в сумме </w:t>
      </w:r>
      <w:r w:rsidR="00245432">
        <w:rPr>
          <w:b w:val="0"/>
          <w:bCs/>
          <w:szCs w:val="28"/>
        </w:rPr>
        <w:t>3 993 409,3</w:t>
      </w:r>
      <w:r w:rsidRPr="006C7F5B">
        <w:rPr>
          <w:b w:val="0"/>
          <w:szCs w:val="28"/>
        </w:rPr>
        <w:t xml:space="preserve"> тысяч рублей, по расходам в сумме </w:t>
      </w:r>
      <w:r w:rsidR="00F215A4" w:rsidRPr="006C7F5B">
        <w:rPr>
          <w:b w:val="0"/>
          <w:bCs/>
          <w:szCs w:val="28"/>
        </w:rPr>
        <w:t xml:space="preserve">3 996 128,6 </w:t>
      </w:r>
      <w:r w:rsidRPr="006C7F5B">
        <w:rPr>
          <w:b w:val="0"/>
          <w:szCs w:val="28"/>
        </w:rPr>
        <w:t xml:space="preserve">тысяч рублей с превышением расходов над доходами (дефицит бюджета </w:t>
      </w:r>
      <w:r w:rsidR="006C7F5B" w:rsidRPr="006C7F5B">
        <w:rPr>
          <w:b w:val="0"/>
          <w:szCs w:val="28"/>
        </w:rPr>
        <w:t>муниципального</w:t>
      </w:r>
      <w:r w:rsidRPr="006C7F5B">
        <w:rPr>
          <w:b w:val="0"/>
          <w:szCs w:val="28"/>
        </w:rPr>
        <w:t xml:space="preserve"> округа) в сумме </w:t>
      </w:r>
      <w:r w:rsidR="006C7F5B" w:rsidRPr="006C7F5B">
        <w:rPr>
          <w:b w:val="0"/>
          <w:szCs w:val="28"/>
        </w:rPr>
        <w:t>2 719,3</w:t>
      </w:r>
      <w:r w:rsidRPr="006C7F5B">
        <w:rPr>
          <w:b w:val="0"/>
          <w:szCs w:val="28"/>
        </w:rPr>
        <w:t xml:space="preserve"> тысяч рублей, со следующими показателями:</w:t>
      </w:r>
    </w:p>
    <w:p w:rsidR="00D32780" w:rsidRPr="006C7F5B" w:rsidRDefault="00D32780">
      <w:pPr>
        <w:ind w:firstLine="720"/>
        <w:jc w:val="both"/>
        <w:rPr>
          <w:b w:val="0"/>
          <w:szCs w:val="28"/>
        </w:rPr>
      </w:pPr>
      <w:r w:rsidRPr="006C7F5B">
        <w:rPr>
          <w:b w:val="0"/>
          <w:szCs w:val="28"/>
        </w:rPr>
        <w:t xml:space="preserve">- по верхнему пределу муниципального долга Валуйского </w:t>
      </w:r>
      <w:r w:rsidR="006C7F5B" w:rsidRPr="006C7F5B">
        <w:rPr>
          <w:b w:val="0"/>
          <w:szCs w:val="28"/>
        </w:rPr>
        <w:t>муниципального</w:t>
      </w:r>
      <w:r w:rsidRPr="006C7F5B">
        <w:rPr>
          <w:b w:val="0"/>
          <w:szCs w:val="28"/>
        </w:rPr>
        <w:t xml:space="preserve"> округа по состоянию на 1 января 202</w:t>
      </w:r>
      <w:r w:rsidR="006C7F5B" w:rsidRPr="006C7F5B">
        <w:rPr>
          <w:b w:val="0"/>
          <w:szCs w:val="28"/>
        </w:rPr>
        <w:t>6</w:t>
      </w:r>
      <w:r w:rsidRPr="006C7F5B">
        <w:rPr>
          <w:b w:val="0"/>
          <w:szCs w:val="28"/>
        </w:rPr>
        <w:t xml:space="preserve"> года согласно приложению 1 к настоящему решению;</w:t>
      </w:r>
    </w:p>
    <w:p w:rsidR="00D32780" w:rsidRPr="006C7F5B" w:rsidRDefault="00D32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5B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Валуйского </w:t>
      </w:r>
      <w:r w:rsidR="006C7F5B" w:rsidRPr="006C7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C7F5B">
        <w:rPr>
          <w:rFonts w:ascii="Times New Roman" w:hAnsi="Times New Roman" w:cs="Times New Roman"/>
          <w:sz w:val="28"/>
          <w:szCs w:val="28"/>
        </w:rPr>
        <w:t xml:space="preserve"> округа за 202</w:t>
      </w:r>
      <w:r w:rsidR="006C7F5B" w:rsidRPr="006C7F5B">
        <w:rPr>
          <w:rFonts w:ascii="Times New Roman" w:hAnsi="Times New Roman" w:cs="Times New Roman"/>
          <w:sz w:val="28"/>
          <w:szCs w:val="28"/>
        </w:rPr>
        <w:t>5</w:t>
      </w:r>
      <w:r w:rsidRPr="006C7F5B">
        <w:rPr>
          <w:rFonts w:ascii="Times New Roman" w:hAnsi="Times New Roman" w:cs="Times New Roman"/>
          <w:sz w:val="28"/>
          <w:szCs w:val="28"/>
        </w:rPr>
        <w:t xml:space="preserve"> год согласно приложению 2 к настоящему решению;</w:t>
      </w:r>
    </w:p>
    <w:p w:rsidR="00D32780" w:rsidRPr="006C7F5B" w:rsidRDefault="00D32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5B">
        <w:rPr>
          <w:rFonts w:ascii="Times New Roman" w:hAnsi="Times New Roman" w:cs="Times New Roman"/>
          <w:sz w:val="28"/>
          <w:szCs w:val="28"/>
        </w:rPr>
        <w:t xml:space="preserve">- по поступлению доходов в бюджет Валуйского </w:t>
      </w:r>
      <w:r w:rsidR="006C7F5B" w:rsidRPr="006C7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C7F5B">
        <w:rPr>
          <w:rFonts w:ascii="Times New Roman" w:hAnsi="Times New Roman" w:cs="Times New Roman"/>
          <w:sz w:val="28"/>
          <w:szCs w:val="28"/>
        </w:rPr>
        <w:t xml:space="preserve"> округа за 202</w:t>
      </w:r>
      <w:r w:rsidR="006C7F5B" w:rsidRPr="006C7F5B">
        <w:rPr>
          <w:rFonts w:ascii="Times New Roman" w:hAnsi="Times New Roman" w:cs="Times New Roman"/>
          <w:sz w:val="28"/>
          <w:szCs w:val="28"/>
        </w:rPr>
        <w:t>5</w:t>
      </w:r>
      <w:r w:rsidRPr="006C7F5B">
        <w:rPr>
          <w:rFonts w:ascii="Times New Roman" w:hAnsi="Times New Roman" w:cs="Times New Roman"/>
          <w:sz w:val="28"/>
          <w:szCs w:val="28"/>
        </w:rPr>
        <w:t xml:space="preserve"> год согласно приложению 3 к настоящему решению;</w:t>
      </w:r>
    </w:p>
    <w:p w:rsidR="00D32780" w:rsidRPr="006C7F5B" w:rsidRDefault="00D32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5B">
        <w:rPr>
          <w:rFonts w:ascii="Times New Roman" w:hAnsi="Times New Roman" w:cs="Times New Roman"/>
          <w:sz w:val="28"/>
          <w:szCs w:val="28"/>
        </w:rPr>
        <w:t xml:space="preserve">- по ведомственной структуре расходов бюджета Валуйского </w:t>
      </w:r>
      <w:r w:rsidR="006C7F5B" w:rsidRPr="006C7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C7F5B">
        <w:rPr>
          <w:rFonts w:ascii="Times New Roman" w:hAnsi="Times New Roman" w:cs="Times New Roman"/>
          <w:sz w:val="28"/>
          <w:szCs w:val="28"/>
        </w:rPr>
        <w:t xml:space="preserve"> округа за 202</w:t>
      </w:r>
      <w:r w:rsidR="006C7F5B" w:rsidRPr="006C7F5B">
        <w:rPr>
          <w:rFonts w:ascii="Times New Roman" w:hAnsi="Times New Roman" w:cs="Times New Roman"/>
          <w:sz w:val="28"/>
          <w:szCs w:val="28"/>
        </w:rPr>
        <w:t>5</w:t>
      </w:r>
      <w:r w:rsidRPr="006C7F5B">
        <w:rPr>
          <w:rFonts w:ascii="Times New Roman" w:hAnsi="Times New Roman" w:cs="Times New Roman"/>
          <w:sz w:val="28"/>
          <w:szCs w:val="28"/>
        </w:rPr>
        <w:t xml:space="preserve"> год согласно приложению 4 к настоящему решению;</w:t>
      </w:r>
    </w:p>
    <w:p w:rsidR="00D32780" w:rsidRPr="006C7F5B" w:rsidRDefault="00D32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5B">
        <w:rPr>
          <w:rFonts w:ascii="Times New Roman" w:hAnsi="Times New Roman" w:cs="Times New Roman"/>
          <w:sz w:val="28"/>
          <w:szCs w:val="28"/>
        </w:rPr>
        <w:lastRenderedPageBreak/>
        <w:t xml:space="preserve">- по распределению бюджетных ассигнований по разделам, подразделам, целевым статьям </w:t>
      </w:r>
      <w:r w:rsidRPr="006C7F5B">
        <w:rPr>
          <w:sz w:val="28"/>
          <w:szCs w:val="28"/>
        </w:rPr>
        <w:t>(</w:t>
      </w:r>
      <w:r w:rsidRPr="006C7F5B">
        <w:rPr>
          <w:rFonts w:ascii="Times New Roman" w:hAnsi="Times New Roman" w:cs="Times New Roman"/>
          <w:sz w:val="28"/>
          <w:szCs w:val="28"/>
        </w:rPr>
        <w:t xml:space="preserve">муниципальным программам Валуйского </w:t>
      </w:r>
      <w:r w:rsidR="006C7F5B" w:rsidRPr="006C7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C7F5B">
        <w:rPr>
          <w:rFonts w:ascii="Times New Roman" w:hAnsi="Times New Roman" w:cs="Times New Roman"/>
          <w:sz w:val="28"/>
          <w:szCs w:val="28"/>
        </w:rPr>
        <w:t xml:space="preserve"> округа и непрограммным направлениям деятельности</w:t>
      </w:r>
      <w:r w:rsidRPr="006C7F5B">
        <w:rPr>
          <w:sz w:val="28"/>
          <w:szCs w:val="28"/>
        </w:rPr>
        <w:t>)</w:t>
      </w:r>
      <w:r w:rsidRPr="006C7F5B">
        <w:rPr>
          <w:rFonts w:ascii="Times New Roman" w:hAnsi="Times New Roman" w:cs="Times New Roman"/>
          <w:sz w:val="28"/>
          <w:szCs w:val="28"/>
        </w:rPr>
        <w:t>, группам видов расходов классификации расходов бюджета за 202</w:t>
      </w:r>
      <w:r w:rsidR="006C7F5B" w:rsidRPr="006C7F5B">
        <w:rPr>
          <w:rFonts w:ascii="Times New Roman" w:hAnsi="Times New Roman" w:cs="Times New Roman"/>
          <w:sz w:val="28"/>
          <w:szCs w:val="28"/>
        </w:rPr>
        <w:t>5</w:t>
      </w:r>
      <w:r w:rsidRPr="006C7F5B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решению;</w:t>
      </w:r>
    </w:p>
    <w:p w:rsidR="00D32780" w:rsidRPr="006C7F5B" w:rsidRDefault="00D327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5B">
        <w:rPr>
          <w:rFonts w:ascii="Times New Roman" w:hAnsi="Times New Roman" w:cs="Times New Roman"/>
          <w:sz w:val="28"/>
          <w:szCs w:val="28"/>
        </w:rPr>
        <w:t xml:space="preserve">- по распределению бюджетных ассигнований по целевым статьям (муниципальным программам Валуйского </w:t>
      </w:r>
      <w:r w:rsidR="006C7F5B" w:rsidRPr="006C7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C7F5B">
        <w:rPr>
          <w:rFonts w:ascii="Times New Roman" w:hAnsi="Times New Roman" w:cs="Times New Roman"/>
          <w:sz w:val="28"/>
          <w:szCs w:val="28"/>
        </w:rPr>
        <w:t xml:space="preserve"> округа и непрограммным направлениям деятельности), группам видов расходов, разделам, подразделам классификации расходов бюджета за 202</w:t>
      </w:r>
      <w:r w:rsidR="006C7F5B" w:rsidRPr="006C7F5B">
        <w:rPr>
          <w:rFonts w:ascii="Times New Roman" w:hAnsi="Times New Roman" w:cs="Times New Roman"/>
          <w:sz w:val="28"/>
          <w:szCs w:val="28"/>
        </w:rPr>
        <w:t>5</w:t>
      </w:r>
      <w:r w:rsidRPr="006C7F5B">
        <w:rPr>
          <w:rFonts w:ascii="Times New Roman" w:hAnsi="Times New Roman" w:cs="Times New Roman"/>
          <w:sz w:val="28"/>
          <w:szCs w:val="28"/>
        </w:rPr>
        <w:t xml:space="preserve"> год согласно приложению 6 к настоящему решению;</w:t>
      </w:r>
    </w:p>
    <w:p w:rsidR="00D32780" w:rsidRPr="006C7F5B" w:rsidRDefault="00D327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5B">
        <w:rPr>
          <w:rFonts w:ascii="Times New Roman" w:hAnsi="Times New Roman" w:cs="Times New Roman"/>
          <w:sz w:val="28"/>
          <w:szCs w:val="28"/>
        </w:rPr>
        <w:t xml:space="preserve">- по распределению бюджетных ассигнований по разделам, подразделам классификации расходов бюджетов на осуществление бюджетных инвестиций и капитальных вложений в объекты муниципальной собственности Валуйского </w:t>
      </w:r>
      <w:r w:rsidR="006C7F5B" w:rsidRPr="006C7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C7F5B">
        <w:rPr>
          <w:rFonts w:ascii="Times New Roman" w:hAnsi="Times New Roman" w:cs="Times New Roman"/>
          <w:sz w:val="28"/>
          <w:szCs w:val="28"/>
        </w:rPr>
        <w:t xml:space="preserve"> округа за 202</w:t>
      </w:r>
      <w:r w:rsidR="006C7F5B" w:rsidRPr="006C7F5B">
        <w:rPr>
          <w:rFonts w:ascii="Times New Roman" w:hAnsi="Times New Roman" w:cs="Times New Roman"/>
          <w:sz w:val="28"/>
          <w:szCs w:val="28"/>
        </w:rPr>
        <w:t>5</w:t>
      </w:r>
      <w:r w:rsidRPr="006C7F5B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решению;</w:t>
      </w:r>
    </w:p>
    <w:p w:rsidR="00D32780" w:rsidRPr="006C7F5B" w:rsidRDefault="00D32780">
      <w:pPr>
        <w:shd w:val="clear" w:color="auto" w:fill="FFFFFF"/>
        <w:tabs>
          <w:tab w:val="left" w:pos="720"/>
          <w:tab w:val="left" w:pos="900"/>
        </w:tabs>
        <w:ind w:right="-5"/>
        <w:jc w:val="both"/>
        <w:rPr>
          <w:b w:val="0"/>
          <w:szCs w:val="28"/>
        </w:rPr>
      </w:pPr>
      <w:r w:rsidRPr="006C7F5B">
        <w:rPr>
          <w:szCs w:val="28"/>
        </w:rPr>
        <w:tab/>
      </w:r>
      <w:r w:rsidRPr="006C7F5B">
        <w:rPr>
          <w:b w:val="0"/>
          <w:szCs w:val="28"/>
        </w:rPr>
        <w:tab/>
        <w:t>- по распределению межбюджетных трансфертов, получаемых от других бюджетов бюджетной системы Российской Федерации за 202</w:t>
      </w:r>
      <w:r w:rsidR="006C7F5B" w:rsidRPr="006C7F5B">
        <w:rPr>
          <w:b w:val="0"/>
          <w:szCs w:val="28"/>
        </w:rPr>
        <w:t>5</w:t>
      </w:r>
      <w:r w:rsidRPr="006C7F5B">
        <w:rPr>
          <w:b w:val="0"/>
          <w:szCs w:val="28"/>
        </w:rPr>
        <w:t xml:space="preserve"> год согласно приложению 8 к настоящему решению.</w:t>
      </w:r>
    </w:p>
    <w:p w:rsidR="00D32780" w:rsidRPr="006C7F5B" w:rsidRDefault="00D327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7F5B">
        <w:rPr>
          <w:rFonts w:ascii="Times New Roman" w:hAnsi="Times New Roman" w:cs="Times New Roman"/>
          <w:sz w:val="28"/>
          <w:szCs w:val="28"/>
        </w:rPr>
        <w:t xml:space="preserve">2. Утвердить отчет об использовании бюджетных ассигнований резервного фонда администрации Валуйского </w:t>
      </w:r>
      <w:r w:rsidR="006C7F5B" w:rsidRPr="006C7F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C7F5B">
        <w:rPr>
          <w:rFonts w:ascii="Times New Roman" w:hAnsi="Times New Roman" w:cs="Times New Roman"/>
          <w:sz w:val="28"/>
          <w:szCs w:val="28"/>
        </w:rPr>
        <w:t xml:space="preserve"> округа за 202</w:t>
      </w:r>
      <w:r w:rsidR="006C7F5B" w:rsidRPr="006C7F5B">
        <w:rPr>
          <w:rFonts w:ascii="Times New Roman" w:hAnsi="Times New Roman" w:cs="Times New Roman"/>
          <w:sz w:val="28"/>
          <w:szCs w:val="28"/>
        </w:rPr>
        <w:t>5</w:t>
      </w:r>
      <w:r w:rsidRPr="006C7F5B">
        <w:rPr>
          <w:rFonts w:ascii="Times New Roman" w:hAnsi="Times New Roman" w:cs="Times New Roman"/>
          <w:sz w:val="28"/>
          <w:szCs w:val="28"/>
        </w:rPr>
        <w:t xml:space="preserve"> год (приложение 9).</w:t>
      </w:r>
    </w:p>
    <w:p w:rsidR="00D32780" w:rsidRPr="006C7F5B" w:rsidRDefault="00D32780">
      <w:pPr>
        <w:ind w:firstLine="708"/>
        <w:jc w:val="both"/>
        <w:rPr>
          <w:b w:val="0"/>
          <w:szCs w:val="28"/>
        </w:rPr>
      </w:pPr>
      <w:r w:rsidRPr="006C7F5B">
        <w:rPr>
          <w:b w:val="0"/>
          <w:szCs w:val="28"/>
        </w:rPr>
        <w:t>3. Настоящее решение опубликовать в газете «Валуйская звезда» и сетевом издании «Валуйская звезда» (</w:t>
      </w:r>
      <w:r w:rsidRPr="006C7F5B">
        <w:rPr>
          <w:b w:val="0"/>
          <w:szCs w:val="28"/>
          <w:lang w:val="en-US"/>
        </w:rPr>
        <w:t>val</w:t>
      </w:r>
      <w:r w:rsidRPr="006C7F5B">
        <w:rPr>
          <w:b w:val="0"/>
          <w:szCs w:val="28"/>
        </w:rPr>
        <w:t>-</w:t>
      </w:r>
      <w:r w:rsidRPr="006C7F5B">
        <w:rPr>
          <w:b w:val="0"/>
          <w:szCs w:val="28"/>
          <w:lang w:val="en-US"/>
        </w:rPr>
        <w:t>zvezda</w:t>
      </w:r>
      <w:r w:rsidRPr="006C7F5B">
        <w:rPr>
          <w:b w:val="0"/>
          <w:szCs w:val="28"/>
        </w:rPr>
        <w:t>31.</w:t>
      </w:r>
      <w:r w:rsidRPr="006C7F5B">
        <w:rPr>
          <w:b w:val="0"/>
          <w:szCs w:val="28"/>
          <w:lang w:val="en-US"/>
        </w:rPr>
        <w:t>ru</w:t>
      </w:r>
      <w:r w:rsidRPr="006C7F5B">
        <w:rPr>
          <w:b w:val="0"/>
          <w:szCs w:val="28"/>
        </w:rPr>
        <w:t>).</w:t>
      </w:r>
    </w:p>
    <w:p w:rsidR="00D32780" w:rsidRPr="006C7F5B" w:rsidRDefault="00D32780">
      <w:pPr>
        <w:ind w:firstLineChars="50" w:firstLine="140"/>
        <w:jc w:val="both"/>
        <w:rPr>
          <w:b w:val="0"/>
          <w:szCs w:val="28"/>
        </w:rPr>
      </w:pPr>
      <w:r w:rsidRPr="006C7F5B">
        <w:rPr>
          <w:b w:val="0"/>
          <w:szCs w:val="28"/>
        </w:rPr>
        <w:t xml:space="preserve">        4. Контроль за исполнением настоящего решения возложить на постоянную комиссию Совета депутатов Валуйского муниципального округа по экономическому развитию, бюджету и налогам, вопросам строительства и ЖКХ (Меркулов С.Ю.).</w:t>
      </w:r>
    </w:p>
    <w:p w:rsidR="00D32780" w:rsidRPr="006C7F5B" w:rsidRDefault="00D32780">
      <w:pPr>
        <w:ind w:firstLine="708"/>
        <w:jc w:val="both"/>
        <w:rPr>
          <w:szCs w:val="28"/>
        </w:rPr>
      </w:pPr>
    </w:p>
    <w:p w:rsidR="00D32780" w:rsidRPr="006C7F5B" w:rsidRDefault="00D32780">
      <w:pPr>
        <w:jc w:val="both"/>
        <w:rPr>
          <w:szCs w:val="28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928"/>
        <w:gridCol w:w="4766"/>
      </w:tblGrid>
      <w:tr w:rsidR="00D32780" w:rsidRPr="006C7F5B">
        <w:tc>
          <w:tcPr>
            <w:tcW w:w="4928" w:type="dxa"/>
          </w:tcPr>
          <w:p w:rsidR="00D32780" w:rsidRPr="006C7F5B" w:rsidRDefault="00D32780">
            <w:pPr>
              <w:tabs>
                <w:tab w:val="left" w:pos="7335"/>
              </w:tabs>
              <w:ind w:left="-180" w:firstLine="180"/>
              <w:jc w:val="center"/>
              <w:rPr>
                <w:b w:val="0"/>
                <w:szCs w:val="28"/>
              </w:rPr>
            </w:pPr>
            <w:r w:rsidRPr="006C7F5B">
              <w:rPr>
                <w:szCs w:val="28"/>
              </w:rPr>
              <w:t>Председатель Совета депутатов</w:t>
            </w:r>
          </w:p>
          <w:p w:rsidR="00D32780" w:rsidRPr="006C7F5B" w:rsidRDefault="00D32780">
            <w:pPr>
              <w:jc w:val="center"/>
              <w:rPr>
                <w:szCs w:val="28"/>
              </w:rPr>
            </w:pPr>
            <w:r w:rsidRPr="006C7F5B">
              <w:rPr>
                <w:szCs w:val="28"/>
              </w:rPr>
              <w:t>Валуйского муниципального округа</w:t>
            </w:r>
          </w:p>
        </w:tc>
        <w:tc>
          <w:tcPr>
            <w:tcW w:w="4766" w:type="dxa"/>
          </w:tcPr>
          <w:p w:rsidR="00D32780" w:rsidRPr="006C7F5B" w:rsidRDefault="00D32780">
            <w:pPr>
              <w:jc w:val="right"/>
              <w:rPr>
                <w:b w:val="0"/>
                <w:szCs w:val="28"/>
              </w:rPr>
            </w:pPr>
          </w:p>
          <w:p w:rsidR="00D32780" w:rsidRPr="006C7F5B" w:rsidRDefault="00D32780">
            <w:pPr>
              <w:jc w:val="right"/>
              <w:rPr>
                <w:szCs w:val="28"/>
              </w:rPr>
            </w:pPr>
            <w:r w:rsidRPr="006C7F5B">
              <w:rPr>
                <w:szCs w:val="28"/>
              </w:rPr>
              <w:t xml:space="preserve">     Г.В. Зеленская</w:t>
            </w:r>
          </w:p>
        </w:tc>
      </w:tr>
    </w:tbl>
    <w:p w:rsidR="00D32780" w:rsidRPr="00F215A4" w:rsidRDefault="00D32780">
      <w:pPr>
        <w:jc w:val="both"/>
        <w:rPr>
          <w:szCs w:val="28"/>
          <w:highlight w:val="yellow"/>
        </w:rPr>
      </w:pPr>
    </w:p>
    <w:p w:rsidR="00D32780" w:rsidRPr="006C7F5B" w:rsidRDefault="00D32780">
      <w:pPr>
        <w:tabs>
          <w:tab w:val="left" w:pos="7335"/>
        </w:tabs>
        <w:ind w:left="-180" w:firstLine="180"/>
        <w:jc w:val="both"/>
        <w:rPr>
          <w:szCs w:val="28"/>
        </w:rPr>
      </w:pPr>
      <w:r w:rsidRPr="006C7F5B">
        <w:rPr>
          <w:szCs w:val="28"/>
        </w:rPr>
        <w:tab/>
      </w:r>
    </w:p>
    <w:p w:rsidR="00D32780" w:rsidRPr="00F215A4" w:rsidRDefault="00D32780">
      <w:pPr>
        <w:rPr>
          <w:szCs w:val="28"/>
          <w:highlight w:val="yellow"/>
        </w:rPr>
      </w:pPr>
    </w:p>
    <w:p w:rsidR="00D32780" w:rsidRPr="00F215A4" w:rsidRDefault="00D32780">
      <w:pPr>
        <w:rPr>
          <w:szCs w:val="28"/>
          <w:highlight w:val="yellow"/>
        </w:rPr>
      </w:pPr>
    </w:p>
    <w:p w:rsidR="00D32780" w:rsidRPr="00F215A4" w:rsidRDefault="00D32780">
      <w:pPr>
        <w:rPr>
          <w:szCs w:val="28"/>
          <w:highlight w:val="yellow"/>
        </w:rPr>
      </w:pPr>
    </w:p>
    <w:p w:rsidR="00405E00" w:rsidRDefault="00405E00" w:rsidP="00405E00">
      <w:pPr>
        <w:jc w:val="right"/>
        <w:rPr>
          <w:rFonts w:eastAsia="Times New Roman"/>
          <w:szCs w:val="28"/>
          <w:highlight w:val="yellow"/>
        </w:rPr>
      </w:pPr>
    </w:p>
    <w:p w:rsidR="008B2D35" w:rsidRDefault="008B2D35" w:rsidP="00405E00">
      <w:pPr>
        <w:jc w:val="right"/>
        <w:rPr>
          <w:rFonts w:eastAsia="Times New Roman"/>
          <w:szCs w:val="28"/>
        </w:rPr>
      </w:pPr>
    </w:p>
    <w:p w:rsidR="008B2D35" w:rsidRDefault="008B2D35" w:rsidP="00405E00">
      <w:pPr>
        <w:jc w:val="right"/>
        <w:rPr>
          <w:rFonts w:eastAsia="Times New Roman"/>
          <w:szCs w:val="28"/>
        </w:rPr>
      </w:pPr>
    </w:p>
    <w:p w:rsidR="00B2507B" w:rsidRDefault="00B2507B" w:rsidP="00405E00">
      <w:pPr>
        <w:jc w:val="right"/>
        <w:rPr>
          <w:rFonts w:eastAsia="Times New Roman"/>
          <w:szCs w:val="28"/>
        </w:rPr>
      </w:pPr>
    </w:p>
    <w:p w:rsidR="008B2D35" w:rsidRPr="00CB3D42" w:rsidRDefault="008B2D35" w:rsidP="00405E00">
      <w:pPr>
        <w:jc w:val="right"/>
        <w:rPr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378"/>
      </w:tblGrid>
      <w:tr w:rsidR="00405E00" w:rsidRPr="008C6FE8" w:rsidTr="00FC24C7">
        <w:trPr>
          <w:trHeight w:val="13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E00" w:rsidRPr="009148BC" w:rsidRDefault="00405E00" w:rsidP="00FC24C7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E00" w:rsidRPr="008C6FE8" w:rsidRDefault="00405E00" w:rsidP="00405E00">
            <w:pPr>
              <w:ind w:left="-300" w:hanging="141"/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Приложение </w:t>
            </w:r>
            <w:r>
              <w:rPr>
                <w:rFonts w:eastAsia="Times New Roman"/>
                <w:szCs w:val="28"/>
              </w:rPr>
              <w:t>1</w:t>
            </w:r>
            <w:r w:rsidRPr="008C6FE8">
              <w:rPr>
                <w:rFonts w:eastAsia="Times New Roman"/>
                <w:szCs w:val="28"/>
              </w:rPr>
              <w:br/>
              <w:t xml:space="preserve">к  решению  Совета депутатов  </w:t>
            </w:r>
            <w:r w:rsidRPr="008C6FE8">
              <w:rPr>
                <w:rFonts w:eastAsia="Times New Roman"/>
                <w:szCs w:val="28"/>
              </w:rPr>
              <w:br/>
              <w:t xml:space="preserve"> Валуйского </w:t>
            </w:r>
            <w:r w:rsidRPr="008C6FE8">
              <w:rPr>
                <w:rFonts w:eastAsia="Times New Roman"/>
                <w:color w:val="000000"/>
                <w:szCs w:val="28"/>
              </w:rPr>
              <w:t>муниципального</w:t>
            </w:r>
            <w:r w:rsidRPr="008C6FE8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8C6FE8">
              <w:rPr>
                <w:rFonts w:eastAsia="Times New Roman"/>
                <w:szCs w:val="28"/>
              </w:rPr>
              <w:t>округа</w:t>
            </w:r>
          </w:p>
        </w:tc>
      </w:tr>
      <w:tr w:rsidR="00405E00" w:rsidRPr="008C6FE8" w:rsidTr="00FC24C7">
        <w:trPr>
          <w:trHeight w:val="4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E00" w:rsidRPr="009148BC" w:rsidRDefault="00405E00" w:rsidP="00FC24C7">
            <w:pPr>
              <w:jc w:val="right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E00" w:rsidRDefault="00405E00" w:rsidP="00FC24C7">
            <w:pPr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                                                                        </w:t>
            </w:r>
          </w:p>
          <w:p w:rsidR="00405E00" w:rsidRPr="008C6FE8" w:rsidRDefault="00405E00" w:rsidP="00FC24C7">
            <w:pPr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     от « ____ » _______ 2026 г. № ____</w:t>
            </w:r>
          </w:p>
        </w:tc>
      </w:tr>
    </w:tbl>
    <w:p w:rsidR="00D32780" w:rsidRPr="00CB3D42" w:rsidRDefault="00D32780" w:rsidP="00405E00">
      <w:pPr>
        <w:jc w:val="right"/>
        <w:rPr>
          <w:szCs w:val="28"/>
        </w:rPr>
      </w:pPr>
    </w:p>
    <w:tbl>
      <w:tblPr>
        <w:tblpPr w:leftFromText="180" w:rightFromText="180" w:vertAnchor="text" w:horzAnchor="margin" w:tblpX="108" w:tblpY="144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52"/>
        <w:gridCol w:w="4867"/>
        <w:gridCol w:w="3969"/>
      </w:tblGrid>
      <w:tr w:rsidR="008B2D35" w:rsidRPr="00CB3D42" w:rsidTr="008B2D35">
        <w:trPr>
          <w:trHeight w:val="1283"/>
        </w:trPr>
        <w:tc>
          <w:tcPr>
            <w:tcW w:w="96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bCs/>
                <w:szCs w:val="28"/>
              </w:rPr>
            </w:pPr>
            <w:r w:rsidRPr="00CB3D42">
              <w:rPr>
                <w:rFonts w:eastAsia="Times New Roman"/>
                <w:bCs/>
                <w:szCs w:val="28"/>
              </w:rPr>
              <w:t>Верхний предел муниципального  долга                                                                                                              Валуйского муниципального округа                                                                                                                                на 1 января 2026 года</w:t>
            </w:r>
          </w:p>
        </w:tc>
      </w:tr>
      <w:tr w:rsidR="008B2D35" w:rsidRPr="00CB3D42" w:rsidTr="008B2D35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D35" w:rsidRPr="00CB3D42" w:rsidRDefault="008B2D35" w:rsidP="008B2D35">
            <w:pPr>
              <w:jc w:val="center"/>
              <w:rPr>
                <w:rFonts w:eastAsia="Times New Roman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D35" w:rsidRPr="00CB3D42" w:rsidRDefault="008B2D35" w:rsidP="008B2D35">
            <w:pPr>
              <w:jc w:val="center"/>
              <w:rPr>
                <w:rFonts w:eastAsia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D35" w:rsidRPr="00CB3D42" w:rsidRDefault="008B2D35" w:rsidP="008B2D35">
            <w:pPr>
              <w:jc w:val="center"/>
              <w:rPr>
                <w:rFonts w:eastAsia="Times New Roman"/>
              </w:rPr>
            </w:pPr>
          </w:p>
        </w:tc>
      </w:tr>
      <w:tr w:rsidR="008B2D35" w:rsidRPr="00CB3D42" w:rsidTr="008B2D35">
        <w:trPr>
          <w:trHeight w:val="31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D35" w:rsidRPr="00CB3D42" w:rsidRDefault="008B2D35" w:rsidP="008B2D35">
            <w:pPr>
              <w:jc w:val="center"/>
              <w:rPr>
                <w:rFonts w:eastAsia="Times New Roman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D35" w:rsidRPr="00CB3D42" w:rsidRDefault="008B2D35" w:rsidP="008B2D35">
            <w:pPr>
              <w:jc w:val="right"/>
              <w:rPr>
                <w:rFonts w:eastAsia="Times New Roman"/>
                <w:b w:val="0"/>
                <w:bCs/>
                <w:sz w:val="24"/>
                <w:szCs w:val="24"/>
              </w:rPr>
            </w:pPr>
            <w:r w:rsidRPr="00CB3D42">
              <w:rPr>
                <w:rFonts w:eastAsia="Times New Roman"/>
                <w:bCs/>
                <w:sz w:val="24"/>
                <w:szCs w:val="24"/>
              </w:rPr>
              <w:t>(тыс. рублей)</w:t>
            </w:r>
          </w:p>
        </w:tc>
      </w:tr>
      <w:tr w:rsidR="008B2D35" w:rsidRPr="00CB3D42" w:rsidTr="008B2D35">
        <w:trPr>
          <w:trHeight w:val="19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bCs/>
                <w:sz w:val="26"/>
                <w:szCs w:val="26"/>
              </w:rPr>
            </w:pPr>
            <w:r w:rsidRPr="00CB3D42">
              <w:rPr>
                <w:rFonts w:eastAsia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5" w:rsidRPr="006D413F" w:rsidRDefault="008B2D35" w:rsidP="008B2D35">
            <w:pPr>
              <w:jc w:val="center"/>
              <w:rPr>
                <w:bCs/>
                <w:sz w:val="26"/>
                <w:szCs w:val="26"/>
              </w:rPr>
            </w:pPr>
            <w:r w:rsidRPr="006D413F">
              <w:rPr>
                <w:bCs/>
                <w:sz w:val="26"/>
                <w:szCs w:val="26"/>
              </w:rPr>
              <w:t>Наименование вида муниципального  долгового обязательства                                                                                                 Валуйского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5" w:rsidRPr="006D413F" w:rsidRDefault="008B2D35" w:rsidP="008B2D35">
            <w:pPr>
              <w:jc w:val="center"/>
              <w:rPr>
                <w:bCs/>
                <w:sz w:val="26"/>
                <w:szCs w:val="26"/>
              </w:rPr>
            </w:pPr>
            <w:r w:rsidRPr="006D413F">
              <w:rPr>
                <w:bCs/>
                <w:sz w:val="26"/>
                <w:szCs w:val="26"/>
              </w:rPr>
              <w:t>Объем муниципального  долгового обязательства  Валуйского муниципального округа  на 1 января 2026 года</w:t>
            </w:r>
          </w:p>
        </w:tc>
      </w:tr>
      <w:tr w:rsidR="008B2D35" w:rsidRPr="00CB3D42" w:rsidTr="008B2D35">
        <w:trPr>
          <w:trHeight w:val="12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6"/>
                <w:szCs w:val="26"/>
              </w:rPr>
            </w:pPr>
            <w:r w:rsidRPr="00CB3D42">
              <w:rPr>
                <w:rFonts w:eastAsia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5" w:rsidRPr="00CB3D42" w:rsidRDefault="008B2D35" w:rsidP="008B2D35">
            <w:pPr>
              <w:jc w:val="center"/>
              <w:rPr>
                <w:b w:val="0"/>
                <w:sz w:val="26"/>
                <w:szCs w:val="26"/>
              </w:rPr>
            </w:pPr>
            <w:r w:rsidRPr="00CB3D42">
              <w:rPr>
                <w:b w:val="0"/>
                <w:sz w:val="26"/>
                <w:szCs w:val="26"/>
              </w:rPr>
              <w:t>Кредиты, полученные  Валуйским муниципальным округом от кредитных организаций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CB3D4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8B2D35" w:rsidRPr="00CB3D42" w:rsidTr="008B2D35">
        <w:trPr>
          <w:trHeight w:val="12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6"/>
                <w:szCs w:val="26"/>
              </w:rPr>
            </w:pPr>
            <w:r w:rsidRPr="00CB3D42">
              <w:rPr>
                <w:rFonts w:eastAsia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5" w:rsidRPr="00CB3D42" w:rsidRDefault="008B2D35" w:rsidP="008B2D35">
            <w:pPr>
              <w:jc w:val="center"/>
              <w:rPr>
                <w:b w:val="0"/>
                <w:sz w:val="26"/>
                <w:szCs w:val="26"/>
              </w:rPr>
            </w:pPr>
            <w:r w:rsidRPr="00CB3D42">
              <w:rPr>
                <w:b w:val="0"/>
                <w:sz w:val="26"/>
                <w:szCs w:val="26"/>
              </w:rPr>
              <w:t>Муниципальные  гарантии  Валуйского муниципального округа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CB3D4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8B2D35" w:rsidRPr="00CB3D42" w:rsidTr="008B2D35">
        <w:trPr>
          <w:trHeight w:val="224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6"/>
                <w:szCs w:val="26"/>
              </w:rPr>
            </w:pPr>
            <w:r w:rsidRPr="00CB3D42">
              <w:rPr>
                <w:rFonts w:eastAsia="Times New Roman"/>
                <w:b w:val="0"/>
                <w:sz w:val="26"/>
                <w:szCs w:val="26"/>
              </w:rPr>
              <w:t>3 </w:t>
            </w: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5" w:rsidRPr="00CB3D42" w:rsidRDefault="008B2D35" w:rsidP="008B2D35">
            <w:pPr>
              <w:jc w:val="center"/>
              <w:rPr>
                <w:b w:val="0"/>
                <w:sz w:val="26"/>
                <w:szCs w:val="26"/>
              </w:rPr>
            </w:pPr>
            <w:r w:rsidRPr="00CB3D42">
              <w:rPr>
                <w:b w:val="0"/>
                <w:sz w:val="26"/>
                <w:szCs w:val="26"/>
              </w:rPr>
              <w:t>Итого верхний предел муниципального  внутреннего долга Валуйского муниципального округа по состоянию на 1 января 2026 года, в том числе по муниципальным  гарантиям Валуйского муниципального округа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CB3D42">
              <w:rPr>
                <w:rFonts w:eastAsia="Times New Roman"/>
                <w:b w:val="0"/>
                <w:sz w:val="24"/>
                <w:szCs w:val="24"/>
              </w:rPr>
              <w:t xml:space="preserve">0           </w:t>
            </w:r>
          </w:p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8B2D35" w:rsidRPr="00CB3D42" w:rsidRDefault="008B2D35" w:rsidP="008B2D35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CB3D4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  <w:p w:rsidR="008B2D35" w:rsidRPr="00CB3D42" w:rsidRDefault="008B2D35" w:rsidP="008B2D3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8B2D35" w:rsidRPr="00CB3D42" w:rsidRDefault="008B2D35" w:rsidP="008B2D3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05E00" w:rsidRDefault="00405E00" w:rsidP="00405E00">
      <w:pPr>
        <w:jc w:val="right"/>
        <w:rPr>
          <w:szCs w:val="28"/>
          <w:highlight w:val="yellow"/>
        </w:rPr>
      </w:pPr>
    </w:p>
    <w:p w:rsidR="008B2D35" w:rsidRDefault="008B2D35" w:rsidP="00405E00">
      <w:pPr>
        <w:jc w:val="right"/>
        <w:rPr>
          <w:szCs w:val="28"/>
        </w:rPr>
      </w:pPr>
    </w:p>
    <w:p w:rsidR="008B2D35" w:rsidRDefault="008B2D35" w:rsidP="00405E00">
      <w:pPr>
        <w:jc w:val="right"/>
        <w:rPr>
          <w:szCs w:val="28"/>
        </w:rPr>
      </w:pPr>
    </w:p>
    <w:p w:rsidR="008B2D35" w:rsidRDefault="008B2D35" w:rsidP="00405E00">
      <w:pPr>
        <w:jc w:val="right"/>
        <w:rPr>
          <w:szCs w:val="28"/>
        </w:rPr>
      </w:pPr>
    </w:p>
    <w:p w:rsidR="008B2D35" w:rsidRDefault="008B2D35" w:rsidP="00405E00">
      <w:pPr>
        <w:jc w:val="right"/>
        <w:rPr>
          <w:szCs w:val="28"/>
        </w:rPr>
      </w:pPr>
    </w:p>
    <w:p w:rsidR="008B2D35" w:rsidRDefault="008B2D35" w:rsidP="00405E00">
      <w:pPr>
        <w:jc w:val="right"/>
        <w:rPr>
          <w:szCs w:val="28"/>
        </w:rPr>
      </w:pPr>
    </w:p>
    <w:p w:rsidR="008B2D35" w:rsidRDefault="008B2D35" w:rsidP="00405E00">
      <w:pPr>
        <w:jc w:val="right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"/>
        <w:gridCol w:w="614"/>
        <w:gridCol w:w="2589"/>
        <w:gridCol w:w="52"/>
        <w:gridCol w:w="4239"/>
        <w:gridCol w:w="2127"/>
      </w:tblGrid>
      <w:tr w:rsidR="00405E00" w:rsidRPr="009148BC" w:rsidTr="00FC24C7">
        <w:trPr>
          <w:gridBefore w:val="1"/>
          <w:trHeight w:val="132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E00" w:rsidRPr="009148BC" w:rsidRDefault="00405E00" w:rsidP="00FC24C7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E00" w:rsidRPr="008C6FE8" w:rsidRDefault="00405E00" w:rsidP="00405E00">
            <w:pPr>
              <w:ind w:left="-300" w:hanging="141"/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Приложение </w:t>
            </w:r>
            <w:r>
              <w:rPr>
                <w:rFonts w:eastAsia="Times New Roman"/>
                <w:szCs w:val="28"/>
              </w:rPr>
              <w:t>2</w:t>
            </w:r>
            <w:r w:rsidRPr="008C6FE8">
              <w:rPr>
                <w:rFonts w:eastAsia="Times New Roman"/>
                <w:szCs w:val="28"/>
              </w:rPr>
              <w:br/>
              <w:t xml:space="preserve">к  решению  Совета депутатов  </w:t>
            </w:r>
            <w:r w:rsidRPr="008C6FE8">
              <w:rPr>
                <w:rFonts w:eastAsia="Times New Roman"/>
                <w:szCs w:val="28"/>
              </w:rPr>
              <w:br/>
              <w:t xml:space="preserve"> Валуйского </w:t>
            </w:r>
            <w:r w:rsidRPr="008C6FE8">
              <w:rPr>
                <w:rFonts w:eastAsia="Times New Roman"/>
                <w:color w:val="000000"/>
                <w:szCs w:val="28"/>
              </w:rPr>
              <w:t>муниципального</w:t>
            </w:r>
            <w:r w:rsidRPr="008C6FE8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8C6FE8">
              <w:rPr>
                <w:rFonts w:eastAsia="Times New Roman"/>
                <w:szCs w:val="28"/>
              </w:rPr>
              <w:t>округа</w:t>
            </w:r>
          </w:p>
        </w:tc>
      </w:tr>
      <w:tr w:rsidR="00405E00" w:rsidRPr="009148BC" w:rsidTr="00FC24C7">
        <w:trPr>
          <w:gridBefore w:val="1"/>
          <w:trHeight w:val="42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E00" w:rsidRPr="009148BC" w:rsidRDefault="00405E00" w:rsidP="00FC24C7">
            <w:pPr>
              <w:jc w:val="right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E00" w:rsidRDefault="00405E00" w:rsidP="00FC24C7">
            <w:pPr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                                                                        </w:t>
            </w:r>
          </w:p>
          <w:p w:rsidR="00405E00" w:rsidRPr="008C6FE8" w:rsidRDefault="00405E00" w:rsidP="00FC24C7">
            <w:pPr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     от « ____ » _______ 2026 г. № ____</w:t>
            </w:r>
          </w:p>
        </w:tc>
      </w:tr>
      <w:tr w:rsidR="00D32780" w:rsidRPr="00AD5763" w:rsidTr="00AD576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2780" w:rsidRPr="00AD5763" w:rsidRDefault="00D32780">
            <w:pPr>
              <w:rPr>
                <w:rFonts w:eastAsia="Times New Roman"/>
                <w:b w:val="0"/>
                <w:bCs/>
                <w:szCs w:val="28"/>
              </w:rPr>
            </w:pPr>
          </w:p>
          <w:p w:rsidR="00D32780" w:rsidRPr="00AD5763" w:rsidRDefault="00D32780">
            <w:pPr>
              <w:jc w:val="center"/>
              <w:rPr>
                <w:rFonts w:eastAsia="Times New Roman"/>
                <w:b w:val="0"/>
                <w:bCs/>
                <w:szCs w:val="28"/>
              </w:rPr>
            </w:pPr>
            <w:r w:rsidRPr="00AD5763">
              <w:rPr>
                <w:rFonts w:eastAsia="Times New Roman"/>
                <w:bCs/>
                <w:szCs w:val="28"/>
              </w:rPr>
              <w:t xml:space="preserve">Источники внутреннего финансирования дефицита </w:t>
            </w:r>
          </w:p>
        </w:tc>
      </w:tr>
      <w:tr w:rsidR="00D32780" w:rsidRPr="00AD5763" w:rsidTr="00AD576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2780" w:rsidRPr="00AD5763" w:rsidRDefault="00D32780" w:rsidP="00AD5763">
            <w:pPr>
              <w:jc w:val="center"/>
              <w:rPr>
                <w:rFonts w:eastAsia="Times New Roman"/>
                <w:b w:val="0"/>
                <w:bCs/>
                <w:szCs w:val="28"/>
              </w:rPr>
            </w:pPr>
            <w:r w:rsidRPr="00AD5763">
              <w:rPr>
                <w:rFonts w:eastAsia="Times New Roman"/>
                <w:bCs/>
                <w:szCs w:val="28"/>
              </w:rPr>
              <w:t xml:space="preserve">бюджета Валуйского </w:t>
            </w:r>
            <w:r w:rsidR="00AD5763" w:rsidRPr="00AD5763">
              <w:rPr>
                <w:rFonts w:eastAsia="Times New Roman"/>
                <w:bCs/>
                <w:szCs w:val="28"/>
              </w:rPr>
              <w:t xml:space="preserve">муниципального </w:t>
            </w:r>
            <w:r w:rsidRPr="00AD5763">
              <w:rPr>
                <w:rFonts w:eastAsia="Times New Roman"/>
                <w:bCs/>
                <w:szCs w:val="28"/>
              </w:rPr>
              <w:t>округа</w:t>
            </w:r>
          </w:p>
        </w:tc>
      </w:tr>
      <w:tr w:rsidR="00D32780" w:rsidRPr="00AD5763" w:rsidTr="00AD576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2780" w:rsidRPr="00AD5763" w:rsidRDefault="00D32780" w:rsidP="00AD5763">
            <w:pPr>
              <w:jc w:val="center"/>
              <w:rPr>
                <w:rFonts w:eastAsia="Times New Roman"/>
                <w:b w:val="0"/>
                <w:bCs/>
                <w:szCs w:val="28"/>
              </w:rPr>
            </w:pPr>
            <w:r w:rsidRPr="00AD5763">
              <w:rPr>
                <w:rFonts w:eastAsia="Times New Roman"/>
                <w:bCs/>
                <w:szCs w:val="28"/>
              </w:rPr>
              <w:t>на 202</w:t>
            </w:r>
            <w:r w:rsidR="00AD5763" w:rsidRPr="00AD5763">
              <w:rPr>
                <w:rFonts w:eastAsia="Times New Roman"/>
                <w:bCs/>
                <w:szCs w:val="28"/>
              </w:rPr>
              <w:t>5</w:t>
            </w:r>
            <w:r w:rsidRPr="00AD5763">
              <w:rPr>
                <w:rFonts w:eastAsia="Times New Roman"/>
                <w:bCs/>
                <w:szCs w:val="28"/>
              </w:rPr>
              <w:t xml:space="preserve"> год</w:t>
            </w:r>
          </w:p>
        </w:tc>
      </w:tr>
      <w:tr w:rsidR="00D32780" w:rsidRPr="00300EB1" w:rsidTr="00AD5763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2780" w:rsidRPr="00300EB1" w:rsidRDefault="00D32780">
            <w:pPr>
              <w:jc w:val="right"/>
              <w:rPr>
                <w:rFonts w:eastAsia="Times New Roman"/>
                <w:b w:val="0"/>
                <w:bCs/>
                <w:sz w:val="24"/>
                <w:szCs w:val="24"/>
              </w:rPr>
            </w:pPr>
            <w:r w:rsidRPr="00300EB1">
              <w:rPr>
                <w:rFonts w:eastAsia="Times New Roman"/>
                <w:bCs/>
                <w:sz w:val="24"/>
                <w:szCs w:val="24"/>
              </w:rPr>
              <w:t>(тыс. рублей)</w:t>
            </w:r>
          </w:p>
        </w:tc>
      </w:tr>
      <w:tr w:rsidR="00AD5763" w:rsidRPr="00AD5763" w:rsidTr="00AD5763">
        <w:trPr>
          <w:gridBefore w:val="1"/>
          <w:wBefore w:w="18" w:type="dxa"/>
          <w:trHeight w:val="166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 xml:space="preserve">Код бюджетной классификации Российской Федерации 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вида  источников финансирования дефицитов бюджетов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Сумма</w:t>
            </w:r>
          </w:p>
        </w:tc>
      </w:tr>
      <w:tr w:rsidR="00AD5763" w:rsidRPr="00AD5763" w:rsidTr="00AD5763">
        <w:trPr>
          <w:gridBefore w:val="1"/>
          <w:wBefore w:w="18" w:type="dxa"/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</w:tr>
      <w:tr w:rsidR="00AD5763" w:rsidRPr="00AD5763" w:rsidTr="00AD5763">
        <w:trPr>
          <w:gridBefore w:val="1"/>
          <w:wBefore w:w="18" w:type="dxa"/>
          <w:trHeight w:val="52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01 00 00 00 00 0000 00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 xml:space="preserve">Изменение остатков средств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2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Cs/>
                <w:sz w:val="24"/>
                <w:szCs w:val="24"/>
              </w:rPr>
              <w:t>719,3</w:t>
            </w:r>
          </w:p>
        </w:tc>
      </w:tr>
      <w:tr w:rsidR="00AD5763" w:rsidRPr="00AD5763" w:rsidTr="00AD5763">
        <w:trPr>
          <w:gridBefore w:val="1"/>
          <w:wBefore w:w="18" w:type="dxa"/>
          <w:trHeight w:val="52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01 05 00 00 00 0000 500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-4</w:t>
            </w:r>
            <w:r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042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875,3</w:t>
            </w:r>
          </w:p>
        </w:tc>
      </w:tr>
      <w:tr w:rsidR="00AD5763" w:rsidRPr="00AD5763" w:rsidTr="00AD5763">
        <w:trPr>
          <w:gridBefore w:val="1"/>
          <w:wBefore w:w="18" w:type="dxa"/>
          <w:trHeight w:val="319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01 05 02 00 00 0000 500</w:t>
            </w:r>
          </w:p>
        </w:tc>
        <w:tc>
          <w:tcPr>
            <w:tcW w:w="4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 xml:space="preserve">Увеличение прочих  остатков средств бюджетов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-4</w:t>
            </w:r>
            <w:r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042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875,3</w:t>
            </w:r>
          </w:p>
        </w:tc>
      </w:tr>
      <w:tr w:rsidR="00AD5763" w:rsidRPr="00AD5763" w:rsidTr="00AD5763">
        <w:trPr>
          <w:gridBefore w:val="1"/>
          <w:wBefore w:w="18" w:type="dxa"/>
          <w:trHeight w:val="563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4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D5763" w:rsidRPr="00AD5763" w:rsidTr="00AD5763">
        <w:trPr>
          <w:gridBefore w:val="1"/>
          <w:wBefore w:w="18" w:type="dxa"/>
          <w:trHeight w:val="319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01 05 02 01 00 0000 510</w:t>
            </w:r>
          </w:p>
        </w:tc>
        <w:tc>
          <w:tcPr>
            <w:tcW w:w="4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-4</w:t>
            </w:r>
            <w:r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042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875,3</w:t>
            </w:r>
          </w:p>
        </w:tc>
      </w:tr>
      <w:tr w:rsidR="00AD5763" w:rsidRPr="00AD5763" w:rsidTr="00AD5763">
        <w:trPr>
          <w:gridBefore w:val="1"/>
          <w:wBefore w:w="18" w:type="dxa"/>
          <w:trHeight w:val="544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4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D5763" w:rsidRPr="00AD5763" w:rsidTr="00AD5763">
        <w:trPr>
          <w:gridBefore w:val="1"/>
          <w:wBefore w:w="18" w:type="dxa"/>
          <w:trHeight w:val="319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01 05 02 01 14 0000 510</w:t>
            </w:r>
          </w:p>
        </w:tc>
        <w:tc>
          <w:tcPr>
            <w:tcW w:w="4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Увеличение прочих остатков денежных средств бюджета муниципального округа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-4</w:t>
            </w:r>
            <w:r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042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875,3</w:t>
            </w:r>
          </w:p>
        </w:tc>
      </w:tr>
      <w:tr w:rsidR="00AD5763" w:rsidRPr="00AD5763" w:rsidTr="00AD5763">
        <w:trPr>
          <w:gridBefore w:val="1"/>
          <w:wBefore w:w="18" w:type="dxa"/>
          <w:trHeight w:val="619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4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D5763" w:rsidRPr="00AD5763" w:rsidTr="00AD5763">
        <w:trPr>
          <w:gridBefore w:val="1"/>
          <w:wBefore w:w="18" w:type="dxa"/>
          <w:trHeight w:val="319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01 05 00 00 00 0000 600</w:t>
            </w:r>
          </w:p>
        </w:tc>
        <w:tc>
          <w:tcPr>
            <w:tcW w:w="4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4</w:t>
            </w:r>
            <w:r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045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594,6</w:t>
            </w:r>
          </w:p>
        </w:tc>
      </w:tr>
      <w:tr w:rsidR="00AD5763" w:rsidRPr="00AD5763" w:rsidTr="00AD5763">
        <w:trPr>
          <w:gridBefore w:val="1"/>
          <w:wBefore w:w="18" w:type="dxa"/>
          <w:trHeight w:val="499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4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D5763" w:rsidRPr="00AD5763" w:rsidTr="00AD5763">
        <w:trPr>
          <w:gridBefore w:val="1"/>
          <w:wBefore w:w="18" w:type="dxa"/>
          <w:trHeight w:val="82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01 05 02 00 00 0000 600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 xml:space="preserve">Уменьшение прочих остатков средств бюджетов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4</w:t>
            </w:r>
            <w:r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045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594,6</w:t>
            </w:r>
          </w:p>
        </w:tc>
      </w:tr>
      <w:tr w:rsidR="00AD5763" w:rsidRPr="00AD5763" w:rsidTr="00AD5763">
        <w:trPr>
          <w:gridBefore w:val="1"/>
          <w:wBefore w:w="18" w:type="dxa"/>
          <w:trHeight w:val="8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01 05 02 01 00 0000 610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4</w:t>
            </w:r>
            <w:r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045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594,6</w:t>
            </w:r>
          </w:p>
        </w:tc>
      </w:tr>
      <w:tr w:rsidR="00AD5763" w:rsidRPr="00AD5763" w:rsidTr="00AD5763">
        <w:trPr>
          <w:gridBefore w:val="1"/>
          <w:wBefore w:w="18" w:type="dxa"/>
          <w:trHeight w:val="319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01 05 02 01 14 0000 610</w:t>
            </w:r>
          </w:p>
        </w:tc>
        <w:tc>
          <w:tcPr>
            <w:tcW w:w="4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Уменьшение прочих остатков денежных средств  бюджета муниципального округа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4</w:t>
            </w:r>
            <w:r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045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AD5763">
              <w:rPr>
                <w:rFonts w:eastAsia="Times New Roman"/>
                <w:b w:val="0"/>
                <w:sz w:val="24"/>
                <w:szCs w:val="24"/>
              </w:rPr>
              <w:t>594,6</w:t>
            </w:r>
          </w:p>
        </w:tc>
      </w:tr>
      <w:tr w:rsidR="00AD5763" w:rsidRPr="00AD5763" w:rsidTr="00AD5763">
        <w:trPr>
          <w:gridBefore w:val="1"/>
          <w:wBefore w:w="18" w:type="dxa"/>
          <w:trHeight w:val="6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4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D5763" w:rsidRPr="00AD5763" w:rsidTr="00AD5763">
        <w:trPr>
          <w:gridBefore w:val="1"/>
          <w:wBefore w:w="18" w:type="dxa"/>
          <w:trHeight w:val="73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D5763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 xml:space="preserve">Итого средств, направленных на покрытие дефицита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763" w:rsidRPr="00AD5763" w:rsidRDefault="00AD5763" w:rsidP="00AD576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D5763">
              <w:rPr>
                <w:rFonts w:eastAsia="Times New Roman"/>
                <w:bCs/>
                <w:sz w:val="24"/>
                <w:szCs w:val="24"/>
              </w:rPr>
              <w:t>2 719,3</w:t>
            </w:r>
          </w:p>
        </w:tc>
      </w:tr>
    </w:tbl>
    <w:p w:rsidR="00D32780" w:rsidRPr="00F215A4" w:rsidRDefault="008C6FE8" w:rsidP="008C6FE8">
      <w:pPr>
        <w:jc w:val="right"/>
        <w:rPr>
          <w:b w:val="0"/>
          <w:szCs w:val="28"/>
          <w:highlight w:val="yellow"/>
        </w:rPr>
      </w:pPr>
      <w:r w:rsidRPr="00F215A4">
        <w:rPr>
          <w:b w:val="0"/>
          <w:szCs w:val="28"/>
          <w:highlight w:val="yellow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4961"/>
        <w:gridCol w:w="1417"/>
      </w:tblGrid>
      <w:tr w:rsidR="009148BC" w:rsidRPr="009148BC" w:rsidTr="00DD649D">
        <w:trPr>
          <w:trHeight w:val="13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8BC" w:rsidRPr="008C6FE8" w:rsidRDefault="009148BC" w:rsidP="004D6DDB">
            <w:pPr>
              <w:ind w:left="-300" w:hanging="141"/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>Приложение 3</w:t>
            </w:r>
            <w:r w:rsidRPr="008C6FE8">
              <w:rPr>
                <w:rFonts w:eastAsia="Times New Roman"/>
                <w:szCs w:val="28"/>
              </w:rPr>
              <w:br/>
              <w:t xml:space="preserve">к  решению  Совета депутатов  </w:t>
            </w:r>
            <w:r w:rsidRPr="008C6FE8">
              <w:rPr>
                <w:rFonts w:eastAsia="Times New Roman"/>
                <w:szCs w:val="28"/>
              </w:rPr>
              <w:br/>
              <w:t xml:space="preserve"> Валуйского </w:t>
            </w:r>
            <w:r w:rsidRPr="008C6FE8">
              <w:rPr>
                <w:rFonts w:eastAsia="Times New Roman"/>
                <w:color w:val="000000"/>
                <w:szCs w:val="28"/>
              </w:rPr>
              <w:t>муниципального</w:t>
            </w:r>
            <w:r w:rsidRPr="008C6FE8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8C6FE8">
              <w:rPr>
                <w:rFonts w:eastAsia="Times New Roman"/>
                <w:szCs w:val="28"/>
              </w:rPr>
              <w:t>округа</w:t>
            </w:r>
          </w:p>
        </w:tc>
      </w:tr>
      <w:tr w:rsidR="009148BC" w:rsidRPr="009148BC" w:rsidTr="00DD649D">
        <w:trPr>
          <w:trHeight w:val="4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jc w:val="right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E8" w:rsidRDefault="009148BC" w:rsidP="009148BC">
            <w:pPr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                                                                        </w:t>
            </w:r>
          </w:p>
          <w:p w:rsidR="009148BC" w:rsidRPr="008C6FE8" w:rsidRDefault="009148BC" w:rsidP="009148BC">
            <w:pPr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     от « ____ » _______ 2026 г. № ____</w:t>
            </w:r>
          </w:p>
        </w:tc>
      </w:tr>
      <w:tr w:rsidR="009148BC" w:rsidRPr="009148BC" w:rsidTr="00DD649D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jc w:val="right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ascii="Arial CYR" w:eastAsia="Times New Roman" w:hAnsi="Arial CYR" w:cs="Arial CYR"/>
                <w:b w:val="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</w:tr>
      <w:tr w:rsidR="009148BC" w:rsidRPr="009148BC" w:rsidTr="00DD649D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rPr>
                <w:rFonts w:eastAsia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rPr>
                <w:rFonts w:eastAsia="Times New Roman"/>
                <w:b w:val="0"/>
                <w:sz w:val="20"/>
              </w:rPr>
            </w:pPr>
          </w:p>
        </w:tc>
      </w:tr>
      <w:tr w:rsidR="009148BC" w:rsidRPr="009148BC" w:rsidTr="00DD649D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rPr>
                <w:rFonts w:eastAsia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rPr>
                <w:rFonts w:eastAsia="Times New Roman"/>
                <w:b w:val="0"/>
                <w:sz w:val="20"/>
              </w:rPr>
            </w:pPr>
          </w:p>
        </w:tc>
      </w:tr>
      <w:tr w:rsidR="009148BC" w:rsidRPr="009148BC" w:rsidTr="00DD649D">
        <w:trPr>
          <w:trHeight w:val="469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Cs w:val="28"/>
              </w:rPr>
            </w:pPr>
            <w:r w:rsidRPr="009148BC">
              <w:rPr>
                <w:rFonts w:eastAsia="Times New Roman"/>
                <w:bCs/>
                <w:szCs w:val="28"/>
              </w:rPr>
              <w:t>Поступление доходов в бюджет</w:t>
            </w:r>
          </w:p>
        </w:tc>
      </w:tr>
      <w:tr w:rsidR="009148BC" w:rsidRPr="009148BC" w:rsidTr="00DD649D">
        <w:trPr>
          <w:trHeight w:val="739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Cs w:val="28"/>
              </w:rPr>
            </w:pPr>
            <w:r w:rsidRPr="009148BC">
              <w:rPr>
                <w:rFonts w:eastAsia="Times New Roman"/>
                <w:bCs/>
                <w:szCs w:val="28"/>
              </w:rPr>
              <w:t xml:space="preserve">Валуйского муниципального округа </w:t>
            </w:r>
            <w:r w:rsidRPr="009148BC">
              <w:rPr>
                <w:rFonts w:eastAsia="Times New Roman"/>
                <w:bCs/>
                <w:szCs w:val="28"/>
              </w:rPr>
              <w:br/>
              <w:t xml:space="preserve"> в 2025 году</w:t>
            </w:r>
          </w:p>
        </w:tc>
      </w:tr>
      <w:tr w:rsidR="009148BC" w:rsidRPr="009148BC" w:rsidTr="00DD649D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0"/>
              </w:rPr>
            </w:pPr>
          </w:p>
        </w:tc>
      </w:tr>
      <w:tr w:rsidR="009148BC" w:rsidRPr="00525808" w:rsidTr="006B0072">
        <w:trPr>
          <w:trHeight w:val="402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8BC" w:rsidRPr="00525808" w:rsidRDefault="009148BC" w:rsidP="009148B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525808">
              <w:rPr>
                <w:rFonts w:eastAsia="Times New Roman"/>
                <w:bCs/>
                <w:sz w:val="24"/>
                <w:szCs w:val="24"/>
              </w:rPr>
              <w:t>(тыс.</w:t>
            </w:r>
            <w:r w:rsidR="008C6FE8" w:rsidRPr="0052580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525808">
              <w:rPr>
                <w:rFonts w:eastAsia="Times New Roman"/>
                <w:bCs/>
                <w:sz w:val="24"/>
                <w:szCs w:val="24"/>
              </w:rPr>
              <w:t>рублей)</w:t>
            </w:r>
          </w:p>
        </w:tc>
      </w:tr>
      <w:tr w:rsidR="009148BC" w:rsidRPr="009148BC" w:rsidTr="00DD649D">
        <w:trPr>
          <w:trHeight w:val="8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Cs w:val="28"/>
              </w:rPr>
            </w:pPr>
            <w:r w:rsidRPr="009148BC">
              <w:rPr>
                <w:rFonts w:eastAsia="Times New Roman"/>
                <w:bCs/>
                <w:szCs w:val="28"/>
              </w:rPr>
              <w:t>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Cs w:val="28"/>
              </w:rPr>
            </w:pPr>
            <w:r w:rsidRPr="009148BC">
              <w:rPr>
                <w:rFonts w:eastAsia="Times New Roman"/>
                <w:bCs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8BC" w:rsidRPr="009148BC" w:rsidRDefault="009148BC" w:rsidP="004D6DDB">
            <w:pPr>
              <w:ind w:right="205"/>
              <w:jc w:val="center"/>
              <w:rPr>
                <w:rFonts w:eastAsia="Times New Roman"/>
                <w:bCs/>
                <w:szCs w:val="28"/>
              </w:rPr>
            </w:pPr>
            <w:r w:rsidRPr="009148BC">
              <w:rPr>
                <w:rFonts w:eastAsia="Times New Roman"/>
                <w:bCs/>
                <w:szCs w:val="28"/>
              </w:rPr>
              <w:t xml:space="preserve">Всего </w:t>
            </w:r>
          </w:p>
        </w:tc>
      </w:tr>
      <w:tr w:rsidR="009148BC" w:rsidRPr="009148BC" w:rsidTr="006B0072">
        <w:trPr>
          <w:trHeight w:val="7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1 610 894,1</w:t>
            </w:r>
          </w:p>
        </w:tc>
      </w:tr>
      <w:tr w:rsidR="009148BC" w:rsidRPr="009148BC" w:rsidTr="006B0072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1 01 00000  00 0000 000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1 301 728,1</w:t>
            </w:r>
          </w:p>
        </w:tc>
      </w:tr>
      <w:tr w:rsidR="009148BC" w:rsidRPr="009148BC" w:rsidTr="006B0072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1 301 728,1</w:t>
            </w:r>
          </w:p>
        </w:tc>
      </w:tr>
      <w:tr w:rsidR="009148BC" w:rsidRPr="009148BC" w:rsidTr="006B0072">
        <w:trPr>
          <w:trHeight w:val="10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1 03 00000  00 0000 000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Налоги на товары  (работы, услуги), реализуемые на территории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36 571,0</w:t>
            </w:r>
          </w:p>
        </w:tc>
      </w:tr>
      <w:tr w:rsidR="009148BC" w:rsidRPr="009148BC" w:rsidTr="006B0072">
        <w:trPr>
          <w:trHeight w:val="10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36 571,0</w:t>
            </w:r>
          </w:p>
        </w:tc>
      </w:tr>
      <w:tr w:rsidR="009148BC" w:rsidRPr="009148BC" w:rsidTr="006B0072">
        <w:trPr>
          <w:trHeight w:val="4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40 601,4</w:t>
            </w:r>
          </w:p>
        </w:tc>
      </w:tr>
      <w:tr w:rsidR="009148BC" w:rsidRPr="009148BC" w:rsidTr="006B0072">
        <w:trPr>
          <w:trHeight w:val="7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1 05 02000 02 0000 110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28,3</w:t>
            </w:r>
          </w:p>
        </w:tc>
      </w:tr>
      <w:tr w:rsidR="009148BC" w:rsidRPr="009148BC" w:rsidTr="006B0072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1 05 03000 01 0000 110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16 075,8</w:t>
            </w:r>
          </w:p>
        </w:tc>
      </w:tr>
      <w:tr w:rsidR="009148BC" w:rsidRPr="009148BC" w:rsidTr="006B0072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1 05 04000 02 0000 110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24 497,3</w:t>
            </w:r>
          </w:p>
        </w:tc>
      </w:tr>
      <w:tr w:rsidR="009148BC" w:rsidRPr="009148BC" w:rsidTr="006B0072">
        <w:trPr>
          <w:trHeight w:val="4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1 06 00000 00 0000 000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133 216,7</w:t>
            </w:r>
          </w:p>
        </w:tc>
      </w:tr>
      <w:tr w:rsidR="009148BC" w:rsidRPr="009148BC" w:rsidTr="006B0072">
        <w:trPr>
          <w:trHeight w:val="4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1 06 01000 00 0000 110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Налог на  имущество физических лиц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57 292,9</w:t>
            </w:r>
          </w:p>
        </w:tc>
      </w:tr>
      <w:tr w:rsidR="009148BC" w:rsidRPr="009148BC" w:rsidTr="006B0072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1 06 06000 00 0000 110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75 923,8</w:t>
            </w:r>
          </w:p>
        </w:tc>
      </w:tr>
      <w:tr w:rsidR="009148BC" w:rsidRPr="009148BC" w:rsidTr="006B0072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17 425,9</w:t>
            </w:r>
          </w:p>
        </w:tc>
      </w:tr>
      <w:tr w:rsidR="009148BC" w:rsidRPr="009148BC" w:rsidTr="006B0072">
        <w:trPr>
          <w:trHeight w:val="11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1 08 03 010 01 0000 110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17 425,9</w:t>
            </w:r>
          </w:p>
        </w:tc>
      </w:tr>
      <w:tr w:rsidR="009148BC" w:rsidRPr="009148BC" w:rsidTr="006B0072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32 970,1</w:t>
            </w:r>
          </w:p>
        </w:tc>
      </w:tr>
      <w:tr w:rsidR="009148BC" w:rsidRPr="009148BC" w:rsidTr="006B0072">
        <w:trPr>
          <w:trHeight w:val="25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30 044,5</w:t>
            </w:r>
          </w:p>
        </w:tc>
      </w:tr>
      <w:tr w:rsidR="009148BC" w:rsidRPr="009148BC" w:rsidTr="006B0072">
        <w:trPr>
          <w:trHeight w:val="20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1 11 01000 00 0000 120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995,3</w:t>
            </w:r>
          </w:p>
        </w:tc>
      </w:tr>
      <w:tr w:rsidR="009148BC" w:rsidRPr="009148BC" w:rsidTr="006B0072">
        <w:trPr>
          <w:trHeight w:val="13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1 11 01040 14 0000 120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995,3</w:t>
            </w:r>
          </w:p>
        </w:tc>
      </w:tr>
      <w:tr w:rsidR="009148BC" w:rsidRPr="009148BC" w:rsidTr="006B0072">
        <w:trPr>
          <w:trHeight w:val="2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30 044,5</w:t>
            </w:r>
          </w:p>
        </w:tc>
      </w:tr>
      <w:tr w:rsidR="009148BC" w:rsidRPr="009148BC" w:rsidTr="006B0072">
        <w:trPr>
          <w:trHeight w:val="21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1 11 05010 00 0000 120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19 222,0</w:t>
            </w:r>
          </w:p>
        </w:tc>
      </w:tr>
      <w:tr w:rsidR="009148BC" w:rsidRPr="009148BC" w:rsidTr="00DD649D">
        <w:trPr>
          <w:trHeight w:val="21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1 11 05012 14 0000 120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 земельных участков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19 222,0</w:t>
            </w:r>
          </w:p>
        </w:tc>
      </w:tr>
      <w:tr w:rsidR="009148BC" w:rsidRPr="009148BC" w:rsidTr="00DD649D">
        <w:trPr>
          <w:trHeight w:val="25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1 11 05020 00 0000 120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 права на заключение договоров аренды указанных земельных участков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3 807,5</w:t>
            </w:r>
          </w:p>
        </w:tc>
      </w:tr>
      <w:tr w:rsidR="009148BC" w:rsidRPr="009148BC" w:rsidTr="006B0072">
        <w:trPr>
          <w:trHeight w:val="20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1 11 05024 14 0000 120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3 807,5</w:t>
            </w:r>
          </w:p>
        </w:tc>
      </w:tr>
      <w:tr w:rsidR="009148BC" w:rsidRPr="009148BC" w:rsidTr="006B0072">
        <w:trPr>
          <w:trHeight w:val="26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1 11 05030 00 0000 120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927,8</w:t>
            </w:r>
          </w:p>
        </w:tc>
      </w:tr>
      <w:tr w:rsidR="009148BC" w:rsidRPr="009148BC" w:rsidTr="006B0072">
        <w:trPr>
          <w:trHeight w:val="29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1 11 05034 14 0000 120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 собственности муниципальных районов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927,8</w:t>
            </w:r>
          </w:p>
        </w:tc>
      </w:tr>
      <w:tr w:rsidR="009148BC" w:rsidRPr="009148BC" w:rsidTr="006B0072">
        <w:trPr>
          <w:trHeight w:val="14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1 11 05070 00 0000 120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6 087,2</w:t>
            </w:r>
          </w:p>
        </w:tc>
      </w:tr>
      <w:tr w:rsidR="009148BC" w:rsidRPr="009148BC" w:rsidTr="00DD649D">
        <w:trPr>
          <w:trHeight w:val="10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1 11 05074 14 0000 120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6 087,2</w:t>
            </w:r>
          </w:p>
        </w:tc>
      </w:tr>
      <w:tr w:rsidR="009148BC" w:rsidRPr="009148BC" w:rsidTr="00DD649D">
        <w:trPr>
          <w:trHeight w:val="14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1 11 05300 00 0000 120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</w:tr>
      <w:tr w:rsidR="009148BC" w:rsidRPr="009148BC" w:rsidTr="006B0072">
        <w:trPr>
          <w:trHeight w:val="10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1 11 05310 00 0000 120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0,5</w:t>
            </w:r>
          </w:p>
        </w:tc>
      </w:tr>
      <w:tr w:rsidR="009148BC" w:rsidRPr="009148BC" w:rsidTr="006B0072">
        <w:trPr>
          <w:trHeight w:val="29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1 11 05312 14 0000 120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0,5</w:t>
            </w:r>
          </w:p>
        </w:tc>
      </w:tr>
      <w:tr w:rsidR="009148BC" w:rsidRPr="009148BC" w:rsidTr="006B0072">
        <w:trPr>
          <w:trHeight w:val="22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1 11 09000 00 0000 120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1 929,8</w:t>
            </w:r>
          </w:p>
        </w:tc>
      </w:tr>
      <w:tr w:rsidR="009148BC" w:rsidRPr="009148BC" w:rsidTr="006B0072">
        <w:trPr>
          <w:trHeight w:val="19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1 11 09040 00 0000 120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636,4</w:t>
            </w:r>
          </w:p>
        </w:tc>
      </w:tr>
      <w:tr w:rsidR="009148BC" w:rsidRPr="009148BC" w:rsidTr="006B0072">
        <w:trPr>
          <w:trHeight w:val="19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1 11 09044 14 0000 120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636,4</w:t>
            </w:r>
          </w:p>
        </w:tc>
      </w:tr>
      <w:tr w:rsidR="009148BC" w:rsidRPr="009148BC" w:rsidTr="00DD649D">
        <w:trPr>
          <w:trHeight w:val="30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1 11 09080 00 0000 120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1 293,4</w:t>
            </w:r>
          </w:p>
        </w:tc>
      </w:tr>
      <w:tr w:rsidR="009148BC" w:rsidRPr="009148BC" w:rsidTr="00DD649D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1 11 09080 14 0000 120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1 293,4</w:t>
            </w:r>
          </w:p>
        </w:tc>
      </w:tr>
      <w:tr w:rsidR="009148BC" w:rsidRPr="009148BC" w:rsidTr="006B0072">
        <w:trPr>
          <w:trHeight w:val="6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Платежи при пользовании природными ресурсами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3 297,7</w:t>
            </w:r>
          </w:p>
        </w:tc>
      </w:tr>
      <w:tr w:rsidR="009148BC" w:rsidRPr="009148BC" w:rsidTr="006B0072">
        <w:trPr>
          <w:trHeight w:val="7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1 12 01000 01 0000 120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3 297,7</w:t>
            </w:r>
          </w:p>
        </w:tc>
      </w:tr>
      <w:tr w:rsidR="009148BC" w:rsidRPr="009148BC" w:rsidTr="006B0072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F02C7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23 108,5</w:t>
            </w:r>
          </w:p>
        </w:tc>
      </w:tr>
      <w:tr w:rsidR="009148BC" w:rsidRPr="009148BC" w:rsidTr="006B0072">
        <w:trPr>
          <w:trHeight w:val="5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1 13 01000 00 0000130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Доходы от оказания платных услуг (работ)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F02C7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22 016,4</w:t>
            </w:r>
          </w:p>
        </w:tc>
      </w:tr>
      <w:tr w:rsidR="009148BC" w:rsidRPr="009148BC" w:rsidTr="006B0072">
        <w:trPr>
          <w:trHeight w:val="8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1 13 01990 00 0000 130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Прочие доходы от оказания платных услуг (работ)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F02C7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22 016,4</w:t>
            </w:r>
          </w:p>
        </w:tc>
      </w:tr>
      <w:tr w:rsidR="009148BC" w:rsidRPr="009148BC" w:rsidTr="006B0072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1 13 01994 14 0000 130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22 016,4</w:t>
            </w:r>
          </w:p>
        </w:tc>
      </w:tr>
      <w:tr w:rsidR="009148BC" w:rsidRPr="009148BC" w:rsidTr="006B0072">
        <w:trPr>
          <w:trHeight w:val="4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1 13 02000 00 0000130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Доходы от оказания затрат государства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1 092,1</w:t>
            </w:r>
          </w:p>
        </w:tc>
      </w:tr>
      <w:tr w:rsidR="009148BC" w:rsidRPr="009148BC" w:rsidTr="006B0072">
        <w:trPr>
          <w:trHeight w:val="10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1 13 02060 00 0000 130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758,6</w:t>
            </w:r>
          </w:p>
        </w:tc>
      </w:tr>
      <w:tr w:rsidR="009148BC" w:rsidRPr="009148BC" w:rsidTr="006B0072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1 13 02064 14 0000 130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758,6</w:t>
            </w:r>
          </w:p>
        </w:tc>
      </w:tr>
      <w:tr w:rsidR="009148BC" w:rsidRPr="009148BC" w:rsidTr="006B0072">
        <w:trPr>
          <w:trHeight w:val="7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1 13 02990 00 0000 130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Прочие доходы от компенсации затрат государства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333,5</w:t>
            </w:r>
          </w:p>
        </w:tc>
      </w:tr>
      <w:tr w:rsidR="009148BC" w:rsidRPr="009148BC" w:rsidTr="006B0072">
        <w:trPr>
          <w:trHeight w:val="7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1 13 02994 14 0000 130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333,5</w:t>
            </w:r>
          </w:p>
        </w:tc>
      </w:tr>
      <w:tr w:rsidR="009148BC" w:rsidRPr="009148BC" w:rsidTr="006B0072">
        <w:trPr>
          <w:trHeight w:val="7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1 14 00000  00 0000 000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16 997,0</w:t>
            </w:r>
          </w:p>
        </w:tc>
      </w:tr>
      <w:tr w:rsidR="009148BC" w:rsidRPr="009148BC" w:rsidTr="006B0072">
        <w:trPr>
          <w:trHeight w:val="24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16 209,8</w:t>
            </w:r>
          </w:p>
        </w:tc>
      </w:tr>
      <w:tr w:rsidR="009148BC" w:rsidRPr="009148BC" w:rsidTr="006B0072">
        <w:trPr>
          <w:trHeight w:val="22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2 732,9</w:t>
            </w:r>
          </w:p>
        </w:tc>
      </w:tr>
      <w:tr w:rsidR="009148BC" w:rsidRPr="009148BC" w:rsidTr="006B0072">
        <w:trPr>
          <w:trHeight w:val="26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1 14 02040 14 0000 410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2 692,8</w:t>
            </w:r>
          </w:p>
        </w:tc>
      </w:tr>
      <w:tr w:rsidR="009148BC" w:rsidRPr="009148BC" w:rsidTr="006B0072">
        <w:trPr>
          <w:trHeight w:val="26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1 14 02043 14 0000 410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2 692,8</w:t>
            </w:r>
          </w:p>
        </w:tc>
      </w:tr>
      <w:tr w:rsidR="009148BC" w:rsidRPr="009148BC" w:rsidTr="006B0072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1 14 02040 14 0000 440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 от реализации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40,1</w:t>
            </w:r>
          </w:p>
        </w:tc>
      </w:tr>
      <w:tr w:rsidR="009148BC" w:rsidRPr="009148BC" w:rsidTr="006B0072">
        <w:trPr>
          <w:trHeight w:val="2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1 14 02042 14 0000 440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40,1</w:t>
            </w:r>
          </w:p>
        </w:tc>
      </w:tr>
      <w:tr w:rsidR="009148BC" w:rsidRPr="009148BC" w:rsidTr="006B0072">
        <w:trPr>
          <w:trHeight w:val="11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1 14 06000 00 0000 430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13 476,9</w:t>
            </w:r>
          </w:p>
        </w:tc>
      </w:tr>
      <w:tr w:rsidR="009148BC" w:rsidRPr="009148BC" w:rsidTr="006B0072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 Доходы     от    продажи    земельных    участков,                              государственная  собственность  на   которые  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13 408,2</w:t>
            </w:r>
          </w:p>
        </w:tc>
      </w:tr>
      <w:tr w:rsidR="009148BC" w:rsidRPr="009148BC" w:rsidTr="006B0072">
        <w:trPr>
          <w:trHeight w:val="1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1 14 06012 14 0000 430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 в границах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13 408,2</w:t>
            </w:r>
          </w:p>
        </w:tc>
      </w:tr>
      <w:tr w:rsidR="009148BC" w:rsidRPr="009148BC" w:rsidTr="006B0072">
        <w:trPr>
          <w:trHeight w:val="18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1 14 06020 00 0000 430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68,7</w:t>
            </w:r>
          </w:p>
        </w:tc>
      </w:tr>
      <w:tr w:rsidR="009148BC" w:rsidRPr="009148BC" w:rsidTr="006B0072">
        <w:trPr>
          <w:trHeight w:val="17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1 14 06024 14 0000 430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68,7</w:t>
            </w:r>
          </w:p>
        </w:tc>
      </w:tr>
      <w:tr w:rsidR="009148BC" w:rsidRPr="009148BC" w:rsidTr="006B0072">
        <w:trPr>
          <w:trHeight w:val="23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1 14 06300 00 0000 430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787,2</w:t>
            </w:r>
          </w:p>
        </w:tc>
      </w:tr>
      <w:tr w:rsidR="009148BC" w:rsidRPr="009148BC" w:rsidTr="006B0072">
        <w:trPr>
          <w:trHeight w:val="21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1 14 06310 00 0000 430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739,0</w:t>
            </w:r>
          </w:p>
        </w:tc>
      </w:tr>
      <w:tr w:rsidR="009148BC" w:rsidRPr="009148BC" w:rsidTr="006B0072">
        <w:trPr>
          <w:trHeight w:val="2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1 14 06312 14 0000 430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 таких земельных участков и земель (или) земельных участков, государственная 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739,0</w:t>
            </w:r>
          </w:p>
        </w:tc>
      </w:tr>
      <w:tr w:rsidR="009148BC" w:rsidRPr="009148BC" w:rsidTr="006B0072">
        <w:trPr>
          <w:trHeight w:val="2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1 14 06320 00 0000 430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48,2</w:t>
            </w:r>
          </w:p>
        </w:tc>
      </w:tr>
      <w:tr w:rsidR="009148BC" w:rsidRPr="009148BC" w:rsidTr="006B0072">
        <w:trPr>
          <w:trHeight w:val="17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1 14 06324 14 0000 430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48,2</w:t>
            </w:r>
          </w:p>
        </w:tc>
      </w:tr>
      <w:tr w:rsidR="009148BC" w:rsidRPr="009148BC" w:rsidTr="006B0072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4 212,1</w:t>
            </w:r>
          </w:p>
        </w:tc>
      </w:tr>
      <w:tr w:rsidR="009148BC" w:rsidRPr="009148BC" w:rsidTr="006B0072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765,6</w:t>
            </w:r>
          </w:p>
        </w:tc>
      </w:tr>
      <w:tr w:rsidR="009148BC" w:rsidRPr="009148BC" w:rsidTr="006B0072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 1 17 01000 00 0000 180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4,4</w:t>
            </w:r>
          </w:p>
        </w:tc>
      </w:tr>
      <w:tr w:rsidR="009148BC" w:rsidRPr="009148BC" w:rsidTr="006B0072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1 17 01040 14 0000 180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4,4</w:t>
            </w:r>
          </w:p>
        </w:tc>
      </w:tr>
      <w:tr w:rsidR="009148BC" w:rsidRPr="009148BC" w:rsidTr="006B0072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 1 17 15000 00 0000 150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Инициативные платежи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761,2</w:t>
            </w:r>
          </w:p>
        </w:tc>
      </w:tr>
      <w:tr w:rsidR="009148BC" w:rsidRPr="009148BC" w:rsidTr="000F0F85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1 17 15020 14 0000 150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761,2</w:t>
            </w:r>
          </w:p>
        </w:tc>
      </w:tr>
      <w:tr w:rsidR="009148BC" w:rsidRPr="009148BC" w:rsidTr="006B0072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2 00 00000 00 0000 000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2 382 515,2</w:t>
            </w:r>
          </w:p>
        </w:tc>
      </w:tr>
      <w:tr w:rsidR="009148BC" w:rsidRPr="009148BC" w:rsidTr="000F0F85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2 02 00000 00 0000 000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2 381 869,3</w:t>
            </w:r>
          </w:p>
        </w:tc>
      </w:tr>
      <w:tr w:rsidR="009148BC" w:rsidRPr="009148BC" w:rsidTr="006B0072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2 02 10000 00 0000 150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318 064,0</w:t>
            </w:r>
          </w:p>
        </w:tc>
      </w:tr>
      <w:tr w:rsidR="009148BC" w:rsidRPr="009148BC" w:rsidTr="006B0072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2 02 15001 00 0000 150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5C6726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C6726">
              <w:rPr>
                <w:rFonts w:eastAsia="Times New Roman"/>
                <w:b w:val="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228 364,0</w:t>
            </w:r>
          </w:p>
        </w:tc>
      </w:tr>
      <w:tr w:rsidR="009148BC" w:rsidRPr="009148BC" w:rsidTr="006B0072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2 02 15001 14 0000 150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5C6726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C6726">
              <w:rPr>
                <w:rFonts w:eastAsia="Times New Roman"/>
                <w:b w:val="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228 364,0</w:t>
            </w:r>
          </w:p>
        </w:tc>
      </w:tr>
      <w:tr w:rsidR="009148BC" w:rsidRPr="009148BC" w:rsidTr="006B0072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2 02 19999 00 0000 150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0F0F85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F0F85">
              <w:rPr>
                <w:rFonts w:eastAsia="Times New Roman"/>
                <w:b w:val="0"/>
                <w:sz w:val="24"/>
                <w:szCs w:val="24"/>
              </w:rPr>
              <w:t>Прочие дотации бюджетам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89 700,0</w:t>
            </w:r>
          </w:p>
        </w:tc>
      </w:tr>
      <w:tr w:rsidR="009148BC" w:rsidRPr="009148BC" w:rsidTr="006B007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2 02 19999 14 0000 150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017B55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Прочие дотации бюджетам </w:t>
            </w:r>
            <w:r w:rsidR="00017B55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89 700,0</w:t>
            </w:r>
          </w:p>
        </w:tc>
      </w:tr>
      <w:tr w:rsidR="009148BC" w:rsidRPr="009148BC" w:rsidTr="006B0072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Субсидии бюджетам субъектов РФ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355 482,9</w:t>
            </w:r>
          </w:p>
        </w:tc>
      </w:tr>
      <w:tr w:rsidR="009148BC" w:rsidRPr="009148BC" w:rsidTr="006B0072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2 02 20077 14 0000 150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65 253,2</w:t>
            </w:r>
          </w:p>
        </w:tc>
      </w:tr>
      <w:tr w:rsidR="009148BC" w:rsidRPr="009148BC" w:rsidTr="006B0072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2 02 20216 14 0000 150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445739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445739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капитальный ремонт и ремонт сети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200 650,2</w:t>
            </w:r>
          </w:p>
        </w:tc>
      </w:tr>
      <w:tr w:rsidR="009148BC" w:rsidRPr="009148BC" w:rsidTr="00DD649D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49D" w:rsidRDefault="00DD649D" w:rsidP="009148BC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DD649D" w:rsidRDefault="00DD649D" w:rsidP="009148BC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DD649D" w:rsidRDefault="00DD649D" w:rsidP="009148BC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DD649D" w:rsidP="00DD649D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2 02 25179 14 0000 150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0784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83" name="Рисунок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726" w:rsidRPr="005C6726" w:rsidRDefault="005C6726" w:rsidP="005C6726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C6726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4 564,1</w:t>
            </w:r>
          </w:p>
        </w:tc>
      </w:tr>
      <w:tr w:rsidR="009148BC" w:rsidRPr="009148BC" w:rsidTr="007D13B1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49D" w:rsidRDefault="00DD649D" w:rsidP="00DD649D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DD649D" w:rsidRDefault="00DD649D" w:rsidP="00DD649D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DD649D" w:rsidP="00DD649D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2 02 25304 14 0000 150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491328" behindDoc="0" locked="0" layoutInCell="1" allowOverlap="1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265" name="Text Box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497472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270" name="Рисунок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1568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74" name="Рисунок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25120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301" name="Рисунок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DD649D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15 496,5</w:t>
            </w:r>
          </w:p>
        </w:tc>
      </w:tr>
      <w:tr w:rsidR="009148BC" w:rsidRPr="009148BC" w:rsidTr="007D13B1">
        <w:trPr>
          <w:trHeight w:val="7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B1" w:rsidRDefault="007D13B1" w:rsidP="007D13B1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7D13B1" w:rsidP="007D13B1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2 02 25454 14 0000 150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496448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269" name="Рисунок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0544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73" name="Рисунок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1808" behindDoc="0" locked="0" layoutInCell="1" allowOverlap="1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84" name="Рисунок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2832" behindDoc="0" locked="0" layoutInCell="1" allowOverlap="1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85" name="Рисунок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3856" behindDoc="0" locked="0" layoutInCell="1" allowOverlap="1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86" name="Рисунок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4880" behindDoc="0" locked="0" layoutInCell="1" allowOverlap="1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87" name="Рисунок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создание модельных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8 000,0</w:t>
            </w:r>
          </w:p>
        </w:tc>
      </w:tr>
      <w:tr w:rsidR="009148BC" w:rsidRPr="009148BC" w:rsidTr="007D13B1">
        <w:trPr>
          <w:trHeight w:val="10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2 02 25497 14 0000 150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14705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371475</wp:posOffset>
                      </wp:positionV>
                      <wp:extent cx="57150" cy="0"/>
                      <wp:effectExtent l="3175" t="0" r="0" b="1270"/>
                      <wp:wrapNone/>
                      <wp:docPr id="264" name="Text Box 15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AAD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328" o:spid="_x0000_s1026" type="#_x0000_t202" style="position:absolute;margin-left:12pt;margin-top:29.25pt;width:4.5pt;height:0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LarwIAAK0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" filled="f" stroked="f"/>
                  </w:pict>
                </mc:Fallback>
              </mc:AlternateContent>
            </w:r>
            <w:r w:rsidR="009148BC" w:rsidRPr="009148BC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="009148BC"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3 019,1</w:t>
            </w:r>
          </w:p>
        </w:tc>
      </w:tr>
      <w:tr w:rsidR="009148BC" w:rsidRPr="009148BC" w:rsidTr="007D13B1">
        <w:trPr>
          <w:trHeight w:val="8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B1" w:rsidRDefault="007D13B1" w:rsidP="007D13B1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7D13B1" w:rsidP="007D13B1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2 02 25519 14 0000 150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495424" behindDoc="0" locked="0" layoutInCell="1" allowOverlap="1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268" name="Рисунок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498496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271" name="Рисунок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5664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78" name="Рисунок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7D13B1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476,3</w:t>
            </w:r>
          </w:p>
        </w:tc>
      </w:tr>
      <w:tr w:rsidR="009148BC" w:rsidRPr="009148BC" w:rsidTr="007D13B1">
        <w:trPr>
          <w:trHeight w:val="9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ED7B67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2 02 2555</w:t>
            </w:r>
            <w:r w:rsidR="00ED7B67">
              <w:rPr>
                <w:rFonts w:eastAsia="Times New Roman"/>
                <w:b w:val="0"/>
                <w:sz w:val="24"/>
                <w:szCs w:val="24"/>
              </w:rPr>
              <w:t>5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14 0000150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13 297,9</w:t>
            </w:r>
          </w:p>
        </w:tc>
      </w:tr>
      <w:tr w:rsidR="009148BC" w:rsidRPr="009148BC" w:rsidTr="006B0072">
        <w:trPr>
          <w:trHeight w:val="14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2 02 25559 14 0000 150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14705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704850</wp:posOffset>
                      </wp:positionV>
                      <wp:extent cx="57150" cy="0"/>
                      <wp:effectExtent l="3175" t="0" r="0" b="1270"/>
                      <wp:wrapNone/>
                      <wp:docPr id="263" name="Text Box 15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DA2A3" id="Text Box 15331" o:spid="_x0000_s1026" type="#_x0000_t202" style="position:absolute;margin-left:12pt;margin-top:55.5pt;width:4.5pt;height:0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" filled="f" stroked="f"/>
                  </w:pict>
                </mc:Fallback>
              </mc:AlternateContent>
            </w:r>
            <w:r w:rsidR="009148BC" w:rsidRPr="009148BC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927,4</w:t>
            </w:r>
          </w:p>
        </w:tc>
      </w:tr>
      <w:tr w:rsidR="009148BC" w:rsidRPr="009148BC" w:rsidTr="006B0072">
        <w:trPr>
          <w:trHeight w:val="12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2 02 25753 14 0000 150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9 008,3</w:t>
            </w:r>
          </w:p>
        </w:tc>
      </w:tr>
      <w:tr w:rsidR="009148BC" w:rsidRPr="009148BC" w:rsidTr="006B0072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2 02 29999 14 0000 150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Прочие субсидии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34 789,9</w:t>
            </w:r>
          </w:p>
        </w:tc>
      </w:tr>
      <w:tr w:rsidR="009148BC" w:rsidRPr="009148BC" w:rsidTr="004C077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777" w:rsidRDefault="004C0777" w:rsidP="004C077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9148BC" w:rsidRPr="009148BC" w:rsidRDefault="004C0777" w:rsidP="004C0777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2 02 30000 00 0000 150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499520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272" name="Рисунок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6688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79" name="Рисунок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7712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280" name="Рисунок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Субвенции бюджетам субъектов РФ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1 589 599,6</w:t>
            </w:r>
          </w:p>
        </w:tc>
      </w:tr>
      <w:tr w:rsidR="009148BC" w:rsidRPr="009148BC" w:rsidTr="004C077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2 02 30021 14 0000 150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ежемесячное денежное вознаграждение за классное руководство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3 710,7</w:t>
            </w:r>
          </w:p>
        </w:tc>
      </w:tr>
      <w:tr w:rsidR="009148BC" w:rsidRPr="009148BC" w:rsidTr="006B0072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2 02 30022 14 0000 150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14705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66675</wp:posOffset>
                      </wp:positionV>
                      <wp:extent cx="57150" cy="0"/>
                      <wp:effectExtent l="3175" t="4445" r="0" b="0"/>
                      <wp:wrapNone/>
                      <wp:docPr id="262" name="Text Box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29890" id="Text Box 308" o:spid="_x0000_s1026" type="#_x0000_t202" style="position:absolute;margin-left:12pt;margin-top:5.25pt;width:4.5pt;height:0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mIrQIAAK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" filled="f" stroked="f"/>
                  </w:pict>
                </mc:Fallback>
              </mc:AlternateContent>
            </w:r>
            <w:r w:rsidRPr="009148BC">
              <w:rPr>
                <w:rFonts w:eastAsia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66675</wp:posOffset>
                      </wp:positionV>
                      <wp:extent cx="57150" cy="0"/>
                      <wp:effectExtent l="3175" t="4445" r="0" b="0"/>
                      <wp:wrapNone/>
                      <wp:docPr id="261" name="Text Box 14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8D100" id="Text Box 14945" o:spid="_x0000_s1026" type="#_x0000_t202" style="position:absolute;margin-left:12pt;margin-top:5.25pt;width:4.5pt;height:0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fUrgIAAK0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" filled="f" stroked="f"/>
                  </w:pict>
                </mc:Fallback>
              </mc:AlternateContent>
            </w:r>
            <w:r w:rsidRPr="009148BC">
              <w:rPr>
                <w:rFonts w:eastAsia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66675</wp:posOffset>
                      </wp:positionV>
                      <wp:extent cx="57150" cy="0"/>
                      <wp:effectExtent l="3175" t="4445" r="0" b="0"/>
                      <wp:wrapNone/>
                      <wp:docPr id="260" name="Text Box 14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D43E3" id="Text Box 14948" o:spid="_x0000_s1026" type="#_x0000_t202" style="position:absolute;margin-left:12pt;margin-top:5.25pt;width:4.5pt;height:0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E6rgIAAK0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" filled="f" stroked="f"/>
                  </w:pict>
                </mc:Fallback>
              </mc:AlternateContent>
            </w:r>
            <w:r w:rsidRPr="009148BC">
              <w:rPr>
                <w:rFonts w:eastAsia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66675</wp:posOffset>
                      </wp:positionV>
                      <wp:extent cx="57150" cy="0"/>
                      <wp:effectExtent l="3175" t="4445" r="0" b="0"/>
                      <wp:wrapNone/>
                      <wp:docPr id="259" name="Text Box 14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F2058" id="Text Box 14951" o:spid="_x0000_s1026" type="#_x0000_t202" style="position:absolute;margin-left:12pt;margin-top:5.25pt;width:4.5pt;height:0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" filled="f" stroked="f"/>
                  </w:pict>
                </mc:Fallback>
              </mc:AlternateContent>
            </w:r>
            <w:r w:rsidRPr="009148BC">
              <w:rPr>
                <w:rFonts w:eastAsia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66675</wp:posOffset>
                      </wp:positionV>
                      <wp:extent cx="57150" cy="0"/>
                      <wp:effectExtent l="3175" t="4445" r="0" b="0"/>
                      <wp:wrapNone/>
                      <wp:docPr id="258" name="Text Box 8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38C5C" id="Text Box 8550" o:spid="_x0000_s1026" type="#_x0000_t202" style="position:absolute;margin-left:12pt;margin-top:5.25pt;width:4.5pt;height:0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MirgIAAKw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" filled="f" stroked="f"/>
                  </w:pict>
                </mc:Fallback>
              </mc:AlternateContent>
            </w:r>
            <w:r w:rsidRPr="009148BC">
              <w:rPr>
                <w:rFonts w:eastAsia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66675</wp:posOffset>
                      </wp:positionV>
                      <wp:extent cx="57150" cy="0"/>
                      <wp:effectExtent l="3175" t="4445" r="0" b="0"/>
                      <wp:wrapNone/>
                      <wp:docPr id="257" name="Text Box 8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808CF" id="Text Box 8553" o:spid="_x0000_s1026" type="#_x0000_t202" style="position:absolute;margin-left:12pt;margin-top:5.25pt;width:4.5pt;height:0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yFrgIAAK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" filled="f" stroked="f"/>
                  </w:pict>
                </mc:Fallback>
              </mc:AlternateContent>
            </w:r>
            <w:r w:rsidR="009148BC"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="009148BC"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520,7</w:t>
            </w:r>
          </w:p>
        </w:tc>
      </w:tr>
      <w:tr w:rsidR="009148BC" w:rsidRPr="009148BC" w:rsidTr="006B0072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2 02 30024 14 0000 150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1 407 546,4</w:t>
            </w:r>
          </w:p>
        </w:tc>
      </w:tr>
      <w:tr w:rsidR="009148BC" w:rsidRPr="009148BC" w:rsidTr="006B0072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2 02 30027 14 0000 150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B67" w:rsidRPr="00ED7B67" w:rsidRDefault="00ED7B67" w:rsidP="00ED7B67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ED7B67">
              <w:rPr>
                <w:rFonts w:eastAsia="Times New Roman"/>
                <w:b w:val="0"/>
                <w:sz w:val="24"/>
                <w:szCs w:val="24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18 484,6</w:t>
            </w:r>
          </w:p>
        </w:tc>
      </w:tr>
      <w:tr w:rsidR="009148BC" w:rsidRPr="009148BC" w:rsidTr="004C0777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777" w:rsidRDefault="004C0777" w:rsidP="009148BC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4C0777" w:rsidRDefault="004C0777" w:rsidP="009148BC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4C0777" w:rsidRDefault="004C0777" w:rsidP="009148BC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4C0777" w:rsidP="004C0777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2 02 30029 14 0000 150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27168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303" name="Text Box 15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2819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495675" cy="0"/>
                  <wp:effectExtent l="0" t="0" r="0" b="0"/>
                  <wp:wrapNone/>
                  <wp:docPr id="304" name="Text Box 15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161925</wp:posOffset>
                      </wp:positionV>
                      <wp:extent cx="57150" cy="0"/>
                      <wp:effectExtent l="0" t="1905" r="635" b="0"/>
                      <wp:wrapNone/>
                      <wp:docPr id="256" name="Text Box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F99C3" id="Text Box 275" o:spid="_x0000_s1026" type="#_x0000_t202" style="position:absolute;margin-left:150.75pt;margin-top:12.75pt;width:4.5pt;height:0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N1rQIAAKs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" filled="f" stroked="f"/>
                  </w:pict>
                </mc:Fallback>
              </mc:AlternateContent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4 445,1</w:t>
            </w:r>
          </w:p>
        </w:tc>
      </w:tr>
      <w:tr w:rsidR="009148BC" w:rsidRPr="009148BC" w:rsidTr="00980E6E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2 02 35082 14 0000 150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B67" w:rsidRPr="00ED7B67" w:rsidRDefault="00ED7B67" w:rsidP="00ED7B67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ED7B67">
              <w:rPr>
                <w:rFonts w:eastAsia="Times New Roman"/>
                <w:b w:val="0"/>
                <w:sz w:val="24"/>
                <w:szCs w:val="24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29 458,8</w:t>
            </w:r>
          </w:p>
        </w:tc>
      </w:tr>
      <w:tr w:rsidR="009148BC" w:rsidRPr="009148BC" w:rsidTr="00980E6E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6E" w:rsidRDefault="00980E6E" w:rsidP="009148BC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980E6E" w:rsidRDefault="00980E6E" w:rsidP="009148BC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980E6E" w:rsidP="00980E6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2 02 35120 </w:t>
            </w:r>
            <w:r w:rsidR="008C112C">
              <w:rPr>
                <w:rFonts w:eastAsia="Times New Roman"/>
                <w:b w:val="0"/>
                <w:sz w:val="24"/>
                <w:szCs w:val="24"/>
              </w:rPr>
              <w:t>1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>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30240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0</wp:posOffset>
                  </wp:positionV>
                  <wp:extent cx="3248025" cy="9525"/>
                  <wp:effectExtent l="0" t="0" r="0" b="0"/>
                  <wp:wrapNone/>
                  <wp:docPr id="306" name="Text Box 15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3126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495675" cy="9525"/>
                  <wp:effectExtent l="0" t="0" r="0" b="0"/>
                  <wp:wrapNone/>
                  <wp:docPr id="307" name="Text Box 15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4,6</w:t>
            </w:r>
          </w:p>
        </w:tc>
      </w:tr>
      <w:tr w:rsidR="009148BC" w:rsidRPr="009148BC" w:rsidTr="00980E6E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2 02 35250 14 0000 150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56 150,9</w:t>
            </w:r>
          </w:p>
        </w:tc>
      </w:tr>
      <w:tr w:rsidR="009148BC" w:rsidRPr="009148BC" w:rsidTr="00980E6E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2 02 35303 14 0000 150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57 397,7</w:t>
            </w:r>
          </w:p>
        </w:tc>
      </w:tr>
      <w:tr w:rsidR="009148BC" w:rsidRPr="009148BC" w:rsidTr="00980E6E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6E" w:rsidRDefault="00980E6E" w:rsidP="00980E6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80E6E" w:rsidRDefault="00980E6E" w:rsidP="00980E6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980E6E" w:rsidP="00980E6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2 02 35462 14 0000 150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33312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309" name="Рисунок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34336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310" name="Рисунок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36384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312" name="Text Box 21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3740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313" name="Text Box 218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39456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315" name="Text Box 218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4048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316" name="Text Box 21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42528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318" name="Text Box 21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4355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319" name="Text Box 21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8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46624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322" name="Text Box 21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4764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323" name="Text Box 21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49696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325" name="Text Box 21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19050</wp:posOffset>
                      </wp:positionV>
                      <wp:extent cx="57150" cy="0"/>
                      <wp:effectExtent l="0" t="0" r="635" b="1905"/>
                      <wp:wrapNone/>
                      <wp:docPr id="54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4FF95" id="Text Box 19" o:spid="_x0000_s1026" type="#_x0000_t202" style="position:absolute;margin-left:150.75pt;margin-top:1.5pt;width:4.5pt;height:0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FWrA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" filled="f" stroked="f"/>
                  </w:pict>
                </mc:Fallback>
              </mc:AlternateContent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6E" w:rsidRDefault="00980E6E" w:rsidP="00980E6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80E6E" w:rsidRDefault="00980E6E" w:rsidP="00980E6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980E6E" w:rsidP="00980E6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7,2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4457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628650" cy="0"/>
                  <wp:effectExtent l="0" t="0" r="0" b="0"/>
                  <wp:wrapNone/>
                  <wp:docPr id="320" name="Text Box 21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87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072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628650" cy="0"/>
                  <wp:effectExtent l="0" t="0" r="0" b="0"/>
                  <wp:wrapNone/>
                  <wp:docPr id="327" name="Text Box 21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7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174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628650" cy="0"/>
                  <wp:effectExtent l="0" t="0" r="0" b="0"/>
                  <wp:wrapNone/>
                  <wp:docPr id="328" name="Text Box 21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8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</w:tr>
      <w:tr w:rsidR="009148BC" w:rsidRPr="009148BC" w:rsidTr="00980E6E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2 02 35930 14 0000 150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114F5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114F5E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2 817,5</w:t>
            </w:r>
          </w:p>
        </w:tc>
      </w:tr>
      <w:tr w:rsidR="009148BC" w:rsidRPr="009148BC" w:rsidTr="006B0072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8C112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2 02 39999 </w:t>
            </w:r>
            <w:r w:rsidR="008C112C">
              <w:rPr>
                <w:rFonts w:eastAsia="Times New Roman"/>
                <w:b w:val="0"/>
                <w:sz w:val="24"/>
                <w:szCs w:val="24"/>
              </w:rPr>
              <w:t>1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>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086456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Прочие</w:t>
            </w:r>
            <w:r w:rsidR="00086456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086456">
              <w:rPr>
                <w:rFonts w:eastAsia="Times New Roman"/>
                <w:b w:val="0"/>
                <w:sz w:val="24"/>
                <w:szCs w:val="24"/>
              </w:rPr>
              <w:t xml:space="preserve">муниципальных 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9 055,4</w:t>
            </w:r>
          </w:p>
        </w:tc>
      </w:tr>
      <w:tr w:rsidR="009148BC" w:rsidRPr="009148BC" w:rsidTr="00980E6E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6E" w:rsidRDefault="00980E6E" w:rsidP="00980E6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9148BC" w:rsidRPr="009148BC" w:rsidRDefault="00980E6E" w:rsidP="00980E6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2 02 40000 00 0000 150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6928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0</wp:posOffset>
                  </wp:positionV>
                  <wp:extent cx="3248025" cy="9525"/>
                  <wp:effectExtent l="0" t="0" r="0" b="0"/>
                  <wp:wrapNone/>
                  <wp:docPr id="290" name="Text Box 15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795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495675" cy="9525"/>
                  <wp:effectExtent l="0" t="0" r="0" b="0"/>
                  <wp:wrapNone/>
                  <wp:docPr id="291" name="Text Box 15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8976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0</wp:posOffset>
                  </wp:positionV>
                  <wp:extent cx="3248025" cy="9525"/>
                  <wp:effectExtent l="0" t="0" r="0" b="0"/>
                  <wp:wrapNone/>
                  <wp:docPr id="293" name="Text Box 15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2000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495675" cy="9525"/>
                  <wp:effectExtent l="0" t="0" r="0" b="0"/>
                  <wp:wrapNone/>
                  <wp:docPr id="294" name="Text Box 15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21024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0</wp:posOffset>
                  </wp:positionV>
                  <wp:extent cx="3248025" cy="9525"/>
                  <wp:effectExtent l="0" t="0" r="0" b="0"/>
                  <wp:wrapNone/>
                  <wp:docPr id="296" name="Text Box 15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2204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495675" cy="9525"/>
                  <wp:effectExtent l="0" t="0" r="0" b="0"/>
                  <wp:wrapNone/>
                  <wp:docPr id="297" name="Text Box 15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23072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0</wp:posOffset>
                  </wp:positionV>
                  <wp:extent cx="3248025" cy="9525"/>
                  <wp:effectExtent l="0" t="0" r="0" b="0"/>
                  <wp:wrapNone/>
                  <wp:docPr id="299" name="Text Box 15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24096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495675" cy="9525"/>
                  <wp:effectExtent l="0" t="0" r="0" b="0"/>
                  <wp:wrapNone/>
                  <wp:docPr id="300" name="Text Box 15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15904" behindDoc="0" locked="0" layoutInCell="1" allowOverlap="1">
                  <wp:simplePos x="0" y="0"/>
                  <wp:positionH relativeFrom="column">
                    <wp:posOffset>5191125</wp:posOffset>
                  </wp:positionH>
                  <wp:positionV relativeFrom="paragraph">
                    <wp:posOffset>190500</wp:posOffset>
                  </wp:positionV>
                  <wp:extent cx="628650" cy="9525"/>
                  <wp:effectExtent l="0" t="0" r="0" b="0"/>
                  <wp:wrapNone/>
                  <wp:docPr id="288" name="Рисунок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118 722,8</w:t>
            </w:r>
          </w:p>
        </w:tc>
      </w:tr>
      <w:tr w:rsidR="009148BC" w:rsidRPr="009148BC" w:rsidTr="00F04EB6">
        <w:trPr>
          <w:trHeight w:val="7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2 02 49999 14 0000 150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Иные межбюджетные трансферты бюджетам муниципальных образований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118 722,8</w:t>
            </w:r>
          </w:p>
        </w:tc>
      </w:tr>
      <w:tr w:rsidR="009148BC" w:rsidRPr="009148BC" w:rsidTr="006B0072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B6" w:rsidRDefault="00F04EB6" w:rsidP="0063335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9148BC" w:rsidRPr="009148BC" w:rsidRDefault="0063335D" w:rsidP="0063335D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2 07 00000 00 0000 000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3616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0</wp:posOffset>
                  </wp:positionV>
                  <wp:extent cx="3248025" cy="9525"/>
                  <wp:effectExtent l="0" t="0" r="0" b="0"/>
                  <wp:wrapNone/>
                  <wp:docPr id="276" name="Рисунок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464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2295525" cy="9525"/>
                  <wp:effectExtent l="0" t="0" r="0" b="0"/>
                  <wp:wrapNone/>
                  <wp:docPr id="277" name="Рисунок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583,1</w:t>
            </w:r>
          </w:p>
        </w:tc>
      </w:tr>
      <w:tr w:rsidR="009148BC" w:rsidRPr="009148BC" w:rsidTr="006B0072">
        <w:trPr>
          <w:trHeight w:val="7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2 07 04000 14 0000 150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Прочие безвозмездные поступления в бюджеты муниципальных</w:t>
            </w:r>
            <w:r w:rsidR="00F04EB6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9148BC">
              <w:rPr>
                <w:rFonts w:eastAsia="Times New Roman"/>
                <w:b w:val="0"/>
                <w:sz w:val="24"/>
                <w:szCs w:val="24"/>
              </w:rPr>
              <w:t>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583,1</w:t>
            </w:r>
          </w:p>
        </w:tc>
      </w:tr>
      <w:tr w:rsidR="009148BC" w:rsidRPr="009148BC" w:rsidTr="006B0072">
        <w:trPr>
          <w:trHeight w:val="7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B6" w:rsidRDefault="00F04EB6" w:rsidP="00F04EB6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F04EB6" w:rsidP="00F04EB6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2 07 04050 14 0000 150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8736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457200</wp:posOffset>
                  </wp:positionV>
                  <wp:extent cx="3248025" cy="9525"/>
                  <wp:effectExtent l="0" t="0" r="0" b="0"/>
                  <wp:wrapNone/>
                  <wp:docPr id="281" name="Рисунок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0976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457200</wp:posOffset>
                  </wp:positionV>
                  <wp:extent cx="2295525" cy="9525"/>
                  <wp:effectExtent l="0" t="0" r="0" b="0"/>
                  <wp:wrapNone/>
                  <wp:docPr id="282" name="Рисунок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583,1</w:t>
            </w:r>
          </w:p>
        </w:tc>
      </w:tr>
      <w:tr w:rsidR="009148BC" w:rsidRPr="009148BC" w:rsidTr="006B0072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 xml:space="preserve"> 2 18 00000 00 0000 000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222,7</w:t>
            </w:r>
          </w:p>
        </w:tc>
      </w:tr>
      <w:tr w:rsidR="009148BC" w:rsidRPr="009148BC" w:rsidTr="006B0072">
        <w:trPr>
          <w:trHeight w:val="1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2 18 00000 14 0000 150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222,7</w:t>
            </w:r>
          </w:p>
        </w:tc>
      </w:tr>
      <w:tr w:rsidR="009148BC" w:rsidRPr="009148BC" w:rsidTr="006B0072">
        <w:trPr>
          <w:trHeight w:val="10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 xml:space="preserve"> 2 18 04010 14 0000 150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Доходы бюджетов муниципальных округов от возврата бюджетными учреждениями остатков субсидий прошлых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222,7</w:t>
            </w:r>
          </w:p>
        </w:tc>
      </w:tr>
      <w:tr w:rsidR="009148BC" w:rsidRPr="009148BC" w:rsidTr="006B0072">
        <w:trPr>
          <w:trHeight w:val="10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-159,9</w:t>
            </w:r>
          </w:p>
        </w:tc>
      </w:tr>
      <w:tr w:rsidR="009148BC" w:rsidRPr="009148BC" w:rsidTr="00F04EB6">
        <w:trPr>
          <w:trHeight w:val="1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lastRenderedPageBreak/>
              <w:t>2 19 00000 14 0000 150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-159,9</w:t>
            </w:r>
          </w:p>
        </w:tc>
      </w:tr>
      <w:tr w:rsidR="009148BC" w:rsidRPr="009148BC" w:rsidTr="00F04EB6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EB6" w:rsidRDefault="00F04EB6" w:rsidP="00F04EB6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F04EB6" w:rsidRDefault="00F04EB6" w:rsidP="00F04EB6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  <w:p w:rsidR="009148BC" w:rsidRPr="009148BC" w:rsidRDefault="00F04EB6" w:rsidP="00F04EB6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2 19 60010 14 0000 150</w:t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493376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266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9148BC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267" name="Text Box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BC" w:rsidRPr="009148BC" w:rsidRDefault="009148BC" w:rsidP="009148BC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148BC">
              <w:rPr>
                <w:rFonts w:eastAsia="Times New Roman"/>
                <w:b w:val="0"/>
                <w:sz w:val="24"/>
                <w:szCs w:val="24"/>
              </w:rPr>
              <w:t>-159,9</w:t>
            </w:r>
          </w:p>
        </w:tc>
      </w:tr>
      <w:tr w:rsidR="009148BC" w:rsidRPr="009148BC" w:rsidTr="00F04EB6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8BC" w:rsidRPr="009148BC" w:rsidRDefault="009148BC" w:rsidP="009148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ВСЕГО ДОХОДОВ ПО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8BC" w:rsidRPr="009148BC" w:rsidRDefault="009148BC" w:rsidP="009148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48BC">
              <w:rPr>
                <w:rFonts w:eastAsia="Times New Roman"/>
                <w:bCs/>
                <w:sz w:val="24"/>
                <w:szCs w:val="24"/>
              </w:rPr>
              <w:t>3 993 409,3</w:t>
            </w:r>
          </w:p>
        </w:tc>
      </w:tr>
    </w:tbl>
    <w:p w:rsidR="00BC47F7" w:rsidRDefault="00BC47F7" w:rsidP="00BC47F7">
      <w:pPr>
        <w:jc w:val="right"/>
        <w:rPr>
          <w:b w:val="0"/>
          <w:szCs w:val="28"/>
          <w:highlight w:val="yellow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Default="00BC47F7" w:rsidP="00BC47F7">
      <w:pPr>
        <w:jc w:val="right"/>
        <w:rPr>
          <w:b w:val="0"/>
          <w:szCs w:val="28"/>
        </w:rPr>
      </w:pPr>
    </w:p>
    <w:p w:rsidR="00BC47F7" w:rsidRPr="00BA539A" w:rsidRDefault="00BC47F7" w:rsidP="00BC47F7">
      <w:pPr>
        <w:jc w:val="right"/>
        <w:rPr>
          <w:rFonts w:eastAsia="Times New Roman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378"/>
      </w:tblGrid>
      <w:tr w:rsidR="00BC47F7" w:rsidRPr="008C6FE8" w:rsidTr="00FC24C7">
        <w:trPr>
          <w:trHeight w:val="13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F7" w:rsidRPr="009148BC" w:rsidRDefault="00BC47F7" w:rsidP="00FC24C7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7F7" w:rsidRPr="008C6FE8" w:rsidRDefault="00BC47F7" w:rsidP="00BC47F7">
            <w:pPr>
              <w:ind w:left="-300" w:hanging="141"/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Приложение </w:t>
            </w:r>
            <w:r>
              <w:rPr>
                <w:rFonts w:eastAsia="Times New Roman"/>
                <w:szCs w:val="28"/>
              </w:rPr>
              <w:t>4</w:t>
            </w:r>
            <w:r w:rsidRPr="008C6FE8">
              <w:rPr>
                <w:rFonts w:eastAsia="Times New Roman"/>
                <w:szCs w:val="28"/>
              </w:rPr>
              <w:br/>
              <w:t xml:space="preserve">к  решению  Совета депутатов  </w:t>
            </w:r>
            <w:r w:rsidRPr="008C6FE8">
              <w:rPr>
                <w:rFonts w:eastAsia="Times New Roman"/>
                <w:szCs w:val="28"/>
              </w:rPr>
              <w:br/>
              <w:t xml:space="preserve"> Валуйского </w:t>
            </w:r>
            <w:r w:rsidRPr="008C6FE8">
              <w:rPr>
                <w:rFonts w:eastAsia="Times New Roman"/>
                <w:color w:val="000000"/>
                <w:szCs w:val="28"/>
              </w:rPr>
              <w:t>муниципального</w:t>
            </w:r>
            <w:r w:rsidRPr="008C6FE8">
              <w:rPr>
                <w:rFonts w:eastAsia="Times New Roman"/>
                <w:color w:val="FF0000"/>
                <w:szCs w:val="28"/>
              </w:rPr>
              <w:t xml:space="preserve"> </w:t>
            </w:r>
            <w:r w:rsidRPr="008C6FE8">
              <w:rPr>
                <w:rFonts w:eastAsia="Times New Roman"/>
                <w:szCs w:val="28"/>
              </w:rPr>
              <w:t>округа</w:t>
            </w:r>
          </w:p>
        </w:tc>
      </w:tr>
      <w:tr w:rsidR="00BC47F7" w:rsidRPr="008C6FE8" w:rsidTr="00FC24C7">
        <w:trPr>
          <w:trHeight w:val="4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F7" w:rsidRPr="009148BC" w:rsidRDefault="00BC47F7" w:rsidP="00FC24C7">
            <w:pPr>
              <w:jc w:val="right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F7" w:rsidRDefault="00BC47F7" w:rsidP="00FC24C7">
            <w:pPr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                                                                        </w:t>
            </w:r>
          </w:p>
          <w:p w:rsidR="00BC47F7" w:rsidRPr="008C6FE8" w:rsidRDefault="00BC47F7" w:rsidP="00FC24C7">
            <w:pPr>
              <w:jc w:val="right"/>
              <w:rPr>
                <w:rFonts w:eastAsia="Times New Roman"/>
                <w:szCs w:val="28"/>
              </w:rPr>
            </w:pPr>
            <w:r w:rsidRPr="008C6FE8">
              <w:rPr>
                <w:rFonts w:eastAsia="Times New Roman"/>
                <w:szCs w:val="28"/>
              </w:rPr>
              <w:t xml:space="preserve">     от « ____ » _______ 2026 г. № ____</w:t>
            </w:r>
          </w:p>
        </w:tc>
      </w:tr>
    </w:tbl>
    <w:p w:rsidR="00D32780" w:rsidRPr="00BA539A" w:rsidRDefault="00D32780" w:rsidP="00BC47F7">
      <w:pPr>
        <w:jc w:val="right"/>
        <w:rPr>
          <w:rFonts w:eastAsia="Times New Roman"/>
          <w:szCs w:val="28"/>
        </w:rPr>
      </w:pPr>
    </w:p>
    <w:p w:rsidR="00D32780" w:rsidRPr="00BA539A" w:rsidRDefault="00D32780">
      <w:pPr>
        <w:rPr>
          <w:vanish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0"/>
        <w:gridCol w:w="1390"/>
        <w:gridCol w:w="1309"/>
        <w:gridCol w:w="1130"/>
        <w:gridCol w:w="922"/>
        <w:gridCol w:w="1458"/>
      </w:tblGrid>
      <w:tr w:rsidR="00B5538E" w:rsidRPr="00B5538E" w:rsidTr="00B5538E">
        <w:trPr>
          <w:trHeight w:val="153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szCs w:val="28"/>
              </w:rPr>
            </w:pPr>
            <w:r w:rsidRPr="00B5538E">
              <w:rPr>
                <w:rFonts w:eastAsia="Times New Roman"/>
                <w:bCs/>
                <w:szCs w:val="28"/>
              </w:rPr>
              <w:t xml:space="preserve">Ведомственная структура расходов бюджета </w:t>
            </w:r>
            <w:r w:rsidRPr="00B5538E">
              <w:rPr>
                <w:rFonts w:eastAsia="Times New Roman"/>
                <w:bCs/>
                <w:szCs w:val="28"/>
              </w:rPr>
              <w:br/>
              <w:t>Валуйского муниципального округа</w:t>
            </w:r>
            <w:r w:rsidRPr="00B5538E">
              <w:rPr>
                <w:rFonts w:eastAsia="Times New Roman"/>
                <w:bCs/>
                <w:szCs w:val="28"/>
              </w:rPr>
              <w:br/>
              <w:t>за 2025 год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6A1800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(тыс. рублей)</w:t>
            </w:r>
          </w:p>
        </w:tc>
      </w:tr>
      <w:tr w:rsidR="00B5538E" w:rsidRPr="00B5538E" w:rsidTr="00B5538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Министерство, ведомство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Раздел, подраздел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3 996 128,6</w:t>
            </w:r>
          </w:p>
        </w:tc>
      </w:tr>
      <w:tr w:rsidR="00B5538E" w:rsidRPr="00B5538E" w:rsidTr="00D94F2E">
        <w:trPr>
          <w:trHeight w:val="6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62237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Совет депутатов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2801,8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62237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2801,8</w:t>
            </w:r>
          </w:p>
        </w:tc>
      </w:tr>
      <w:tr w:rsidR="00B5538E" w:rsidRPr="00B5538E" w:rsidTr="00D94F2E">
        <w:trPr>
          <w:trHeight w:val="203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62237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2801,8</w:t>
            </w:r>
          </w:p>
        </w:tc>
      </w:tr>
      <w:tr w:rsidR="00B5538E" w:rsidRPr="00B5538E" w:rsidTr="00D94F2E">
        <w:trPr>
          <w:trHeight w:val="6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2801,8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2801,8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1994,0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1962,9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31,1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807,8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807,8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Контрольно-счетная палата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3480,5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3480,5</w:t>
            </w:r>
          </w:p>
        </w:tc>
      </w:tr>
      <w:tr w:rsidR="00B5538E" w:rsidRPr="00B5538E" w:rsidTr="00D94F2E">
        <w:trPr>
          <w:trHeight w:val="17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3480,5</w:t>
            </w:r>
          </w:p>
        </w:tc>
      </w:tr>
      <w:tr w:rsidR="00B5538E" w:rsidRPr="00B5538E" w:rsidTr="00D94F2E">
        <w:trPr>
          <w:trHeight w:val="7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3480,5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3480,5</w:t>
            </w:r>
          </w:p>
        </w:tc>
      </w:tr>
      <w:tr w:rsidR="00B5538E" w:rsidRPr="00B5538E" w:rsidTr="00AC468E">
        <w:trPr>
          <w:trHeight w:val="20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3480,5</w:t>
            </w:r>
          </w:p>
        </w:tc>
      </w:tr>
      <w:tr w:rsidR="00B5538E" w:rsidRPr="00B5538E" w:rsidTr="00D94F2E">
        <w:trPr>
          <w:trHeight w:val="25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3447,5</w:t>
            </w:r>
          </w:p>
        </w:tc>
      </w:tr>
      <w:tr w:rsidR="00B5538E" w:rsidRPr="00B5538E" w:rsidTr="00D94F2E">
        <w:trPr>
          <w:trHeight w:val="84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33,0</w:t>
            </w:r>
          </w:p>
        </w:tc>
      </w:tr>
      <w:tr w:rsidR="00B5538E" w:rsidRPr="00B5538E" w:rsidTr="00AC468E">
        <w:trPr>
          <w:trHeight w:val="12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Администрация Валуйского муниципального округа (в т.ч. подведомственные учреждения)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1389228,1</w:t>
            </w:r>
          </w:p>
        </w:tc>
      </w:tr>
      <w:tr w:rsidR="00B5538E" w:rsidRPr="00B5538E" w:rsidTr="00AC468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1039089,9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137692,1</w:t>
            </w:r>
          </w:p>
        </w:tc>
      </w:tr>
      <w:tr w:rsidR="00B5538E" w:rsidRPr="00B5538E" w:rsidTr="00D94F2E">
        <w:trPr>
          <w:trHeight w:val="233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122130,5</w:t>
            </w:r>
          </w:p>
        </w:tc>
      </w:tr>
      <w:tr w:rsidR="00B5538E" w:rsidRPr="00B5538E" w:rsidTr="00D94F2E">
        <w:trPr>
          <w:trHeight w:val="18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экономического потенциала и благоприятного предпринимательского климата в Валуйском муниципальном округе»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230,0</w:t>
            </w:r>
          </w:p>
        </w:tc>
      </w:tr>
      <w:tr w:rsidR="00B5538E" w:rsidRPr="00B5538E" w:rsidTr="00D94F2E">
        <w:trPr>
          <w:trHeight w:val="2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мероприятий, направленных на поддержку малого и среднего предпринимательства, а также развитие сферы торговли и общественного питания»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220,0</w:t>
            </w:r>
          </w:p>
        </w:tc>
      </w:tr>
      <w:tr w:rsidR="00B5538E" w:rsidRPr="00B5538E" w:rsidTr="00D94F2E">
        <w:trPr>
          <w:trHeight w:val="4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09 4 01 29990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09 4 01 29990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220,0</w:t>
            </w:r>
          </w:p>
        </w:tc>
      </w:tr>
      <w:tr w:rsidR="00B5538E" w:rsidRPr="00B5538E" w:rsidTr="00D94F2E">
        <w:trPr>
          <w:trHeight w:val="14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«Повышение имиджа и привлекательности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B5538E" w:rsidRPr="00B5538E" w:rsidTr="00D94F2E">
        <w:trPr>
          <w:trHeight w:val="4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09 4 02 29990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B5538E" w:rsidRPr="00B5538E" w:rsidTr="00D94F2E">
        <w:trPr>
          <w:trHeight w:val="8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09 4 02 29990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B5538E" w:rsidRPr="00B5538E" w:rsidTr="00D94F2E">
        <w:trPr>
          <w:trHeight w:val="7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121900,5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121900,5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109722,9</w:t>
            </w:r>
          </w:p>
        </w:tc>
      </w:tr>
      <w:tr w:rsidR="00B5538E" w:rsidRPr="00B5538E" w:rsidTr="00D94F2E">
        <w:trPr>
          <w:trHeight w:val="26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99976,1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8770,9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975,9</w:t>
            </w:r>
          </w:p>
        </w:tc>
      </w:tr>
      <w:tr w:rsidR="00B5538E" w:rsidRPr="00B5538E" w:rsidTr="00D94F2E">
        <w:trPr>
          <w:trHeight w:val="11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по оплате труда главы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99 9 00 00210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4806,6</w:t>
            </w:r>
          </w:p>
        </w:tc>
      </w:tr>
      <w:tr w:rsidR="00B5538E" w:rsidRPr="00B5538E" w:rsidTr="00D94F2E">
        <w:trPr>
          <w:trHeight w:val="254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99 9 00 00210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4806,6</w:t>
            </w:r>
          </w:p>
        </w:tc>
      </w:tr>
      <w:tr w:rsidR="00B5538E" w:rsidRPr="00B5538E" w:rsidTr="00D94F2E">
        <w:trPr>
          <w:trHeight w:val="99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3371,0</w:t>
            </w:r>
          </w:p>
        </w:tc>
      </w:tr>
      <w:tr w:rsidR="00B5538E" w:rsidRPr="00B5538E" w:rsidTr="008F2DAD">
        <w:trPr>
          <w:trHeight w:val="27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1114,4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2256,6</w:t>
            </w:r>
          </w:p>
        </w:tc>
      </w:tr>
      <w:tr w:rsidR="00B5538E" w:rsidRPr="00B5538E" w:rsidTr="00D94F2E">
        <w:trPr>
          <w:trHeight w:val="6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Поощрение муниципальных управленческих команд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99 9 00 21370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4000,0</w:t>
            </w:r>
          </w:p>
        </w:tc>
      </w:tr>
      <w:tr w:rsidR="00B5538E" w:rsidRPr="00B5538E" w:rsidTr="00D94F2E">
        <w:trPr>
          <w:trHeight w:val="26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99 9 00 21370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3543,3</w:t>
            </w:r>
          </w:p>
        </w:tc>
      </w:tr>
      <w:tr w:rsidR="00B5538E" w:rsidRPr="00B5538E" w:rsidTr="00D94F2E">
        <w:trPr>
          <w:trHeight w:val="55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99 9 00 21370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456,7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B5538E" w:rsidRPr="00B5538E" w:rsidTr="00D94F2E">
        <w:trPr>
          <w:trHeight w:val="6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B5538E" w:rsidRPr="00B5538E" w:rsidTr="00D94F2E">
        <w:trPr>
          <w:trHeight w:val="17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99 9 00 51200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99 9 00 51200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15557,0</w:t>
            </w:r>
          </w:p>
        </w:tc>
      </w:tr>
      <w:tr w:rsidR="00B5538E" w:rsidRPr="00B5538E" w:rsidTr="00D94F2E">
        <w:trPr>
          <w:trHeight w:val="15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2381,0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2381,0</w:t>
            </w:r>
          </w:p>
        </w:tc>
      </w:tr>
      <w:tr w:rsidR="00B5538E" w:rsidRPr="00B5538E" w:rsidTr="008F2DAD">
        <w:trPr>
          <w:trHeight w:val="15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«Укрепление общественного порядка и профилактика правонарушений»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2381,0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328,4</w:t>
            </w:r>
          </w:p>
        </w:tc>
      </w:tr>
      <w:tr w:rsidR="00B5538E" w:rsidRPr="00B5538E" w:rsidTr="00D94F2E">
        <w:trPr>
          <w:trHeight w:val="25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328,4</w:t>
            </w:r>
          </w:p>
        </w:tc>
      </w:tr>
      <w:tr w:rsidR="00B5538E" w:rsidRPr="00B5538E" w:rsidTr="00D94F2E">
        <w:trPr>
          <w:trHeight w:val="8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323,3</w:t>
            </w:r>
          </w:p>
        </w:tc>
      </w:tr>
      <w:tr w:rsidR="00B5538E" w:rsidRPr="00B5538E" w:rsidTr="00D94F2E">
        <w:trPr>
          <w:trHeight w:val="24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323,3</w:t>
            </w:r>
          </w:p>
        </w:tc>
      </w:tr>
      <w:tr w:rsidR="00B5538E" w:rsidRPr="00B5538E" w:rsidTr="00D94F2E">
        <w:trPr>
          <w:trHeight w:val="27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03 4 02 71220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1547,3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03 4 02 71220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182,0</w:t>
            </w:r>
          </w:p>
        </w:tc>
      </w:tr>
      <w:tr w:rsidR="00B5538E" w:rsidRPr="00B5538E" w:rsidTr="00D94F2E">
        <w:trPr>
          <w:trHeight w:val="6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13176,0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13176,0</w:t>
            </w:r>
          </w:p>
        </w:tc>
      </w:tr>
      <w:tr w:rsidR="00B5538E" w:rsidRPr="00B5538E" w:rsidTr="00D94F2E">
        <w:trPr>
          <w:trHeight w:val="9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3284,1</w:t>
            </w:r>
          </w:p>
        </w:tc>
      </w:tr>
      <w:tr w:rsidR="00B5538E" w:rsidRPr="00B5538E" w:rsidTr="008F2DAD">
        <w:trPr>
          <w:trHeight w:val="9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2765,6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338,9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179,6</w:t>
            </w:r>
          </w:p>
        </w:tc>
      </w:tr>
      <w:tr w:rsidR="00B5538E" w:rsidRPr="00B5538E" w:rsidTr="00D94F2E">
        <w:trPr>
          <w:trHeight w:val="10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Обеспечение мероприятий по содержанию муниципального имущества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1342,7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1342,7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8549,2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6775,2</w:t>
            </w:r>
          </w:p>
        </w:tc>
      </w:tr>
      <w:tr w:rsidR="00B5538E" w:rsidRPr="00B5538E" w:rsidTr="00D94F2E">
        <w:trPr>
          <w:trHeight w:val="7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1774,0</w:t>
            </w:r>
          </w:p>
        </w:tc>
      </w:tr>
      <w:tr w:rsidR="00B5538E" w:rsidRPr="00B5538E" w:rsidTr="00D94F2E">
        <w:trPr>
          <w:trHeight w:val="9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28785,8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3384,2</w:t>
            </w:r>
          </w:p>
        </w:tc>
      </w:tr>
      <w:tr w:rsidR="00B5538E" w:rsidRPr="00B5538E" w:rsidTr="00D94F2E">
        <w:trPr>
          <w:trHeight w:val="6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3384,2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3384,2</w:t>
            </w:r>
          </w:p>
        </w:tc>
      </w:tr>
      <w:tr w:rsidR="00B5538E" w:rsidRPr="00B5538E" w:rsidTr="00D94F2E">
        <w:trPr>
          <w:trHeight w:val="6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566,7</w:t>
            </w:r>
          </w:p>
        </w:tc>
      </w:tr>
      <w:tr w:rsidR="00B5538E" w:rsidRPr="00B5538E" w:rsidTr="00D94F2E">
        <w:trPr>
          <w:trHeight w:val="23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566,7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2817,5</w:t>
            </w:r>
          </w:p>
        </w:tc>
      </w:tr>
      <w:tr w:rsidR="00B5538E" w:rsidRPr="00B5538E" w:rsidTr="00D94F2E">
        <w:trPr>
          <w:trHeight w:val="27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2790,0</w:t>
            </w:r>
          </w:p>
        </w:tc>
      </w:tr>
      <w:tr w:rsidR="00B5538E" w:rsidRPr="00B5538E" w:rsidTr="00D94F2E">
        <w:trPr>
          <w:trHeight w:val="99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27,5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3593,4</w:t>
            </w:r>
          </w:p>
        </w:tc>
      </w:tr>
      <w:tr w:rsidR="00B5538E" w:rsidRPr="00B5538E" w:rsidTr="00D94F2E">
        <w:trPr>
          <w:trHeight w:val="14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3593,4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3593,4</w:t>
            </w:r>
          </w:p>
        </w:tc>
      </w:tr>
      <w:tr w:rsidR="00B5538E" w:rsidRPr="00B5538E" w:rsidTr="00D94F2E">
        <w:trPr>
          <w:trHeight w:val="233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1117,5</w:t>
            </w:r>
          </w:p>
        </w:tc>
      </w:tr>
      <w:tr w:rsidR="00B5538E" w:rsidRPr="00B5538E" w:rsidTr="00D94F2E">
        <w:trPr>
          <w:trHeight w:val="9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1117,5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1117,5</w:t>
            </w:r>
          </w:p>
        </w:tc>
      </w:tr>
      <w:tr w:rsidR="00B5538E" w:rsidRPr="00B5538E" w:rsidTr="008F2DAD">
        <w:trPr>
          <w:trHeight w:val="20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2475,9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1469,8</w:t>
            </w:r>
          </w:p>
        </w:tc>
      </w:tr>
      <w:tr w:rsidR="00B5538E" w:rsidRPr="00B5538E" w:rsidTr="00D94F2E">
        <w:trPr>
          <w:trHeight w:val="9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1447,6</w:t>
            </w:r>
          </w:p>
        </w:tc>
      </w:tr>
      <w:tr w:rsidR="00B5538E" w:rsidRPr="00B5538E" w:rsidTr="00D94F2E">
        <w:trPr>
          <w:trHeight w:val="7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22,2</w:t>
            </w:r>
          </w:p>
        </w:tc>
      </w:tr>
      <w:tr w:rsidR="00B5538E" w:rsidRPr="00B5538E" w:rsidTr="00D94F2E">
        <w:trPr>
          <w:trHeight w:val="8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1006,1</w:t>
            </w:r>
          </w:p>
        </w:tc>
      </w:tr>
      <w:tr w:rsidR="00B5538E" w:rsidRPr="00B5538E" w:rsidTr="00D94F2E">
        <w:trPr>
          <w:trHeight w:val="8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9954,1</w:t>
            </w:r>
          </w:p>
        </w:tc>
      </w:tr>
      <w:tr w:rsidR="00B5538E" w:rsidRPr="00B5538E" w:rsidTr="00D94F2E">
        <w:trPr>
          <w:trHeight w:val="15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9954,1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9954,1</w:t>
            </w:r>
          </w:p>
        </w:tc>
      </w:tr>
      <w:tr w:rsidR="00B5538E" w:rsidRPr="00B5538E" w:rsidTr="00D94F2E">
        <w:trPr>
          <w:trHeight w:val="23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9948,9</w:t>
            </w:r>
          </w:p>
        </w:tc>
      </w:tr>
      <w:tr w:rsidR="00B5538E" w:rsidRPr="00B5538E" w:rsidTr="00D94F2E">
        <w:trPr>
          <w:trHeight w:val="11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30,0</w:t>
            </w:r>
          </w:p>
        </w:tc>
      </w:tr>
      <w:tr w:rsidR="00B5538E" w:rsidRPr="00B5538E" w:rsidTr="00D94F2E">
        <w:trPr>
          <w:trHeight w:val="9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30,0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8198,7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8198,7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1720,2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1720,2</w:t>
            </w:r>
          </w:p>
        </w:tc>
      </w:tr>
      <w:tr w:rsidR="00B5538E" w:rsidRPr="00B5538E" w:rsidTr="00D94F2E">
        <w:trPr>
          <w:trHeight w:val="1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B5538E" w:rsidRPr="00B5538E" w:rsidTr="00D94F2E">
        <w:trPr>
          <w:trHeight w:val="8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B5538E" w:rsidRPr="00B5538E" w:rsidTr="00D94F2E">
        <w:trPr>
          <w:trHeight w:val="99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B5538E" w:rsidRPr="00B5538E" w:rsidTr="00D94F2E">
        <w:trPr>
          <w:trHeight w:val="12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11854,1</w:t>
            </w:r>
          </w:p>
        </w:tc>
      </w:tr>
      <w:tr w:rsidR="00B5538E" w:rsidRPr="00B5538E" w:rsidTr="00D94F2E">
        <w:trPr>
          <w:trHeight w:val="15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11854,1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11854,1</w:t>
            </w:r>
          </w:p>
        </w:tc>
      </w:tr>
      <w:tr w:rsidR="00B5538E" w:rsidRPr="00B5538E" w:rsidTr="00D94F2E">
        <w:trPr>
          <w:trHeight w:val="231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955,4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955,4</w:t>
            </w:r>
          </w:p>
        </w:tc>
      </w:tr>
      <w:tr w:rsidR="00B5538E" w:rsidRPr="00B5538E" w:rsidTr="00D94F2E">
        <w:trPr>
          <w:trHeight w:val="8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955,4</w:t>
            </w:r>
          </w:p>
        </w:tc>
      </w:tr>
      <w:tr w:rsidR="00B5538E" w:rsidRPr="00B5538E" w:rsidTr="00D94F2E">
        <w:trPr>
          <w:trHeight w:val="2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10898,7</w:t>
            </w:r>
          </w:p>
        </w:tc>
      </w:tr>
      <w:tr w:rsidR="00B5538E" w:rsidRPr="00B5538E" w:rsidTr="00D94F2E">
        <w:trPr>
          <w:trHeight w:val="8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588,8</w:t>
            </w:r>
          </w:p>
        </w:tc>
      </w:tr>
      <w:tr w:rsidR="00B5538E" w:rsidRPr="00B5538E" w:rsidTr="00D94F2E">
        <w:trPr>
          <w:trHeight w:val="25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577,2</w:t>
            </w:r>
          </w:p>
        </w:tc>
      </w:tr>
      <w:tr w:rsidR="00B5538E" w:rsidRPr="00B5538E" w:rsidTr="00D94F2E">
        <w:trPr>
          <w:trHeight w:val="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11,6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542,7</w:t>
            </w:r>
          </w:p>
        </w:tc>
      </w:tr>
      <w:tr w:rsidR="00B5538E" w:rsidRPr="00B5538E" w:rsidTr="00D94F2E">
        <w:trPr>
          <w:trHeight w:val="25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450,0</w:t>
            </w:r>
          </w:p>
        </w:tc>
      </w:tr>
      <w:tr w:rsidR="00B5538E" w:rsidRPr="00B5538E" w:rsidTr="00D94F2E">
        <w:trPr>
          <w:trHeight w:val="9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92,7</w:t>
            </w:r>
          </w:p>
        </w:tc>
      </w:tr>
      <w:tr w:rsidR="00B5538E" w:rsidRPr="00B5538E" w:rsidTr="00D94F2E">
        <w:trPr>
          <w:trHeight w:val="15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граждан и их объединений, участвующих в охране общественного порядка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03 4 02 70420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5023,2</w:t>
            </w:r>
          </w:p>
        </w:tc>
      </w:tr>
      <w:tr w:rsidR="00B5538E" w:rsidRPr="00B5538E" w:rsidTr="00D94F2E">
        <w:trPr>
          <w:trHeight w:val="5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03 4 02 70420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5023,2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граждан и их объединений, участвующих в охране общественного порядка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S0420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4744,0</w:t>
            </w:r>
          </w:p>
        </w:tc>
      </w:tr>
      <w:tr w:rsidR="00B5538E" w:rsidRPr="00B5538E" w:rsidTr="00D94F2E">
        <w:trPr>
          <w:trHeight w:val="25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S0420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4744,0</w:t>
            </w:r>
          </w:p>
        </w:tc>
      </w:tr>
      <w:tr w:rsidR="00B5538E" w:rsidRPr="00B5538E" w:rsidTr="00D94F2E">
        <w:trPr>
          <w:trHeight w:val="4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272661,4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2143,1</w:t>
            </w:r>
          </w:p>
        </w:tc>
      </w:tr>
      <w:tr w:rsidR="00B5538E" w:rsidRPr="00B5538E" w:rsidTr="00D94F2E">
        <w:trPr>
          <w:trHeight w:val="14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2143,1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2143,1</w:t>
            </w:r>
          </w:p>
        </w:tc>
      </w:tr>
      <w:tr w:rsidR="00B5538E" w:rsidRPr="00B5538E" w:rsidTr="00D94F2E">
        <w:trPr>
          <w:trHeight w:val="14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подотрасли животноводство, переработки и реализации продукции животноводства»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2143,1</w:t>
            </w:r>
          </w:p>
        </w:tc>
      </w:tr>
      <w:tr w:rsidR="00B5538E" w:rsidRPr="00B5538E" w:rsidTr="00D94F2E">
        <w:trPr>
          <w:trHeight w:val="8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1342,1</w:t>
            </w:r>
          </w:p>
        </w:tc>
      </w:tr>
      <w:tr w:rsidR="00B5538E" w:rsidRPr="00B5538E" w:rsidTr="00D94F2E">
        <w:trPr>
          <w:trHeight w:val="9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1342,1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по обращению с животными без владельцев за счет средств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10 4 04 23880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383,2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10 4 04 23880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383,2</w:t>
            </w:r>
          </w:p>
        </w:tc>
      </w:tr>
      <w:tr w:rsidR="00B5538E" w:rsidRPr="00B5538E" w:rsidTr="00D94F2E">
        <w:trPr>
          <w:trHeight w:val="8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по обращению с животными без владельцев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10 4 04  73880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417,8</w:t>
            </w:r>
          </w:p>
        </w:tc>
      </w:tr>
      <w:tr w:rsidR="00B5538E" w:rsidRPr="00B5538E" w:rsidTr="00D94F2E">
        <w:trPr>
          <w:trHeight w:val="8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10 4 04  73880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417,8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11092,7</w:t>
            </w:r>
          </w:p>
        </w:tc>
      </w:tr>
      <w:tr w:rsidR="00B5538E" w:rsidRPr="00B5538E" w:rsidTr="00D94F2E">
        <w:trPr>
          <w:trHeight w:val="17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Муниципальная программа «Совершенствование и развитие транспортной системы и дорожной сети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11092,7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11092,7</w:t>
            </w:r>
          </w:p>
        </w:tc>
      </w:tr>
      <w:tr w:rsidR="00B5538E" w:rsidRPr="00B5538E" w:rsidTr="00D94F2E">
        <w:trPr>
          <w:trHeight w:val="14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11092,7</w:t>
            </w:r>
          </w:p>
        </w:tc>
      </w:tr>
      <w:tr w:rsidR="00B5538E" w:rsidRPr="00B5538E" w:rsidTr="00D94F2E">
        <w:trPr>
          <w:trHeight w:val="9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831,6</w:t>
            </w:r>
          </w:p>
        </w:tc>
      </w:tr>
      <w:tr w:rsidR="00B5538E" w:rsidRPr="00B5538E" w:rsidTr="00D94F2E">
        <w:trPr>
          <w:trHeight w:val="9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831,6</w:t>
            </w:r>
          </w:p>
        </w:tc>
      </w:tr>
      <w:tr w:rsidR="00B5538E" w:rsidRPr="00B5538E" w:rsidTr="00D94F2E">
        <w:trPr>
          <w:trHeight w:val="23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Организация транспортного обслуживания населения автомобильным транспортом по муниципальным маршрутам регулярных перевозок внутримуниципального сообщения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02 4 02 23810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10217,0</w:t>
            </w:r>
          </w:p>
        </w:tc>
      </w:tr>
      <w:tr w:rsidR="00B5538E" w:rsidRPr="00B5538E" w:rsidTr="00D94F2E">
        <w:trPr>
          <w:trHeight w:val="9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02 4 02 23810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10217,0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18,7</w:t>
            </w:r>
          </w:p>
        </w:tc>
      </w:tr>
      <w:tr w:rsidR="00B5538E" w:rsidRPr="00B5538E" w:rsidTr="00D94F2E">
        <w:trPr>
          <w:trHeight w:val="84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18,7</w:t>
            </w:r>
          </w:p>
        </w:tc>
      </w:tr>
      <w:tr w:rsidR="00B5538E" w:rsidRPr="00B5538E" w:rsidTr="00D94F2E">
        <w:trPr>
          <w:trHeight w:val="45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Компенсации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 - заочной формы обучения организаций высшего и среднего профессионального образования области в городском или пригородном сообщении за счёт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23,9</w:t>
            </w:r>
          </w:p>
        </w:tc>
      </w:tr>
      <w:tr w:rsidR="00B5538E" w:rsidRPr="00B5538E" w:rsidTr="00D94F2E">
        <w:trPr>
          <w:trHeight w:val="44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Компенсации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 - заочной формы обучения организаций высшего и среднего профессионального образования области в городском или пригородном сообщении счёт средств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S3830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1,5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S3830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252063,0</w:t>
            </w:r>
          </w:p>
        </w:tc>
      </w:tr>
      <w:tr w:rsidR="00B5538E" w:rsidRPr="00B5538E" w:rsidTr="00D94F2E">
        <w:trPr>
          <w:trHeight w:val="17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«Совершенствование и развитие транспортной системы и дорожной сети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252063,0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252063,0</w:t>
            </w:r>
          </w:p>
        </w:tc>
      </w:tr>
      <w:tr w:rsidR="00B5538E" w:rsidRPr="00B5538E" w:rsidTr="00D94F2E">
        <w:trPr>
          <w:trHeight w:val="17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сохранности существующей сети автомобильных дорог и безопасности дорожного движения»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252063,0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11506,2</w:t>
            </w:r>
          </w:p>
        </w:tc>
      </w:tr>
      <w:tr w:rsidR="00B5538E" w:rsidRPr="00B5538E" w:rsidTr="00D94F2E">
        <w:trPr>
          <w:trHeight w:val="10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11506,2</w:t>
            </w:r>
          </w:p>
        </w:tc>
      </w:tr>
      <w:tr w:rsidR="00B5538E" w:rsidRPr="00B5538E" w:rsidTr="00D94F2E">
        <w:trPr>
          <w:trHeight w:val="25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автомобильных дорог общего пользования, дворовых территорий многоквартирных домов, проездов к дворовым территориям многоквартирных домов населенных пунктов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02 4 01 20580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26545,2</w:t>
            </w:r>
          </w:p>
        </w:tc>
      </w:tr>
      <w:tr w:rsidR="00B5538E" w:rsidRPr="00B5538E" w:rsidTr="00D94F2E">
        <w:trPr>
          <w:trHeight w:val="100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02 4 01 20580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26545,2</w:t>
            </w:r>
          </w:p>
        </w:tc>
      </w:tr>
      <w:tr w:rsidR="00B5538E" w:rsidRPr="00B5538E" w:rsidTr="00D94F2E">
        <w:trPr>
          <w:trHeight w:val="20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и ремонт сети автомобильных дорог общего пользования местного значения и искусственных дорожных сооружений на них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9Д090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200650,2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9Д090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200650,2</w:t>
            </w:r>
          </w:p>
        </w:tc>
      </w:tr>
      <w:tr w:rsidR="00B5538E" w:rsidRPr="00B5538E" w:rsidTr="00D94F2E">
        <w:trPr>
          <w:trHeight w:val="180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и ремонт сети автомобильных дорог общего пользования местного значения и искусственных дорожных сооружений на них за счет средств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SД090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13361,4</w:t>
            </w:r>
          </w:p>
        </w:tc>
      </w:tr>
      <w:tr w:rsidR="00B5538E" w:rsidRPr="00B5538E" w:rsidTr="00D94F2E">
        <w:trPr>
          <w:trHeight w:val="85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SД090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13361,4</w:t>
            </w:r>
          </w:p>
        </w:tc>
      </w:tr>
      <w:tr w:rsidR="00B5538E" w:rsidRPr="00B5538E" w:rsidTr="00D94F2E">
        <w:trPr>
          <w:trHeight w:val="7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7362,6</w:t>
            </w:r>
          </w:p>
        </w:tc>
      </w:tr>
      <w:tr w:rsidR="00B5538E" w:rsidRPr="00B5538E" w:rsidTr="00D94F2E">
        <w:trPr>
          <w:trHeight w:val="18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экономического потенциала и благоприятного предпринимательского климата в Валуйском муниципальном округе»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7133,0</w:t>
            </w:r>
          </w:p>
        </w:tc>
      </w:tr>
      <w:tr w:rsidR="00B5538E" w:rsidRPr="00B5538E" w:rsidTr="006A6979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7133,0</w:t>
            </w:r>
          </w:p>
        </w:tc>
      </w:tr>
      <w:tr w:rsidR="00B5538E" w:rsidRPr="00B5538E" w:rsidTr="006A6979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Управление земельными ресурсами и имуществом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7133,0</w:t>
            </w:r>
          </w:p>
        </w:tc>
      </w:tr>
      <w:tr w:rsidR="00B5538E" w:rsidRPr="00B5538E" w:rsidTr="006A6979">
        <w:trPr>
          <w:trHeight w:val="91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746,8</w:t>
            </w:r>
          </w:p>
        </w:tc>
      </w:tr>
      <w:tr w:rsidR="00B5538E" w:rsidRPr="00B5538E" w:rsidTr="00D94F2E">
        <w:trPr>
          <w:trHeight w:val="9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746,8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Мероприятия по землеустройству и землепользованию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09 4 03 60460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2146,2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09 4 03 60460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2146,2</w:t>
            </w:r>
          </w:p>
        </w:tc>
      </w:tr>
      <w:tr w:rsidR="00B5538E" w:rsidRPr="00B5538E" w:rsidTr="00D94F2E">
        <w:trPr>
          <w:trHeight w:val="26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и проведение комплексных кадастровых работ, в том числе подготовка проектов межевания территорий и иной проектной и землеустроительной документации необходимой для их выполнения за счёт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09 4 03 70470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3980,0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09 4 03 70470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3980,0</w:t>
            </w:r>
          </w:p>
        </w:tc>
      </w:tr>
      <w:tr w:rsidR="00B5538E" w:rsidRPr="00B5538E" w:rsidTr="00D94F2E">
        <w:trPr>
          <w:trHeight w:val="26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и проведение комплексных кадастровых работ, в том числе подготовка проектов межевания территорий и иной проектной и землеустроительной документации необходимой для их выполнения за счёт средств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S0470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260,0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S0470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260,0</w:t>
            </w:r>
          </w:p>
        </w:tc>
      </w:tr>
      <w:tr w:rsidR="00B5538E" w:rsidRPr="00B5538E" w:rsidTr="00D94F2E">
        <w:trPr>
          <w:trHeight w:val="6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229,6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229,6</w:t>
            </w:r>
          </w:p>
        </w:tc>
      </w:tr>
      <w:tr w:rsidR="00B5538E" w:rsidRPr="00B5538E" w:rsidTr="00D94F2E">
        <w:trPr>
          <w:trHeight w:val="9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229,6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229,6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351 697,7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8 666,1</w:t>
            </w:r>
          </w:p>
        </w:tc>
      </w:tr>
      <w:tr w:rsidR="00B5538E" w:rsidRPr="00B5538E" w:rsidTr="00D94F2E">
        <w:trPr>
          <w:trHeight w:val="151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«Обеспечение доступным и комфортным жильем жителей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8 666,1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5 581,3</w:t>
            </w:r>
          </w:p>
        </w:tc>
      </w:tr>
      <w:tr w:rsidR="00B5538E" w:rsidRPr="00B5538E" w:rsidTr="00D94F2E">
        <w:trPr>
          <w:trHeight w:val="20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Ведомственный проект "Адресная программа Белгородской области по переселению граждан из аварийного жилищного фонда, признанного таковым после 1 января 2017 года"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5 581,3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мероприятий, предусмотренных региональной программой переселения граждан из непригодного для проживания жилищного фонда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01 3 02 60560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5 581,3</w:t>
            </w:r>
          </w:p>
        </w:tc>
      </w:tr>
      <w:tr w:rsidR="00B5538E" w:rsidRPr="00B5538E" w:rsidTr="00D94F2E">
        <w:trPr>
          <w:trHeight w:val="7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01 3 02 60560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5 581,3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3 084,8</w:t>
            </w:r>
          </w:p>
        </w:tc>
      </w:tr>
      <w:tr w:rsidR="00B5538E" w:rsidRPr="00B5538E" w:rsidTr="00D94F2E">
        <w:trPr>
          <w:trHeight w:val="11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«Реализация мер по обеспечению жильем отдельных категорий граждан»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3084,8</w:t>
            </w:r>
          </w:p>
        </w:tc>
      </w:tr>
      <w:tr w:rsidR="00B5538E" w:rsidRPr="00B5538E" w:rsidTr="00D94F2E">
        <w:trPr>
          <w:trHeight w:val="9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01 4 03 20550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271,5</w:t>
            </w:r>
          </w:p>
        </w:tc>
      </w:tr>
      <w:tr w:rsidR="00B5538E" w:rsidRPr="00B5538E" w:rsidTr="00D94F2E">
        <w:trPr>
          <w:trHeight w:val="9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01 4 03 20550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271,5</w:t>
            </w:r>
          </w:p>
        </w:tc>
      </w:tr>
      <w:tr w:rsidR="00B5538E" w:rsidRPr="00B5538E" w:rsidTr="00D94F2E">
        <w:trPr>
          <w:trHeight w:val="6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01 4 03 22120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2813,3</w:t>
            </w:r>
          </w:p>
        </w:tc>
      </w:tr>
      <w:tr w:rsidR="00B5538E" w:rsidRPr="00B5538E" w:rsidTr="00D94F2E">
        <w:trPr>
          <w:trHeight w:val="9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01 4 03 22120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2813,3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109 250,8</w:t>
            </w:r>
          </w:p>
        </w:tc>
      </w:tr>
      <w:tr w:rsidR="00B5538E" w:rsidRPr="00B5538E" w:rsidTr="00D94F2E">
        <w:trPr>
          <w:trHeight w:val="14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109 250,8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15 771,3</w:t>
            </w:r>
          </w:p>
        </w:tc>
      </w:tr>
      <w:tr w:rsidR="00B5538E" w:rsidRPr="00B5538E" w:rsidTr="00D94F2E">
        <w:trPr>
          <w:trHeight w:val="8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1 И4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15 771,3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1 И4 55550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15 771,3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1 И4 55550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15 771,3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Региональные проекты, не входящие в национальные проекты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37 806,6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"Решаем вместе" в рамках инициативного бюджетирования"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37 806,6</w:t>
            </w:r>
          </w:p>
        </w:tc>
      </w:tr>
      <w:tr w:rsidR="00B5538E" w:rsidRPr="00B5538E" w:rsidTr="00D94F2E">
        <w:trPr>
          <w:trHeight w:val="142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территории с установкой спортивно-игрового оборудования по ул. Восточная в г. Валуйки Белгородской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6 948,6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6 948,6</w:t>
            </w:r>
          </w:p>
        </w:tc>
      </w:tr>
      <w:tr w:rsidR="00B5538E" w:rsidRPr="00B5538E" w:rsidTr="00D94F2E">
        <w:trPr>
          <w:trHeight w:val="154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Благоустройство дворовой территории многоквартирного дома по ул. Калинина 37 "Б", города Валуйки Белгородской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9 009,4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9 009,4</w:t>
            </w:r>
          </w:p>
        </w:tc>
      </w:tr>
      <w:tr w:rsidR="00B5538E" w:rsidRPr="00B5538E" w:rsidTr="00D94F2E">
        <w:trPr>
          <w:trHeight w:val="12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жилого дома по улице Курячего, 24/4 города Валуйки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4 566,1</w:t>
            </w:r>
          </w:p>
        </w:tc>
      </w:tr>
      <w:tr w:rsidR="00B5538E" w:rsidRPr="00B5538E" w:rsidTr="00D94F2E">
        <w:trPr>
          <w:trHeight w:val="8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4 566,1</w:t>
            </w:r>
          </w:p>
        </w:tc>
      </w:tr>
      <w:tr w:rsidR="00B5538E" w:rsidRPr="00B5538E" w:rsidTr="00D94F2E">
        <w:trPr>
          <w:trHeight w:val="18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многоквартирных домов № 20,22,24   по ул.  Пролетарская и № 36 по ул. 1 Мая г. Валуйки Белгородской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4 567,9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4 567,9</w:t>
            </w:r>
          </w:p>
        </w:tc>
      </w:tr>
      <w:tr w:rsidR="00B5538E" w:rsidRPr="00B5538E" w:rsidTr="00D94F2E">
        <w:trPr>
          <w:trHeight w:val="12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дома по улице Курячего, 24/9 города Валуйки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5 016,0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5 016,0</w:t>
            </w:r>
          </w:p>
        </w:tc>
      </w:tr>
      <w:tr w:rsidR="00B5538E" w:rsidRPr="00B5538E" w:rsidTr="00D94F2E">
        <w:trPr>
          <w:trHeight w:val="126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дома  по ул. Курячего, 24/8 города Валуйки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2 211,8</w:t>
            </w:r>
          </w:p>
        </w:tc>
      </w:tr>
      <w:tr w:rsidR="00B5538E" w:rsidRPr="00B5538E" w:rsidTr="00D94F2E">
        <w:trPr>
          <w:trHeight w:val="9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2 211,8</w:t>
            </w:r>
          </w:p>
        </w:tc>
      </w:tr>
      <w:tr w:rsidR="00B5538E" w:rsidRPr="00B5538E" w:rsidTr="00D94F2E">
        <w:trPr>
          <w:trHeight w:val="211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территории с установкой детского игрового оборудования по ул.  Интернациональная в с. Колыхалино, Валуйского муниципального округа, Белгородской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5 486,8</w:t>
            </w:r>
          </w:p>
        </w:tc>
      </w:tr>
      <w:tr w:rsidR="00B5538E" w:rsidRPr="00B5538E" w:rsidTr="00D94F2E">
        <w:trPr>
          <w:trHeight w:val="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5 486,8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55 672,9</w:t>
            </w:r>
          </w:p>
        </w:tc>
      </w:tr>
      <w:tr w:rsidR="00B5538E" w:rsidRPr="00B5538E" w:rsidTr="00D94F2E">
        <w:trPr>
          <w:trHeight w:val="19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42 559,9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наружного освещения населенных пунктов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42 518,4</w:t>
            </w:r>
          </w:p>
        </w:tc>
      </w:tr>
      <w:tr w:rsidR="00B5538E" w:rsidRPr="00B5538E" w:rsidTr="00D94F2E">
        <w:trPr>
          <w:trHeight w:val="9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42 518,4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Развитие сетей наружного освещения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41,5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41,5</w:t>
            </w:r>
          </w:p>
        </w:tc>
      </w:tr>
      <w:tr w:rsidR="00B5538E" w:rsidRPr="00B5538E" w:rsidTr="00D94F2E">
        <w:trPr>
          <w:trHeight w:val="12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10 4 02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43,4</w:t>
            </w:r>
          </w:p>
        </w:tc>
      </w:tr>
      <w:tr w:rsidR="00B5538E" w:rsidRPr="00B5538E" w:rsidTr="00D94F2E">
        <w:trPr>
          <w:trHeight w:val="17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рамках ст. 12 Федерального Закона от 12.01.1996 № 8-ФЗ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10 4 02 71350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43,4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10 4 02 71350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43,4</w:t>
            </w:r>
          </w:p>
        </w:tc>
      </w:tr>
      <w:tr w:rsidR="00B5538E" w:rsidRPr="00B5538E" w:rsidTr="00D94F2E">
        <w:trPr>
          <w:trHeight w:val="19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13 069,6</w:t>
            </w:r>
          </w:p>
        </w:tc>
      </w:tr>
      <w:tr w:rsidR="00B5538E" w:rsidRPr="00B5538E" w:rsidTr="00D94F2E">
        <w:trPr>
          <w:trHeight w:val="9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10 4 03 20550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3192,4</w:t>
            </w:r>
          </w:p>
        </w:tc>
      </w:tr>
      <w:tr w:rsidR="00B5538E" w:rsidRPr="00B5538E" w:rsidTr="00D94F2E">
        <w:trPr>
          <w:trHeight w:val="9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10 4 03 20550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3192,4</w:t>
            </w:r>
          </w:p>
        </w:tc>
      </w:tr>
      <w:tr w:rsidR="00B5538E" w:rsidRPr="00B5538E" w:rsidTr="00D94F2E">
        <w:trPr>
          <w:trHeight w:val="9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9 877,2</w:t>
            </w:r>
          </w:p>
        </w:tc>
      </w:tr>
      <w:tr w:rsidR="00B5538E" w:rsidRPr="00B5538E" w:rsidTr="00D94F2E">
        <w:trPr>
          <w:trHeight w:val="9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8718,1</w:t>
            </w:r>
          </w:p>
        </w:tc>
      </w:tr>
      <w:tr w:rsidR="00B5538E" w:rsidRPr="00B5538E" w:rsidTr="00D94F2E">
        <w:trPr>
          <w:trHeight w:val="15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1159,1</w:t>
            </w:r>
          </w:p>
        </w:tc>
      </w:tr>
      <w:tr w:rsidR="00B5538E" w:rsidRPr="00B5538E" w:rsidTr="00D94F2E">
        <w:trPr>
          <w:trHeight w:val="9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233 780,8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233 780,8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233 780,8</w:t>
            </w:r>
          </w:p>
        </w:tc>
      </w:tr>
      <w:tr w:rsidR="00B5538E" w:rsidRPr="00B5538E" w:rsidTr="00C41CB5">
        <w:trPr>
          <w:trHeight w:val="17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87 913,7</w:t>
            </w:r>
          </w:p>
        </w:tc>
      </w:tr>
      <w:tr w:rsidR="00B5538E" w:rsidRPr="00B5538E" w:rsidTr="00C41CB5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1101,4</w:t>
            </w:r>
          </w:p>
        </w:tc>
      </w:tr>
      <w:tr w:rsidR="00B5538E" w:rsidRPr="00B5538E" w:rsidTr="00D94F2E">
        <w:trPr>
          <w:trHeight w:val="9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57,7</w:t>
            </w:r>
          </w:p>
        </w:tc>
      </w:tr>
      <w:tr w:rsidR="00B5538E" w:rsidRPr="00B5538E" w:rsidTr="00D94F2E">
        <w:trPr>
          <w:trHeight w:val="15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1043,7</w:t>
            </w:r>
          </w:p>
        </w:tc>
      </w:tr>
      <w:tr w:rsidR="00B5538E" w:rsidRPr="00B5538E" w:rsidTr="00D94F2E">
        <w:trPr>
          <w:trHeight w:val="196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10 4 01 24240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86 812,3</w:t>
            </w:r>
          </w:p>
        </w:tc>
      </w:tr>
      <w:tr w:rsidR="00B5538E" w:rsidRPr="00B5538E" w:rsidTr="00D94F2E">
        <w:trPr>
          <w:trHeight w:val="15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10 4 01 24240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86 812,3</w:t>
            </w:r>
          </w:p>
        </w:tc>
      </w:tr>
      <w:tr w:rsidR="00B5538E" w:rsidRPr="00B5538E" w:rsidTr="00D94F2E">
        <w:trPr>
          <w:trHeight w:val="18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145 867,1</w:t>
            </w:r>
          </w:p>
        </w:tc>
      </w:tr>
      <w:tr w:rsidR="00B5538E" w:rsidRPr="00B5538E" w:rsidTr="00D94F2E">
        <w:trPr>
          <w:trHeight w:val="10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143 984,6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143 984,6</w:t>
            </w:r>
          </w:p>
        </w:tc>
      </w:tr>
      <w:tr w:rsidR="00B5538E" w:rsidRPr="00B5538E" w:rsidTr="00D94F2E">
        <w:trPr>
          <w:trHeight w:val="9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1 882,5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1 882,5</w:t>
            </w:r>
          </w:p>
        </w:tc>
      </w:tr>
      <w:tr w:rsidR="00B5538E" w:rsidRPr="00B5538E" w:rsidTr="00D94F2E">
        <w:trPr>
          <w:trHeight w:val="53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1536,6</w:t>
            </w:r>
          </w:p>
        </w:tc>
      </w:tr>
      <w:tr w:rsidR="00B5538E" w:rsidRPr="00B5538E" w:rsidTr="00D94F2E">
        <w:trPr>
          <w:trHeight w:val="8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1536,6</w:t>
            </w:r>
          </w:p>
        </w:tc>
      </w:tr>
      <w:tr w:rsidR="00B5538E" w:rsidRPr="00B5538E" w:rsidTr="00D94F2E">
        <w:trPr>
          <w:trHeight w:val="18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 на территории Валуйского муниципального округа" на 2025-2030 годы"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17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96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9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1436,6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1436,6</w:t>
            </w:r>
          </w:p>
        </w:tc>
      </w:tr>
      <w:tr w:rsidR="00B5538E" w:rsidRPr="00B5538E" w:rsidTr="00D94F2E">
        <w:trPr>
          <w:trHeight w:val="7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407,6</w:t>
            </w:r>
          </w:p>
        </w:tc>
      </w:tr>
      <w:tr w:rsidR="00B5538E" w:rsidRPr="00B5538E" w:rsidTr="00D94F2E">
        <w:trPr>
          <w:trHeight w:val="26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407,6</w:t>
            </w:r>
          </w:p>
        </w:tc>
      </w:tr>
      <w:tr w:rsidR="00B5538E" w:rsidRPr="00B5538E" w:rsidTr="00D94F2E">
        <w:trPr>
          <w:trHeight w:val="15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рассмотрению дел об административных правонарушениях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1029,0</w:t>
            </w:r>
          </w:p>
        </w:tc>
      </w:tr>
      <w:tr w:rsidR="00B5538E" w:rsidRPr="00B5538E" w:rsidTr="00D94F2E">
        <w:trPr>
          <w:trHeight w:val="26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954,0</w:t>
            </w:r>
          </w:p>
        </w:tc>
      </w:tr>
      <w:tr w:rsidR="00B5538E" w:rsidRPr="00B5538E" w:rsidTr="00D94F2E">
        <w:trPr>
          <w:trHeight w:val="9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75,0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50143,1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50143,1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50143,1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Ведомственные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49461,6</w:t>
            </w:r>
          </w:p>
        </w:tc>
      </w:tr>
      <w:tr w:rsidR="00B5538E" w:rsidRPr="00B5538E" w:rsidTr="00D94F2E">
        <w:trPr>
          <w:trHeight w:val="126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Ведомственный проект «Развитие инфраструктуры системы образования в Белгородской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04 3 01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49461,6</w:t>
            </w:r>
          </w:p>
        </w:tc>
      </w:tr>
      <w:tr w:rsidR="00B5538E" w:rsidRPr="00B5538E" w:rsidTr="00D94F2E">
        <w:trPr>
          <w:trHeight w:val="16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Строительство (реконструкция) и капитальный ремонт объектов системы общего образования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04 3 01 40110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46121,1</w:t>
            </w:r>
          </w:p>
        </w:tc>
      </w:tr>
      <w:tr w:rsidR="00B5538E" w:rsidRPr="00B5538E" w:rsidTr="00D94F2E">
        <w:trPr>
          <w:trHeight w:val="9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04 3 01 40110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46121,1</w:t>
            </w:r>
          </w:p>
        </w:tc>
      </w:tr>
      <w:tr w:rsidR="00B5538E" w:rsidRPr="00B5538E" w:rsidTr="00D94F2E">
        <w:trPr>
          <w:trHeight w:val="21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</w:t>
            </w:r>
            <w:r w:rsidR="00813B82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офинансирование </w:t>
            </w: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строительство (реконструкция) и капитальный ремонт объектов системы общего образования за счет средств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3 01 S0110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3340,5</w:t>
            </w:r>
          </w:p>
        </w:tc>
      </w:tr>
      <w:tr w:rsidR="00B5538E" w:rsidRPr="00B5538E" w:rsidTr="00D94F2E">
        <w:trPr>
          <w:trHeight w:val="9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3 01 S0110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3340,5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681,5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общего образования»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681,5</w:t>
            </w:r>
          </w:p>
        </w:tc>
      </w:tr>
      <w:tr w:rsidR="00B5538E" w:rsidRPr="00B5538E" w:rsidTr="00D94F2E">
        <w:trPr>
          <w:trHeight w:val="95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04 4 02 20550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621,8</w:t>
            </w:r>
          </w:p>
        </w:tc>
      </w:tr>
      <w:tr w:rsidR="00B5538E" w:rsidRPr="00B5538E" w:rsidTr="00D94F2E">
        <w:trPr>
          <w:trHeight w:val="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04 4 02 20550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621,8</w:t>
            </w:r>
          </w:p>
        </w:tc>
      </w:tr>
      <w:tr w:rsidR="00B5538E" w:rsidRPr="00B5538E" w:rsidTr="00D94F2E">
        <w:trPr>
          <w:trHeight w:val="7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объектов муниципальной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04 4 02 22110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59,7</w:t>
            </w:r>
          </w:p>
        </w:tc>
      </w:tr>
      <w:tr w:rsidR="00B5538E" w:rsidRPr="00B5538E" w:rsidTr="00D94F2E">
        <w:trPr>
          <w:trHeight w:val="9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04 4 02 22110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59,7</w:t>
            </w:r>
          </w:p>
        </w:tc>
      </w:tr>
      <w:tr w:rsidR="00B5538E" w:rsidRPr="00B5538E" w:rsidTr="00D94F2E">
        <w:trPr>
          <w:trHeight w:val="4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14979,3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10587,8</w:t>
            </w:r>
          </w:p>
        </w:tc>
      </w:tr>
      <w:tr w:rsidR="00B5538E" w:rsidRPr="00B5538E" w:rsidTr="00D94F2E">
        <w:trPr>
          <w:trHeight w:val="121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10587,8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10587,8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библиотечного дела»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9293,9</w:t>
            </w:r>
          </w:p>
        </w:tc>
      </w:tr>
      <w:tr w:rsidR="00B5538E" w:rsidRPr="00B5538E" w:rsidTr="00D94F2E">
        <w:trPr>
          <w:trHeight w:val="9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89,9</w:t>
            </w:r>
          </w:p>
        </w:tc>
      </w:tr>
      <w:tr w:rsidR="00B5538E" w:rsidRPr="00B5538E" w:rsidTr="00D94F2E">
        <w:trPr>
          <w:trHeight w:val="9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89,9</w:t>
            </w:r>
          </w:p>
        </w:tc>
      </w:tr>
      <w:tr w:rsidR="00B5538E" w:rsidRPr="00B5538E" w:rsidTr="00D94F2E">
        <w:trPr>
          <w:trHeight w:val="9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содержанию муниципального имущества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9204,0</w:t>
            </w:r>
          </w:p>
        </w:tc>
      </w:tr>
      <w:tr w:rsidR="00B5538E" w:rsidRPr="00B5538E" w:rsidTr="00D94F2E">
        <w:trPr>
          <w:trHeight w:val="84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9204,0</w:t>
            </w:r>
          </w:p>
        </w:tc>
      </w:tr>
      <w:tr w:rsidR="00B5538E" w:rsidRPr="00B5538E" w:rsidTr="00D94F2E">
        <w:trPr>
          <w:trHeight w:val="14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культурно-досуговой деятельности»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1293,9</w:t>
            </w:r>
          </w:p>
        </w:tc>
      </w:tr>
      <w:tr w:rsidR="00B5538E" w:rsidRPr="00B5538E" w:rsidTr="00D94F2E">
        <w:trPr>
          <w:trHeight w:val="9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1216,1</w:t>
            </w:r>
          </w:p>
        </w:tc>
      </w:tr>
      <w:tr w:rsidR="00B5538E" w:rsidRPr="00B5538E" w:rsidTr="00D94F2E">
        <w:trPr>
          <w:trHeight w:val="9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1216,1</w:t>
            </w:r>
          </w:p>
        </w:tc>
      </w:tr>
      <w:tr w:rsidR="00B5538E" w:rsidRPr="00B5538E" w:rsidTr="00D94F2E">
        <w:trPr>
          <w:trHeight w:val="70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объектов муниципальной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05 4 03 22110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77,8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05 4 03 22110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77,8</w:t>
            </w:r>
          </w:p>
        </w:tc>
      </w:tr>
      <w:tr w:rsidR="00B5538E" w:rsidRPr="00B5538E" w:rsidTr="00D94F2E">
        <w:trPr>
          <w:trHeight w:val="7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4391,5</w:t>
            </w:r>
          </w:p>
        </w:tc>
      </w:tr>
      <w:tr w:rsidR="00B5538E" w:rsidRPr="00B5538E" w:rsidTr="00D94F2E">
        <w:trPr>
          <w:trHeight w:val="12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4391,5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4391,5</w:t>
            </w:r>
          </w:p>
        </w:tc>
      </w:tr>
      <w:tr w:rsidR="00B5538E" w:rsidRPr="00B5538E" w:rsidTr="00D94F2E">
        <w:trPr>
          <w:trHeight w:val="20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"Государственная охрана и популяризация объектов культурного наследия (памятников истории и культуры)"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4391,5</w:t>
            </w:r>
          </w:p>
        </w:tc>
      </w:tr>
      <w:tr w:rsidR="00B5538E" w:rsidRPr="00B5538E" w:rsidTr="00D94F2E">
        <w:trPr>
          <w:trHeight w:val="84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4391,5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2931,5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1460,0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151132,7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90537,9</w:t>
            </w:r>
          </w:p>
        </w:tc>
      </w:tr>
      <w:tr w:rsidR="00B5538E" w:rsidRPr="00B5538E" w:rsidTr="00D94F2E">
        <w:trPr>
          <w:trHeight w:val="12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Муниципальная программа «Социальная поддержка граждан в Валуйском муниципальном округе»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6,1</w:t>
            </w:r>
          </w:p>
        </w:tc>
      </w:tr>
      <w:tr w:rsidR="00B5538E" w:rsidRPr="00B5538E" w:rsidTr="00D83AD2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6,1</w:t>
            </w:r>
          </w:p>
        </w:tc>
      </w:tr>
      <w:tr w:rsidR="00B5538E" w:rsidRPr="00B5538E" w:rsidTr="00D83AD2">
        <w:trPr>
          <w:trHeight w:val="12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6,1</w:t>
            </w:r>
          </w:p>
        </w:tc>
      </w:tr>
      <w:tr w:rsidR="00B5538E" w:rsidRPr="00B5538E" w:rsidTr="00D94F2E">
        <w:trPr>
          <w:trHeight w:val="25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06 4 01 73820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06 4 01 73820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6,1</w:t>
            </w:r>
          </w:p>
        </w:tc>
      </w:tr>
      <w:tr w:rsidR="00B5538E" w:rsidRPr="00B5538E" w:rsidTr="00D94F2E">
        <w:trPr>
          <w:trHeight w:val="6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90531,8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90531,8</w:t>
            </w:r>
          </w:p>
        </w:tc>
      </w:tr>
      <w:tr w:rsidR="00B5538E" w:rsidRPr="00B5538E" w:rsidTr="00D83AD2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34100,0</w:t>
            </w:r>
          </w:p>
        </w:tc>
      </w:tr>
      <w:tr w:rsidR="00B5538E" w:rsidRPr="00B5538E" w:rsidTr="00D83AD2">
        <w:trPr>
          <w:trHeight w:val="6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34100,0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18,6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3,0</w:t>
            </w:r>
          </w:p>
        </w:tc>
      </w:tr>
      <w:tr w:rsidR="00B5538E" w:rsidRPr="00B5538E" w:rsidTr="00D94F2E">
        <w:trPr>
          <w:trHeight w:val="6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15,6</w:t>
            </w:r>
          </w:p>
        </w:tc>
      </w:tr>
      <w:tr w:rsidR="00B5538E" w:rsidRPr="00B5538E" w:rsidTr="00D94F2E">
        <w:trPr>
          <w:trHeight w:val="12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председателям уличных комитетов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313,2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80,8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232,4</w:t>
            </w:r>
          </w:p>
        </w:tc>
      </w:tr>
      <w:tr w:rsidR="00B5538E" w:rsidRPr="00B5538E" w:rsidTr="00D94F2E">
        <w:trPr>
          <w:trHeight w:val="182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Предоставление единовременной денежной выплаты военнослужащим, проходящим военную службу по контракту в Вооруженных Силах Российской Федерации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7379Ф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56100,0</w:t>
            </w:r>
          </w:p>
        </w:tc>
      </w:tr>
      <w:tr w:rsidR="00B5538E" w:rsidRPr="00B5538E" w:rsidTr="00D94F2E">
        <w:trPr>
          <w:trHeight w:val="5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7379Ф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56100,0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54512,8</w:t>
            </w:r>
          </w:p>
        </w:tc>
      </w:tr>
      <w:tr w:rsidR="00B5538E" w:rsidRPr="00B5538E" w:rsidTr="00D94F2E">
        <w:trPr>
          <w:trHeight w:val="17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«Обеспечение доступным и комфортным жильем и коммунальными услугами жителей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53731,8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3919,7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«Обеспечение жильем молодых семей»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01 2 01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3919,7</w:t>
            </w:r>
          </w:p>
        </w:tc>
      </w:tr>
      <w:tr w:rsidR="00B5538E" w:rsidRPr="00B5538E" w:rsidTr="00D94F2E">
        <w:trPr>
          <w:trHeight w:val="16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 по обеспечению жильем молодых семей в рамках реализации регионального проекта "Обеспечение жильем молодых семей"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01 2 01 23770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178,6</w:t>
            </w:r>
          </w:p>
        </w:tc>
      </w:tr>
      <w:tr w:rsidR="00B5538E" w:rsidRPr="00B5538E" w:rsidTr="00D94F2E">
        <w:trPr>
          <w:trHeight w:val="6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01 2 01 23770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178,6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 по обеспечению жильём молодых семей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2 01 L4970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3741,1</w:t>
            </w:r>
          </w:p>
        </w:tc>
      </w:tr>
      <w:tr w:rsidR="00B5538E" w:rsidRPr="00B5538E" w:rsidTr="00D94F2E">
        <w:trPr>
          <w:trHeight w:val="74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2 01 L4970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3741,1</w:t>
            </w:r>
          </w:p>
        </w:tc>
      </w:tr>
      <w:tr w:rsidR="00B5538E" w:rsidRPr="00B5538E" w:rsidTr="009E2E1B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20353,3</w:t>
            </w:r>
          </w:p>
        </w:tc>
      </w:tr>
      <w:tr w:rsidR="00B5538E" w:rsidRPr="00B5538E" w:rsidTr="009E2E1B">
        <w:trPr>
          <w:trHeight w:val="16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Ведомственный проект «Улучшение жилищных условий граждан, состоящих на учете нуждающихся в жилых помещениях».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850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20353,3</w:t>
            </w:r>
          </w:p>
        </w:tc>
      </w:tr>
      <w:tr w:rsidR="00B5538E" w:rsidRPr="00B5538E" w:rsidTr="00D94F2E">
        <w:trPr>
          <w:trHeight w:val="225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Реализация мероприятия по обеспечению жильем семей, имеющих детей-инвалидов, нуждающихся в улучшении жилищных условий на территории Белгородской области за счёт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01 3 01 73900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19132,1</w:t>
            </w:r>
          </w:p>
        </w:tc>
      </w:tr>
      <w:tr w:rsidR="00B5538E" w:rsidRPr="00B5538E" w:rsidTr="00D94F2E">
        <w:trPr>
          <w:trHeight w:val="14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01 3 01 73900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19132,1</w:t>
            </w:r>
          </w:p>
        </w:tc>
      </w:tr>
      <w:tr w:rsidR="00B5538E" w:rsidRPr="00B5538E" w:rsidTr="00D94F2E">
        <w:trPr>
          <w:trHeight w:val="23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мероприятия по обеспечению жильем семей, имеющих детей-инвалидов, нуждающихся в улучшении жилищных условий на территории Белгородской области за счёт средств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01 S3900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1221,2</w:t>
            </w:r>
          </w:p>
        </w:tc>
      </w:tr>
      <w:tr w:rsidR="00B5538E" w:rsidRPr="00B5538E" w:rsidTr="00D94F2E">
        <w:trPr>
          <w:trHeight w:val="16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01 S3900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1221,2</w:t>
            </w:r>
          </w:p>
        </w:tc>
      </w:tr>
      <w:tr w:rsidR="00B5538E" w:rsidRPr="00B5538E" w:rsidTr="009E2E1B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29458,8</w:t>
            </w:r>
          </w:p>
        </w:tc>
      </w:tr>
      <w:tr w:rsidR="00B5538E" w:rsidRPr="00B5538E" w:rsidTr="00D83BAE">
        <w:trPr>
          <w:trHeight w:val="11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«Реализация мер по обеспечению жильем отдельных категорий граждан»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29458,8</w:t>
            </w:r>
          </w:p>
        </w:tc>
      </w:tr>
      <w:tr w:rsidR="00B5538E" w:rsidRPr="00B5538E" w:rsidTr="00D94F2E">
        <w:trPr>
          <w:trHeight w:val="22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01 4 01 70820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29458,8</w:t>
            </w:r>
          </w:p>
        </w:tc>
      </w:tr>
      <w:tr w:rsidR="00B5538E" w:rsidRPr="00B5538E" w:rsidTr="00D94F2E">
        <w:trPr>
          <w:trHeight w:val="15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01 4 01 70820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29458,8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Муниципальная программа "Социальная поддержка граждан в Валуйском муниципальном округе"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781,0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781,0</w:t>
            </w:r>
          </w:p>
        </w:tc>
      </w:tr>
      <w:tr w:rsidR="00B5538E" w:rsidRPr="00B5538E" w:rsidTr="00D94F2E">
        <w:trPr>
          <w:trHeight w:val="91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781,0</w:t>
            </w:r>
          </w:p>
        </w:tc>
      </w:tr>
      <w:tr w:rsidR="00B5538E" w:rsidRPr="00B5538E" w:rsidTr="00D94F2E">
        <w:trPr>
          <w:trHeight w:val="36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в части работ по ремонту жилых помещений, в которых дети-сироты и дети, оставшиеся без попечения родителей,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781,0</w:t>
            </w:r>
          </w:p>
        </w:tc>
      </w:tr>
      <w:tr w:rsidR="00B5538E" w:rsidRPr="00B5538E" w:rsidTr="00D94F2E">
        <w:trPr>
          <w:trHeight w:val="7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781,0</w:t>
            </w:r>
          </w:p>
        </w:tc>
      </w:tr>
      <w:tr w:rsidR="00B5538E" w:rsidRPr="00B5538E" w:rsidTr="00D94F2E">
        <w:trPr>
          <w:trHeight w:val="6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6082,0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6082,0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6082,0</w:t>
            </w:r>
          </w:p>
        </w:tc>
      </w:tr>
      <w:tr w:rsidR="00B5538E" w:rsidRPr="00B5538E" w:rsidTr="00D94F2E">
        <w:trPr>
          <w:trHeight w:val="10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5722,9</w:t>
            </w:r>
          </w:p>
        </w:tc>
      </w:tr>
      <w:tr w:rsidR="00B5538E" w:rsidRPr="00B5538E" w:rsidTr="00D94F2E">
        <w:trPr>
          <w:trHeight w:val="7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5722,9</w:t>
            </w:r>
          </w:p>
        </w:tc>
      </w:tr>
      <w:tr w:rsidR="00B5538E" w:rsidRPr="00B5538E" w:rsidTr="00D94F2E">
        <w:trPr>
          <w:trHeight w:val="6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Осуществление полномочий в области охраны труда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99 9 00 71210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359,1</w:t>
            </w:r>
          </w:p>
        </w:tc>
      </w:tr>
      <w:tr w:rsidR="00B5538E" w:rsidRPr="00B5538E" w:rsidTr="00D94F2E">
        <w:trPr>
          <w:trHeight w:val="26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99 9 00 71210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359,1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28851,1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12437,3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Валуйском муниципальном округе»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12437,3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12437,3</w:t>
            </w:r>
          </w:p>
        </w:tc>
      </w:tr>
      <w:tr w:rsidR="00B5538E" w:rsidRPr="00B5538E" w:rsidTr="00D94F2E">
        <w:trPr>
          <w:trHeight w:val="11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12437,3</w:t>
            </w:r>
          </w:p>
        </w:tc>
      </w:tr>
      <w:tr w:rsidR="00B5538E" w:rsidRPr="00B5538E" w:rsidTr="00D94F2E">
        <w:trPr>
          <w:trHeight w:val="126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12166,2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12166,2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271,1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271,1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13614,8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Валуйском муниципальном округе"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13614,8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B5538E" w:rsidRPr="00B5538E" w:rsidTr="00D94F2E">
        <w:trPr>
          <w:trHeight w:val="6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</w:t>
            </w:r>
            <w:r w:rsidR="003649FF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"Бизнес-спринт (Я выбираю спорт)"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07 2 01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B5538E" w:rsidRPr="00B5538E" w:rsidTr="003649FF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и монтаж оборудования для создания "умных"</w:t>
            </w:r>
            <w:r w:rsidR="003649FF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спортивных </w:t>
            </w: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площадок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2 01 L7530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B5538E" w:rsidRPr="00B5538E" w:rsidTr="00D94F2E">
        <w:trPr>
          <w:trHeight w:val="9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2 01 L7530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B5538E" w:rsidRPr="00B5538E" w:rsidTr="00D94F2E">
        <w:trPr>
          <w:trHeight w:val="11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объектов муниципальной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07 4 01 22110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B5538E" w:rsidRPr="00B5538E" w:rsidTr="00D94F2E">
        <w:trPr>
          <w:trHeight w:val="8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07 4 01 22110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2799,0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2799,0</w:t>
            </w:r>
          </w:p>
        </w:tc>
      </w:tr>
      <w:tr w:rsidR="00B5538E" w:rsidRPr="00B5538E" w:rsidTr="00D94F2E">
        <w:trPr>
          <w:trHeight w:val="12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2799,0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2799,0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2799,0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1610,1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1610,1</w:t>
            </w:r>
          </w:p>
        </w:tc>
      </w:tr>
      <w:tr w:rsidR="00B5538E" w:rsidRPr="00B5538E" w:rsidTr="00D94F2E">
        <w:trPr>
          <w:trHeight w:val="55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1610,1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1610,1</w:t>
            </w:r>
          </w:p>
        </w:tc>
      </w:tr>
      <w:tr w:rsidR="00B5538E" w:rsidRPr="00B5538E" w:rsidTr="00D94F2E">
        <w:trPr>
          <w:trHeight w:val="90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253,1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253,1</w:t>
            </w:r>
          </w:p>
        </w:tc>
      </w:tr>
      <w:tr w:rsidR="00B5538E" w:rsidRPr="00B5538E" w:rsidTr="00D94F2E">
        <w:trPr>
          <w:trHeight w:val="68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Поддержка некоммерческих организаций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99 9 00 21020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1357,0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99 9 00 21020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1357,0</w:t>
            </w:r>
          </w:p>
        </w:tc>
      </w:tr>
      <w:tr w:rsidR="00B5538E" w:rsidRPr="00B5538E" w:rsidTr="00D94F2E">
        <w:trPr>
          <w:trHeight w:val="9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казенное учреждение  "Центр бухгалтерского учёта"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38992,1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38992,1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38992,1</w:t>
            </w:r>
          </w:p>
        </w:tc>
      </w:tr>
      <w:tr w:rsidR="00B5538E" w:rsidRPr="00B5538E" w:rsidTr="00D94F2E">
        <w:trPr>
          <w:trHeight w:val="65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38992,1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38992,1</w:t>
            </w:r>
          </w:p>
        </w:tc>
      </w:tr>
      <w:tr w:rsidR="00B5538E" w:rsidRPr="00B5538E" w:rsidTr="00D94F2E">
        <w:trPr>
          <w:trHeight w:val="12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38310,0</w:t>
            </w:r>
          </w:p>
        </w:tc>
      </w:tr>
      <w:tr w:rsidR="00B5538E" w:rsidRPr="00B5538E" w:rsidTr="00D94F2E">
        <w:trPr>
          <w:trHeight w:val="26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37097,9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1212,1</w:t>
            </w:r>
          </w:p>
        </w:tc>
      </w:tr>
      <w:tr w:rsidR="00B5538E" w:rsidRPr="00B5538E" w:rsidTr="00D94F2E">
        <w:trPr>
          <w:trHeight w:val="9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682,1</w:t>
            </w:r>
          </w:p>
        </w:tc>
      </w:tr>
      <w:tr w:rsidR="00B5538E" w:rsidRPr="00B5538E" w:rsidTr="00D94F2E">
        <w:trPr>
          <w:trHeight w:val="25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3,8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678,3</w:t>
            </w:r>
          </w:p>
        </w:tc>
      </w:tr>
      <w:tr w:rsidR="00B5538E" w:rsidRPr="00B5538E" w:rsidTr="00D94F2E">
        <w:trPr>
          <w:trHeight w:val="24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казенное учреждение  "Административно-хозяйственный центр обеспечения деятельности органов местного самоуправления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156076,1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156076,1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156076,1</w:t>
            </w:r>
          </w:p>
        </w:tc>
      </w:tr>
      <w:tr w:rsidR="00B5538E" w:rsidRPr="00B5538E" w:rsidTr="00D94F2E">
        <w:trPr>
          <w:trHeight w:val="6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156076,1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156076,1</w:t>
            </w:r>
          </w:p>
        </w:tc>
      </w:tr>
      <w:tr w:rsidR="00B5538E" w:rsidRPr="00B5538E" w:rsidTr="00D94F2E">
        <w:trPr>
          <w:trHeight w:val="10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152823,2</w:t>
            </w:r>
          </w:p>
        </w:tc>
      </w:tr>
      <w:tr w:rsidR="00B5538E" w:rsidRPr="00B5538E" w:rsidTr="00D94F2E">
        <w:trPr>
          <w:trHeight w:val="25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128247,6</w:t>
            </w:r>
          </w:p>
        </w:tc>
      </w:tr>
      <w:tr w:rsidR="00B5538E" w:rsidRPr="00B5538E" w:rsidTr="00D94F2E">
        <w:trPr>
          <w:trHeight w:val="9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24328,2</w:t>
            </w:r>
          </w:p>
        </w:tc>
      </w:tr>
      <w:tr w:rsidR="00B5538E" w:rsidRPr="00B5538E" w:rsidTr="00D94F2E">
        <w:trPr>
          <w:trHeight w:val="7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198,4</w:t>
            </w:r>
          </w:p>
        </w:tc>
      </w:tr>
      <w:tr w:rsidR="00B5538E" w:rsidRPr="00B5538E" w:rsidTr="00D94F2E">
        <w:trPr>
          <w:trHeight w:val="9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3252,9</w:t>
            </w:r>
          </w:p>
        </w:tc>
      </w:tr>
      <w:tr w:rsidR="00B5538E" w:rsidRPr="00B5538E" w:rsidTr="00D94F2E">
        <w:trPr>
          <w:trHeight w:val="25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10,6</w:t>
            </w:r>
          </w:p>
        </w:tc>
      </w:tr>
      <w:tr w:rsidR="00B5538E" w:rsidRPr="00B5538E" w:rsidTr="00D94F2E">
        <w:trPr>
          <w:trHeight w:val="84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3242,3</w:t>
            </w:r>
          </w:p>
        </w:tc>
      </w:tr>
      <w:tr w:rsidR="00B5538E" w:rsidRPr="00B5538E" w:rsidTr="00D94F2E">
        <w:trPr>
          <w:trHeight w:val="14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казенное учреждение   "Единая дежурно-диспетчерская служба Валуйского 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16370,4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16370,4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15512,9</w:t>
            </w:r>
          </w:p>
        </w:tc>
      </w:tr>
      <w:tr w:rsidR="00B5538E" w:rsidRPr="00B5538E" w:rsidTr="00D94F2E">
        <w:trPr>
          <w:trHeight w:val="150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15512,9</w:t>
            </w:r>
          </w:p>
        </w:tc>
      </w:tr>
      <w:tr w:rsidR="00B5538E" w:rsidRPr="00B5538E" w:rsidTr="00D94F2E">
        <w:trPr>
          <w:trHeight w:val="2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15512,9</w:t>
            </w:r>
          </w:p>
        </w:tc>
      </w:tr>
      <w:tr w:rsidR="00B5538E" w:rsidRPr="00B5538E" w:rsidTr="00D94F2E">
        <w:trPr>
          <w:trHeight w:val="22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15512,9</w:t>
            </w:r>
          </w:p>
        </w:tc>
      </w:tr>
      <w:tr w:rsidR="00B5538E" w:rsidRPr="00B5538E" w:rsidTr="00D94F2E">
        <w:trPr>
          <w:trHeight w:val="11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11512,9</w:t>
            </w:r>
          </w:p>
        </w:tc>
      </w:tr>
      <w:tr w:rsidR="00B5538E" w:rsidRPr="00B5538E" w:rsidTr="00D94F2E">
        <w:trPr>
          <w:trHeight w:val="25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9626,4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1886,5</w:t>
            </w:r>
          </w:p>
        </w:tc>
      </w:tr>
      <w:tr w:rsidR="00B5538E" w:rsidRPr="00B5538E" w:rsidTr="00D94F2E">
        <w:trPr>
          <w:trHeight w:val="15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развитию аппаратно-программного комплекса «Безопасный город»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3893,0</w:t>
            </w:r>
          </w:p>
        </w:tc>
      </w:tr>
      <w:tr w:rsidR="00B5538E" w:rsidRPr="00B5538E" w:rsidTr="00D94F2E">
        <w:trPr>
          <w:trHeight w:val="9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3893,0</w:t>
            </w:r>
          </w:p>
        </w:tc>
      </w:tr>
      <w:tr w:rsidR="00B5538E" w:rsidRPr="00B5538E" w:rsidTr="00D94F2E">
        <w:trPr>
          <w:trHeight w:val="9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107,0</w:t>
            </w:r>
          </w:p>
        </w:tc>
      </w:tr>
      <w:tr w:rsidR="00B5538E" w:rsidRPr="00B5538E" w:rsidTr="00D94F2E">
        <w:trPr>
          <w:trHeight w:val="9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107,0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857,5</w:t>
            </w:r>
          </w:p>
        </w:tc>
      </w:tr>
      <w:tr w:rsidR="00B5538E" w:rsidRPr="00B5538E" w:rsidTr="00D94F2E">
        <w:trPr>
          <w:trHeight w:val="16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857,5</w:t>
            </w:r>
          </w:p>
        </w:tc>
      </w:tr>
      <w:tr w:rsidR="00B5538E" w:rsidRPr="00B5538E" w:rsidTr="00D94F2E">
        <w:trPr>
          <w:trHeight w:val="1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857,5</w:t>
            </w:r>
          </w:p>
        </w:tc>
      </w:tr>
      <w:tr w:rsidR="00B5538E" w:rsidRPr="00B5538E" w:rsidTr="00D94F2E">
        <w:trPr>
          <w:trHeight w:val="23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857,5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857,5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857,5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казенное учреждение "Муниципальная стража"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5492,0</w:t>
            </w:r>
          </w:p>
        </w:tc>
      </w:tr>
      <w:tr w:rsidR="00B5538E" w:rsidRPr="00B5538E" w:rsidTr="00D94F2E">
        <w:trPr>
          <w:trHeight w:val="9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5492,0</w:t>
            </w:r>
          </w:p>
        </w:tc>
      </w:tr>
      <w:tr w:rsidR="00B5538E" w:rsidRPr="00B5538E" w:rsidTr="00D94F2E">
        <w:trPr>
          <w:trHeight w:val="12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5492,0</w:t>
            </w:r>
          </w:p>
        </w:tc>
      </w:tr>
      <w:tr w:rsidR="00B5538E" w:rsidRPr="00B5538E" w:rsidTr="00D94F2E">
        <w:trPr>
          <w:trHeight w:val="15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5492,0</w:t>
            </w:r>
          </w:p>
        </w:tc>
      </w:tr>
      <w:tr w:rsidR="00B5538E" w:rsidRPr="00B5538E" w:rsidTr="00D94F2E">
        <w:trPr>
          <w:trHeight w:val="21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 правонарушений»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5492,0</w:t>
            </w:r>
          </w:p>
        </w:tc>
      </w:tr>
      <w:tr w:rsidR="00B5538E" w:rsidRPr="00B5538E" w:rsidTr="00D94F2E">
        <w:trPr>
          <w:trHeight w:val="10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4654,8</w:t>
            </w:r>
          </w:p>
        </w:tc>
      </w:tr>
      <w:tr w:rsidR="00B5538E" w:rsidRPr="00B5538E" w:rsidTr="00D94F2E">
        <w:trPr>
          <w:trHeight w:val="25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2703,2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1951,3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0,3</w:t>
            </w:r>
          </w:p>
        </w:tc>
      </w:tr>
      <w:tr w:rsidR="00B5538E" w:rsidRPr="00B5538E" w:rsidTr="00D94F2E">
        <w:trPr>
          <w:trHeight w:val="10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837,2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837,2</w:t>
            </w:r>
          </w:p>
        </w:tc>
      </w:tr>
      <w:tr w:rsidR="00B5538E" w:rsidRPr="00B5538E" w:rsidTr="00D94F2E">
        <w:trPr>
          <w:trHeight w:val="12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казенное учреждение  "Валуйский отдел капитального строительства"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13425,6</w:t>
            </w:r>
          </w:p>
        </w:tc>
      </w:tr>
      <w:tr w:rsidR="00B5538E" w:rsidRPr="00B5538E" w:rsidTr="00D94F2E">
        <w:trPr>
          <w:trHeight w:val="4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13425,6</w:t>
            </w:r>
          </w:p>
        </w:tc>
      </w:tr>
      <w:tr w:rsidR="00B5538E" w:rsidRPr="00B5538E" w:rsidTr="00D94F2E">
        <w:trPr>
          <w:trHeight w:val="6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13425,6</w:t>
            </w:r>
          </w:p>
        </w:tc>
      </w:tr>
      <w:tr w:rsidR="00B5538E" w:rsidRPr="00B5538E" w:rsidTr="00D94F2E">
        <w:trPr>
          <w:trHeight w:val="7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13425,6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13425,6</w:t>
            </w:r>
          </w:p>
        </w:tc>
      </w:tr>
      <w:tr w:rsidR="00B5538E" w:rsidRPr="00B5538E" w:rsidTr="00D94F2E">
        <w:trPr>
          <w:trHeight w:val="13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13425,6</w:t>
            </w:r>
          </w:p>
        </w:tc>
      </w:tr>
      <w:tr w:rsidR="00B5538E" w:rsidRPr="00B5538E" w:rsidTr="00D94F2E">
        <w:trPr>
          <w:trHeight w:val="26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7351,0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2081,1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3993,5</w:t>
            </w:r>
          </w:p>
        </w:tc>
      </w:tr>
      <w:tr w:rsidR="00B5538E" w:rsidRPr="00B5538E" w:rsidTr="00D94F2E">
        <w:trPr>
          <w:trHeight w:val="63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МКУК "Валуйский Детский парк культуры и отдыха"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7242,8</w:t>
            </w:r>
          </w:p>
        </w:tc>
      </w:tr>
      <w:tr w:rsidR="00B5538E" w:rsidRPr="00B5538E" w:rsidTr="00D94F2E">
        <w:trPr>
          <w:trHeight w:val="3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7242,8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7242,8</w:t>
            </w:r>
          </w:p>
        </w:tc>
      </w:tr>
      <w:tr w:rsidR="00B5538E" w:rsidRPr="00B5538E" w:rsidTr="00D94F2E">
        <w:trPr>
          <w:trHeight w:val="8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7242,8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7242,8</w:t>
            </w:r>
          </w:p>
        </w:tc>
      </w:tr>
      <w:tr w:rsidR="00B5538E" w:rsidRPr="00B5538E" w:rsidTr="00D94F2E">
        <w:trPr>
          <w:trHeight w:val="11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7223,8</w:t>
            </w:r>
          </w:p>
        </w:tc>
      </w:tr>
      <w:tr w:rsidR="00B5538E" w:rsidRPr="00B5538E" w:rsidTr="00D94F2E">
        <w:trPr>
          <w:trHeight w:val="26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4471,7</w:t>
            </w:r>
          </w:p>
        </w:tc>
      </w:tr>
      <w:tr w:rsidR="00B5538E" w:rsidRPr="00B5538E" w:rsidTr="00D94F2E">
        <w:trPr>
          <w:trHeight w:val="9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2746,9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B5538E" w:rsidRPr="00B5538E" w:rsidTr="00D94F2E">
        <w:trPr>
          <w:trHeight w:val="8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19,0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19,0</w:t>
            </w:r>
          </w:p>
        </w:tc>
      </w:tr>
      <w:tr w:rsidR="00B5538E" w:rsidRPr="00B5538E" w:rsidTr="00D94F2E">
        <w:trPr>
          <w:trHeight w:val="140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Бирючанская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3 780,2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3 099,8</w:t>
            </w:r>
          </w:p>
        </w:tc>
      </w:tr>
      <w:tr w:rsidR="00B5538E" w:rsidRPr="00B5538E" w:rsidTr="00D94F2E">
        <w:trPr>
          <w:trHeight w:val="23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3 097,2</w:t>
            </w:r>
          </w:p>
        </w:tc>
      </w:tr>
      <w:tr w:rsidR="00B5538E" w:rsidRPr="00B5538E" w:rsidTr="00D94F2E">
        <w:trPr>
          <w:trHeight w:val="6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3 097,2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3 097,2</w:t>
            </w:r>
          </w:p>
        </w:tc>
      </w:tr>
      <w:tr w:rsidR="00B5538E" w:rsidRPr="00B5538E" w:rsidTr="00D94F2E">
        <w:trPr>
          <w:trHeight w:val="6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3 097,2</w:t>
            </w:r>
          </w:p>
        </w:tc>
      </w:tr>
      <w:tr w:rsidR="00B5538E" w:rsidRPr="00B5538E" w:rsidTr="00D94F2E">
        <w:trPr>
          <w:trHeight w:val="25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2 817,1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274,0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6,1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B5538E" w:rsidRPr="00B5538E" w:rsidTr="00D94F2E">
        <w:trPr>
          <w:trHeight w:val="6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2,6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2,6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2,6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503,9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499,0</w:t>
            </w:r>
          </w:p>
        </w:tc>
      </w:tr>
      <w:tr w:rsidR="00B5538E" w:rsidRPr="00B5538E" w:rsidTr="00D94F2E">
        <w:trPr>
          <w:trHeight w:val="14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499,0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499,0</w:t>
            </w:r>
          </w:p>
        </w:tc>
      </w:tr>
      <w:tr w:rsidR="00B5538E" w:rsidRPr="00B5538E" w:rsidTr="00D94F2E">
        <w:trPr>
          <w:trHeight w:val="23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499,0</w:t>
            </w:r>
          </w:p>
        </w:tc>
      </w:tr>
      <w:tr w:rsidR="00B5538E" w:rsidRPr="00B5538E" w:rsidTr="00D94F2E">
        <w:trPr>
          <w:trHeight w:val="12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499,0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499,0</w:t>
            </w:r>
          </w:p>
        </w:tc>
      </w:tr>
      <w:tr w:rsidR="00B5538E" w:rsidRPr="00B5538E" w:rsidTr="00D94F2E">
        <w:trPr>
          <w:trHeight w:val="12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4,9</w:t>
            </w:r>
          </w:p>
        </w:tc>
      </w:tr>
      <w:tr w:rsidR="00B5538E" w:rsidRPr="00B5538E" w:rsidTr="00D94F2E">
        <w:trPr>
          <w:trHeight w:val="15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4,9</w:t>
            </w:r>
          </w:p>
        </w:tc>
      </w:tr>
      <w:tr w:rsidR="00B5538E" w:rsidRPr="00B5538E" w:rsidTr="00D94F2E">
        <w:trPr>
          <w:trHeight w:val="7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4,9</w:t>
            </w:r>
          </w:p>
        </w:tc>
      </w:tr>
      <w:tr w:rsidR="00B5538E" w:rsidRPr="00B5538E" w:rsidTr="00D94F2E">
        <w:trPr>
          <w:trHeight w:val="22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4,9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4,9</w:t>
            </w:r>
          </w:p>
        </w:tc>
      </w:tr>
      <w:tr w:rsidR="00B5538E" w:rsidRPr="00B5538E" w:rsidTr="00D94F2E">
        <w:trPr>
          <w:trHeight w:val="9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4,9</w:t>
            </w:r>
          </w:p>
        </w:tc>
      </w:tr>
      <w:tr w:rsidR="00B5538E" w:rsidRPr="00B5538E" w:rsidTr="00D94F2E">
        <w:trPr>
          <w:trHeight w:val="7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176,5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176,5</w:t>
            </w:r>
          </w:p>
        </w:tc>
      </w:tr>
      <w:tr w:rsidR="00B5538E" w:rsidRPr="00B5538E" w:rsidTr="00D94F2E">
        <w:trPr>
          <w:trHeight w:val="15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176,5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176,5</w:t>
            </w:r>
          </w:p>
        </w:tc>
      </w:tr>
      <w:tr w:rsidR="00B5538E" w:rsidRPr="00B5538E" w:rsidTr="00D94F2E">
        <w:trPr>
          <w:trHeight w:val="17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176,5</w:t>
            </w:r>
          </w:p>
        </w:tc>
      </w:tr>
      <w:tr w:rsidR="00B5538E" w:rsidRPr="00B5538E" w:rsidTr="00D94F2E">
        <w:trPr>
          <w:trHeight w:val="9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176,5</w:t>
            </w:r>
          </w:p>
        </w:tc>
      </w:tr>
      <w:tr w:rsidR="00B5538E" w:rsidRPr="00B5538E" w:rsidTr="00D94F2E">
        <w:trPr>
          <w:trHeight w:val="9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176,5</w:t>
            </w:r>
          </w:p>
        </w:tc>
      </w:tr>
      <w:tr w:rsidR="00B5538E" w:rsidRPr="00B5538E" w:rsidTr="00D94F2E">
        <w:trPr>
          <w:trHeight w:val="15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Борчанская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6 478,4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4 848,4</w:t>
            </w:r>
          </w:p>
        </w:tc>
      </w:tr>
      <w:tr w:rsidR="00B5538E" w:rsidRPr="00B5538E" w:rsidTr="00D94F2E">
        <w:trPr>
          <w:trHeight w:val="23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4 106,2</w:t>
            </w:r>
          </w:p>
        </w:tc>
      </w:tr>
      <w:tr w:rsidR="00B5538E" w:rsidRPr="00B5538E" w:rsidTr="00D94F2E">
        <w:trPr>
          <w:trHeight w:val="7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4 106,2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4 106,2</w:t>
            </w:r>
          </w:p>
        </w:tc>
      </w:tr>
      <w:tr w:rsidR="00B5538E" w:rsidRPr="00B5538E" w:rsidTr="00D94F2E">
        <w:trPr>
          <w:trHeight w:val="7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3 950,1</w:t>
            </w:r>
          </w:p>
        </w:tc>
      </w:tr>
      <w:tr w:rsidR="00B5538E" w:rsidRPr="00B5538E" w:rsidTr="00D94F2E">
        <w:trPr>
          <w:trHeight w:val="25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2 683,3</w:t>
            </w:r>
          </w:p>
        </w:tc>
      </w:tr>
      <w:tr w:rsidR="00B5538E" w:rsidRPr="00B5538E" w:rsidTr="00D94F2E">
        <w:trPr>
          <w:trHeight w:val="9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1 257,2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9,6</w:t>
            </w:r>
          </w:p>
        </w:tc>
      </w:tr>
      <w:tr w:rsidR="00B5538E" w:rsidRPr="00B5538E" w:rsidTr="00D94F2E">
        <w:trPr>
          <w:trHeight w:val="9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156,1</w:t>
            </w:r>
          </w:p>
        </w:tc>
      </w:tr>
      <w:tr w:rsidR="00B5538E" w:rsidRPr="00B5538E" w:rsidTr="00D94F2E">
        <w:trPr>
          <w:trHeight w:val="8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156,1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742,2</w:t>
            </w:r>
          </w:p>
        </w:tc>
      </w:tr>
      <w:tr w:rsidR="00B5538E" w:rsidRPr="00B5538E" w:rsidTr="00D94F2E">
        <w:trPr>
          <w:trHeight w:val="59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742,2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742,2</w:t>
            </w:r>
          </w:p>
        </w:tc>
      </w:tr>
      <w:tr w:rsidR="00B5538E" w:rsidRPr="00B5538E" w:rsidTr="00D94F2E">
        <w:trPr>
          <w:trHeight w:val="10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содержанию муниципального имущества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701,2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701,2</w:t>
            </w:r>
          </w:p>
        </w:tc>
      </w:tr>
      <w:tr w:rsidR="00B5538E" w:rsidRPr="00B5538E" w:rsidTr="00D94F2E">
        <w:trPr>
          <w:trHeight w:val="41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41,0</w:t>
            </w:r>
          </w:p>
        </w:tc>
      </w:tr>
      <w:tr w:rsidR="00B5538E" w:rsidRPr="00B5538E" w:rsidTr="00D94F2E">
        <w:trPr>
          <w:trHeight w:val="9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41,0</w:t>
            </w:r>
          </w:p>
        </w:tc>
      </w:tr>
      <w:tr w:rsidR="00B5538E" w:rsidRPr="00B5538E" w:rsidTr="00D94F2E">
        <w:trPr>
          <w:trHeight w:val="99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690,7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B5538E" w:rsidRPr="00B5538E" w:rsidTr="00D94F2E">
        <w:trPr>
          <w:trHeight w:val="15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Муниципальная программа «Обеспечение безопасности жизнедеятельности населения и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15,5</w:t>
            </w:r>
          </w:p>
        </w:tc>
      </w:tr>
      <w:tr w:rsidR="00B5538E" w:rsidRPr="00B5538E" w:rsidTr="00D94F2E">
        <w:trPr>
          <w:trHeight w:val="231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развитию аппаратно-программного комплекса «Безопасный город»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9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19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 правонарушений»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3,5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3,5</w:t>
            </w:r>
          </w:p>
        </w:tc>
      </w:tr>
      <w:tr w:rsidR="00B5538E" w:rsidRPr="00B5538E" w:rsidTr="00D94F2E">
        <w:trPr>
          <w:trHeight w:val="9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655,1</w:t>
            </w:r>
          </w:p>
        </w:tc>
      </w:tr>
      <w:tr w:rsidR="00B5538E" w:rsidRPr="00B5538E" w:rsidTr="00D94F2E">
        <w:trPr>
          <w:trHeight w:val="154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655,1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655,1</w:t>
            </w:r>
          </w:p>
        </w:tc>
      </w:tr>
      <w:tr w:rsidR="00B5538E" w:rsidRPr="00B5538E" w:rsidTr="00D94F2E">
        <w:trPr>
          <w:trHeight w:val="23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655,1</w:t>
            </w:r>
          </w:p>
        </w:tc>
      </w:tr>
      <w:tr w:rsidR="00B5538E" w:rsidRPr="00B5538E" w:rsidTr="00D94F2E">
        <w:trPr>
          <w:trHeight w:val="12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655,1</w:t>
            </w:r>
          </w:p>
        </w:tc>
      </w:tr>
      <w:tr w:rsidR="00B5538E" w:rsidRPr="00B5538E" w:rsidTr="00D94F2E">
        <w:trPr>
          <w:trHeight w:val="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649,1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13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20,1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20,1</w:t>
            </w:r>
          </w:p>
        </w:tc>
      </w:tr>
      <w:tr w:rsidR="00B5538E" w:rsidRPr="00B5538E" w:rsidTr="00D94F2E">
        <w:trPr>
          <w:trHeight w:val="22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20,1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20,1</w:t>
            </w:r>
          </w:p>
        </w:tc>
      </w:tr>
      <w:tr w:rsidR="00B5538E" w:rsidRPr="00B5538E" w:rsidTr="00D94F2E">
        <w:trPr>
          <w:trHeight w:val="9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20,1</w:t>
            </w:r>
          </w:p>
        </w:tc>
      </w:tr>
      <w:tr w:rsidR="00B5538E" w:rsidRPr="00B5538E" w:rsidTr="00D94F2E">
        <w:trPr>
          <w:trHeight w:val="6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939,3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939,3</w:t>
            </w:r>
          </w:p>
        </w:tc>
      </w:tr>
      <w:tr w:rsidR="00B5538E" w:rsidRPr="00B5538E" w:rsidTr="00D94F2E">
        <w:trPr>
          <w:trHeight w:val="13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939,3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939,3</w:t>
            </w:r>
          </w:p>
        </w:tc>
      </w:tr>
      <w:tr w:rsidR="00B5538E" w:rsidRPr="00B5538E" w:rsidTr="00D94F2E">
        <w:trPr>
          <w:trHeight w:val="17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939,3</w:t>
            </w:r>
          </w:p>
        </w:tc>
      </w:tr>
      <w:tr w:rsidR="00B5538E" w:rsidRPr="00B5538E" w:rsidTr="00D94F2E">
        <w:trPr>
          <w:trHeight w:val="9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939,3</w:t>
            </w:r>
          </w:p>
        </w:tc>
      </w:tr>
      <w:tr w:rsidR="00B5538E" w:rsidRPr="00B5538E" w:rsidTr="00D94F2E">
        <w:trPr>
          <w:trHeight w:val="26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458,2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481,1</w:t>
            </w:r>
          </w:p>
        </w:tc>
      </w:tr>
      <w:tr w:rsidR="00B5538E" w:rsidRPr="00B5538E" w:rsidTr="00D94F2E">
        <w:trPr>
          <w:trHeight w:val="15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Герасимовская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4 312,1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2 128,1</w:t>
            </w:r>
          </w:p>
        </w:tc>
      </w:tr>
      <w:tr w:rsidR="00B5538E" w:rsidRPr="00B5538E" w:rsidTr="00D94F2E">
        <w:trPr>
          <w:trHeight w:val="23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2 113,1</w:t>
            </w:r>
          </w:p>
        </w:tc>
      </w:tr>
      <w:tr w:rsidR="00B5538E" w:rsidRPr="00B5538E" w:rsidTr="00D94F2E">
        <w:trPr>
          <w:trHeight w:val="7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2 113,1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2 113,1</w:t>
            </w:r>
          </w:p>
        </w:tc>
      </w:tr>
      <w:tr w:rsidR="00B5538E" w:rsidRPr="00B5538E" w:rsidTr="00D94F2E">
        <w:trPr>
          <w:trHeight w:val="6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2 113,1</w:t>
            </w:r>
          </w:p>
        </w:tc>
      </w:tr>
      <w:tr w:rsidR="00B5538E" w:rsidRPr="00B5538E" w:rsidTr="00D94F2E">
        <w:trPr>
          <w:trHeight w:val="25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1631,9</w:t>
            </w:r>
          </w:p>
        </w:tc>
      </w:tr>
      <w:tr w:rsidR="00B5538E" w:rsidRPr="00B5538E" w:rsidTr="00D94F2E">
        <w:trPr>
          <w:trHeight w:val="8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466,0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15,2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B5538E" w:rsidRPr="00B5538E" w:rsidTr="00D94F2E">
        <w:trPr>
          <w:trHeight w:val="6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15,0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850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15,0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15,0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B5538E" w:rsidRPr="00B5538E" w:rsidTr="00D94F2E">
        <w:trPr>
          <w:trHeight w:val="14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46,4</w:t>
            </w:r>
          </w:p>
        </w:tc>
      </w:tr>
      <w:tr w:rsidR="00B5538E" w:rsidRPr="00B5538E" w:rsidTr="00D94F2E">
        <w:trPr>
          <w:trHeight w:val="23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46,4</w:t>
            </w:r>
          </w:p>
        </w:tc>
      </w:tr>
      <w:tr w:rsidR="00B5538E" w:rsidRPr="00B5538E" w:rsidTr="00D94F2E">
        <w:trPr>
          <w:trHeight w:val="12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46,4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46,4</w:t>
            </w:r>
          </w:p>
        </w:tc>
      </w:tr>
      <w:tr w:rsidR="00B5538E" w:rsidRPr="00B5538E" w:rsidTr="00D94F2E">
        <w:trPr>
          <w:trHeight w:val="6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1 137,6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1 137,6</w:t>
            </w:r>
          </w:p>
        </w:tc>
      </w:tr>
      <w:tr w:rsidR="00B5538E" w:rsidRPr="00B5538E" w:rsidTr="00D94F2E">
        <w:trPr>
          <w:trHeight w:val="15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1 137,6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1 137,6</w:t>
            </w:r>
          </w:p>
        </w:tc>
      </w:tr>
      <w:tr w:rsidR="00B5538E" w:rsidRPr="00B5538E" w:rsidTr="00D94F2E">
        <w:trPr>
          <w:trHeight w:val="180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1 137,6</w:t>
            </w:r>
          </w:p>
        </w:tc>
      </w:tr>
      <w:tr w:rsidR="00B5538E" w:rsidRPr="00B5538E" w:rsidTr="00D94F2E">
        <w:trPr>
          <w:trHeight w:val="56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1 137,6</w:t>
            </w:r>
          </w:p>
        </w:tc>
      </w:tr>
      <w:tr w:rsidR="00B5538E" w:rsidRPr="00B5538E" w:rsidTr="00D94F2E">
        <w:trPr>
          <w:trHeight w:val="25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559,7</w:t>
            </w:r>
          </w:p>
        </w:tc>
      </w:tr>
      <w:tr w:rsidR="00B5538E" w:rsidRPr="00B5538E" w:rsidTr="00D94F2E">
        <w:trPr>
          <w:trHeight w:val="9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577,9</w:t>
            </w:r>
          </w:p>
        </w:tc>
      </w:tr>
      <w:tr w:rsidR="00B5538E" w:rsidRPr="00B5538E" w:rsidTr="00D94F2E">
        <w:trPr>
          <w:trHeight w:val="4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B5538E" w:rsidRPr="00B5538E" w:rsidTr="00D94F2E">
        <w:trPr>
          <w:trHeight w:val="6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1 000,0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1 000,0</w:t>
            </w:r>
          </w:p>
        </w:tc>
      </w:tr>
      <w:tr w:rsidR="00B5538E" w:rsidRPr="00B5538E" w:rsidTr="00D94F2E">
        <w:trPr>
          <w:trHeight w:val="9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B5538E" w:rsidRPr="00B5538E" w:rsidTr="00D94F2E">
        <w:trPr>
          <w:trHeight w:val="9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B5538E" w:rsidRPr="00B5538E" w:rsidTr="00D94F2E">
        <w:trPr>
          <w:trHeight w:val="13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Двулученская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4 788,3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3 686,1</w:t>
            </w:r>
          </w:p>
        </w:tc>
      </w:tr>
      <w:tr w:rsidR="00B5538E" w:rsidRPr="00B5538E" w:rsidTr="00D94F2E">
        <w:trPr>
          <w:trHeight w:val="22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3 661,1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3 661,1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3 661,1</w:t>
            </w:r>
          </w:p>
        </w:tc>
      </w:tr>
      <w:tr w:rsidR="00B5538E" w:rsidRPr="00B5538E" w:rsidTr="00D94F2E">
        <w:trPr>
          <w:trHeight w:val="6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3 661,1</w:t>
            </w:r>
          </w:p>
        </w:tc>
      </w:tr>
      <w:tr w:rsidR="00B5538E" w:rsidRPr="00B5538E" w:rsidTr="00D94F2E">
        <w:trPr>
          <w:trHeight w:val="25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2 812,1</w:t>
            </w:r>
          </w:p>
        </w:tc>
      </w:tr>
      <w:tr w:rsidR="00B5538E" w:rsidRPr="00B5538E" w:rsidTr="00D94F2E">
        <w:trPr>
          <w:trHeight w:val="8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793,5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55,5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6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3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9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9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184,9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23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9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172,9</w:t>
            </w:r>
          </w:p>
        </w:tc>
      </w:tr>
      <w:tr w:rsidR="00B5538E" w:rsidRPr="00B5538E" w:rsidTr="00D94F2E">
        <w:trPr>
          <w:trHeight w:val="14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172,9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172,9</w:t>
            </w:r>
          </w:p>
        </w:tc>
      </w:tr>
      <w:tr w:rsidR="00B5538E" w:rsidRPr="00B5538E" w:rsidTr="00D94F2E">
        <w:trPr>
          <w:trHeight w:val="23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172,9</w:t>
            </w:r>
          </w:p>
        </w:tc>
      </w:tr>
      <w:tr w:rsidR="00B5538E" w:rsidRPr="00B5538E" w:rsidTr="00D94F2E">
        <w:trPr>
          <w:trHeight w:val="11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39,4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39,4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133,5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133,5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917,3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917,3</w:t>
            </w:r>
          </w:p>
        </w:tc>
      </w:tr>
      <w:tr w:rsidR="00B5538E" w:rsidRPr="00B5538E" w:rsidTr="00D94F2E">
        <w:trPr>
          <w:trHeight w:val="15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917,3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917,3</w:t>
            </w:r>
          </w:p>
        </w:tc>
      </w:tr>
      <w:tr w:rsidR="00B5538E" w:rsidRPr="00B5538E" w:rsidTr="00D94F2E">
        <w:trPr>
          <w:trHeight w:val="17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917,3</w:t>
            </w:r>
          </w:p>
        </w:tc>
      </w:tr>
      <w:tr w:rsidR="00B5538E" w:rsidRPr="00B5538E" w:rsidTr="00D94F2E">
        <w:trPr>
          <w:trHeight w:val="8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917,3</w:t>
            </w:r>
          </w:p>
        </w:tc>
      </w:tr>
      <w:tr w:rsidR="00B5538E" w:rsidRPr="00B5538E" w:rsidTr="00D94F2E">
        <w:trPr>
          <w:trHeight w:val="25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566,7</w:t>
            </w:r>
          </w:p>
        </w:tc>
      </w:tr>
      <w:tr w:rsidR="00B5538E" w:rsidRPr="00B5538E" w:rsidTr="00D94F2E">
        <w:trPr>
          <w:trHeight w:val="9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350,6</w:t>
            </w:r>
          </w:p>
        </w:tc>
      </w:tr>
      <w:tr w:rsidR="00B5538E" w:rsidRPr="00B5538E" w:rsidTr="00D94F2E">
        <w:trPr>
          <w:trHeight w:val="12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Казинская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5 292,1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3 840,5</w:t>
            </w:r>
          </w:p>
        </w:tc>
      </w:tr>
      <w:tr w:rsidR="00B5538E" w:rsidRPr="00B5538E" w:rsidTr="00D94F2E">
        <w:trPr>
          <w:trHeight w:val="22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3 818,4</w:t>
            </w:r>
          </w:p>
        </w:tc>
      </w:tr>
      <w:tr w:rsidR="00B5538E" w:rsidRPr="00B5538E" w:rsidTr="00D94F2E">
        <w:trPr>
          <w:trHeight w:val="7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3 818,4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3 818,4</w:t>
            </w:r>
          </w:p>
        </w:tc>
      </w:tr>
      <w:tr w:rsidR="00B5538E" w:rsidRPr="00B5538E" w:rsidTr="00D94F2E">
        <w:trPr>
          <w:trHeight w:val="6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3 818,4</w:t>
            </w:r>
          </w:p>
        </w:tc>
      </w:tr>
      <w:tr w:rsidR="00B5538E" w:rsidRPr="00B5538E" w:rsidTr="00D94F2E">
        <w:trPr>
          <w:trHeight w:val="254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2 740,1</w:t>
            </w:r>
          </w:p>
        </w:tc>
      </w:tr>
      <w:tr w:rsidR="00B5538E" w:rsidRPr="00B5538E" w:rsidTr="00D94F2E">
        <w:trPr>
          <w:trHeight w:val="8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1032,2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46,1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22,1</w:t>
            </w:r>
          </w:p>
        </w:tc>
      </w:tr>
      <w:tr w:rsidR="00B5538E" w:rsidRPr="00B5538E" w:rsidTr="00D94F2E">
        <w:trPr>
          <w:trHeight w:val="6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22,1</w:t>
            </w:r>
          </w:p>
        </w:tc>
      </w:tr>
      <w:tr w:rsidR="00B5538E" w:rsidRPr="00B5538E" w:rsidTr="00D94F2E">
        <w:trPr>
          <w:trHeight w:val="3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22,1</w:t>
            </w:r>
          </w:p>
        </w:tc>
      </w:tr>
      <w:tr w:rsidR="00B5538E" w:rsidRPr="00B5538E" w:rsidTr="00D94F2E">
        <w:trPr>
          <w:trHeight w:val="10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22,1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492,2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13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176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 правонарушений»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152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23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12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955,5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955,5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955,5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955,5</w:t>
            </w:r>
          </w:p>
        </w:tc>
      </w:tr>
      <w:tr w:rsidR="00B5538E" w:rsidRPr="00B5538E" w:rsidTr="00D94F2E">
        <w:trPr>
          <w:trHeight w:val="17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955,5</w:t>
            </w:r>
          </w:p>
        </w:tc>
      </w:tr>
      <w:tr w:rsidR="00B5538E" w:rsidRPr="00B5538E" w:rsidTr="00D94F2E">
        <w:trPr>
          <w:trHeight w:val="8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955,5</w:t>
            </w:r>
          </w:p>
        </w:tc>
      </w:tr>
      <w:tr w:rsidR="00B5538E" w:rsidRPr="00B5538E" w:rsidTr="00D94F2E">
        <w:trPr>
          <w:trHeight w:val="25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450,2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505,3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73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11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7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Кукуевская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3 232,6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2 906,3</w:t>
            </w:r>
          </w:p>
        </w:tc>
      </w:tr>
      <w:tr w:rsidR="00B5538E" w:rsidRPr="00B5538E" w:rsidTr="00D94F2E">
        <w:trPr>
          <w:trHeight w:val="22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2 885,2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2 885,2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2 885,2</w:t>
            </w:r>
          </w:p>
        </w:tc>
      </w:tr>
      <w:tr w:rsidR="00B5538E" w:rsidRPr="00B5538E" w:rsidTr="00D94F2E">
        <w:trPr>
          <w:trHeight w:val="6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2 852,0</w:t>
            </w:r>
          </w:p>
        </w:tc>
      </w:tr>
      <w:tr w:rsidR="00B5538E" w:rsidRPr="00B5538E" w:rsidTr="00D94F2E">
        <w:trPr>
          <w:trHeight w:val="25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2 073,4</w:t>
            </w:r>
          </w:p>
        </w:tc>
      </w:tr>
      <w:tr w:rsidR="00B5538E" w:rsidRPr="00B5538E" w:rsidTr="00D94F2E">
        <w:trPr>
          <w:trHeight w:val="9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778,6</w:t>
            </w:r>
          </w:p>
        </w:tc>
      </w:tr>
      <w:tr w:rsidR="00B5538E" w:rsidRPr="00B5538E" w:rsidTr="00D94F2E">
        <w:trPr>
          <w:trHeight w:val="8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33,2</w:t>
            </w:r>
          </w:p>
        </w:tc>
      </w:tr>
      <w:tr w:rsidR="00B5538E" w:rsidRPr="00B5538E" w:rsidTr="00D94F2E">
        <w:trPr>
          <w:trHeight w:val="9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33,2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21,1</w:t>
            </w:r>
          </w:p>
        </w:tc>
      </w:tr>
      <w:tr w:rsidR="00B5538E" w:rsidRPr="00B5538E" w:rsidTr="00D94F2E">
        <w:trPr>
          <w:trHeight w:val="6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21,1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21,1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21,1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36,6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12,2</w:t>
            </w:r>
          </w:p>
        </w:tc>
      </w:tr>
      <w:tr w:rsidR="00B5538E" w:rsidRPr="00B5538E" w:rsidTr="00D94F2E">
        <w:trPr>
          <w:trHeight w:val="15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12,2</w:t>
            </w:r>
          </w:p>
        </w:tc>
      </w:tr>
      <w:tr w:rsidR="00B5538E" w:rsidRPr="00B5538E" w:rsidTr="00D94F2E">
        <w:trPr>
          <w:trHeight w:val="21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15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развитию аппаратно-программного комплекса «Безопасный город»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8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21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 правонарушений»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16,4</w:t>
            </w:r>
          </w:p>
        </w:tc>
      </w:tr>
      <w:tr w:rsidR="00B5538E" w:rsidRPr="00B5538E" w:rsidTr="00D94F2E">
        <w:trPr>
          <w:trHeight w:val="12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16,4</w:t>
            </w:r>
          </w:p>
        </w:tc>
      </w:tr>
      <w:tr w:rsidR="00B5538E" w:rsidRPr="00B5538E" w:rsidTr="00D94F2E">
        <w:trPr>
          <w:trHeight w:val="22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16,4</w:t>
            </w:r>
          </w:p>
        </w:tc>
      </w:tr>
      <w:tr w:rsidR="00B5538E" w:rsidRPr="00B5538E" w:rsidTr="00D94F2E">
        <w:trPr>
          <w:trHeight w:val="11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16,4</w:t>
            </w:r>
          </w:p>
        </w:tc>
      </w:tr>
      <w:tr w:rsidR="00B5538E" w:rsidRPr="00B5538E" w:rsidTr="00D94F2E">
        <w:trPr>
          <w:trHeight w:val="9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16,4</w:t>
            </w:r>
          </w:p>
        </w:tc>
      </w:tr>
      <w:tr w:rsidR="00B5538E" w:rsidRPr="00B5538E" w:rsidTr="00D94F2E">
        <w:trPr>
          <w:trHeight w:val="11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B5538E" w:rsidRPr="00B5538E" w:rsidTr="00D94F2E">
        <w:trPr>
          <w:trHeight w:val="13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8,0</w:t>
            </w:r>
          </w:p>
        </w:tc>
      </w:tr>
      <w:tr w:rsidR="00B5538E" w:rsidRPr="00B5538E" w:rsidTr="00D94F2E">
        <w:trPr>
          <w:trHeight w:val="233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8,0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8,0</w:t>
            </w:r>
          </w:p>
        </w:tc>
      </w:tr>
      <w:tr w:rsidR="00B5538E" w:rsidRPr="00B5538E" w:rsidTr="00D94F2E">
        <w:trPr>
          <w:trHeight w:val="9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8,0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281,9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281,9</w:t>
            </w:r>
          </w:p>
        </w:tc>
      </w:tr>
      <w:tr w:rsidR="00B5538E" w:rsidRPr="00B5538E" w:rsidTr="00D94F2E">
        <w:trPr>
          <w:trHeight w:val="16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281,9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281,9</w:t>
            </w:r>
          </w:p>
        </w:tc>
      </w:tr>
      <w:tr w:rsidR="00B5538E" w:rsidRPr="00B5538E" w:rsidTr="00D94F2E">
        <w:trPr>
          <w:trHeight w:val="18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281,9</w:t>
            </w:r>
          </w:p>
        </w:tc>
      </w:tr>
      <w:tr w:rsidR="00B5538E" w:rsidRPr="00B5538E" w:rsidTr="00D94F2E">
        <w:trPr>
          <w:trHeight w:val="9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281,9</w:t>
            </w:r>
          </w:p>
        </w:tc>
      </w:tr>
      <w:tr w:rsidR="00B5538E" w:rsidRPr="00B5538E" w:rsidTr="00D94F2E">
        <w:trPr>
          <w:trHeight w:val="26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124,6</w:t>
            </w:r>
          </w:p>
        </w:tc>
      </w:tr>
      <w:tr w:rsidR="00B5538E" w:rsidRPr="00B5538E" w:rsidTr="00D94F2E">
        <w:trPr>
          <w:trHeight w:val="9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157,3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5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11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Колосковская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7 722,3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3 173,0</w:t>
            </w:r>
          </w:p>
        </w:tc>
      </w:tr>
      <w:tr w:rsidR="00B5538E" w:rsidRPr="00B5538E" w:rsidTr="00D94F2E">
        <w:trPr>
          <w:trHeight w:val="21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3 167,0</w:t>
            </w:r>
          </w:p>
        </w:tc>
      </w:tr>
      <w:tr w:rsidR="00B5538E" w:rsidRPr="00B5538E" w:rsidTr="00D94F2E">
        <w:trPr>
          <w:trHeight w:val="6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3 167,0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3 167,0</w:t>
            </w:r>
          </w:p>
        </w:tc>
      </w:tr>
      <w:tr w:rsidR="00B5538E" w:rsidRPr="00B5538E" w:rsidTr="00D94F2E">
        <w:trPr>
          <w:trHeight w:val="6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3 167,0</w:t>
            </w:r>
          </w:p>
        </w:tc>
      </w:tr>
      <w:tr w:rsidR="00B5538E" w:rsidRPr="00B5538E" w:rsidTr="00D94F2E">
        <w:trPr>
          <w:trHeight w:val="25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2 681,4</w:t>
            </w:r>
          </w:p>
        </w:tc>
      </w:tr>
      <w:tr w:rsidR="00B5538E" w:rsidRPr="00B5538E" w:rsidTr="00D94F2E">
        <w:trPr>
          <w:trHeight w:val="9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476,9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8,7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6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9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646,2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646,2</w:t>
            </w:r>
          </w:p>
        </w:tc>
      </w:tr>
      <w:tr w:rsidR="00B5538E" w:rsidRPr="00B5538E" w:rsidTr="00D94F2E">
        <w:trPr>
          <w:trHeight w:val="14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646,2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646,2</w:t>
            </w:r>
          </w:p>
        </w:tc>
      </w:tr>
      <w:tr w:rsidR="00B5538E" w:rsidRPr="00B5538E" w:rsidTr="00D94F2E">
        <w:trPr>
          <w:trHeight w:val="23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646,2</w:t>
            </w:r>
          </w:p>
        </w:tc>
      </w:tr>
      <w:tr w:rsidR="00B5538E" w:rsidRPr="00B5538E" w:rsidTr="00D94F2E">
        <w:trPr>
          <w:trHeight w:val="125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635,2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629,2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9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11,0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11,0</w:t>
            </w:r>
          </w:p>
        </w:tc>
      </w:tr>
      <w:tr w:rsidR="00B5538E" w:rsidRPr="00B5538E" w:rsidTr="00D94F2E">
        <w:trPr>
          <w:trHeight w:val="42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146,6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146,6</w:t>
            </w:r>
          </w:p>
        </w:tc>
      </w:tr>
      <w:tr w:rsidR="00B5538E" w:rsidRPr="00B5538E" w:rsidTr="00D94F2E">
        <w:trPr>
          <w:trHeight w:val="11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146,6</w:t>
            </w:r>
          </w:p>
        </w:tc>
      </w:tr>
      <w:tr w:rsidR="00B5538E" w:rsidRPr="00B5538E" w:rsidTr="00D94F2E">
        <w:trPr>
          <w:trHeight w:val="6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146,6</w:t>
            </w:r>
          </w:p>
        </w:tc>
      </w:tr>
      <w:tr w:rsidR="00B5538E" w:rsidRPr="00B5538E" w:rsidTr="00D94F2E">
        <w:trPr>
          <w:trHeight w:val="17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сохранности существующей сети автомобильных дорог и безопасности дорожного движения»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146,6</w:t>
            </w:r>
          </w:p>
        </w:tc>
      </w:tr>
      <w:tr w:rsidR="00B5538E" w:rsidRPr="00B5538E" w:rsidTr="00D94F2E">
        <w:trPr>
          <w:trHeight w:val="9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146,6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146,6</w:t>
            </w:r>
          </w:p>
        </w:tc>
      </w:tr>
      <w:tr w:rsidR="00B5538E" w:rsidRPr="00B5538E" w:rsidTr="00D94F2E">
        <w:trPr>
          <w:trHeight w:val="6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2 406,5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2 406,5</w:t>
            </w:r>
          </w:p>
        </w:tc>
      </w:tr>
      <w:tr w:rsidR="00B5538E" w:rsidRPr="00B5538E" w:rsidTr="00D94F2E">
        <w:trPr>
          <w:trHeight w:val="15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2 406,5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2 406,5</w:t>
            </w:r>
          </w:p>
        </w:tc>
      </w:tr>
      <w:tr w:rsidR="00B5538E" w:rsidRPr="00B5538E" w:rsidTr="00D94F2E">
        <w:trPr>
          <w:trHeight w:val="162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2 406,5</w:t>
            </w:r>
          </w:p>
        </w:tc>
      </w:tr>
      <w:tr w:rsidR="00B5538E" w:rsidRPr="00B5538E" w:rsidTr="00D94F2E">
        <w:trPr>
          <w:trHeight w:val="3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245,3</w:t>
            </w:r>
          </w:p>
        </w:tc>
      </w:tr>
      <w:tr w:rsidR="00B5538E" w:rsidRPr="00B5538E" w:rsidTr="00D94F2E">
        <w:trPr>
          <w:trHeight w:val="26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14,1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231,2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2 161,2</w:t>
            </w:r>
          </w:p>
        </w:tc>
      </w:tr>
      <w:tr w:rsidR="00B5538E" w:rsidRPr="00B5538E" w:rsidTr="00D94F2E">
        <w:trPr>
          <w:trHeight w:val="25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786,7</w:t>
            </w:r>
          </w:p>
        </w:tc>
      </w:tr>
      <w:tr w:rsidR="00B5538E" w:rsidRPr="00B5538E" w:rsidTr="00D94F2E">
        <w:trPr>
          <w:trHeight w:val="9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1 374,5</w:t>
            </w:r>
          </w:p>
        </w:tc>
      </w:tr>
      <w:tr w:rsidR="00B5538E" w:rsidRPr="00B5538E" w:rsidTr="00D94F2E">
        <w:trPr>
          <w:trHeight w:val="4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B5538E" w:rsidRPr="00B5538E" w:rsidTr="00D94F2E">
        <w:trPr>
          <w:trHeight w:val="7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1350,0</w:t>
            </w:r>
          </w:p>
        </w:tc>
      </w:tr>
      <w:tr w:rsidR="00B5538E" w:rsidRPr="00B5538E" w:rsidTr="00D94F2E">
        <w:trPr>
          <w:trHeight w:val="14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1350,0</w:t>
            </w:r>
          </w:p>
        </w:tc>
      </w:tr>
      <w:tr w:rsidR="00B5538E" w:rsidRPr="00B5538E" w:rsidTr="00D94F2E">
        <w:trPr>
          <w:trHeight w:val="20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"Государственная охрана и популяризация объектов культурного наследия (памятников истории и культуры)"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1350,0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1350,0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1350,0</w:t>
            </w:r>
          </w:p>
        </w:tc>
      </w:tr>
      <w:tr w:rsidR="00B5538E" w:rsidRPr="00B5538E" w:rsidTr="00D94F2E">
        <w:trPr>
          <w:trHeight w:val="154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Мандровская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8 312,0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3 407,5</w:t>
            </w:r>
          </w:p>
        </w:tc>
      </w:tr>
      <w:tr w:rsidR="00B5538E" w:rsidRPr="00B5538E" w:rsidTr="00D94F2E">
        <w:trPr>
          <w:trHeight w:val="23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3 384,8</w:t>
            </w:r>
          </w:p>
        </w:tc>
      </w:tr>
      <w:tr w:rsidR="00B5538E" w:rsidRPr="00B5538E" w:rsidTr="00D94F2E">
        <w:trPr>
          <w:trHeight w:val="7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3 384,8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3 384,8</w:t>
            </w:r>
          </w:p>
        </w:tc>
      </w:tr>
      <w:tr w:rsidR="00B5538E" w:rsidRPr="00B5538E" w:rsidTr="00D94F2E">
        <w:trPr>
          <w:trHeight w:val="62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3 377,8</w:t>
            </w:r>
          </w:p>
        </w:tc>
      </w:tr>
      <w:tr w:rsidR="00B5538E" w:rsidRPr="00B5538E" w:rsidTr="00D94F2E">
        <w:trPr>
          <w:trHeight w:val="25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2842,9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522,8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12,1</w:t>
            </w:r>
          </w:p>
        </w:tc>
      </w:tr>
      <w:tr w:rsidR="00B5538E" w:rsidRPr="00B5538E" w:rsidTr="00D94F2E">
        <w:trPr>
          <w:trHeight w:val="91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7,0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22,7</w:t>
            </w:r>
          </w:p>
        </w:tc>
      </w:tr>
      <w:tr w:rsidR="00B5538E" w:rsidRPr="00B5538E" w:rsidTr="00D94F2E">
        <w:trPr>
          <w:trHeight w:val="64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22,7</w:t>
            </w:r>
          </w:p>
        </w:tc>
      </w:tr>
      <w:tr w:rsidR="00B5538E" w:rsidRPr="00B5538E" w:rsidTr="00D94F2E">
        <w:trPr>
          <w:trHeight w:val="90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5,0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5,0</w:t>
            </w:r>
          </w:p>
        </w:tc>
      </w:tr>
      <w:tr w:rsidR="00B5538E" w:rsidRPr="00B5538E" w:rsidTr="00D94F2E">
        <w:trPr>
          <w:trHeight w:val="41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17,7</w:t>
            </w:r>
          </w:p>
        </w:tc>
      </w:tr>
      <w:tr w:rsidR="00B5538E" w:rsidRPr="00B5538E" w:rsidTr="00D94F2E">
        <w:trPr>
          <w:trHeight w:val="9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17,7</w:t>
            </w:r>
          </w:p>
        </w:tc>
      </w:tr>
      <w:tr w:rsidR="00B5538E" w:rsidRPr="00B5538E" w:rsidTr="00D94F2E">
        <w:trPr>
          <w:trHeight w:val="9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635,5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635,5</w:t>
            </w:r>
          </w:p>
        </w:tc>
      </w:tr>
      <w:tr w:rsidR="00B5538E" w:rsidRPr="00B5538E" w:rsidTr="00D94F2E">
        <w:trPr>
          <w:trHeight w:val="14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635,5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635,5</w:t>
            </w:r>
          </w:p>
        </w:tc>
      </w:tr>
      <w:tr w:rsidR="00B5538E" w:rsidRPr="00B5538E" w:rsidTr="00D94F2E">
        <w:trPr>
          <w:trHeight w:val="233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635,5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635,5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629,5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3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B5538E" w:rsidRPr="00B5538E" w:rsidTr="00D94F2E">
        <w:trPr>
          <w:trHeight w:val="180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«Совершенствование и развитие транспортной системы и дорожной сети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55,0</w:t>
            </w:r>
          </w:p>
        </w:tc>
      </w:tr>
      <w:tr w:rsidR="00B5538E" w:rsidRPr="00B5538E" w:rsidTr="00D94F2E">
        <w:trPr>
          <w:trHeight w:val="17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сохранности существующей сети автомобильных дорог и безопасности дорожного движения»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55,0</w:t>
            </w:r>
          </w:p>
        </w:tc>
      </w:tr>
      <w:tr w:rsidR="00B5538E" w:rsidRPr="00B5538E" w:rsidTr="00D94F2E">
        <w:trPr>
          <w:trHeight w:val="8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55,0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55,0</w:t>
            </w:r>
          </w:p>
        </w:tc>
      </w:tr>
      <w:tr w:rsidR="00B5538E" w:rsidRPr="00B5538E" w:rsidTr="00D94F2E">
        <w:trPr>
          <w:trHeight w:val="7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1 798,2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1 798,2</w:t>
            </w:r>
          </w:p>
        </w:tc>
      </w:tr>
      <w:tr w:rsidR="00B5538E" w:rsidRPr="00B5538E" w:rsidTr="00D94F2E">
        <w:trPr>
          <w:trHeight w:val="15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802,2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802,2</w:t>
            </w:r>
          </w:p>
        </w:tc>
      </w:tr>
      <w:tr w:rsidR="00B5538E" w:rsidRPr="00B5538E" w:rsidTr="00D94F2E">
        <w:trPr>
          <w:trHeight w:val="17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802,2</w:t>
            </w:r>
          </w:p>
        </w:tc>
      </w:tr>
      <w:tr w:rsidR="00B5538E" w:rsidRPr="00B5538E" w:rsidTr="00D94F2E">
        <w:trPr>
          <w:trHeight w:val="9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49,1</w:t>
            </w:r>
          </w:p>
        </w:tc>
      </w:tr>
      <w:tr w:rsidR="00B5538E" w:rsidRPr="00B5538E" w:rsidTr="00D94F2E">
        <w:trPr>
          <w:trHeight w:val="25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26,2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22,9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753,1</w:t>
            </w:r>
          </w:p>
        </w:tc>
      </w:tr>
      <w:tr w:rsidR="00B5538E" w:rsidRPr="00B5538E" w:rsidTr="00D94F2E">
        <w:trPr>
          <w:trHeight w:val="26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283,4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469,7</w:t>
            </w:r>
          </w:p>
        </w:tc>
      </w:tr>
      <w:tr w:rsidR="00B5538E" w:rsidRPr="00B5538E" w:rsidTr="00D94F2E">
        <w:trPr>
          <w:trHeight w:val="6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996,0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996,0</w:t>
            </w:r>
          </w:p>
        </w:tc>
      </w:tr>
      <w:tr w:rsidR="00B5538E" w:rsidRPr="00B5538E" w:rsidTr="00D94F2E">
        <w:trPr>
          <w:trHeight w:val="9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498,0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498,0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498,0</w:t>
            </w:r>
          </w:p>
        </w:tc>
      </w:tr>
      <w:tr w:rsidR="00B5538E" w:rsidRPr="00B5538E" w:rsidTr="00D94F2E">
        <w:trPr>
          <w:trHeight w:val="100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498,0</w:t>
            </w:r>
          </w:p>
        </w:tc>
      </w:tr>
      <w:tr w:rsidR="00B5538E" w:rsidRPr="00B5538E" w:rsidTr="00D94F2E">
        <w:trPr>
          <w:trHeight w:val="4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2 411,9</w:t>
            </w:r>
          </w:p>
        </w:tc>
      </w:tr>
      <w:tr w:rsidR="00B5538E" w:rsidRPr="00B5538E" w:rsidTr="00D94F2E">
        <w:trPr>
          <w:trHeight w:val="6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2411,9</w:t>
            </w:r>
          </w:p>
        </w:tc>
      </w:tr>
      <w:tr w:rsidR="00B5538E" w:rsidRPr="00B5538E" w:rsidTr="00D94F2E">
        <w:trPr>
          <w:trHeight w:val="12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2411,9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2411,9</w:t>
            </w:r>
          </w:p>
        </w:tc>
      </w:tr>
      <w:tr w:rsidR="00B5538E" w:rsidRPr="00B5538E" w:rsidTr="00D94F2E">
        <w:trPr>
          <w:trHeight w:val="20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"Государственная охрана и популяризация объектов культурного наследия (памятников истории и культуры)"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2411,9</w:t>
            </w:r>
          </w:p>
        </w:tc>
      </w:tr>
      <w:tr w:rsidR="00B5538E" w:rsidRPr="00B5538E" w:rsidTr="00D94F2E">
        <w:trPr>
          <w:trHeight w:val="84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2411,9</w:t>
            </w:r>
          </w:p>
        </w:tc>
      </w:tr>
      <w:tr w:rsidR="00B5538E" w:rsidRPr="00B5538E" w:rsidTr="00D94F2E">
        <w:trPr>
          <w:trHeight w:val="11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2411,9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7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12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6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15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Насоновская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10 125,5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3 712,6</w:t>
            </w:r>
          </w:p>
        </w:tc>
      </w:tr>
      <w:tr w:rsidR="00B5538E" w:rsidRPr="00B5538E" w:rsidTr="00D94F2E">
        <w:trPr>
          <w:trHeight w:val="23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3 679,9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3 679,9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3 679,9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3 651,5</w:t>
            </w:r>
          </w:p>
        </w:tc>
      </w:tr>
      <w:tr w:rsidR="00B5538E" w:rsidRPr="00B5538E" w:rsidTr="00D94F2E">
        <w:trPr>
          <w:trHeight w:val="25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2 824,6</w:t>
            </w:r>
          </w:p>
        </w:tc>
      </w:tr>
      <w:tr w:rsidR="00B5538E" w:rsidRPr="00B5538E" w:rsidTr="00D94F2E">
        <w:trPr>
          <w:trHeight w:val="9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818,7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8,2</w:t>
            </w:r>
          </w:p>
        </w:tc>
      </w:tr>
      <w:tr w:rsidR="00B5538E" w:rsidRPr="00B5538E" w:rsidTr="00D94F2E">
        <w:trPr>
          <w:trHeight w:val="10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28,4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3,7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32,7</w:t>
            </w:r>
          </w:p>
        </w:tc>
      </w:tr>
      <w:tr w:rsidR="00B5538E" w:rsidRPr="00B5538E" w:rsidTr="00D94F2E">
        <w:trPr>
          <w:trHeight w:val="6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32,7</w:t>
            </w:r>
          </w:p>
        </w:tc>
      </w:tr>
      <w:tr w:rsidR="00B5538E" w:rsidRPr="00B5538E" w:rsidTr="00D94F2E">
        <w:trPr>
          <w:trHeight w:val="9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B5538E" w:rsidRPr="00B5538E" w:rsidTr="00D94F2E">
        <w:trPr>
          <w:trHeight w:val="9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B5538E" w:rsidRPr="00B5538E" w:rsidTr="00D94F2E">
        <w:trPr>
          <w:trHeight w:val="4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22,7</w:t>
            </w:r>
          </w:p>
        </w:tc>
      </w:tr>
      <w:tr w:rsidR="00B5538E" w:rsidRPr="00B5538E" w:rsidTr="00D94F2E">
        <w:trPr>
          <w:trHeight w:val="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22,7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516,7</w:t>
            </w:r>
          </w:p>
        </w:tc>
      </w:tr>
      <w:tr w:rsidR="00B5538E" w:rsidRPr="00B5538E" w:rsidTr="00D94F2E">
        <w:trPr>
          <w:trHeight w:val="5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516,7</w:t>
            </w:r>
          </w:p>
        </w:tc>
      </w:tr>
      <w:tr w:rsidR="00B5538E" w:rsidRPr="00B5538E" w:rsidTr="00D94F2E">
        <w:trPr>
          <w:trHeight w:val="15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516,7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516,7</w:t>
            </w:r>
          </w:p>
        </w:tc>
      </w:tr>
      <w:tr w:rsidR="00B5538E" w:rsidRPr="00B5538E" w:rsidTr="00D94F2E">
        <w:trPr>
          <w:trHeight w:val="23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516,7</w:t>
            </w:r>
          </w:p>
        </w:tc>
      </w:tr>
      <w:tr w:rsidR="00B5538E" w:rsidRPr="00B5538E" w:rsidTr="00D94F2E">
        <w:trPr>
          <w:trHeight w:val="12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511,5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511,5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B5538E" w:rsidRPr="00B5538E" w:rsidTr="00D94F2E">
        <w:trPr>
          <w:trHeight w:val="9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B5538E" w:rsidRPr="00B5538E" w:rsidTr="00D94F2E">
        <w:trPr>
          <w:trHeight w:val="70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2 764,5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2 764,5</w:t>
            </w:r>
          </w:p>
        </w:tc>
      </w:tr>
      <w:tr w:rsidR="00B5538E" w:rsidRPr="00B5538E" w:rsidTr="00D94F2E">
        <w:trPr>
          <w:trHeight w:val="15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2 764,5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2 764,5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2 764,5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1 516,2</w:t>
            </w:r>
          </w:p>
        </w:tc>
      </w:tr>
      <w:tr w:rsidR="00B5538E" w:rsidRPr="00B5538E" w:rsidTr="00D94F2E">
        <w:trPr>
          <w:trHeight w:val="26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26,3</w:t>
            </w:r>
          </w:p>
        </w:tc>
      </w:tr>
      <w:tr w:rsidR="00B5538E" w:rsidRPr="00B5538E" w:rsidTr="00D94F2E">
        <w:trPr>
          <w:trHeight w:val="9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1 304,8</w:t>
            </w:r>
          </w:p>
        </w:tc>
      </w:tr>
      <w:tr w:rsidR="00B5538E" w:rsidRPr="00B5538E" w:rsidTr="00D94F2E">
        <w:trPr>
          <w:trHeight w:val="15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185,1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1 248,3</w:t>
            </w:r>
          </w:p>
        </w:tc>
      </w:tr>
      <w:tr w:rsidR="00B5538E" w:rsidRPr="00B5538E" w:rsidTr="00D94F2E">
        <w:trPr>
          <w:trHeight w:val="25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679,9</w:t>
            </w:r>
          </w:p>
        </w:tc>
      </w:tr>
      <w:tr w:rsidR="00B5538E" w:rsidRPr="00B5538E" w:rsidTr="00D94F2E">
        <w:trPr>
          <w:trHeight w:val="84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568,4</w:t>
            </w:r>
          </w:p>
        </w:tc>
      </w:tr>
      <w:tr w:rsidR="00B5538E" w:rsidRPr="00B5538E" w:rsidTr="00D94F2E">
        <w:trPr>
          <w:trHeight w:val="4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2 120,0</w:t>
            </w:r>
          </w:p>
        </w:tc>
      </w:tr>
      <w:tr w:rsidR="00B5538E" w:rsidRPr="00B5538E" w:rsidTr="00D94F2E">
        <w:trPr>
          <w:trHeight w:val="69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2120,0</w:t>
            </w:r>
          </w:p>
        </w:tc>
      </w:tr>
      <w:tr w:rsidR="00B5538E" w:rsidRPr="00B5538E" w:rsidTr="00D94F2E">
        <w:trPr>
          <w:trHeight w:val="12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2120,0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2120,0</w:t>
            </w:r>
          </w:p>
        </w:tc>
      </w:tr>
      <w:tr w:rsidR="00B5538E" w:rsidRPr="00B5538E" w:rsidTr="00D94F2E">
        <w:trPr>
          <w:trHeight w:val="19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"Государственная охрана и популяризация объектов культурного наследия (памятников истории и культуры)"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2120,0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2120,0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2120,0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7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11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7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B5538E" w:rsidRPr="00B5538E" w:rsidTr="00D94F2E">
        <w:trPr>
          <w:trHeight w:val="4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B5538E" w:rsidRPr="00B5538E" w:rsidTr="00D94F2E">
        <w:trPr>
          <w:trHeight w:val="7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1000,0</w:t>
            </w:r>
          </w:p>
        </w:tc>
      </w:tr>
      <w:tr w:rsidR="00B5538E" w:rsidRPr="00B5538E" w:rsidTr="00D94F2E">
        <w:trPr>
          <w:trHeight w:val="90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B5538E" w:rsidRPr="00B5538E" w:rsidTr="00D94F2E">
        <w:trPr>
          <w:trHeight w:val="9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B5538E" w:rsidRPr="00B5538E" w:rsidTr="00D94F2E">
        <w:trPr>
          <w:trHeight w:val="5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Новопетровская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2 081,9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1 886,7</w:t>
            </w:r>
          </w:p>
        </w:tc>
      </w:tr>
      <w:tr w:rsidR="00B5538E" w:rsidRPr="00B5538E" w:rsidTr="00D94F2E">
        <w:trPr>
          <w:trHeight w:val="23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1 886,7</w:t>
            </w:r>
          </w:p>
        </w:tc>
      </w:tr>
      <w:tr w:rsidR="00B5538E" w:rsidRPr="00B5538E" w:rsidTr="00D94F2E">
        <w:trPr>
          <w:trHeight w:val="7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1 886,7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1 886,7</w:t>
            </w:r>
          </w:p>
        </w:tc>
      </w:tr>
      <w:tr w:rsidR="00B5538E" w:rsidRPr="00B5538E" w:rsidTr="00D94F2E">
        <w:trPr>
          <w:trHeight w:val="6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1 886,7</w:t>
            </w:r>
          </w:p>
        </w:tc>
      </w:tr>
      <w:tr w:rsidR="00B5538E" w:rsidRPr="00B5538E" w:rsidTr="00D94F2E">
        <w:trPr>
          <w:trHeight w:val="25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1 445,4</w:t>
            </w:r>
          </w:p>
        </w:tc>
      </w:tr>
      <w:tr w:rsidR="00B5538E" w:rsidRPr="00B5538E" w:rsidTr="00D94F2E">
        <w:trPr>
          <w:trHeight w:val="9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441,3</w:t>
            </w:r>
          </w:p>
        </w:tc>
      </w:tr>
      <w:tr w:rsidR="00B5538E" w:rsidRPr="00B5538E" w:rsidTr="00D94F2E">
        <w:trPr>
          <w:trHeight w:val="9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52,4</w:t>
            </w:r>
          </w:p>
        </w:tc>
      </w:tr>
      <w:tr w:rsidR="00B5538E" w:rsidRPr="00B5538E" w:rsidTr="00D94F2E">
        <w:trPr>
          <w:trHeight w:val="12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52,4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52,4</w:t>
            </w:r>
          </w:p>
        </w:tc>
      </w:tr>
      <w:tr w:rsidR="00B5538E" w:rsidRPr="00B5538E" w:rsidTr="00D94F2E">
        <w:trPr>
          <w:trHeight w:val="22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52,4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52,4</w:t>
            </w:r>
          </w:p>
        </w:tc>
      </w:tr>
      <w:tr w:rsidR="00B5538E" w:rsidRPr="00B5538E" w:rsidTr="00D94F2E">
        <w:trPr>
          <w:trHeight w:val="9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52,4</w:t>
            </w:r>
          </w:p>
        </w:tc>
      </w:tr>
      <w:tr w:rsidR="00B5538E" w:rsidRPr="00B5538E" w:rsidTr="00D94F2E">
        <w:trPr>
          <w:trHeight w:val="6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142,8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142,8</w:t>
            </w:r>
          </w:p>
        </w:tc>
      </w:tr>
      <w:tr w:rsidR="00B5538E" w:rsidRPr="00B5538E" w:rsidTr="00D94F2E">
        <w:trPr>
          <w:trHeight w:val="15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142,8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142,8</w:t>
            </w:r>
          </w:p>
        </w:tc>
      </w:tr>
      <w:tr w:rsidR="00B5538E" w:rsidRPr="00B5538E" w:rsidTr="00D94F2E">
        <w:trPr>
          <w:trHeight w:val="19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142,8</w:t>
            </w:r>
          </w:p>
        </w:tc>
      </w:tr>
      <w:tr w:rsidR="00B5538E" w:rsidRPr="00B5538E" w:rsidTr="00D94F2E">
        <w:trPr>
          <w:trHeight w:val="9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142,8</w:t>
            </w:r>
          </w:p>
        </w:tc>
      </w:tr>
      <w:tr w:rsidR="00B5538E" w:rsidRPr="00B5538E" w:rsidTr="00D94F2E">
        <w:trPr>
          <w:trHeight w:val="25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142,2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B5538E" w:rsidRPr="00B5538E" w:rsidTr="00D94F2E">
        <w:trPr>
          <w:trHeight w:val="15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Принцевская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12 116,6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7 366,7</w:t>
            </w:r>
          </w:p>
        </w:tc>
      </w:tr>
      <w:tr w:rsidR="00B5538E" w:rsidRPr="00B5538E" w:rsidTr="00D94F2E">
        <w:trPr>
          <w:trHeight w:val="23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6 429,7</w:t>
            </w:r>
          </w:p>
        </w:tc>
      </w:tr>
      <w:tr w:rsidR="00B5538E" w:rsidRPr="00B5538E" w:rsidTr="00D94F2E">
        <w:trPr>
          <w:trHeight w:val="6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6 429,7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6 429,7</w:t>
            </w:r>
          </w:p>
        </w:tc>
      </w:tr>
      <w:tr w:rsidR="00B5538E" w:rsidRPr="00B5538E" w:rsidTr="00D94F2E">
        <w:trPr>
          <w:trHeight w:val="6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6 305,3</w:t>
            </w:r>
          </w:p>
        </w:tc>
      </w:tr>
      <w:tr w:rsidR="00B5538E" w:rsidRPr="00B5538E" w:rsidTr="00D94F2E">
        <w:trPr>
          <w:trHeight w:val="25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2 737,7</w:t>
            </w:r>
          </w:p>
        </w:tc>
      </w:tr>
      <w:tr w:rsidR="00B5538E" w:rsidRPr="00B5538E" w:rsidTr="00D94F2E">
        <w:trPr>
          <w:trHeight w:val="9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505,7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3 061,9</w:t>
            </w:r>
          </w:p>
        </w:tc>
      </w:tr>
      <w:tr w:rsidR="00B5538E" w:rsidRPr="00B5538E" w:rsidTr="00D94F2E">
        <w:trPr>
          <w:trHeight w:val="9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124,4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124,4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937,0</w:t>
            </w:r>
          </w:p>
        </w:tc>
      </w:tr>
      <w:tr w:rsidR="00B5538E" w:rsidRPr="00B5538E" w:rsidTr="00D94F2E">
        <w:trPr>
          <w:trHeight w:val="7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937,0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937,0</w:t>
            </w:r>
          </w:p>
        </w:tc>
      </w:tr>
      <w:tr w:rsidR="00B5538E" w:rsidRPr="00B5538E" w:rsidTr="00D94F2E">
        <w:trPr>
          <w:trHeight w:val="9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225,0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225,0</w:t>
            </w:r>
          </w:p>
        </w:tc>
      </w:tr>
      <w:tr w:rsidR="00B5538E" w:rsidRPr="00B5538E" w:rsidTr="00D94F2E">
        <w:trPr>
          <w:trHeight w:val="7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содержанию муниципального имущества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658,0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658,0</w:t>
            </w:r>
          </w:p>
        </w:tc>
      </w:tr>
      <w:tr w:rsidR="00B5538E" w:rsidRPr="00B5538E" w:rsidTr="00D94F2E">
        <w:trPr>
          <w:trHeight w:val="2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54,0</w:t>
            </w:r>
          </w:p>
        </w:tc>
      </w:tr>
      <w:tr w:rsidR="00B5538E" w:rsidRPr="00B5538E" w:rsidTr="00D94F2E">
        <w:trPr>
          <w:trHeight w:val="10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54,0</w:t>
            </w:r>
          </w:p>
        </w:tc>
      </w:tr>
      <w:tr w:rsidR="00B5538E" w:rsidRPr="00B5538E" w:rsidTr="00D94F2E">
        <w:trPr>
          <w:trHeight w:val="8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486,4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486,4</w:t>
            </w:r>
          </w:p>
        </w:tc>
      </w:tr>
      <w:tr w:rsidR="00B5538E" w:rsidRPr="00B5538E" w:rsidTr="00D94F2E">
        <w:trPr>
          <w:trHeight w:val="148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486,4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486,4</w:t>
            </w:r>
          </w:p>
        </w:tc>
      </w:tr>
      <w:tr w:rsidR="00B5538E" w:rsidRPr="00B5538E" w:rsidTr="00D94F2E">
        <w:trPr>
          <w:trHeight w:val="23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452,7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33,7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33,7</w:t>
            </w:r>
          </w:p>
        </w:tc>
      </w:tr>
      <w:tr w:rsidR="00B5538E" w:rsidRPr="00B5538E" w:rsidTr="00D94F2E">
        <w:trPr>
          <w:trHeight w:val="12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452,7</w:t>
            </w:r>
          </w:p>
        </w:tc>
      </w:tr>
      <w:tr w:rsidR="00B5538E" w:rsidRPr="00B5538E" w:rsidTr="00D94F2E">
        <w:trPr>
          <w:trHeight w:val="9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452,7</w:t>
            </w:r>
          </w:p>
        </w:tc>
      </w:tr>
      <w:tr w:rsidR="00B5538E" w:rsidRPr="00B5538E" w:rsidTr="00D94F2E">
        <w:trPr>
          <w:trHeight w:val="6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B5538E" w:rsidRPr="00B5538E" w:rsidTr="00D94F2E">
        <w:trPr>
          <w:trHeight w:val="17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«Совершенствование и развитие транспортной системы и дорожной сети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162,7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162,7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162,7</w:t>
            </w:r>
          </w:p>
        </w:tc>
      </w:tr>
      <w:tr w:rsidR="00B5538E" w:rsidRPr="00B5538E" w:rsidTr="00D94F2E">
        <w:trPr>
          <w:trHeight w:val="18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«Обеспечение сохранности существующей сети автомобильных дорог и безопасности дорожного движения»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162,7</w:t>
            </w:r>
          </w:p>
        </w:tc>
      </w:tr>
      <w:tr w:rsidR="00B5538E" w:rsidRPr="00B5538E" w:rsidTr="00D94F2E">
        <w:trPr>
          <w:trHeight w:val="9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162,7</w:t>
            </w:r>
          </w:p>
        </w:tc>
      </w:tr>
      <w:tr w:rsidR="00B5538E" w:rsidRPr="00B5538E" w:rsidTr="00D94F2E">
        <w:trPr>
          <w:trHeight w:val="7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4 096,9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4 096,9</w:t>
            </w:r>
          </w:p>
        </w:tc>
      </w:tr>
      <w:tr w:rsidR="00B5538E" w:rsidRPr="00B5538E" w:rsidTr="00D94F2E">
        <w:trPr>
          <w:trHeight w:val="15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3 296,9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3 296,9</w:t>
            </w:r>
          </w:p>
        </w:tc>
      </w:tr>
      <w:tr w:rsidR="00B5538E" w:rsidRPr="00B5538E" w:rsidTr="00D94F2E">
        <w:trPr>
          <w:trHeight w:val="19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3 296,9</w:t>
            </w:r>
          </w:p>
        </w:tc>
      </w:tr>
      <w:tr w:rsidR="00B5538E" w:rsidRPr="00B5538E" w:rsidTr="00D94F2E">
        <w:trPr>
          <w:trHeight w:val="9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1 231,9</w:t>
            </w:r>
          </w:p>
        </w:tc>
      </w:tr>
      <w:tr w:rsidR="00B5538E" w:rsidRPr="00B5538E" w:rsidTr="00D94F2E">
        <w:trPr>
          <w:trHeight w:val="254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12,2</w:t>
            </w:r>
          </w:p>
        </w:tc>
      </w:tr>
      <w:tr w:rsidR="00B5538E" w:rsidRPr="00B5538E" w:rsidTr="00D94F2E">
        <w:trPr>
          <w:trHeight w:val="9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713,0</w:t>
            </w:r>
          </w:p>
        </w:tc>
      </w:tr>
      <w:tr w:rsidR="00B5538E" w:rsidRPr="00B5538E" w:rsidTr="00D94F2E">
        <w:trPr>
          <w:trHeight w:val="15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506,7</w:t>
            </w:r>
          </w:p>
        </w:tc>
      </w:tr>
      <w:tr w:rsidR="00B5538E" w:rsidRPr="00B5538E" w:rsidTr="00D94F2E">
        <w:trPr>
          <w:trHeight w:val="9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2 065,0</w:t>
            </w:r>
          </w:p>
        </w:tc>
      </w:tr>
      <w:tr w:rsidR="00B5538E" w:rsidRPr="00B5538E" w:rsidTr="00D94F2E">
        <w:trPr>
          <w:trHeight w:val="25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683,6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1 161,9</w:t>
            </w:r>
          </w:p>
        </w:tc>
      </w:tr>
      <w:tr w:rsidR="00B5538E" w:rsidRPr="00B5538E" w:rsidTr="00D94F2E">
        <w:trPr>
          <w:trHeight w:val="13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219,5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800,0</w:t>
            </w:r>
          </w:p>
        </w:tc>
      </w:tr>
      <w:tr w:rsidR="00B5538E" w:rsidRPr="00B5538E" w:rsidTr="00D94F2E">
        <w:trPr>
          <w:trHeight w:val="10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400,0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400,0</w:t>
            </w:r>
          </w:p>
        </w:tc>
      </w:tr>
      <w:tr w:rsidR="00B5538E" w:rsidRPr="00B5538E" w:rsidTr="00D94F2E">
        <w:trPr>
          <w:trHeight w:val="9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400,0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73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11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3,9</w:t>
            </w:r>
          </w:p>
        </w:tc>
      </w:tr>
      <w:tr w:rsidR="00B5538E" w:rsidRPr="00B5538E" w:rsidTr="00D94F2E">
        <w:trPr>
          <w:trHeight w:val="14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Рождественская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6 476,3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3 766,0</w:t>
            </w:r>
          </w:p>
        </w:tc>
      </w:tr>
      <w:tr w:rsidR="00B5538E" w:rsidRPr="00B5538E" w:rsidTr="00D94F2E">
        <w:trPr>
          <w:trHeight w:val="22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3 742,8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3 742,8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3 742,8</w:t>
            </w:r>
          </w:p>
        </w:tc>
      </w:tr>
      <w:tr w:rsidR="00B5538E" w:rsidRPr="00B5538E" w:rsidTr="00D94F2E">
        <w:trPr>
          <w:trHeight w:val="76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3 711,3</w:t>
            </w:r>
          </w:p>
        </w:tc>
      </w:tr>
      <w:tr w:rsidR="00B5538E" w:rsidRPr="00B5538E" w:rsidTr="00D94F2E">
        <w:trPr>
          <w:trHeight w:val="25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3 087,1</w:t>
            </w:r>
          </w:p>
        </w:tc>
      </w:tr>
      <w:tr w:rsidR="00B5538E" w:rsidRPr="00B5538E" w:rsidTr="00D94F2E">
        <w:trPr>
          <w:trHeight w:val="9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624,2</w:t>
            </w:r>
          </w:p>
        </w:tc>
      </w:tr>
      <w:tr w:rsidR="00B5538E" w:rsidRPr="00B5538E" w:rsidTr="00D94F2E">
        <w:trPr>
          <w:trHeight w:val="8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31,5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31,5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B5538E" w:rsidRPr="00B5538E" w:rsidTr="00D94F2E">
        <w:trPr>
          <w:trHeight w:val="6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23,2</w:t>
            </w:r>
          </w:p>
        </w:tc>
      </w:tr>
      <w:tr w:rsidR="00B5538E" w:rsidRPr="00B5538E" w:rsidTr="00D94F2E">
        <w:trPr>
          <w:trHeight w:val="9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содержанию муниципального имущества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3,4</w:t>
            </w:r>
          </w:p>
        </w:tc>
      </w:tr>
      <w:tr w:rsidR="00B5538E" w:rsidRPr="00B5538E" w:rsidTr="00D94F2E">
        <w:trPr>
          <w:trHeight w:val="3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19,8</w:t>
            </w:r>
          </w:p>
        </w:tc>
      </w:tr>
      <w:tr w:rsidR="00B5538E" w:rsidRPr="00B5538E" w:rsidTr="00D94F2E">
        <w:trPr>
          <w:trHeight w:val="10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19,8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14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232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11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8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2 206,6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2 206,6</w:t>
            </w:r>
          </w:p>
        </w:tc>
      </w:tr>
      <w:tr w:rsidR="00B5538E" w:rsidRPr="00B5538E" w:rsidTr="00D94F2E">
        <w:trPr>
          <w:trHeight w:val="15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2 206,6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2 206,6</w:t>
            </w:r>
          </w:p>
        </w:tc>
      </w:tr>
      <w:tr w:rsidR="00B5538E" w:rsidRPr="00B5538E" w:rsidTr="00D94F2E">
        <w:trPr>
          <w:trHeight w:val="17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2 206,6</w:t>
            </w:r>
          </w:p>
        </w:tc>
      </w:tr>
      <w:tr w:rsidR="00B5538E" w:rsidRPr="00B5538E" w:rsidTr="00D94F2E">
        <w:trPr>
          <w:trHeight w:val="9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305,3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71,2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65,0</w:t>
            </w:r>
          </w:p>
        </w:tc>
      </w:tr>
      <w:tr w:rsidR="00B5538E" w:rsidRPr="00B5538E" w:rsidTr="00D94F2E">
        <w:trPr>
          <w:trHeight w:val="14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169,1</w:t>
            </w:r>
          </w:p>
        </w:tc>
      </w:tr>
      <w:tr w:rsidR="00B5538E" w:rsidRPr="00B5538E" w:rsidTr="00D94F2E">
        <w:trPr>
          <w:trHeight w:val="9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1 901,3</w:t>
            </w:r>
          </w:p>
        </w:tc>
      </w:tr>
      <w:tr w:rsidR="00B5538E" w:rsidRPr="00B5538E" w:rsidTr="00D94F2E">
        <w:trPr>
          <w:trHeight w:val="256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1 046,9</w:t>
            </w:r>
          </w:p>
        </w:tc>
      </w:tr>
      <w:tr w:rsidR="00B5538E" w:rsidRPr="00B5538E" w:rsidTr="00D94F2E">
        <w:trPr>
          <w:trHeight w:val="9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854,4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5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12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69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11,7</w:t>
            </w:r>
          </w:p>
        </w:tc>
      </w:tr>
      <w:tr w:rsidR="00B5538E" w:rsidRPr="00B5538E" w:rsidTr="00D94F2E">
        <w:trPr>
          <w:trHeight w:val="14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Селивановская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3 996,1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2 720,1</w:t>
            </w:r>
          </w:p>
        </w:tc>
      </w:tr>
      <w:tr w:rsidR="00B5538E" w:rsidRPr="00B5538E" w:rsidTr="00D94F2E">
        <w:trPr>
          <w:trHeight w:val="22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2 704,6</w:t>
            </w:r>
          </w:p>
        </w:tc>
      </w:tr>
      <w:tr w:rsidR="00B5538E" w:rsidRPr="00B5538E" w:rsidTr="00D94F2E">
        <w:trPr>
          <w:trHeight w:val="7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2 704,6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2 704,6</w:t>
            </w:r>
          </w:p>
        </w:tc>
      </w:tr>
      <w:tr w:rsidR="00B5538E" w:rsidRPr="00B5538E" w:rsidTr="00D94F2E">
        <w:trPr>
          <w:trHeight w:val="6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2 704,6</w:t>
            </w:r>
          </w:p>
        </w:tc>
      </w:tr>
      <w:tr w:rsidR="00B5538E" w:rsidRPr="00B5538E" w:rsidTr="00D94F2E">
        <w:trPr>
          <w:trHeight w:val="254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2 511,1</w:t>
            </w:r>
          </w:p>
        </w:tc>
      </w:tr>
      <w:tr w:rsidR="00B5538E" w:rsidRPr="00B5538E" w:rsidTr="00D94F2E">
        <w:trPr>
          <w:trHeight w:val="99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193,5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B5538E" w:rsidRPr="00B5538E" w:rsidTr="00D94F2E">
        <w:trPr>
          <w:trHeight w:val="7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15,5</w:t>
            </w:r>
          </w:p>
        </w:tc>
      </w:tr>
      <w:tr w:rsidR="00B5538E" w:rsidRPr="00B5538E" w:rsidTr="00D94F2E">
        <w:trPr>
          <w:trHeight w:val="4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15,5</w:t>
            </w:r>
          </w:p>
        </w:tc>
      </w:tr>
      <w:tr w:rsidR="00B5538E" w:rsidRPr="00B5538E" w:rsidTr="00D94F2E">
        <w:trPr>
          <w:trHeight w:val="90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15,5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21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124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113,4</w:t>
            </w:r>
          </w:p>
        </w:tc>
      </w:tr>
      <w:tr w:rsidR="00B5538E" w:rsidRPr="00B5538E" w:rsidTr="00D94F2E">
        <w:trPr>
          <w:trHeight w:val="17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«Совершенствование и развитие транспортной системы и дорожной сети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113,4</w:t>
            </w:r>
          </w:p>
        </w:tc>
      </w:tr>
      <w:tr w:rsidR="00B5538E" w:rsidRPr="00B5538E" w:rsidTr="00CA03FA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113,4</w:t>
            </w:r>
          </w:p>
        </w:tc>
      </w:tr>
      <w:tr w:rsidR="00B5538E" w:rsidRPr="00B5538E" w:rsidTr="00CA03FA">
        <w:trPr>
          <w:trHeight w:val="17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«Обеспечение сохранности существующей сети автомобильных дорог и безопасности дорожного движения»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113,4</w:t>
            </w:r>
          </w:p>
        </w:tc>
      </w:tr>
      <w:tr w:rsidR="00B5538E" w:rsidRPr="00B5538E" w:rsidTr="00D94F2E">
        <w:trPr>
          <w:trHeight w:val="9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87,4</w:t>
            </w:r>
          </w:p>
        </w:tc>
      </w:tr>
      <w:tr w:rsidR="00B5538E" w:rsidRPr="00B5538E" w:rsidTr="00D94F2E">
        <w:trPr>
          <w:trHeight w:val="9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87,4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26,0</w:t>
            </w:r>
          </w:p>
        </w:tc>
      </w:tr>
      <w:tr w:rsidR="00B5538E" w:rsidRPr="00B5538E" w:rsidTr="00D94F2E">
        <w:trPr>
          <w:trHeight w:val="8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26,0</w:t>
            </w:r>
          </w:p>
        </w:tc>
      </w:tr>
      <w:tr w:rsidR="00B5538E" w:rsidRPr="00B5538E" w:rsidTr="00D94F2E">
        <w:trPr>
          <w:trHeight w:val="6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662,8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662,8</w:t>
            </w:r>
          </w:p>
        </w:tc>
      </w:tr>
      <w:tr w:rsidR="00B5538E" w:rsidRPr="00B5538E" w:rsidTr="00D94F2E">
        <w:trPr>
          <w:trHeight w:val="15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662,8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662,8</w:t>
            </w:r>
          </w:p>
        </w:tc>
      </w:tr>
      <w:tr w:rsidR="00B5538E" w:rsidRPr="00B5538E" w:rsidTr="00D94F2E">
        <w:trPr>
          <w:trHeight w:val="19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662,8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193,2</w:t>
            </w:r>
          </w:p>
        </w:tc>
      </w:tr>
      <w:tr w:rsidR="00B5538E" w:rsidRPr="00B5538E" w:rsidTr="00D94F2E">
        <w:trPr>
          <w:trHeight w:val="25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8,2</w:t>
            </w:r>
          </w:p>
        </w:tc>
      </w:tr>
      <w:tr w:rsidR="00B5538E" w:rsidRPr="00B5538E" w:rsidTr="00D94F2E">
        <w:trPr>
          <w:trHeight w:val="9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185,0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469,6</w:t>
            </w:r>
          </w:p>
        </w:tc>
      </w:tr>
      <w:tr w:rsidR="00B5538E" w:rsidRPr="00B5538E" w:rsidTr="00D94F2E">
        <w:trPr>
          <w:trHeight w:val="16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137,7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331,9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7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11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6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7,8</w:t>
            </w:r>
          </w:p>
        </w:tc>
      </w:tr>
      <w:tr w:rsidR="00B5538E" w:rsidRPr="00B5538E" w:rsidTr="00D94F2E">
        <w:trPr>
          <w:trHeight w:val="12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Солотянской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5 415,8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3 529,9</w:t>
            </w:r>
          </w:p>
        </w:tc>
      </w:tr>
      <w:tr w:rsidR="00B5538E" w:rsidRPr="00B5538E" w:rsidTr="00D94F2E">
        <w:trPr>
          <w:trHeight w:val="22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3 503,8</w:t>
            </w:r>
          </w:p>
        </w:tc>
      </w:tr>
      <w:tr w:rsidR="00B5538E" w:rsidRPr="00B5538E" w:rsidTr="00D94F2E">
        <w:trPr>
          <w:trHeight w:val="6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3 503,8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3 503,8</w:t>
            </w:r>
          </w:p>
        </w:tc>
      </w:tr>
      <w:tr w:rsidR="00B5538E" w:rsidRPr="00B5538E" w:rsidTr="00D94F2E">
        <w:trPr>
          <w:trHeight w:val="6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3 503,8</w:t>
            </w:r>
          </w:p>
        </w:tc>
      </w:tr>
      <w:tr w:rsidR="00B5538E" w:rsidRPr="00B5538E" w:rsidTr="00D94F2E">
        <w:trPr>
          <w:trHeight w:val="25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2 761,2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515,6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227,0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26,1</w:t>
            </w:r>
          </w:p>
        </w:tc>
      </w:tr>
      <w:tr w:rsidR="00B5538E" w:rsidRPr="00B5538E" w:rsidTr="00D94F2E">
        <w:trPr>
          <w:trHeight w:val="6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26,1</w:t>
            </w:r>
          </w:p>
        </w:tc>
      </w:tr>
      <w:tr w:rsidR="00B5538E" w:rsidRPr="00B5538E" w:rsidTr="00D94F2E">
        <w:trPr>
          <w:trHeight w:val="1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26,1</w:t>
            </w:r>
          </w:p>
        </w:tc>
      </w:tr>
      <w:tr w:rsidR="00B5538E" w:rsidRPr="00B5538E" w:rsidTr="00D94F2E">
        <w:trPr>
          <w:trHeight w:val="10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26,1</w:t>
            </w:r>
          </w:p>
        </w:tc>
      </w:tr>
      <w:tr w:rsidR="00B5538E" w:rsidRPr="00B5538E" w:rsidTr="00D94F2E">
        <w:trPr>
          <w:trHeight w:val="9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1007,8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1007,8</w:t>
            </w:r>
          </w:p>
        </w:tc>
      </w:tr>
      <w:tr w:rsidR="00B5538E" w:rsidRPr="00B5538E" w:rsidTr="00D94F2E">
        <w:trPr>
          <w:trHeight w:val="14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1007,8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1007,8</w:t>
            </w:r>
          </w:p>
        </w:tc>
      </w:tr>
      <w:tr w:rsidR="00B5538E" w:rsidRPr="00B5538E" w:rsidTr="00D94F2E">
        <w:trPr>
          <w:trHeight w:val="23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1007,8</w:t>
            </w:r>
          </w:p>
        </w:tc>
      </w:tr>
      <w:tr w:rsidR="00B5538E" w:rsidRPr="00B5538E" w:rsidTr="00D94F2E">
        <w:trPr>
          <w:trHeight w:val="11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1007,8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1007,8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878,1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878,1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878,1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878,1</w:t>
            </w:r>
          </w:p>
        </w:tc>
      </w:tr>
      <w:tr w:rsidR="00B5538E" w:rsidRPr="00B5538E" w:rsidTr="00D94F2E">
        <w:trPr>
          <w:trHeight w:val="16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878,1</w:t>
            </w:r>
          </w:p>
        </w:tc>
      </w:tr>
      <w:tr w:rsidR="00B5538E" w:rsidRPr="00B5538E" w:rsidTr="00D94F2E">
        <w:trPr>
          <w:trHeight w:val="6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8,3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8,3</w:t>
            </w:r>
          </w:p>
        </w:tc>
      </w:tr>
      <w:tr w:rsidR="00B5538E" w:rsidRPr="00B5538E" w:rsidTr="00D94F2E">
        <w:trPr>
          <w:trHeight w:val="7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869,8</w:t>
            </w:r>
          </w:p>
        </w:tc>
      </w:tr>
      <w:tr w:rsidR="00B5538E" w:rsidRPr="00B5538E" w:rsidTr="00D94F2E">
        <w:trPr>
          <w:trHeight w:val="24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529,3</w:t>
            </w:r>
          </w:p>
        </w:tc>
      </w:tr>
      <w:tr w:rsidR="00B5538E" w:rsidRPr="00B5538E" w:rsidTr="00D94F2E">
        <w:trPr>
          <w:trHeight w:val="7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340,5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Тимоновская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6 397,6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3 306,2</w:t>
            </w:r>
          </w:p>
        </w:tc>
      </w:tr>
      <w:tr w:rsidR="00B5538E" w:rsidRPr="00B5538E" w:rsidTr="00D94F2E">
        <w:trPr>
          <w:trHeight w:val="19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3 269,0</w:t>
            </w:r>
          </w:p>
        </w:tc>
      </w:tr>
      <w:tr w:rsidR="00B5538E" w:rsidRPr="00B5538E" w:rsidTr="00D94F2E">
        <w:trPr>
          <w:trHeight w:val="5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3 269,0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3 269,0</w:t>
            </w:r>
          </w:p>
        </w:tc>
      </w:tr>
      <w:tr w:rsidR="00B5538E" w:rsidRPr="00B5538E" w:rsidTr="00D94F2E">
        <w:trPr>
          <w:trHeight w:val="61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3 195,5</w:t>
            </w:r>
          </w:p>
        </w:tc>
      </w:tr>
      <w:tr w:rsidR="00B5538E" w:rsidRPr="00B5538E" w:rsidTr="00D94F2E">
        <w:trPr>
          <w:trHeight w:val="254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2 660,0</w:t>
            </w:r>
          </w:p>
        </w:tc>
      </w:tr>
      <w:tr w:rsidR="00B5538E" w:rsidRPr="00B5538E" w:rsidTr="00D94F2E">
        <w:trPr>
          <w:trHeight w:val="8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522,5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13,0</w:t>
            </w:r>
          </w:p>
        </w:tc>
      </w:tr>
      <w:tr w:rsidR="00B5538E" w:rsidRPr="00B5538E" w:rsidTr="00D94F2E">
        <w:trPr>
          <w:trHeight w:val="9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73,5</w:t>
            </w:r>
          </w:p>
        </w:tc>
      </w:tr>
      <w:tr w:rsidR="00B5538E" w:rsidRPr="00B5538E" w:rsidTr="00D94F2E">
        <w:trPr>
          <w:trHeight w:val="84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73,5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37,2</w:t>
            </w:r>
          </w:p>
        </w:tc>
      </w:tr>
      <w:tr w:rsidR="00B5538E" w:rsidRPr="00B5538E" w:rsidTr="00D94F2E">
        <w:trPr>
          <w:trHeight w:val="7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37,2</w:t>
            </w:r>
          </w:p>
        </w:tc>
      </w:tr>
      <w:tr w:rsidR="00B5538E" w:rsidRPr="00B5538E" w:rsidTr="00D94F2E">
        <w:trPr>
          <w:trHeight w:val="4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37,2</w:t>
            </w:r>
          </w:p>
        </w:tc>
      </w:tr>
      <w:tr w:rsidR="00B5538E" w:rsidRPr="00B5538E" w:rsidTr="00D94F2E">
        <w:trPr>
          <w:trHeight w:val="9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37,2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802,5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802,5</w:t>
            </w:r>
          </w:p>
        </w:tc>
      </w:tr>
      <w:tr w:rsidR="00B5538E" w:rsidRPr="00B5538E" w:rsidTr="00D94F2E">
        <w:trPr>
          <w:trHeight w:val="15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802,5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802,5</w:t>
            </w:r>
          </w:p>
        </w:tc>
      </w:tr>
      <w:tr w:rsidR="00B5538E" w:rsidRPr="00B5538E" w:rsidTr="00D94F2E">
        <w:trPr>
          <w:trHeight w:val="23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802,5</w:t>
            </w:r>
          </w:p>
        </w:tc>
      </w:tr>
      <w:tr w:rsidR="00B5538E" w:rsidRPr="00B5538E" w:rsidTr="00D94F2E">
        <w:trPr>
          <w:trHeight w:val="8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6,6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6,6</w:t>
            </w:r>
          </w:p>
        </w:tc>
      </w:tr>
      <w:tr w:rsidR="00B5538E" w:rsidRPr="00B5538E" w:rsidTr="00D94F2E">
        <w:trPr>
          <w:trHeight w:val="12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795,9</w:t>
            </w:r>
          </w:p>
        </w:tc>
      </w:tr>
      <w:tr w:rsidR="00B5538E" w:rsidRPr="00B5538E" w:rsidTr="00D94F2E">
        <w:trPr>
          <w:trHeight w:val="9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789,9</w:t>
            </w:r>
          </w:p>
        </w:tc>
      </w:tr>
      <w:tr w:rsidR="00B5538E" w:rsidRPr="00B5538E" w:rsidTr="00D94F2E">
        <w:trPr>
          <w:trHeight w:val="5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6,0</w:t>
            </w:r>
          </w:p>
        </w:tc>
      </w:tr>
      <w:tr w:rsidR="00B5538E" w:rsidRPr="00B5538E" w:rsidTr="00D94F2E">
        <w:trPr>
          <w:trHeight w:val="55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2 087,2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2 087,2</w:t>
            </w:r>
          </w:p>
        </w:tc>
      </w:tr>
      <w:tr w:rsidR="00B5538E" w:rsidRPr="00B5538E" w:rsidTr="00D94F2E">
        <w:trPr>
          <w:trHeight w:val="14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2 087,2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2 087,2</w:t>
            </w:r>
          </w:p>
        </w:tc>
      </w:tr>
      <w:tr w:rsidR="00B5538E" w:rsidRPr="00B5538E" w:rsidTr="00D94F2E">
        <w:trPr>
          <w:trHeight w:val="16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2 087,2</w:t>
            </w:r>
          </w:p>
        </w:tc>
      </w:tr>
      <w:tr w:rsidR="00B5538E" w:rsidRPr="00B5538E" w:rsidTr="00D94F2E">
        <w:trPr>
          <w:trHeight w:val="8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850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5,4</w:t>
            </w:r>
          </w:p>
        </w:tc>
      </w:tr>
      <w:tr w:rsidR="00B5538E" w:rsidRPr="00B5538E" w:rsidTr="00D94F2E">
        <w:trPr>
          <w:trHeight w:val="25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850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5,4</w:t>
            </w:r>
          </w:p>
        </w:tc>
      </w:tr>
      <w:tr w:rsidR="00B5538E" w:rsidRPr="00B5538E" w:rsidTr="00D94F2E">
        <w:trPr>
          <w:trHeight w:val="8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2 081,8</w:t>
            </w:r>
          </w:p>
        </w:tc>
      </w:tr>
      <w:tr w:rsidR="00B5538E" w:rsidRPr="00B5538E" w:rsidTr="00D94F2E">
        <w:trPr>
          <w:trHeight w:val="23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730,9</w:t>
            </w:r>
          </w:p>
        </w:tc>
      </w:tr>
      <w:tr w:rsidR="00B5538E" w:rsidRPr="00B5538E" w:rsidTr="00D94F2E">
        <w:trPr>
          <w:trHeight w:val="8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1 350,9</w:t>
            </w:r>
          </w:p>
        </w:tc>
      </w:tr>
      <w:tr w:rsidR="00B5538E" w:rsidRPr="00B5538E" w:rsidTr="00D94F2E">
        <w:trPr>
          <w:trHeight w:val="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201,7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201,7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201,7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201,7</w:t>
            </w:r>
          </w:p>
        </w:tc>
      </w:tr>
      <w:tr w:rsidR="00B5538E" w:rsidRPr="00B5538E" w:rsidTr="00D94F2E">
        <w:trPr>
          <w:trHeight w:val="19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"Государственная охрана и популяризация объектов культурного наследия (памятников истории и культуры)"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201,7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201,7</w:t>
            </w:r>
          </w:p>
        </w:tc>
      </w:tr>
      <w:tr w:rsidR="00B5538E" w:rsidRPr="00B5538E" w:rsidTr="00D94F2E">
        <w:trPr>
          <w:trHeight w:val="9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201,7</w:t>
            </w:r>
          </w:p>
        </w:tc>
      </w:tr>
      <w:tr w:rsidR="00B5538E" w:rsidRPr="00B5538E" w:rsidTr="00D94F2E">
        <w:trPr>
          <w:trHeight w:val="15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Шелаевская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5 446,2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3 497,0</w:t>
            </w:r>
          </w:p>
        </w:tc>
      </w:tr>
      <w:tr w:rsidR="00B5538E" w:rsidRPr="00B5538E" w:rsidTr="00D94F2E">
        <w:trPr>
          <w:trHeight w:val="23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3 472,0</w:t>
            </w:r>
          </w:p>
        </w:tc>
      </w:tr>
      <w:tr w:rsidR="00B5538E" w:rsidRPr="00B5538E" w:rsidTr="00D94F2E">
        <w:trPr>
          <w:trHeight w:val="7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3 472,0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3 472,0</w:t>
            </w:r>
          </w:p>
        </w:tc>
      </w:tr>
      <w:tr w:rsidR="00B5538E" w:rsidRPr="00B5538E" w:rsidTr="00D94F2E">
        <w:trPr>
          <w:trHeight w:val="6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3 472,0</w:t>
            </w:r>
          </w:p>
        </w:tc>
      </w:tr>
      <w:tr w:rsidR="00B5538E" w:rsidRPr="00B5538E" w:rsidTr="00D94F2E">
        <w:trPr>
          <w:trHeight w:val="25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2 885,1</w:t>
            </w:r>
          </w:p>
        </w:tc>
      </w:tr>
      <w:tr w:rsidR="00B5538E" w:rsidRPr="00B5538E" w:rsidTr="00D94F2E">
        <w:trPr>
          <w:trHeight w:val="9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546,5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40,4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4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8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9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529,2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529,2</w:t>
            </w:r>
          </w:p>
        </w:tc>
      </w:tr>
      <w:tr w:rsidR="00B5538E" w:rsidRPr="00B5538E" w:rsidTr="00D94F2E">
        <w:trPr>
          <w:trHeight w:val="14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529,2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529,2</w:t>
            </w:r>
          </w:p>
        </w:tc>
      </w:tr>
      <w:tr w:rsidR="00B5538E" w:rsidRPr="00B5538E" w:rsidTr="00D94F2E">
        <w:trPr>
          <w:trHeight w:val="234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529,2</w:t>
            </w:r>
          </w:p>
        </w:tc>
      </w:tr>
      <w:tr w:rsidR="00B5538E" w:rsidRPr="00B5538E" w:rsidTr="00D94F2E">
        <w:trPr>
          <w:trHeight w:val="11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522,6</w:t>
            </w:r>
          </w:p>
        </w:tc>
      </w:tr>
      <w:tr w:rsidR="00B5538E" w:rsidRPr="00B5538E" w:rsidTr="00D94F2E">
        <w:trPr>
          <w:trHeight w:val="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522,6</w:t>
            </w:r>
          </w:p>
        </w:tc>
      </w:tr>
      <w:tr w:rsidR="00B5538E" w:rsidRPr="00B5538E" w:rsidTr="00D94F2E">
        <w:trPr>
          <w:trHeight w:val="8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4,8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4,8</w:t>
            </w:r>
          </w:p>
        </w:tc>
      </w:tr>
      <w:tr w:rsidR="00B5538E" w:rsidRPr="00B5538E" w:rsidTr="00D94F2E">
        <w:trPr>
          <w:trHeight w:val="9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1,8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1,8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1 364,3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1 364,3</w:t>
            </w:r>
          </w:p>
        </w:tc>
      </w:tr>
      <w:tr w:rsidR="00B5538E" w:rsidRPr="00B5538E" w:rsidTr="00D94F2E">
        <w:trPr>
          <w:trHeight w:val="15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1 364,3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1 364,3</w:t>
            </w:r>
          </w:p>
        </w:tc>
      </w:tr>
      <w:tr w:rsidR="00B5538E" w:rsidRPr="00B5538E" w:rsidTr="00D94F2E">
        <w:trPr>
          <w:trHeight w:val="17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1 364,3</w:t>
            </w:r>
          </w:p>
        </w:tc>
      </w:tr>
      <w:tr w:rsidR="00B5538E" w:rsidRPr="00B5538E" w:rsidTr="00D94F2E">
        <w:trPr>
          <w:trHeight w:val="11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166,5</w:t>
            </w:r>
          </w:p>
        </w:tc>
      </w:tr>
      <w:tr w:rsidR="00B5538E" w:rsidRPr="00B5538E" w:rsidTr="00D94F2E">
        <w:trPr>
          <w:trHeight w:val="252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29,2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137,3</w:t>
            </w:r>
          </w:p>
        </w:tc>
      </w:tr>
      <w:tr w:rsidR="00B5538E" w:rsidRPr="00B5538E" w:rsidTr="00D94F2E">
        <w:trPr>
          <w:trHeight w:val="85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1 197,8</w:t>
            </w:r>
          </w:p>
        </w:tc>
      </w:tr>
      <w:tr w:rsidR="00B5538E" w:rsidRPr="00B5538E" w:rsidTr="00D94F2E">
        <w:trPr>
          <w:trHeight w:val="25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644,8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553,0</w:t>
            </w:r>
          </w:p>
        </w:tc>
      </w:tr>
      <w:tr w:rsidR="00B5538E" w:rsidRPr="00B5538E" w:rsidTr="00D94F2E">
        <w:trPr>
          <w:trHeight w:val="10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55,7</w:t>
            </w:r>
          </w:p>
        </w:tc>
      </w:tr>
      <w:tr w:rsidR="00B5538E" w:rsidRPr="00B5538E" w:rsidTr="00D94F2E">
        <w:trPr>
          <w:trHeight w:val="13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Валуйском муниципальном округе" на 2025-2030 годы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55,7</w:t>
            </w:r>
          </w:p>
        </w:tc>
      </w:tr>
      <w:tr w:rsidR="00B5538E" w:rsidRPr="00B5538E" w:rsidTr="00D94F2E">
        <w:trPr>
          <w:trHeight w:val="66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55,7</w:t>
            </w:r>
          </w:p>
        </w:tc>
      </w:tr>
      <w:tr w:rsidR="00B5538E" w:rsidRPr="00B5538E" w:rsidTr="00D94F2E">
        <w:trPr>
          <w:trHeight w:val="11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55,7</w:t>
            </w:r>
          </w:p>
        </w:tc>
      </w:tr>
      <w:tr w:rsidR="00B5538E" w:rsidRPr="00B5538E" w:rsidTr="00D94F2E">
        <w:trPr>
          <w:trHeight w:val="8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55,7</w:t>
            </w:r>
          </w:p>
        </w:tc>
      </w:tr>
      <w:tr w:rsidR="00B5538E" w:rsidRPr="00B5538E" w:rsidTr="00D94F2E">
        <w:trPr>
          <w:trHeight w:val="6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55,7</w:t>
            </w:r>
          </w:p>
        </w:tc>
      </w:tr>
      <w:tr w:rsidR="00B5538E" w:rsidRPr="00B5538E" w:rsidTr="00D94F2E">
        <w:trPr>
          <w:trHeight w:val="141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Яблоновская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6 676,1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4 077,7</w:t>
            </w:r>
          </w:p>
        </w:tc>
      </w:tr>
      <w:tr w:rsidR="00B5538E" w:rsidRPr="00B5538E" w:rsidTr="00D94F2E">
        <w:trPr>
          <w:trHeight w:val="23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4 052,7</w:t>
            </w:r>
          </w:p>
        </w:tc>
      </w:tr>
      <w:tr w:rsidR="00B5538E" w:rsidRPr="00B5538E" w:rsidTr="00D94F2E">
        <w:trPr>
          <w:trHeight w:val="7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4 052,7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4 052,7</w:t>
            </w:r>
          </w:p>
        </w:tc>
      </w:tr>
      <w:tr w:rsidR="00B5538E" w:rsidRPr="00B5538E" w:rsidTr="00D94F2E">
        <w:trPr>
          <w:trHeight w:val="62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3 321,5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2 740,7</w:t>
            </w:r>
          </w:p>
        </w:tc>
      </w:tr>
      <w:tr w:rsidR="00B5538E" w:rsidRPr="00B5538E" w:rsidTr="00D94F2E">
        <w:trPr>
          <w:trHeight w:val="97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535,2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45,6</w:t>
            </w:r>
          </w:p>
        </w:tc>
      </w:tr>
      <w:tr w:rsidR="00B5538E" w:rsidRPr="00B5538E" w:rsidTr="00D94F2E">
        <w:trPr>
          <w:trHeight w:val="9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731,2</w:t>
            </w:r>
          </w:p>
        </w:tc>
      </w:tr>
      <w:tr w:rsidR="00B5538E" w:rsidRPr="00B5538E" w:rsidTr="00D94F2E">
        <w:trPr>
          <w:trHeight w:val="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731,2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7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3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9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25,0</w:t>
            </w:r>
          </w:p>
        </w:tc>
      </w:tr>
      <w:tr w:rsidR="00B5538E" w:rsidRPr="00B5538E" w:rsidTr="00D94F2E">
        <w:trPr>
          <w:trHeight w:val="9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161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19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6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492,0</w:t>
            </w:r>
          </w:p>
        </w:tc>
      </w:tr>
      <w:tr w:rsidR="00B5538E" w:rsidRPr="00B5538E" w:rsidTr="00D94F2E">
        <w:trPr>
          <w:trHeight w:val="7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2 083,0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2 083,0</w:t>
            </w:r>
          </w:p>
        </w:tc>
      </w:tr>
      <w:tr w:rsidR="00B5538E" w:rsidRPr="00B5538E" w:rsidTr="00D94F2E">
        <w:trPr>
          <w:trHeight w:val="12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2 083,0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2 083,0</w:t>
            </w:r>
          </w:p>
        </w:tc>
      </w:tr>
      <w:tr w:rsidR="00B5538E" w:rsidRPr="00B5538E" w:rsidTr="00D94F2E">
        <w:trPr>
          <w:trHeight w:val="18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2 083,0</w:t>
            </w:r>
          </w:p>
        </w:tc>
      </w:tr>
      <w:tr w:rsidR="00B5538E" w:rsidRPr="00B5538E" w:rsidTr="00D94F2E">
        <w:trPr>
          <w:trHeight w:val="8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134,2</w:t>
            </w:r>
          </w:p>
        </w:tc>
      </w:tr>
      <w:tr w:rsidR="00B5538E" w:rsidRPr="00B5538E" w:rsidTr="00D94F2E">
        <w:trPr>
          <w:trHeight w:val="25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3,0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131,2</w:t>
            </w:r>
          </w:p>
        </w:tc>
      </w:tr>
      <w:tr w:rsidR="00B5538E" w:rsidRPr="00B5538E" w:rsidTr="00D94F2E">
        <w:trPr>
          <w:trHeight w:val="9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1 948,8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450,3</w:t>
            </w:r>
          </w:p>
        </w:tc>
      </w:tr>
      <w:tr w:rsidR="00B5538E" w:rsidRPr="00B5538E" w:rsidTr="00D94F2E">
        <w:trPr>
          <w:trHeight w:val="8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1 127,0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371,5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23,4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23,4</w:t>
            </w:r>
          </w:p>
        </w:tc>
      </w:tr>
      <w:tr w:rsidR="00B5538E" w:rsidRPr="00B5538E" w:rsidTr="00D94F2E">
        <w:trPr>
          <w:trHeight w:val="7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23,4</w:t>
            </w:r>
          </w:p>
        </w:tc>
      </w:tr>
      <w:tr w:rsidR="00B5538E" w:rsidRPr="00B5538E" w:rsidTr="00D94F2E">
        <w:trPr>
          <w:trHeight w:val="11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23,4</w:t>
            </w:r>
          </w:p>
        </w:tc>
      </w:tr>
      <w:tr w:rsidR="00B5538E" w:rsidRPr="00B5538E" w:rsidTr="00D94F2E">
        <w:trPr>
          <w:trHeight w:val="7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23,4</w:t>
            </w:r>
          </w:p>
        </w:tc>
      </w:tr>
      <w:tr w:rsidR="00B5538E" w:rsidRPr="00B5538E" w:rsidTr="00D94F2E">
        <w:trPr>
          <w:trHeight w:val="140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Уразовская территориальная администрация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9 889,1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8 987,6</w:t>
            </w:r>
          </w:p>
        </w:tc>
      </w:tr>
      <w:tr w:rsidR="00B5538E" w:rsidRPr="00B5538E" w:rsidTr="00D94F2E">
        <w:trPr>
          <w:trHeight w:val="232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8 412,0</w:t>
            </w:r>
          </w:p>
        </w:tc>
      </w:tr>
      <w:tr w:rsidR="00B5538E" w:rsidRPr="00B5538E" w:rsidTr="00D94F2E">
        <w:trPr>
          <w:trHeight w:val="6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8 412,0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8 412,0</w:t>
            </w:r>
          </w:p>
        </w:tc>
      </w:tr>
      <w:tr w:rsidR="00B5538E" w:rsidRPr="00B5538E" w:rsidTr="00D94F2E">
        <w:trPr>
          <w:trHeight w:val="6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8 354,2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6 691,8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1 639,5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22,9</w:t>
            </w:r>
          </w:p>
        </w:tc>
      </w:tr>
      <w:tr w:rsidR="00B5538E" w:rsidRPr="00B5538E" w:rsidTr="00D94F2E">
        <w:trPr>
          <w:trHeight w:val="7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57,8</w:t>
            </w:r>
          </w:p>
        </w:tc>
      </w:tr>
      <w:tr w:rsidR="00B5538E" w:rsidRPr="00B5538E" w:rsidTr="00D94F2E">
        <w:trPr>
          <w:trHeight w:val="9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575,6</w:t>
            </w:r>
          </w:p>
        </w:tc>
      </w:tr>
      <w:tr w:rsidR="00B5538E" w:rsidRPr="00B5538E" w:rsidTr="00D94F2E">
        <w:trPr>
          <w:trHeight w:val="72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575,6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575,6</w:t>
            </w:r>
          </w:p>
        </w:tc>
      </w:tr>
      <w:tr w:rsidR="00B5538E" w:rsidRPr="00B5538E" w:rsidTr="00D94F2E">
        <w:trPr>
          <w:trHeight w:val="9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содержанию муниципального имущества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482,6</w:t>
            </w:r>
          </w:p>
        </w:tc>
      </w:tr>
      <w:tr w:rsidR="00B5538E" w:rsidRPr="00B5538E" w:rsidTr="00D94F2E">
        <w:trPr>
          <w:trHeight w:val="9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99 9 00 20810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482,6</w:t>
            </w:r>
          </w:p>
        </w:tc>
      </w:tr>
      <w:tr w:rsidR="00B5538E" w:rsidRPr="00B5538E" w:rsidTr="00D94F2E">
        <w:trPr>
          <w:trHeight w:val="2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93,0</w:t>
            </w:r>
          </w:p>
        </w:tc>
      </w:tr>
      <w:tr w:rsidR="00B5538E" w:rsidRPr="00B5538E" w:rsidTr="00D94F2E">
        <w:trPr>
          <w:trHeight w:val="8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93,0</w:t>
            </w:r>
          </w:p>
        </w:tc>
      </w:tr>
      <w:tr w:rsidR="00B5538E" w:rsidRPr="00B5538E" w:rsidTr="00D94F2E">
        <w:trPr>
          <w:trHeight w:val="9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55,8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15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22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112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84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B5538E" w:rsidRPr="00B5538E" w:rsidTr="00565102">
        <w:trPr>
          <w:trHeight w:val="133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32,0</w:t>
            </w:r>
          </w:p>
        </w:tc>
      </w:tr>
      <w:tr w:rsidR="00B5538E" w:rsidRPr="00B5538E" w:rsidTr="00B5538E">
        <w:trPr>
          <w:trHeight w:val="6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32,0</w:t>
            </w:r>
          </w:p>
        </w:tc>
      </w:tr>
      <w:tr w:rsidR="00B5538E" w:rsidRPr="00B5538E" w:rsidTr="00565102">
        <w:trPr>
          <w:trHeight w:val="228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32,0</w:t>
            </w:r>
          </w:p>
        </w:tc>
      </w:tr>
      <w:tr w:rsidR="00B5538E" w:rsidRPr="00B5538E" w:rsidTr="00565102">
        <w:trPr>
          <w:trHeight w:val="84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16,4</w:t>
            </w:r>
          </w:p>
        </w:tc>
      </w:tr>
      <w:tr w:rsidR="00B5538E" w:rsidRPr="00B5538E" w:rsidTr="00565102">
        <w:trPr>
          <w:trHeight w:val="8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16,4</w:t>
            </w:r>
          </w:p>
        </w:tc>
      </w:tr>
      <w:tr w:rsidR="00B5538E" w:rsidRPr="00B5538E" w:rsidTr="003461CD">
        <w:trPr>
          <w:trHeight w:val="1126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15,6</w:t>
            </w:r>
          </w:p>
        </w:tc>
      </w:tr>
      <w:tr w:rsidR="00B5538E" w:rsidRPr="00B5538E" w:rsidTr="00D94F2E">
        <w:trPr>
          <w:trHeight w:val="10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15,6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11,8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11,8</w:t>
            </w:r>
          </w:p>
        </w:tc>
      </w:tr>
      <w:tr w:rsidR="00B5538E" w:rsidRPr="00B5538E" w:rsidTr="00D94F2E">
        <w:trPr>
          <w:trHeight w:val="23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11,8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11,8</w:t>
            </w:r>
          </w:p>
        </w:tc>
      </w:tr>
      <w:tr w:rsidR="00B5538E" w:rsidRPr="00B5538E" w:rsidTr="00D94F2E">
        <w:trPr>
          <w:trHeight w:val="8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11,8</w:t>
            </w:r>
          </w:p>
        </w:tc>
      </w:tr>
      <w:tr w:rsidR="00B5538E" w:rsidRPr="00B5538E" w:rsidTr="00D94F2E">
        <w:trPr>
          <w:trHeight w:val="7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B5538E" w:rsidRPr="00B5538E" w:rsidTr="00D94F2E">
        <w:trPr>
          <w:trHeight w:val="15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695,2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695,2</w:t>
            </w:r>
          </w:p>
        </w:tc>
      </w:tr>
      <w:tr w:rsidR="00B5538E" w:rsidRPr="00B5538E" w:rsidTr="00D94F2E">
        <w:trPr>
          <w:trHeight w:val="14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695,2</w:t>
            </w:r>
          </w:p>
        </w:tc>
      </w:tr>
      <w:tr w:rsidR="00B5538E" w:rsidRPr="00B5538E" w:rsidTr="00D94F2E">
        <w:trPr>
          <w:trHeight w:val="8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695,2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330,1</w:t>
            </w:r>
          </w:p>
        </w:tc>
      </w:tr>
      <w:tr w:rsidR="00B5538E" w:rsidRPr="00B5538E" w:rsidTr="00D94F2E">
        <w:trPr>
          <w:trHeight w:val="8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365,1</w:t>
            </w:r>
          </w:p>
        </w:tc>
      </w:tr>
      <w:tr w:rsidR="00B5538E" w:rsidRPr="00B5538E" w:rsidTr="00D94F2E">
        <w:trPr>
          <w:trHeight w:val="6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B5538E" w:rsidRPr="00B5538E" w:rsidTr="00D94F2E">
        <w:trPr>
          <w:trHeight w:val="15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"Развитие культуры и искусства Валуйского муниципального округа" на 2025-2030 годы"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90,0</w:t>
            </w:r>
          </w:p>
        </w:tc>
      </w:tr>
      <w:tr w:rsidR="00B5538E" w:rsidRPr="00B5538E" w:rsidTr="00D94F2E">
        <w:trPr>
          <w:trHeight w:val="6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90,0</w:t>
            </w:r>
          </w:p>
        </w:tc>
      </w:tr>
      <w:tr w:rsidR="00B5538E" w:rsidRPr="00B5538E" w:rsidTr="00D94F2E">
        <w:trPr>
          <w:trHeight w:val="16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"Государственная охрана и популяризация объектов культурного наследия (памятников истории и культуры)"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90,0</w:t>
            </w:r>
          </w:p>
        </w:tc>
      </w:tr>
      <w:tr w:rsidR="00B5538E" w:rsidRPr="00B5538E" w:rsidTr="00D94F2E">
        <w:trPr>
          <w:trHeight w:val="75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90,0</w:t>
            </w:r>
          </w:p>
        </w:tc>
      </w:tr>
      <w:tr w:rsidR="00B5538E" w:rsidRPr="00B5538E" w:rsidTr="00D94F2E">
        <w:trPr>
          <w:trHeight w:val="9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60,5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60,5</w:t>
            </w:r>
          </w:p>
        </w:tc>
      </w:tr>
      <w:tr w:rsidR="00B5538E" w:rsidRPr="00B5538E" w:rsidTr="00D94F2E">
        <w:trPr>
          <w:trHeight w:val="7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60,5</w:t>
            </w:r>
          </w:p>
        </w:tc>
      </w:tr>
      <w:tr w:rsidR="00B5538E" w:rsidRPr="00B5538E" w:rsidTr="00D94F2E">
        <w:trPr>
          <w:trHeight w:val="105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15,6</w:t>
            </w:r>
          </w:p>
        </w:tc>
      </w:tr>
      <w:tr w:rsidR="00B5538E" w:rsidRPr="00B5538E" w:rsidTr="00D94F2E">
        <w:trPr>
          <w:trHeight w:val="6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15,6</w:t>
            </w:r>
          </w:p>
        </w:tc>
      </w:tr>
      <w:tr w:rsidR="00B5538E" w:rsidRPr="00B5538E" w:rsidTr="00D94F2E">
        <w:trPr>
          <w:trHeight w:val="12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председателям уличных комитетов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44,9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44,9</w:t>
            </w:r>
          </w:p>
        </w:tc>
      </w:tr>
      <w:tr w:rsidR="00B5538E" w:rsidRPr="00B5538E" w:rsidTr="00D94F2E">
        <w:trPr>
          <w:trHeight w:val="12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Управление финансов и бюджетной политики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34102,3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34102,3</w:t>
            </w:r>
          </w:p>
        </w:tc>
      </w:tr>
      <w:tr w:rsidR="00B5538E" w:rsidRPr="00B5538E" w:rsidTr="00D94F2E">
        <w:trPr>
          <w:trHeight w:val="175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34102,3</w:t>
            </w:r>
          </w:p>
        </w:tc>
      </w:tr>
      <w:tr w:rsidR="00B5538E" w:rsidRPr="00B5538E" w:rsidTr="00D94F2E">
        <w:trPr>
          <w:trHeight w:val="5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34102,3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34102,3</w:t>
            </w:r>
          </w:p>
        </w:tc>
      </w:tr>
      <w:tr w:rsidR="00B5538E" w:rsidRPr="00B5538E" w:rsidTr="00D94F2E">
        <w:trPr>
          <w:trHeight w:val="62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34102,3</w:t>
            </w:r>
          </w:p>
        </w:tc>
      </w:tr>
      <w:tr w:rsidR="00B5538E" w:rsidRPr="00B5538E" w:rsidTr="00D94F2E">
        <w:trPr>
          <w:trHeight w:val="25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26909,7</w:t>
            </w:r>
          </w:p>
        </w:tc>
      </w:tr>
      <w:tr w:rsidR="00B5538E" w:rsidRPr="00B5538E" w:rsidTr="00D94F2E">
        <w:trPr>
          <w:trHeight w:val="9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7147,6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45,0</w:t>
            </w:r>
          </w:p>
        </w:tc>
      </w:tr>
      <w:tr w:rsidR="00B5538E" w:rsidRPr="00B5538E" w:rsidTr="00D94F2E">
        <w:trPr>
          <w:trHeight w:val="14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Управление образования администрации Валуйского муниципального округа (в т.ч. подведомственные учреждения)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1667505,6</w:t>
            </w:r>
          </w:p>
        </w:tc>
      </w:tr>
      <w:tr w:rsidR="00B5538E" w:rsidRPr="00B5538E" w:rsidTr="00D94F2E">
        <w:trPr>
          <w:trHeight w:val="7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Управление образования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1608393,3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1563352,8</w:t>
            </w:r>
          </w:p>
        </w:tc>
      </w:tr>
      <w:tr w:rsidR="00B5538E" w:rsidRPr="00B5538E" w:rsidTr="00D94F2E">
        <w:trPr>
          <w:trHeight w:val="39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449224,3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449224,3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449224,3</w:t>
            </w:r>
          </w:p>
        </w:tc>
      </w:tr>
      <w:tr w:rsidR="00B5538E" w:rsidRPr="00B5538E" w:rsidTr="00D94F2E">
        <w:trPr>
          <w:trHeight w:val="116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449224,3</w:t>
            </w:r>
          </w:p>
        </w:tc>
      </w:tr>
      <w:tr w:rsidR="00B5538E" w:rsidRPr="00B5538E" w:rsidTr="00D94F2E">
        <w:trPr>
          <w:trHeight w:val="8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83406,4</w:t>
            </w:r>
          </w:p>
        </w:tc>
      </w:tr>
      <w:tr w:rsidR="00B5538E" w:rsidRPr="00B5538E" w:rsidTr="00D94F2E">
        <w:trPr>
          <w:trHeight w:val="14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83406,4</w:t>
            </w:r>
          </w:p>
        </w:tc>
      </w:tr>
      <w:tr w:rsidR="00B5538E" w:rsidRPr="00B5538E" w:rsidTr="00D94F2E">
        <w:trPr>
          <w:trHeight w:val="6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20,0</w:t>
            </w:r>
          </w:p>
        </w:tc>
      </w:tr>
      <w:tr w:rsidR="00B5538E" w:rsidRPr="00B5538E" w:rsidTr="00D94F2E">
        <w:trPr>
          <w:trHeight w:val="12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20,0</w:t>
            </w:r>
          </w:p>
        </w:tc>
      </w:tr>
      <w:tr w:rsidR="00B5538E" w:rsidRPr="00B5538E" w:rsidTr="00D94F2E">
        <w:trPr>
          <w:trHeight w:val="20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365797,9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363379,7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2418,2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952515,3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952515,3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59620,6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1 Ю4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986,7</w:t>
            </w:r>
          </w:p>
        </w:tc>
      </w:tr>
      <w:tr w:rsidR="00B5538E" w:rsidRPr="00B5538E" w:rsidTr="00D94F2E">
        <w:trPr>
          <w:trHeight w:val="13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1 Ю4 55590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986,7</w:t>
            </w:r>
          </w:p>
        </w:tc>
      </w:tr>
      <w:tr w:rsidR="00B5538E" w:rsidRPr="00B5538E" w:rsidTr="00D94F2E">
        <w:trPr>
          <w:trHeight w:val="14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1 Ю4 55590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986,7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1 Ю6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58633,9</w:t>
            </w:r>
          </w:p>
        </w:tc>
      </w:tr>
      <w:tr w:rsidR="00B5538E" w:rsidRPr="00B5538E" w:rsidTr="00D94F2E">
        <w:trPr>
          <w:trHeight w:val="14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53030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57397,7</w:t>
            </w:r>
          </w:p>
        </w:tc>
      </w:tr>
      <w:tr w:rsidR="00B5538E" w:rsidRPr="00B5538E" w:rsidTr="00D94F2E">
        <w:trPr>
          <w:trHeight w:val="139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53030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57397,7</w:t>
            </w:r>
          </w:p>
        </w:tc>
      </w:tr>
      <w:tr w:rsidR="00B5538E" w:rsidRPr="00B5538E" w:rsidTr="00D94F2E">
        <w:trPr>
          <w:trHeight w:val="36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организаций»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50500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1236,2</w:t>
            </w:r>
          </w:p>
        </w:tc>
      </w:tr>
      <w:tr w:rsidR="00B5538E" w:rsidRPr="00B5538E" w:rsidTr="00D94F2E">
        <w:trPr>
          <w:trHeight w:val="14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50500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1236,2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892894,7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 «Развитие общего образования»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888422,9</w:t>
            </w:r>
          </w:p>
        </w:tc>
      </w:tr>
      <w:tr w:rsidR="00B5538E" w:rsidRPr="00B5538E" w:rsidTr="00D94F2E">
        <w:trPr>
          <w:trHeight w:val="8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2616,4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2616,4</w:t>
            </w:r>
          </w:p>
        </w:tc>
      </w:tr>
      <w:tr w:rsidR="00B5538E" w:rsidRPr="00B5538E" w:rsidTr="00D94F2E">
        <w:trPr>
          <w:trHeight w:val="7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04 4 02 21330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390,0</w:t>
            </w:r>
          </w:p>
        </w:tc>
      </w:tr>
      <w:tr w:rsidR="00B5538E" w:rsidRPr="00B5538E" w:rsidTr="00D94F2E">
        <w:trPr>
          <w:trHeight w:val="142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04 4 02 21330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390,0</w:t>
            </w:r>
          </w:p>
        </w:tc>
      </w:tr>
      <w:tr w:rsidR="00B5538E" w:rsidRPr="00B5538E" w:rsidTr="00D94F2E">
        <w:trPr>
          <w:trHeight w:val="22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«Выплата денежного вознаграждения за выполнение функций классного руководителя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3710,7</w:t>
            </w:r>
          </w:p>
        </w:tc>
      </w:tr>
      <w:tr w:rsidR="00B5538E" w:rsidRPr="00B5538E" w:rsidTr="00D94F2E">
        <w:trPr>
          <w:trHeight w:val="14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3710,7</w:t>
            </w:r>
          </w:p>
        </w:tc>
      </w:tr>
      <w:tr w:rsidR="00B5538E" w:rsidRPr="00B5538E" w:rsidTr="00D94F2E">
        <w:trPr>
          <w:trHeight w:val="9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«Обеспечение деятельности (оказание услуг) муниципальных  учреждений (организаций)»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141459,5</w:t>
            </w:r>
          </w:p>
        </w:tc>
      </w:tr>
      <w:tr w:rsidR="00B5538E" w:rsidRPr="00B5538E" w:rsidTr="00D94F2E">
        <w:trPr>
          <w:trHeight w:val="14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141459,5</w:t>
            </w:r>
          </w:p>
        </w:tc>
      </w:tr>
      <w:tr w:rsidR="00B5538E" w:rsidRPr="00B5538E" w:rsidTr="00D94F2E">
        <w:trPr>
          <w:trHeight w:val="8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«Реализация государственного стандарта общего образования»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719277,8</w:t>
            </w:r>
          </w:p>
        </w:tc>
      </w:tr>
      <w:tr w:rsidR="00B5538E" w:rsidRPr="00B5538E" w:rsidTr="00D94F2E">
        <w:trPr>
          <w:trHeight w:val="14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719277,8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«Организация бесплатного горячего питания обучающимся, получающих начальное общее образование в государственных и муниципальных организациях»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L3040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20941,2</w:t>
            </w:r>
          </w:p>
        </w:tc>
      </w:tr>
      <w:tr w:rsidR="00B5538E" w:rsidRPr="00B5538E" w:rsidTr="00D94F2E">
        <w:trPr>
          <w:trHeight w:val="12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L3040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20941,2</w:t>
            </w:r>
          </w:p>
        </w:tc>
      </w:tr>
      <w:tr w:rsidR="00B5538E" w:rsidRPr="00B5538E" w:rsidTr="00D94F2E">
        <w:trPr>
          <w:trHeight w:val="16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Возмещение части затрат в связи с предоставлением учителям общеобразовательных учреждений ипотечного кредита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04 4 02 23690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27,3</w:t>
            </w:r>
          </w:p>
        </w:tc>
      </w:tr>
      <w:tr w:rsidR="00B5538E" w:rsidRPr="00B5538E" w:rsidTr="00D94F2E">
        <w:trPr>
          <w:trHeight w:val="6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04 4 02 23690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27,3</w:t>
            </w:r>
          </w:p>
        </w:tc>
      </w:tr>
      <w:tr w:rsidR="00B5538E" w:rsidRPr="00B5538E" w:rsidTr="00D94F2E">
        <w:trPr>
          <w:trHeight w:val="11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"Организация отдыха и оздоровление детей и подростков»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4471,8</w:t>
            </w:r>
          </w:p>
        </w:tc>
      </w:tr>
      <w:tr w:rsidR="00B5538E" w:rsidRPr="00B5538E" w:rsidTr="00D94F2E">
        <w:trPr>
          <w:trHeight w:val="85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"Организация занятости детей и подростков в каникулярное время"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4471,8</w:t>
            </w:r>
          </w:p>
        </w:tc>
      </w:tr>
      <w:tr w:rsidR="00B5538E" w:rsidRPr="00B5538E" w:rsidTr="00D94F2E">
        <w:trPr>
          <w:trHeight w:val="13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4471,8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71846,4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71846,4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71846,4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71029,7</w:t>
            </w:r>
          </w:p>
        </w:tc>
      </w:tr>
      <w:tr w:rsidR="00B5538E" w:rsidRPr="00B5538E" w:rsidTr="00D94F2E">
        <w:trPr>
          <w:trHeight w:val="11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«Обеспечение деятельности (оказание услуг) муниципальных учреждений (организаций) 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28021,4</w:t>
            </w:r>
          </w:p>
        </w:tc>
      </w:tr>
      <w:tr w:rsidR="00B5538E" w:rsidRPr="00B5538E" w:rsidTr="00D94F2E">
        <w:trPr>
          <w:trHeight w:val="14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28021,4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43008,3</w:t>
            </w:r>
          </w:p>
        </w:tc>
      </w:tr>
      <w:tr w:rsidR="00B5538E" w:rsidRPr="00B5538E" w:rsidTr="00D94F2E">
        <w:trPr>
          <w:trHeight w:val="14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43008,3</w:t>
            </w:r>
          </w:p>
        </w:tc>
      </w:tr>
      <w:tr w:rsidR="00B5538E" w:rsidRPr="00B5538E" w:rsidTr="00D94F2E">
        <w:trPr>
          <w:trHeight w:val="11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"Организация отдыха и оздоровление детей и подростков»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816,7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"Организация занятости детей и подростков в каникулярное время"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816,7</w:t>
            </w:r>
          </w:p>
        </w:tc>
      </w:tr>
      <w:tr w:rsidR="00B5538E" w:rsidRPr="00B5538E" w:rsidTr="00D94F2E">
        <w:trPr>
          <w:trHeight w:val="14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816,7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89766,8</w:t>
            </w:r>
          </w:p>
        </w:tc>
      </w:tr>
      <w:tr w:rsidR="00B5538E" w:rsidRPr="00B5538E" w:rsidTr="00D94F2E">
        <w:trPr>
          <w:trHeight w:val="12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85202,7</w:t>
            </w:r>
          </w:p>
        </w:tc>
      </w:tr>
      <w:tr w:rsidR="00B5538E" w:rsidRPr="00B5538E" w:rsidTr="00D94F2E">
        <w:trPr>
          <w:trHeight w:val="8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62615,2</w:t>
            </w:r>
          </w:p>
        </w:tc>
      </w:tr>
      <w:tr w:rsidR="00B5538E" w:rsidRPr="00B5538E" w:rsidTr="00D94F2E">
        <w:trPr>
          <w:trHeight w:val="12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"Создание условий для обучения, отдыха и оздоровления детей и молодежи"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04 2 01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62615,2</w:t>
            </w:r>
          </w:p>
        </w:tc>
      </w:tr>
      <w:tr w:rsidR="00B5538E" w:rsidRPr="00B5538E" w:rsidTr="00D94F2E">
        <w:trPr>
          <w:trHeight w:val="29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отдыха и оздоровления детей, проживающих на территории Белгородской области, в организациях отдыха детей и их оздоровления, расположенных на территории Российской Федерации за счет резервного фонда Правительства Российской Федерации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2 01 RP960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62615,2</w:t>
            </w:r>
          </w:p>
        </w:tc>
      </w:tr>
      <w:tr w:rsidR="00B5538E" w:rsidRPr="00B5538E" w:rsidTr="00D94F2E">
        <w:trPr>
          <w:trHeight w:val="6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2 01 RP960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62615,2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22587,5</w:t>
            </w:r>
          </w:p>
        </w:tc>
      </w:tr>
      <w:tr w:rsidR="00B5538E" w:rsidRPr="00B5538E" w:rsidTr="00D94F2E">
        <w:trPr>
          <w:trHeight w:val="12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отдыха и оздоровления детей и подростков  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8396,7</w:t>
            </w:r>
          </w:p>
        </w:tc>
      </w:tr>
      <w:tr w:rsidR="00B5538E" w:rsidRPr="00B5538E" w:rsidTr="00D94F2E">
        <w:trPr>
          <w:trHeight w:val="8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Мероприятия по проведению оздоровительной кампании детей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8396,7</w:t>
            </w:r>
          </w:p>
        </w:tc>
      </w:tr>
      <w:tr w:rsidR="00B5538E" w:rsidRPr="00B5538E" w:rsidTr="00D94F2E">
        <w:trPr>
          <w:trHeight w:val="9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7366,9</w:t>
            </w:r>
          </w:p>
        </w:tc>
      </w:tr>
      <w:tr w:rsidR="00B5538E" w:rsidRPr="00B5538E" w:rsidTr="00D94F2E">
        <w:trPr>
          <w:trHeight w:val="5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962,2</w:t>
            </w:r>
          </w:p>
        </w:tc>
      </w:tr>
      <w:tr w:rsidR="00B5538E" w:rsidRPr="00B5538E" w:rsidTr="00D94F2E">
        <w:trPr>
          <w:trHeight w:val="14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67,6</w:t>
            </w:r>
          </w:p>
        </w:tc>
      </w:tr>
      <w:tr w:rsidR="00B5538E" w:rsidRPr="00B5538E" w:rsidTr="00D94F2E">
        <w:trPr>
          <w:trHeight w:val="13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14190,8</w:t>
            </w:r>
          </w:p>
        </w:tc>
      </w:tr>
      <w:tr w:rsidR="00B5538E" w:rsidRPr="00B5538E" w:rsidTr="00D94F2E">
        <w:trPr>
          <w:trHeight w:val="5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11595,3</w:t>
            </w:r>
          </w:p>
        </w:tc>
      </w:tr>
      <w:tr w:rsidR="00B5538E" w:rsidRPr="00B5538E" w:rsidTr="00D94F2E">
        <w:trPr>
          <w:trHeight w:val="24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9544,3</w:t>
            </w:r>
          </w:p>
        </w:tc>
      </w:tr>
      <w:tr w:rsidR="00B5538E" w:rsidRPr="00B5538E" w:rsidTr="00D94F2E">
        <w:trPr>
          <w:trHeight w:val="90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2040,2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10,8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Стипендии учащимся общеобразовательных учреждений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414,0</w:t>
            </w:r>
          </w:p>
        </w:tc>
      </w:tr>
      <w:tr w:rsidR="00B5538E" w:rsidRPr="00B5538E" w:rsidTr="00D94F2E">
        <w:trPr>
          <w:trHeight w:val="6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414,0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Меры социальной поддержки по договорам о целевом обучении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171,5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171,5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2010,0</w:t>
            </w:r>
          </w:p>
        </w:tc>
      </w:tr>
      <w:tr w:rsidR="00B5538E" w:rsidRPr="00B5538E" w:rsidTr="00D94F2E">
        <w:trPr>
          <w:trHeight w:val="5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2010,0</w:t>
            </w:r>
          </w:p>
        </w:tc>
      </w:tr>
      <w:tr w:rsidR="00B5538E" w:rsidRPr="00B5538E" w:rsidTr="00D94F2E">
        <w:trPr>
          <w:trHeight w:val="11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«Патриотическое воспитание граждан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Региональные проекты, входящие в национальные проекты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08 1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Региональный проект «Педагоги и наставники»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 1 Ю6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B5538E" w:rsidRPr="00B5538E" w:rsidTr="00D94F2E">
        <w:trPr>
          <w:trHeight w:val="22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 (Межбюджетные трансферты)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 1 Ю6 51790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B5538E" w:rsidRPr="00B5538E" w:rsidTr="00D94F2E">
        <w:trPr>
          <w:trHeight w:val="142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 1 Ю6 51790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45040,5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39975,8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17937,5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17937,5</w:t>
            </w:r>
          </w:p>
        </w:tc>
      </w:tr>
      <w:tr w:rsidR="00B5538E" w:rsidRPr="00B5538E" w:rsidTr="00D94F2E">
        <w:trPr>
          <w:trHeight w:val="15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17937,5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населённых пунктах, рабочих посёлках (посёлках городского типа)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17937,5</w:t>
            </w:r>
          </w:p>
        </w:tc>
      </w:tr>
      <w:tr w:rsidR="00B5538E" w:rsidRPr="00B5538E" w:rsidTr="00D94F2E">
        <w:trPr>
          <w:trHeight w:val="25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12556,5</w:t>
            </w:r>
          </w:p>
        </w:tc>
      </w:tr>
      <w:tr w:rsidR="00B5538E" w:rsidRPr="00B5538E" w:rsidTr="00D94F2E">
        <w:trPr>
          <w:trHeight w:val="7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5381,0</w:t>
            </w:r>
          </w:p>
        </w:tc>
      </w:tr>
      <w:tr w:rsidR="00B5538E" w:rsidRPr="00B5538E" w:rsidTr="00D94F2E">
        <w:trPr>
          <w:trHeight w:val="111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«Социальная поддержка граждан в Валуйском муниципальном округе»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22038,3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22038,3</w:t>
            </w:r>
          </w:p>
        </w:tc>
      </w:tr>
      <w:tr w:rsidR="00B5538E" w:rsidRPr="00B5538E" w:rsidTr="00D94F2E">
        <w:trPr>
          <w:trHeight w:val="106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408,9</w:t>
            </w:r>
          </w:p>
        </w:tc>
      </w:tr>
      <w:tr w:rsidR="00B5538E" w:rsidRPr="00B5538E" w:rsidTr="00D94F2E">
        <w:trPr>
          <w:trHeight w:val="136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(грант) на реализацию комплекса мер по оказанию поддержки детям, находящимся в трудной жизненной ситуации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06 4 01 22288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408,9</w:t>
            </w:r>
          </w:p>
        </w:tc>
      </w:tr>
      <w:tr w:rsidR="00B5538E" w:rsidRPr="00B5538E" w:rsidTr="00D94F2E">
        <w:trPr>
          <w:trHeight w:val="8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06 4 01 22288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408,9</w:t>
            </w:r>
          </w:p>
        </w:tc>
      </w:tr>
      <w:tr w:rsidR="00B5538E" w:rsidRPr="00B5538E" w:rsidTr="00D94F2E">
        <w:trPr>
          <w:trHeight w:val="8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21629,4</w:t>
            </w:r>
          </w:p>
        </w:tc>
      </w:tr>
      <w:tr w:rsidR="00B5538E" w:rsidRPr="00B5538E" w:rsidTr="00D94F2E">
        <w:trPr>
          <w:trHeight w:val="111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17165,1</w:t>
            </w:r>
          </w:p>
        </w:tc>
      </w:tr>
      <w:tr w:rsidR="00B5538E" w:rsidRPr="00B5538E" w:rsidTr="00D94F2E">
        <w:trPr>
          <w:trHeight w:val="14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17165,1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06 4 03 22880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4464,3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06 4 03 22880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4464,3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5064,7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5064,7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5064,7</w:t>
            </w:r>
          </w:p>
        </w:tc>
      </w:tr>
      <w:tr w:rsidR="00B5538E" w:rsidRPr="00B5538E" w:rsidTr="00D94F2E">
        <w:trPr>
          <w:trHeight w:val="110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5064,7</w:t>
            </w:r>
          </w:p>
        </w:tc>
      </w:tr>
      <w:tr w:rsidR="00B5538E" w:rsidRPr="00B5538E" w:rsidTr="00D94F2E">
        <w:trPr>
          <w:trHeight w:val="141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альтернативных форм предоставления дошкольного образования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309,8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309,8</w:t>
            </w:r>
          </w:p>
        </w:tc>
      </w:tr>
      <w:tr w:rsidR="00B5538E" w:rsidRPr="00B5538E" w:rsidTr="00D94F2E">
        <w:trPr>
          <w:trHeight w:val="13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альтернативных форм предоставления дошкольного образования за счет средств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S3010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309,8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S3010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309,8</w:t>
            </w:r>
          </w:p>
        </w:tc>
      </w:tr>
      <w:tr w:rsidR="00B5538E" w:rsidRPr="00B5538E" w:rsidTr="00D94F2E">
        <w:trPr>
          <w:trHeight w:val="268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4445,1</w:t>
            </w:r>
          </w:p>
        </w:tc>
      </w:tr>
      <w:tr w:rsidR="00B5538E" w:rsidRPr="00B5538E" w:rsidTr="00D94F2E">
        <w:trPr>
          <w:trHeight w:val="56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4445,1</w:t>
            </w:r>
          </w:p>
        </w:tc>
      </w:tr>
      <w:tr w:rsidR="00B5538E" w:rsidRPr="00B5538E" w:rsidTr="00D94F2E">
        <w:trPr>
          <w:trHeight w:val="2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казенное учреждение  "Центр сопровождения образования"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57414,2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57414,2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57414,2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57414,2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57414,2</w:t>
            </w:r>
          </w:p>
        </w:tc>
      </w:tr>
      <w:tr w:rsidR="00B5538E" w:rsidRPr="00B5538E" w:rsidTr="00D94F2E">
        <w:trPr>
          <w:trHeight w:val="13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57414,2</w:t>
            </w:r>
          </w:p>
        </w:tc>
      </w:tr>
      <w:tr w:rsidR="00B5538E" w:rsidRPr="00B5538E" w:rsidTr="00D94F2E">
        <w:trPr>
          <w:trHeight w:val="23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57414,2</w:t>
            </w:r>
          </w:p>
        </w:tc>
      </w:tr>
      <w:tr w:rsidR="00B5538E" w:rsidRPr="00B5538E" w:rsidTr="00D94F2E">
        <w:trPr>
          <w:trHeight w:val="24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53774,4</w:t>
            </w:r>
          </w:p>
        </w:tc>
      </w:tr>
      <w:tr w:rsidR="00B5538E" w:rsidRPr="00B5538E" w:rsidTr="00D94F2E">
        <w:trPr>
          <w:trHeight w:val="9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3635,3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4,5</w:t>
            </w:r>
          </w:p>
        </w:tc>
      </w:tr>
      <w:tr w:rsidR="00B5538E" w:rsidRPr="00B5538E" w:rsidTr="00D94F2E">
        <w:trPr>
          <w:trHeight w:val="175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казенное учреждение  "Центр психолого-педагогической, медицинской и социальной помощи"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1698,1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1698,1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1698,1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1698,1</w:t>
            </w:r>
          </w:p>
        </w:tc>
      </w:tr>
      <w:tr w:rsidR="00B5538E" w:rsidRPr="00B5538E" w:rsidTr="00D94F2E">
        <w:trPr>
          <w:trHeight w:val="116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1698,1</w:t>
            </w:r>
          </w:p>
        </w:tc>
      </w:tr>
      <w:tr w:rsidR="00B5538E" w:rsidRPr="00B5538E" w:rsidTr="00D94F2E">
        <w:trPr>
          <w:trHeight w:val="10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1698,1</w:t>
            </w:r>
          </w:p>
        </w:tc>
      </w:tr>
      <w:tr w:rsidR="00B5538E" w:rsidRPr="00B5538E" w:rsidTr="00D94F2E">
        <w:trPr>
          <w:trHeight w:val="279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1698,1</w:t>
            </w:r>
          </w:p>
        </w:tc>
      </w:tr>
      <w:tr w:rsidR="00B5538E" w:rsidRPr="00B5538E" w:rsidTr="00D94F2E">
        <w:trPr>
          <w:trHeight w:val="239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1349,5</w:t>
            </w:r>
          </w:p>
        </w:tc>
      </w:tr>
      <w:tr w:rsidR="00B5538E" w:rsidRPr="00B5538E" w:rsidTr="00D94F2E">
        <w:trPr>
          <w:trHeight w:val="8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348,6</w:t>
            </w:r>
          </w:p>
        </w:tc>
      </w:tr>
      <w:tr w:rsidR="00B5538E" w:rsidRPr="00B5538E" w:rsidTr="00D94F2E">
        <w:trPr>
          <w:trHeight w:val="11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Управление культуры администрации Валуйского  муниципального округа (в том числе подведомственные учреждения)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369174,9</w:t>
            </w:r>
          </w:p>
        </w:tc>
      </w:tr>
      <w:tr w:rsidR="00B5538E" w:rsidRPr="00B5538E" w:rsidTr="00D94F2E">
        <w:trPr>
          <w:trHeight w:val="8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Управление культуры администрации Валуйского 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149474,2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58769,4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58753,3</w:t>
            </w:r>
          </w:p>
        </w:tc>
      </w:tr>
      <w:tr w:rsidR="00B5538E" w:rsidRPr="00B5538E" w:rsidTr="00D94F2E">
        <w:trPr>
          <w:trHeight w:val="12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искусства и творчества»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B5538E" w:rsidRPr="00B5538E" w:rsidTr="00D94F2E">
        <w:trPr>
          <w:trHeight w:val="11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05 4 04 00590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B5538E" w:rsidRPr="00B5538E" w:rsidTr="00D94F2E">
        <w:trPr>
          <w:trHeight w:val="14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05 4 04 00590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16,1</w:t>
            </w:r>
          </w:p>
        </w:tc>
      </w:tr>
      <w:tr w:rsidR="00B5538E" w:rsidRPr="00B5538E" w:rsidTr="00D94F2E">
        <w:trPr>
          <w:trHeight w:val="11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16,1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16,1</w:t>
            </w:r>
          </w:p>
        </w:tc>
      </w:tr>
      <w:tr w:rsidR="00B5538E" w:rsidRPr="00B5538E" w:rsidTr="00D94F2E">
        <w:trPr>
          <w:trHeight w:val="134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16,1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Меры социальной поддержки по договорам о целевом обучении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04 4 06 12240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16,1</w:t>
            </w:r>
          </w:p>
        </w:tc>
      </w:tr>
      <w:tr w:rsidR="00B5538E" w:rsidRPr="00B5538E" w:rsidTr="00D94F2E">
        <w:trPr>
          <w:trHeight w:val="5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04 4 06 12240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16,1</w:t>
            </w:r>
          </w:p>
        </w:tc>
      </w:tr>
      <w:tr w:rsidR="00B5538E" w:rsidRPr="00B5538E" w:rsidTr="00D94F2E">
        <w:trPr>
          <w:trHeight w:val="4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90156,3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81512,3</w:t>
            </w:r>
          </w:p>
        </w:tc>
      </w:tr>
      <w:tr w:rsidR="00B5538E" w:rsidRPr="00B5538E" w:rsidTr="00D94F2E">
        <w:trPr>
          <w:trHeight w:val="10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81512,3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8510,6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1 Я5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8510,6</w:t>
            </w:r>
          </w:p>
        </w:tc>
      </w:tr>
      <w:tr w:rsidR="00B5538E" w:rsidRPr="00B5538E" w:rsidTr="00D94F2E">
        <w:trPr>
          <w:trHeight w:val="5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1 Я5 54540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8510,6</w:t>
            </w:r>
          </w:p>
        </w:tc>
      </w:tr>
      <w:tr w:rsidR="00B5538E" w:rsidRPr="00B5538E" w:rsidTr="00D94F2E">
        <w:trPr>
          <w:trHeight w:val="13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1 Я5 54540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8510,6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73001,7</w:t>
            </w:r>
          </w:p>
        </w:tc>
      </w:tr>
      <w:tr w:rsidR="00B5538E" w:rsidRPr="00B5538E" w:rsidTr="00D94F2E">
        <w:trPr>
          <w:trHeight w:val="10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библиотечного дела»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39030,0</w:t>
            </w:r>
          </w:p>
        </w:tc>
      </w:tr>
      <w:tr w:rsidR="00B5538E" w:rsidRPr="00B5538E" w:rsidTr="00D94F2E">
        <w:trPr>
          <w:trHeight w:val="10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1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1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1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1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1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1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37597,4</w:t>
            </w:r>
          </w:p>
        </w:tc>
      </w:tr>
      <w:tr w:rsidR="00B5538E" w:rsidRPr="00B5538E" w:rsidTr="00D94F2E">
        <w:trPr>
          <w:trHeight w:val="12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37597,4</w:t>
            </w:r>
          </w:p>
        </w:tc>
      </w:tr>
      <w:tr w:rsidR="00B5538E" w:rsidRPr="00B5538E" w:rsidTr="00D94F2E">
        <w:trPr>
          <w:trHeight w:val="84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1141,6</w:t>
            </w:r>
          </w:p>
        </w:tc>
      </w:tr>
      <w:tr w:rsidR="00B5538E" w:rsidRPr="00B5538E" w:rsidTr="00D94F2E">
        <w:trPr>
          <w:trHeight w:val="11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1141,6</w:t>
            </w:r>
          </w:p>
        </w:tc>
      </w:tr>
      <w:tr w:rsidR="00B5538E" w:rsidRPr="00B5538E" w:rsidTr="00D94F2E">
        <w:trPr>
          <w:trHeight w:val="27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отрасли культуры (на модернизацию библиотек в части комплектования книжных фондов муниципальных образований и государственных общедоступных  библиотек субъектов Российской Федерации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L5192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291,0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L5192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291,0</w:t>
            </w:r>
          </w:p>
        </w:tc>
      </w:tr>
      <w:tr w:rsidR="00B5538E" w:rsidRPr="00B5538E" w:rsidTr="00D94F2E">
        <w:trPr>
          <w:trHeight w:val="13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культурно-досуговой деятельности»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33971,7</w:t>
            </w:r>
          </w:p>
        </w:tc>
      </w:tr>
      <w:tr w:rsidR="00B5538E" w:rsidRPr="00B5538E" w:rsidTr="00D94F2E">
        <w:trPr>
          <w:trHeight w:val="11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33923,0</w:t>
            </w:r>
          </w:p>
        </w:tc>
      </w:tr>
      <w:tr w:rsidR="00B5538E" w:rsidRPr="00B5538E" w:rsidTr="00D94F2E">
        <w:trPr>
          <w:trHeight w:val="125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33923,0</w:t>
            </w:r>
          </w:p>
        </w:tc>
      </w:tr>
      <w:tr w:rsidR="00B5538E" w:rsidRPr="00B5538E" w:rsidTr="00D94F2E">
        <w:trPr>
          <w:trHeight w:val="85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48,7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48,7</w:t>
            </w:r>
          </w:p>
        </w:tc>
      </w:tr>
      <w:tr w:rsidR="00B5538E" w:rsidRPr="00B5538E" w:rsidTr="00D94F2E">
        <w:trPr>
          <w:trHeight w:val="5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8644,0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B5538E" w:rsidRPr="00B5538E" w:rsidTr="00D94F2E">
        <w:trPr>
          <w:trHeight w:val="13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B5538E" w:rsidRPr="00B5538E" w:rsidTr="00D94F2E">
        <w:trPr>
          <w:trHeight w:val="65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Стипендии учащимся общеобразовательных учреждений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B5538E" w:rsidRPr="00B5538E" w:rsidTr="00D94F2E">
        <w:trPr>
          <w:trHeight w:val="6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B5538E" w:rsidRPr="00B5538E" w:rsidTr="00D94F2E">
        <w:trPr>
          <w:trHeight w:val="11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8444,0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8444,0</w:t>
            </w:r>
          </w:p>
        </w:tc>
      </w:tr>
      <w:tr w:rsidR="00B5538E" w:rsidRPr="00B5538E" w:rsidTr="00D94F2E">
        <w:trPr>
          <w:trHeight w:val="10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05 4 05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8444,0</w:t>
            </w:r>
          </w:p>
        </w:tc>
      </w:tr>
      <w:tr w:rsidR="00B5538E" w:rsidRPr="00B5538E" w:rsidTr="00D94F2E">
        <w:trPr>
          <w:trHeight w:val="54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8246,5</w:t>
            </w:r>
          </w:p>
        </w:tc>
      </w:tr>
      <w:tr w:rsidR="00B5538E" w:rsidRPr="00B5538E" w:rsidTr="00D94F2E">
        <w:trPr>
          <w:trHeight w:val="23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8227,9</w:t>
            </w:r>
          </w:p>
        </w:tc>
      </w:tr>
      <w:tr w:rsidR="00B5538E" w:rsidRPr="00B5538E" w:rsidTr="00D94F2E">
        <w:trPr>
          <w:trHeight w:val="8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18,6</w:t>
            </w:r>
          </w:p>
        </w:tc>
      </w:tr>
      <w:tr w:rsidR="00B5538E" w:rsidRPr="00B5538E" w:rsidTr="00D94F2E">
        <w:trPr>
          <w:trHeight w:val="98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197,5</w:t>
            </w:r>
          </w:p>
        </w:tc>
      </w:tr>
      <w:tr w:rsidR="00B5538E" w:rsidRPr="00B5538E" w:rsidTr="00D94F2E">
        <w:trPr>
          <w:trHeight w:val="225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179,9</w:t>
            </w:r>
          </w:p>
        </w:tc>
      </w:tr>
      <w:tr w:rsidR="00B5538E" w:rsidRPr="00B5538E" w:rsidTr="00D94F2E">
        <w:trPr>
          <w:trHeight w:val="7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17,6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548,5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548,5</w:t>
            </w:r>
          </w:p>
        </w:tc>
      </w:tr>
      <w:tr w:rsidR="00B5538E" w:rsidRPr="00B5538E" w:rsidTr="00D94F2E">
        <w:trPr>
          <w:trHeight w:val="10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«Развитие образования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413,0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413,0</w:t>
            </w:r>
          </w:p>
        </w:tc>
      </w:tr>
      <w:tr w:rsidR="00B5538E" w:rsidRPr="00B5538E" w:rsidTr="00D94F2E">
        <w:trPr>
          <w:trHeight w:val="14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413,0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населённых пунктах, рабочих посёлках (посёлках городского типа)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413,0</w:t>
            </w:r>
          </w:p>
        </w:tc>
      </w:tr>
      <w:tr w:rsidR="00B5538E" w:rsidRPr="00B5538E" w:rsidTr="00D94F2E">
        <w:trPr>
          <w:trHeight w:val="25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403,7</w:t>
            </w:r>
          </w:p>
        </w:tc>
      </w:tr>
      <w:tr w:rsidR="00B5538E" w:rsidRPr="00B5538E" w:rsidTr="00D94F2E">
        <w:trPr>
          <w:trHeight w:val="5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9,3</w:t>
            </w:r>
          </w:p>
        </w:tc>
      </w:tr>
      <w:tr w:rsidR="00B5538E" w:rsidRPr="00B5538E" w:rsidTr="00D94F2E">
        <w:trPr>
          <w:trHeight w:val="111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135,5</w:t>
            </w:r>
          </w:p>
        </w:tc>
      </w:tr>
      <w:tr w:rsidR="00B5538E" w:rsidRPr="00B5538E" w:rsidTr="00D94F2E">
        <w:trPr>
          <w:trHeight w:val="11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05 4 05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135,5</w:t>
            </w:r>
          </w:p>
        </w:tc>
      </w:tr>
      <w:tr w:rsidR="00B5538E" w:rsidRPr="00B5538E" w:rsidTr="00D94F2E">
        <w:trPr>
          <w:trHeight w:val="228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работникам муниципальных учреждений культуры, проживающим и работающим в сельских населённых пунктах, рабочих посёлках (посёлках городского типа)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05 4 05 13220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135,5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05 4 05 13220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57,5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05 4 05 13220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78,0</w:t>
            </w:r>
          </w:p>
        </w:tc>
      </w:tr>
      <w:tr w:rsidR="00B5538E" w:rsidRPr="00B5538E" w:rsidTr="00D94F2E">
        <w:trPr>
          <w:trHeight w:val="14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учреждение культуры  «Дворец культуры и спорта»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166712,2</w:t>
            </w:r>
          </w:p>
        </w:tc>
      </w:tr>
      <w:tr w:rsidR="00B5538E" w:rsidRPr="00B5538E" w:rsidTr="00D94F2E">
        <w:trPr>
          <w:trHeight w:val="4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166712,2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166712,2</w:t>
            </w:r>
          </w:p>
        </w:tc>
      </w:tr>
      <w:tr w:rsidR="00B5538E" w:rsidRPr="00B5538E" w:rsidTr="00D94F2E">
        <w:trPr>
          <w:trHeight w:val="121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«Развитие культуры и искусства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166712,2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166712,2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культурно-досуговой деятельности»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05 4 03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166712,2</w:t>
            </w:r>
          </w:p>
        </w:tc>
      </w:tr>
      <w:tr w:rsidR="00B5538E" w:rsidRPr="00B5538E" w:rsidTr="00D94F2E">
        <w:trPr>
          <w:trHeight w:val="7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отрасли культуры (на государственную поддержку лучших сельских учреждений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L5194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143,8</w:t>
            </w:r>
          </w:p>
        </w:tc>
      </w:tr>
      <w:tr w:rsidR="00B5538E" w:rsidRPr="00B5538E" w:rsidTr="00D94F2E">
        <w:trPr>
          <w:trHeight w:val="78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L5194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143,8</w:t>
            </w:r>
          </w:p>
        </w:tc>
      </w:tr>
      <w:tr w:rsidR="00B5538E" w:rsidRPr="00B5538E" w:rsidTr="00D94F2E">
        <w:trPr>
          <w:trHeight w:val="12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отрасли культуры (на государственную поддержку лучших работников сельских учреждений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L5195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71,9</w:t>
            </w:r>
          </w:p>
        </w:tc>
      </w:tr>
      <w:tr w:rsidR="00B5538E" w:rsidRPr="00B5538E" w:rsidTr="00D94F2E">
        <w:trPr>
          <w:trHeight w:val="53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L5195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71,9</w:t>
            </w:r>
          </w:p>
        </w:tc>
      </w:tr>
      <w:tr w:rsidR="00B5538E" w:rsidRPr="00B5538E" w:rsidTr="00D94F2E">
        <w:trPr>
          <w:trHeight w:val="12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166432,7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127037,1</w:t>
            </w:r>
          </w:p>
        </w:tc>
      </w:tr>
      <w:tr w:rsidR="00B5538E" w:rsidRPr="00B5538E" w:rsidTr="00D94F2E">
        <w:trPr>
          <w:trHeight w:val="9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37776,2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1619,4</w:t>
            </w:r>
          </w:p>
        </w:tc>
      </w:tr>
      <w:tr w:rsidR="00B5538E" w:rsidRPr="00B5538E" w:rsidTr="00D94F2E">
        <w:trPr>
          <w:trHeight w:val="8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63,8</w:t>
            </w:r>
          </w:p>
        </w:tc>
      </w:tr>
      <w:tr w:rsidR="00B5538E" w:rsidRPr="00B5538E" w:rsidTr="00D94F2E">
        <w:trPr>
          <w:trHeight w:val="8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63,8</w:t>
            </w:r>
          </w:p>
        </w:tc>
      </w:tr>
      <w:tr w:rsidR="00B5538E" w:rsidRPr="00B5538E" w:rsidTr="00D94F2E">
        <w:trPr>
          <w:trHeight w:val="70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МКУК «Валуйский историко - художественный музей»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16831,4</w:t>
            </w:r>
          </w:p>
        </w:tc>
      </w:tr>
      <w:tr w:rsidR="00B5538E" w:rsidRPr="00B5538E" w:rsidTr="00D94F2E">
        <w:trPr>
          <w:trHeight w:val="40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16831,4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16831,4</w:t>
            </w:r>
          </w:p>
        </w:tc>
      </w:tr>
      <w:tr w:rsidR="00B5538E" w:rsidRPr="00B5538E" w:rsidTr="00D94F2E">
        <w:trPr>
          <w:trHeight w:val="10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16831,4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16831,4</w:t>
            </w:r>
          </w:p>
        </w:tc>
      </w:tr>
      <w:tr w:rsidR="00B5538E" w:rsidRPr="00B5538E" w:rsidTr="00D94F2E">
        <w:trPr>
          <w:trHeight w:val="8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музейного дела»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16831,4</w:t>
            </w:r>
          </w:p>
        </w:tc>
      </w:tr>
      <w:tr w:rsidR="00B5538E" w:rsidRPr="00B5538E" w:rsidTr="00D94F2E">
        <w:trPr>
          <w:trHeight w:val="12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16423,7</w:t>
            </w:r>
          </w:p>
        </w:tc>
      </w:tr>
      <w:tr w:rsidR="00B5538E" w:rsidRPr="00B5538E" w:rsidTr="00D94F2E">
        <w:trPr>
          <w:trHeight w:val="25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13347,3</w:t>
            </w:r>
          </w:p>
        </w:tc>
      </w:tr>
      <w:tr w:rsidR="00B5538E" w:rsidRPr="00B5538E" w:rsidTr="00D94F2E">
        <w:trPr>
          <w:trHeight w:val="8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2895,1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181,3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97,7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97,7</w:t>
            </w:r>
          </w:p>
        </w:tc>
      </w:tr>
      <w:tr w:rsidR="00B5538E" w:rsidRPr="00B5538E" w:rsidTr="00D94F2E">
        <w:trPr>
          <w:trHeight w:val="83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05 4 02 21330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310,0</w:t>
            </w:r>
          </w:p>
        </w:tc>
      </w:tr>
      <w:tr w:rsidR="00B5538E" w:rsidRPr="00B5538E" w:rsidTr="00D94F2E">
        <w:trPr>
          <w:trHeight w:val="9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05 4 02 21330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310,0</w:t>
            </w:r>
          </w:p>
        </w:tc>
      </w:tr>
      <w:tr w:rsidR="00B5538E" w:rsidRPr="00B5538E" w:rsidTr="00D94F2E">
        <w:trPr>
          <w:trHeight w:val="28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Муниципальное казенное учреждение "Административно-хозяйственный центр обслуживания учреждений культуры и дополнительного образования в сфере культуры Валуйского муниципального округа"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36157,1</w:t>
            </w:r>
          </w:p>
        </w:tc>
      </w:tr>
      <w:tr w:rsidR="00B5538E" w:rsidRPr="00B5538E" w:rsidTr="00D94F2E">
        <w:trPr>
          <w:trHeight w:val="4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36157,1</w:t>
            </w:r>
          </w:p>
        </w:tc>
      </w:tr>
      <w:tr w:rsidR="00B5538E" w:rsidRPr="00B5538E" w:rsidTr="00D94F2E">
        <w:trPr>
          <w:trHeight w:val="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36157,1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36157,1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36157,1</w:t>
            </w:r>
          </w:p>
        </w:tc>
      </w:tr>
      <w:tr w:rsidR="00B5538E" w:rsidRPr="00B5538E" w:rsidTr="00D94F2E">
        <w:trPr>
          <w:trHeight w:val="120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05 4 05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36157,1</w:t>
            </w:r>
          </w:p>
        </w:tc>
      </w:tr>
      <w:tr w:rsidR="00B5538E" w:rsidRPr="00B5538E" w:rsidTr="00D94F2E">
        <w:trPr>
          <w:trHeight w:val="11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Расходы на содержание централизованных бухгалтерий и групп хозяйственного обслуживания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36157,1</w:t>
            </w:r>
          </w:p>
        </w:tc>
      </w:tr>
      <w:tr w:rsidR="00B5538E" w:rsidRPr="00B5538E" w:rsidTr="00D94F2E">
        <w:trPr>
          <w:trHeight w:val="23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35304,2</w:t>
            </w:r>
          </w:p>
        </w:tc>
      </w:tr>
      <w:tr w:rsidR="00B5538E" w:rsidRPr="00B5538E" w:rsidTr="00D94F2E">
        <w:trPr>
          <w:trHeight w:val="9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852,9</w:t>
            </w:r>
          </w:p>
        </w:tc>
      </w:tr>
      <w:tr w:rsidR="00B5538E" w:rsidRPr="00B5538E" w:rsidTr="00D94F2E">
        <w:trPr>
          <w:trHeight w:val="8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Управление социальной защиты населения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410882,3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410882,3</w:t>
            </w:r>
          </w:p>
        </w:tc>
      </w:tr>
      <w:tr w:rsidR="00B5538E" w:rsidRPr="00B5538E" w:rsidTr="00D94F2E">
        <w:trPr>
          <w:trHeight w:val="3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13109,6</w:t>
            </w:r>
          </w:p>
        </w:tc>
      </w:tr>
      <w:tr w:rsidR="00B5538E" w:rsidRPr="00B5538E" w:rsidTr="00D94F2E">
        <w:trPr>
          <w:trHeight w:val="11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«Социальная поддержка граждан в Валуйском муниципальном округе»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B5538E" w:rsidRPr="00B5538E" w:rsidTr="00D94F2E">
        <w:trPr>
          <w:trHeight w:val="11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муниципальной доплаты к пенсии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06 4 01 12610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B5538E" w:rsidRPr="00B5538E" w:rsidTr="00D94F2E">
        <w:trPr>
          <w:trHeight w:val="61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06 4 01 12610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B5538E" w:rsidRPr="00B5538E" w:rsidTr="00D94F2E">
        <w:trPr>
          <w:trHeight w:val="6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112971,9</w:t>
            </w:r>
          </w:p>
        </w:tc>
      </w:tr>
      <w:tr w:rsidR="00B5538E" w:rsidRPr="00B5538E" w:rsidTr="00D94F2E">
        <w:trPr>
          <w:trHeight w:val="11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«Социальная поддержка граждан в Валуйском муниципальном округе"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112971,9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1 Я4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B5538E" w:rsidRPr="00B5538E" w:rsidTr="00D94F2E">
        <w:trPr>
          <w:trHeight w:val="10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1 Я4 51630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B5538E" w:rsidRPr="00B5538E" w:rsidTr="00D94F2E">
        <w:trPr>
          <w:trHeight w:val="1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1 Я4 51630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106280,5</w:t>
            </w:r>
          </w:p>
        </w:tc>
      </w:tr>
      <w:tr w:rsidR="00B5538E" w:rsidRPr="00B5538E" w:rsidTr="00D94F2E">
        <w:trPr>
          <w:trHeight w:val="10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106280,5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299,4</w:t>
            </w:r>
          </w:p>
        </w:tc>
      </w:tr>
      <w:tr w:rsidR="00B5538E" w:rsidRPr="00B5538E" w:rsidTr="00D94F2E">
        <w:trPr>
          <w:trHeight w:val="23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299,4</w:t>
            </w:r>
          </w:p>
        </w:tc>
      </w:tr>
      <w:tr w:rsidR="00B5538E" w:rsidRPr="00B5538E" w:rsidTr="00D94F2E">
        <w:trPr>
          <w:trHeight w:val="86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Осуществление полномочий по обеспечению права граждан на социальное обслуживание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105981,1</w:t>
            </w:r>
          </w:p>
        </w:tc>
      </w:tr>
      <w:tr w:rsidR="00B5538E" w:rsidRPr="00B5538E" w:rsidTr="00D94F2E">
        <w:trPr>
          <w:trHeight w:val="25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3881,7</w:t>
            </w:r>
          </w:p>
        </w:tc>
      </w:tr>
      <w:tr w:rsidR="00B5538E" w:rsidRPr="00B5538E" w:rsidTr="00D94F2E">
        <w:trPr>
          <w:trHeight w:val="13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102099,4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213785,1</w:t>
            </w:r>
          </w:p>
        </w:tc>
      </w:tr>
      <w:tr w:rsidR="00B5538E" w:rsidRPr="00B5538E" w:rsidTr="00D94F2E">
        <w:trPr>
          <w:trHeight w:val="17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«Обеспечение доступным и комфортным жильем и коммунальными услугами жителей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1127,8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Ведомственные проекты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1127,8</w:t>
            </w:r>
          </w:p>
        </w:tc>
      </w:tr>
      <w:tr w:rsidR="00B5538E" w:rsidRPr="00B5538E" w:rsidTr="00D94F2E">
        <w:trPr>
          <w:trHeight w:val="12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Ведомственный проект «Оказание финансовой поддержки в приобретении (строительстве) жилья»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1127,8</w:t>
            </w:r>
          </w:p>
        </w:tc>
      </w:tr>
      <w:tr w:rsidR="00B5538E" w:rsidRPr="00B5538E" w:rsidTr="00D94F2E">
        <w:trPr>
          <w:trHeight w:val="14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 xml:space="preserve">Оказание поддержки работникам бюджетной сферы в приобретении жилья с помощью жилищных (ипотечных) кредитов и займов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01 3 03 73840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1127,8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01 3 03 73840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9,0</w:t>
            </w:r>
          </w:p>
        </w:tc>
      </w:tr>
      <w:tr w:rsidR="00B5538E" w:rsidRPr="00B5538E" w:rsidTr="00D94F2E">
        <w:trPr>
          <w:trHeight w:val="5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01 3 03 73840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1118,8</w:t>
            </w:r>
          </w:p>
        </w:tc>
      </w:tr>
      <w:tr w:rsidR="00B5538E" w:rsidRPr="00B5538E" w:rsidTr="00D94F2E">
        <w:trPr>
          <w:trHeight w:val="12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«Социальная поддержка граждан в Валуйском муниципальном округе"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212657,3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212657,3</w:t>
            </w:r>
          </w:p>
        </w:tc>
      </w:tr>
      <w:tr w:rsidR="00B5538E" w:rsidRPr="00B5538E" w:rsidTr="00D94F2E">
        <w:trPr>
          <w:trHeight w:val="12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190526,3</w:t>
            </w:r>
          </w:p>
        </w:tc>
      </w:tr>
      <w:tr w:rsidR="00B5538E" w:rsidRPr="00B5538E" w:rsidTr="00D94F2E">
        <w:trPr>
          <w:trHeight w:val="6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Единовременная денежная выплата участникам боевых действий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15494,0</w:t>
            </w:r>
          </w:p>
        </w:tc>
      </w:tr>
      <w:tr w:rsidR="00B5538E" w:rsidRPr="00B5538E" w:rsidTr="00D94F2E">
        <w:trPr>
          <w:trHeight w:val="8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104,0</w:t>
            </w:r>
          </w:p>
        </w:tc>
      </w:tr>
      <w:tr w:rsidR="00B5538E" w:rsidRPr="00B5538E" w:rsidTr="00D94F2E">
        <w:trPr>
          <w:trHeight w:val="68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15390,0</w:t>
            </w:r>
          </w:p>
        </w:tc>
      </w:tr>
      <w:tr w:rsidR="00B5538E" w:rsidRPr="00B5538E" w:rsidTr="00D94F2E">
        <w:trPr>
          <w:trHeight w:val="26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Единовременная денежная выплата некоторым категориям граждан, постоянно проживающим на территории Валуйского муниципального округа, в связи с празднованием 80-й годовщины Победы в Великой Отечественной войне 1941 - 1945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2259,4</w:t>
            </w:r>
          </w:p>
        </w:tc>
      </w:tr>
      <w:tr w:rsidR="00B5538E" w:rsidRPr="00B5538E" w:rsidTr="00D94F2E">
        <w:trPr>
          <w:trHeight w:val="76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30,4</w:t>
            </w:r>
          </w:p>
        </w:tc>
      </w:tr>
      <w:tr w:rsidR="00B5538E" w:rsidRPr="00B5538E" w:rsidTr="00D94F2E">
        <w:trPr>
          <w:trHeight w:val="56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2229,0</w:t>
            </w:r>
          </w:p>
        </w:tc>
      </w:tr>
      <w:tr w:rsidR="00B5538E" w:rsidRPr="00B5538E" w:rsidTr="00D94F2E">
        <w:trPr>
          <w:trHeight w:val="9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Выплата пособий малоимущим гражданам и гражданам, оказавшимся в тяжелой жизненной ситуации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3135,7</w:t>
            </w:r>
          </w:p>
        </w:tc>
      </w:tr>
      <w:tr w:rsidR="00B5538E" w:rsidRPr="00B5538E" w:rsidTr="00D94F2E">
        <w:trPr>
          <w:trHeight w:val="6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3135,7</w:t>
            </w:r>
          </w:p>
        </w:tc>
      </w:tr>
      <w:tr w:rsidR="00B5538E" w:rsidRPr="00B5538E" w:rsidTr="00D94F2E">
        <w:trPr>
          <w:trHeight w:val="11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пособия почётным гражданам Валуйского муниципального округа Белгородской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241,2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1,7</w:t>
            </w:r>
          </w:p>
        </w:tc>
      </w:tr>
      <w:tr w:rsidR="00B5538E" w:rsidRPr="00B5538E" w:rsidTr="00D94F2E">
        <w:trPr>
          <w:trHeight w:val="52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239,5</w:t>
            </w:r>
          </w:p>
        </w:tc>
      </w:tr>
      <w:tr w:rsidR="00B5538E" w:rsidRPr="00B5538E" w:rsidTr="00D94F2E">
        <w:trPr>
          <w:trHeight w:val="16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Меры социальной поддержки медицинским работникам учреждений здравоохранения, осуществляющим свою деятельность на территории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120,8</w:t>
            </w:r>
          </w:p>
        </w:tc>
      </w:tr>
      <w:tr w:rsidR="00B5538E" w:rsidRPr="00B5538E" w:rsidTr="00D94F2E">
        <w:trPr>
          <w:trHeight w:val="86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0,8</w:t>
            </w:r>
          </w:p>
        </w:tc>
      </w:tr>
      <w:tr w:rsidR="00B5538E" w:rsidRPr="00B5538E" w:rsidTr="00D94F2E">
        <w:trPr>
          <w:trHeight w:val="56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120,0</w:t>
            </w:r>
          </w:p>
        </w:tc>
      </w:tr>
      <w:tr w:rsidR="00B5538E" w:rsidRPr="00B5538E" w:rsidTr="00D94F2E">
        <w:trPr>
          <w:trHeight w:val="8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06 4 01 52500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56150,9</w:t>
            </w:r>
          </w:p>
        </w:tc>
      </w:tr>
      <w:tr w:rsidR="00B5538E" w:rsidRPr="00B5538E" w:rsidTr="00D94F2E">
        <w:trPr>
          <w:trHeight w:val="7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06 4 01 52500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576,1</w:t>
            </w:r>
          </w:p>
        </w:tc>
      </w:tr>
      <w:tr w:rsidR="00B5538E" w:rsidRPr="00B5538E" w:rsidTr="00D94F2E">
        <w:trPr>
          <w:trHeight w:val="58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06 4 01 52500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55574,8</w:t>
            </w:r>
          </w:p>
        </w:tc>
      </w:tr>
      <w:tr w:rsidR="00B5538E" w:rsidRPr="00B5538E" w:rsidTr="00D94F2E">
        <w:trPr>
          <w:trHeight w:val="12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гражданам адресных денежных выплат на оплату жилого помещения и коммунальных услуг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06 4 01 71510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520,7</w:t>
            </w:r>
          </w:p>
        </w:tc>
      </w:tr>
      <w:tr w:rsidR="00B5538E" w:rsidRPr="00B5538E" w:rsidTr="00D94F2E">
        <w:trPr>
          <w:trHeight w:val="5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06 4 01 71510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B5538E" w:rsidRPr="00B5538E" w:rsidTr="00D94F2E">
        <w:trPr>
          <w:trHeight w:val="5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06 4 01 71510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516,1</w:t>
            </w:r>
          </w:p>
        </w:tc>
      </w:tr>
      <w:tr w:rsidR="00B5538E" w:rsidRPr="00B5538E" w:rsidTr="00D94F2E">
        <w:trPr>
          <w:trHeight w:val="14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пособий малоимущим гражданам и гражданам, оказавшимся в трудной жизненной ситуации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104,5</w:t>
            </w:r>
          </w:p>
        </w:tc>
      </w:tr>
      <w:tr w:rsidR="00B5538E" w:rsidRPr="00B5538E" w:rsidTr="00D94F2E">
        <w:trPr>
          <w:trHeight w:val="5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104,5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пособия лицам, которым присвоено звание "Почетный гражданин Белгородской области"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49,6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0,4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49,2</w:t>
            </w:r>
          </w:p>
        </w:tc>
      </w:tr>
      <w:tr w:rsidR="00B5538E" w:rsidRPr="00B5538E" w:rsidTr="00D94F2E">
        <w:trPr>
          <w:trHeight w:val="19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1943-1950 годов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65,9</w:t>
            </w:r>
          </w:p>
        </w:tc>
      </w:tr>
      <w:tr w:rsidR="00B5538E" w:rsidRPr="00B5538E" w:rsidTr="00D94F2E">
        <w:trPr>
          <w:trHeight w:val="86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B5538E" w:rsidRPr="00B5538E" w:rsidTr="00D94F2E">
        <w:trPr>
          <w:trHeight w:val="70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65,3</w:t>
            </w:r>
          </w:p>
        </w:tc>
      </w:tr>
      <w:tr w:rsidR="00B5538E" w:rsidRPr="00B5538E" w:rsidTr="00D94F2E">
        <w:trPr>
          <w:trHeight w:val="383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отдельным категориям граждан (инвалидам боевых действий I и II групп),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172,8</w:t>
            </w:r>
          </w:p>
        </w:tc>
      </w:tr>
      <w:tr w:rsidR="00B5538E" w:rsidRPr="00B5538E" w:rsidTr="00D94F2E">
        <w:trPr>
          <w:trHeight w:val="94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1,5</w:t>
            </w:r>
          </w:p>
        </w:tc>
      </w:tr>
      <w:tr w:rsidR="00B5538E" w:rsidRPr="00B5538E" w:rsidTr="00D94F2E">
        <w:trPr>
          <w:trHeight w:val="7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171,3</w:t>
            </w:r>
          </w:p>
        </w:tc>
      </w:tr>
      <w:tr w:rsidR="00B5538E" w:rsidRPr="00B5538E" w:rsidTr="00D94F2E">
        <w:trPr>
          <w:trHeight w:val="8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ветеранам труда, ветеранам военной службы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31951,0</w:t>
            </w:r>
          </w:p>
        </w:tc>
      </w:tr>
      <w:tr w:rsidR="00B5538E" w:rsidRPr="00B5538E" w:rsidTr="00D94F2E">
        <w:trPr>
          <w:trHeight w:val="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322,3</w:t>
            </w:r>
          </w:p>
        </w:tc>
      </w:tr>
      <w:tr w:rsidR="00B5538E" w:rsidRPr="00B5538E" w:rsidTr="00D94F2E">
        <w:trPr>
          <w:trHeight w:val="7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31628,7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D0D0D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D0D0D"/>
                <w:sz w:val="24"/>
                <w:szCs w:val="24"/>
              </w:rPr>
              <w:t>Оплата ежемесячных денежных выплат труженикам тыла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34,9</w:t>
            </w:r>
          </w:p>
        </w:tc>
      </w:tr>
      <w:tr w:rsidR="00B5538E" w:rsidRPr="00B5538E" w:rsidTr="00D94F2E">
        <w:trPr>
          <w:trHeight w:val="6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B5538E" w:rsidRPr="00B5538E" w:rsidTr="00D94F2E">
        <w:trPr>
          <w:trHeight w:val="5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34,3</w:t>
            </w:r>
          </w:p>
        </w:tc>
      </w:tr>
      <w:tr w:rsidR="00B5538E" w:rsidRPr="00B5538E" w:rsidTr="00D94F2E">
        <w:trPr>
          <w:trHeight w:val="111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Оплата ежемесячных денежных выплат реабилитированным лицам за счет средств областного бюджета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285,9</w:t>
            </w:r>
          </w:p>
        </w:tc>
      </w:tr>
      <w:tr w:rsidR="00B5538E" w:rsidRPr="00B5538E" w:rsidTr="00D94F2E">
        <w:trPr>
          <w:trHeight w:val="7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3,0</w:t>
            </w:r>
          </w:p>
        </w:tc>
      </w:tr>
      <w:tr w:rsidR="00B5538E" w:rsidRPr="00B5538E" w:rsidTr="00D94F2E">
        <w:trPr>
          <w:trHeight w:val="4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282,9</w:t>
            </w:r>
          </w:p>
        </w:tc>
      </w:tr>
      <w:tr w:rsidR="00B5538E" w:rsidRPr="00B5538E" w:rsidTr="00D94F2E">
        <w:trPr>
          <w:trHeight w:val="15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Оплата ежемесячных денежных выплат лицам, родившимся в период с 22 июня 1923 года по 3 сентября 1945 года (Дети войны) за счет средств областного бюджета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32669,8</w:t>
            </w:r>
          </w:p>
        </w:tc>
      </w:tr>
      <w:tr w:rsidR="00B5538E" w:rsidRPr="00B5538E" w:rsidTr="00D94F2E">
        <w:trPr>
          <w:trHeight w:val="2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441,3</w:t>
            </w:r>
          </w:p>
        </w:tc>
      </w:tr>
      <w:tr w:rsidR="00B5538E" w:rsidRPr="00B5538E" w:rsidTr="00D94F2E">
        <w:trPr>
          <w:trHeight w:val="4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32228,5</w:t>
            </w:r>
          </w:p>
        </w:tc>
      </w:tr>
      <w:tr w:rsidR="00B5538E" w:rsidRPr="00B5538E" w:rsidTr="00D94F2E">
        <w:trPr>
          <w:trHeight w:val="14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Предоставление ветеранам труда и ветеранам военной службы ежемесячных денежных компенсаций расходов по оплате жилищно-коммунальных услуг за счет средств областного бюджета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27093,9</w:t>
            </w:r>
          </w:p>
        </w:tc>
      </w:tr>
      <w:tr w:rsidR="00B5538E" w:rsidRPr="00B5538E" w:rsidTr="00D94F2E">
        <w:trPr>
          <w:trHeight w:val="5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266,1</w:t>
            </w:r>
          </w:p>
        </w:tc>
      </w:tr>
      <w:tr w:rsidR="00B5538E" w:rsidRPr="00B5538E" w:rsidTr="00D94F2E">
        <w:trPr>
          <w:trHeight w:val="71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26827,8</w:t>
            </w:r>
          </w:p>
        </w:tc>
      </w:tr>
      <w:tr w:rsidR="00B5538E" w:rsidRPr="00B5538E" w:rsidTr="00D94F2E">
        <w:trPr>
          <w:trHeight w:val="22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реабилитированным лицам и лицам, признанным пострадавшими от политических репрессий ежемесячных денежных компенсаций расходов по оплате жилищно-коммунальных услуг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592,0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6,9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585,1</w:t>
            </w:r>
          </w:p>
        </w:tc>
      </w:tr>
      <w:tr w:rsidR="00B5538E" w:rsidRPr="00B5538E" w:rsidTr="00D94F2E">
        <w:trPr>
          <w:trHeight w:val="14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многодетным семьям ежемесячных денежных компенсаций расходов по оплате жилищно-коммунальных услуг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7201,6</w:t>
            </w:r>
          </w:p>
        </w:tc>
      </w:tr>
      <w:tr w:rsidR="00B5538E" w:rsidRPr="00B5538E" w:rsidTr="00D94F2E">
        <w:trPr>
          <w:trHeight w:val="8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56,7</w:t>
            </w:r>
          </w:p>
        </w:tc>
      </w:tr>
      <w:tr w:rsidR="00B5538E" w:rsidRPr="00B5538E" w:rsidTr="00D94F2E">
        <w:trPr>
          <w:trHeight w:val="6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7144,9</w:t>
            </w:r>
          </w:p>
        </w:tc>
      </w:tr>
      <w:tr w:rsidR="00B5538E" w:rsidRPr="00B5538E" w:rsidTr="00D94F2E">
        <w:trPr>
          <w:trHeight w:val="198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иным категориям граждан ежемесячных денежных компенсаций расходов по оплате жилищно-коммунальных услуг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11057,2</w:t>
            </w:r>
          </w:p>
        </w:tc>
      </w:tr>
      <w:tr w:rsidR="00B5538E" w:rsidRPr="00B5538E" w:rsidTr="00D94F2E">
        <w:trPr>
          <w:trHeight w:val="97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81,7</w:t>
            </w:r>
          </w:p>
        </w:tc>
      </w:tr>
      <w:tr w:rsidR="00B5538E" w:rsidRPr="00B5538E" w:rsidTr="00D94F2E">
        <w:trPr>
          <w:trHeight w:val="7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10975,5</w:t>
            </w:r>
          </w:p>
        </w:tc>
      </w:tr>
      <w:tr w:rsidR="00B5538E" w:rsidRPr="00B5538E" w:rsidTr="00D94F2E">
        <w:trPr>
          <w:trHeight w:val="168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денежных компенсаций расходов по оплате электроэнергии, приобретённой на нужды электроотопления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106,1</w:t>
            </w:r>
          </w:p>
        </w:tc>
      </w:tr>
      <w:tr w:rsidR="00B5538E" w:rsidRPr="00B5538E" w:rsidTr="00D94F2E">
        <w:trPr>
          <w:trHeight w:val="84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0,7</w:t>
            </w:r>
          </w:p>
        </w:tc>
      </w:tr>
      <w:tr w:rsidR="00B5538E" w:rsidRPr="00B5538E" w:rsidTr="00D94F2E">
        <w:trPr>
          <w:trHeight w:val="5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105,4</w:t>
            </w:r>
          </w:p>
        </w:tc>
      </w:tr>
      <w:tr w:rsidR="00B5538E" w:rsidRPr="00B5538E" w:rsidTr="00D94F2E">
        <w:trPr>
          <w:trHeight w:val="97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Предоставление материальной и иной помощи для погребения за счет средств областного бюджета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06 4 01 72620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481,8</w:t>
            </w:r>
          </w:p>
        </w:tc>
      </w:tr>
      <w:tr w:rsidR="00B5538E" w:rsidRPr="00B5538E" w:rsidTr="00D94F2E">
        <w:trPr>
          <w:trHeight w:val="85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06 4 01 72620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4,0</w:t>
            </w:r>
          </w:p>
        </w:tc>
      </w:tr>
      <w:tr w:rsidR="00B5538E" w:rsidRPr="00B5538E" w:rsidTr="00D94F2E">
        <w:trPr>
          <w:trHeight w:val="5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06 4 01 72620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477,8</w:t>
            </w:r>
          </w:p>
        </w:tc>
      </w:tr>
      <w:tr w:rsidR="00B5538E" w:rsidRPr="00B5538E" w:rsidTr="00D94F2E">
        <w:trPr>
          <w:trHeight w:val="2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06 4 01 74620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729,4</w:t>
            </w:r>
          </w:p>
        </w:tc>
      </w:tr>
      <w:tr w:rsidR="00B5538E" w:rsidRPr="00B5538E" w:rsidTr="00D94F2E">
        <w:trPr>
          <w:trHeight w:val="81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06 4 01 74620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8,3</w:t>
            </w:r>
          </w:p>
        </w:tc>
      </w:tr>
      <w:tr w:rsidR="00B5538E" w:rsidRPr="00B5538E" w:rsidTr="00D94F2E">
        <w:trPr>
          <w:trHeight w:val="6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06 4 01 74620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721,1</w:t>
            </w:r>
          </w:p>
        </w:tc>
      </w:tr>
      <w:tr w:rsidR="00B5538E" w:rsidRPr="00B5538E" w:rsidTr="00D94F2E">
        <w:trPr>
          <w:trHeight w:val="140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R4620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7,2</w:t>
            </w:r>
          </w:p>
        </w:tc>
      </w:tr>
      <w:tr w:rsidR="00B5538E" w:rsidRPr="00B5538E" w:rsidTr="00D94F2E">
        <w:trPr>
          <w:trHeight w:val="7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R4620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7,2</w:t>
            </w:r>
          </w:p>
        </w:tc>
      </w:tr>
      <w:tr w:rsidR="00B5538E" w:rsidRPr="00B5538E" w:rsidTr="00D94F2E">
        <w:trPr>
          <w:trHeight w:val="11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78,4</w:t>
            </w:r>
          </w:p>
        </w:tc>
      </w:tr>
      <w:tr w:rsidR="00B5538E" w:rsidRPr="00B5538E" w:rsidTr="00D94F2E">
        <w:trPr>
          <w:trHeight w:val="211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06 4 02 71690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78,4</w:t>
            </w:r>
          </w:p>
        </w:tc>
      </w:tr>
      <w:tr w:rsidR="00B5538E" w:rsidRPr="00B5538E" w:rsidTr="00D94F2E">
        <w:trPr>
          <w:trHeight w:val="8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06 4 02 71690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B5538E" w:rsidRPr="00B5538E" w:rsidTr="00D94F2E">
        <w:trPr>
          <w:trHeight w:val="5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06 4 02 71690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77,8</w:t>
            </w:r>
          </w:p>
        </w:tc>
      </w:tr>
      <w:tr w:rsidR="00B5538E" w:rsidRPr="00B5538E" w:rsidTr="00D94F2E">
        <w:trPr>
          <w:trHeight w:val="6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22052,6</w:t>
            </w:r>
          </w:p>
        </w:tc>
      </w:tr>
      <w:tr w:rsidR="00B5538E" w:rsidRPr="00B5538E" w:rsidTr="00D94F2E">
        <w:trPr>
          <w:trHeight w:val="99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гражданам, имеющим детей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9948,6</w:t>
            </w:r>
          </w:p>
        </w:tc>
      </w:tr>
      <w:tr w:rsidR="00B5538E" w:rsidRPr="00B5538E" w:rsidTr="00D94F2E">
        <w:trPr>
          <w:trHeight w:val="86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74,9</w:t>
            </w:r>
          </w:p>
        </w:tc>
      </w:tr>
      <w:tr w:rsidR="00B5538E" w:rsidRPr="00B5538E" w:rsidTr="00D94F2E">
        <w:trPr>
          <w:trHeight w:val="69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9873,7</w:t>
            </w:r>
          </w:p>
        </w:tc>
      </w:tr>
      <w:tr w:rsidR="00B5538E" w:rsidRPr="00B5538E" w:rsidTr="00D94F2E">
        <w:trPr>
          <w:trHeight w:val="114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12104,0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88,1</w:t>
            </w:r>
          </w:p>
        </w:tc>
      </w:tr>
      <w:tr w:rsidR="00B5538E" w:rsidRPr="00B5538E" w:rsidTr="00D94F2E">
        <w:trPr>
          <w:trHeight w:val="5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12015,9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33418,4</w:t>
            </w:r>
          </w:p>
        </w:tc>
      </w:tr>
      <w:tr w:rsidR="00B5538E" w:rsidRPr="00B5538E" w:rsidTr="00D94F2E">
        <w:trPr>
          <w:trHeight w:val="10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"Социальная поддержка граждан в Валуйском муниципальном округе"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33418,4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33418,4</w:t>
            </w:r>
          </w:p>
        </w:tc>
      </w:tr>
      <w:tr w:rsidR="00B5538E" w:rsidRPr="00B5538E" w:rsidTr="00D94F2E">
        <w:trPr>
          <w:trHeight w:val="7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33418,4</w:t>
            </w:r>
          </w:p>
        </w:tc>
      </w:tr>
      <w:tr w:rsidR="00B5538E" w:rsidRPr="00B5538E" w:rsidTr="00D94F2E">
        <w:trPr>
          <w:trHeight w:val="188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меры социальной поддержки в части оплаты за содержание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247,0</w:t>
            </w:r>
          </w:p>
        </w:tc>
      </w:tr>
      <w:tr w:rsidR="00B5538E" w:rsidRPr="00B5538E" w:rsidTr="00D94F2E">
        <w:trPr>
          <w:trHeight w:val="6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1,0</w:t>
            </w:r>
          </w:p>
        </w:tc>
      </w:tr>
      <w:tr w:rsidR="00B5538E" w:rsidRPr="00B5538E" w:rsidTr="00D94F2E">
        <w:trPr>
          <w:trHeight w:val="3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246,0</w:t>
            </w:r>
          </w:p>
        </w:tc>
      </w:tr>
      <w:tr w:rsidR="00B5538E" w:rsidRPr="00B5538E" w:rsidTr="00D94F2E">
        <w:trPr>
          <w:trHeight w:val="12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по социальной защите граждан, являющихся усыновителями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11007,8</w:t>
            </w:r>
          </w:p>
        </w:tc>
      </w:tr>
      <w:tr w:rsidR="00B5538E" w:rsidRPr="00B5538E" w:rsidTr="00D94F2E">
        <w:trPr>
          <w:trHeight w:val="6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87,7</w:t>
            </w:r>
          </w:p>
        </w:tc>
      </w:tr>
      <w:tr w:rsidR="00B5538E" w:rsidRPr="00B5538E" w:rsidTr="00D94F2E">
        <w:trPr>
          <w:trHeight w:val="68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10920,1</w:t>
            </w:r>
          </w:p>
        </w:tc>
      </w:tr>
      <w:tr w:rsidR="00B5538E" w:rsidRPr="00B5538E" w:rsidTr="00D94F2E">
        <w:trPr>
          <w:trHeight w:val="8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ребенка в семье опекуна и приемной семье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14194,3</w:t>
            </w:r>
          </w:p>
        </w:tc>
      </w:tr>
      <w:tr w:rsidR="00B5538E" w:rsidRPr="00B5538E" w:rsidTr="00D94F2E">
        <w:trPr>
          <w:trHeight w:val="7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104,5</w:t>
            </w:r>
          </w:p>
        </w:tc>
      </w:tr>
      <w:tr w:rsidR="00B5538E" w:rsidRPr="00B5538E" w:rsidTr="00D94F2E">
        <w:trPr>
          <w:trHeight w:val="4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14089,8</w:t>
            </w:r>
          </w:p>
        </w:tc>
      </w:tr>
      <w:tr w:rsidR="00B5538E" w:rsidRPr="00B5538E" w:rsidTr="00D94F2E">
        <w:trPr>
          <w:trHeight w:val="9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ребенка в семье опекуна и приемной семье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7287Ф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96,7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7287Ф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96,7</w:t>
            </w:r>
          </w:p>
        </w:tc>
      </w:tr>
      <w:tr w:rsidR="00B5538E" w:rsidRPr="00B5538E" w:rsidTr="00D94F2E">
        <w:trPr>
          <w:trHeight w:val="109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вознаграждения, причитающегося приёмным родителям, и на обеспечение приемным семьям гарантий социальной защиты за счет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4193,7</w:t>
            </w:r>
          </w:p>
        </w:tc>
      </w:tr>
      <w:tr w:rsidR="00B5538E" w:rsidRPr="00B5538E" w:rsidTr="00D94F2E">
        <w:trPr>
          <w:trHeight w:val="8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21,9</w:t>
            </w:r>
          </w:p>
        </w:tc>
      </w:tr>
      <w:tr w:rsidR="00B5538E" w:rsidRPr="00B5538E" w:rsidTr="00D94F2E">
        <w:trPr>
          <w:trHeight w:val="5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4171,8</w:t>
            </w:r>
          </w:p>
        </w:tc>
      </w:tr>
      <w:tr w:rsidR="00B5538E" w:rsidRPr="00B5538E" w:rsidTr="00D94F2E">
        <w:trPr>
          <w:trHeight w:val="15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06 4 03 73000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3678,9</w:t>
            </w:r>
          </w:p>
        </w:tc>
      </w:tr>
      <w:tr w:rsidR="00B5538E" w:rsidRPr="00B5538E" w:rsidTr="00D94F2E">
        <w:trPr>
          <w:trHeight w:val="8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06 4 03 73000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24,5</w:t>
            </w:r>
          </w:p>
        </w:tc>
      </w:tr>
      <w:tr w:rsidR="00B5538E" w:rsidRPr="00B5538E" w:rsidTr="00D94F2E">
        <w:trPr>
          <w:trHeight w:val="55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06 4 03 73000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3654,4</w:t>
            </w:r>
          </w:p>
        </w:tc>
      </w:tr>
      <w:tr w:rsidR="00B5538E" w:rsidRPr="00B5538E" w:rsidTr="00D94F2E">
        <w:trPr>
          <w:trHeight w:val="5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37597,3</w:t>
            </w:r>
          </w:p>
        </w:tc>
      </w:tr>
      <w:tr w:rsidR="00B5538E" w:rsidRPr="00B5538E" w:rsidTr="00D94F2E">
        <w:trPr>
          <w:trHeight w:val="9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«Социальная поддержка граждан в  Валуйском муниципальном округе"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37597,3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37597,3</w:t>
            </w:r>
          </w:p>
        </w:tc>
      </w:tr>
      <w:tr w:rsidR="00B5538E" w:rsidRPr="00B5538E" w:rsidTr="00D94F2E">
        <w:trPr>
          <w:trHeight w:val="3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«Поддержка некоммерческих организаций»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4026,4</w:t>
            </w:r>
          </w:p>
        </w:tc>
      </w:tr>
      <w:tr w:rsidR="00B5538E" w:rsidRPr="00B5538E" w:rsidTr="00D94F2E">
        <w:trPr>
          <w:trHeight w:val="65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26,5</w:t>
            </w:r>
          </w:p>
        </w:tc>
      </w:tr>
      <w:tr w:rsidR="00B5538E" w:rsidRPr="00B5538E" w:rsidTr="00D94F2E">
        <w:trPr>
          <w:trHeight w:val="108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26,5</w:t>
            </w:r>
          </w:p>
        </w:tc>
      </w:tr>
      <w:tr w:rsidR="00B5538E" w:rsidRPr="00B5538E" w:rsidTr="00D94F2E">
        <w:trPr>
          <w:trHeight w:val="5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Поддержка некоммерческих организаций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06 4 04 21020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3999,9</w:t>
            </w:r>
          </w:p>
        </w:tc>
      </w:tr>
      <w:tr w:rsidR="00B5538E" w:rsidRPr="00B5538E" w:rsidTr="00D94F2E">
        <w:trPr>
          <w:trHeight w:val="125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06 4 04 21020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3999,9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33570,9</w:t>
            </w:r>
          </w:p>
        </w:tc>
      </w:tr>
      <w:tr w:rsidR="00B5538E" w:rsidRPr="00B5538E" w:rsidTr="00D94F2E">
        <w:trPr>
          <w:trHeight w:val="12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отдельных мер социальной защиты населения за счет средств местного бюджета (аппарат управления)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4368,6</w:t>
            </w:r>
          </w:p>
        </w:tc>
      </w:tr>
      <w:tr w:rsidR="00B5538E" w:rsidRPr="00B5538E" w:rsidTr="00D94F2E">
        <w:trPr>
          <w:trHeight w:val="24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4368,6</w:t>
            </w:r>
          </w:p>
        </w:tc>
      </w:tr>
      <w:tr w:rsidR="00B5538E" w:rsidRPr="00B5538E" w:rsidTr="00D94F2E">
        <w:trPr>
          <w:trHeight w:val="7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2275,6</w:t>
            </w:r>
          </w:p>
        </w:tc>
      </w:tr>
      <w:tr w:rsidR="00B5538E" w:rsidRPr="00B5538E" w:rsidTr="00D94F2E">
        <w:trPr>
          <w:trHeight w:val="176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2275,6</w:t>
            </w:r>
          </w:p>
        </w:tc>
      </w:tr>
      <w:tr w:rsidR="00B5538E" w:rsidRPr="00B5538E" w:rsidTr="00D94F2E">
        <w:trPr>
          <w:trHeight w:val="126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отдельных мер социальной защиты населения за счёт средств областного бюджета (аппарат управления)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21745,5</w:t>
            </w:r>
          </w:p>
        </w:tc>
      </w:tr>
      <w:tr w:rsidR="00B5538E" w:rsidRPr="00B5538E" w:rsidTr="00D94F2E">
        <w:trPr>
          <w:trHeight w:val="21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21583,7</w:t>
            </w:r>
          </w:p>
        </w:tc>
      </w:tr>
      <w:tr w:rsidR="00B5538E" w:rsidRPr="00B5538E" w:rsidTr="00D94F2E">
        <w:trPr>
          <w:trHeight w:val="9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161,8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 за счёт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1802,5</w:t>
            </w:r>
          </w:p>
        </w:tc>
      </w:tr>
      <w:tr w:rsidR="00B5538E" w:rsidRPr="00B5538E" w:rsidTr="00D94F2E">
        <w:trPr>
          <w:trHeight w:val="20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1802,5</w:t>
            </w:r>
          </w:p>
        </w:tc>
      </w:tr>
      <w:tr w:rsidR="00B5538E" w:rsidRPr="00B5538E" w:rsidTr="00D94F2E">
        <w:trPr>
          <w:trHeight w:val="130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по опеке и попечительству в отношении совершеннолетних лиц за счёт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589,0</w:t>
            </w:r>
          </w:p>
        </w:tc>
      </w:tr>
      <w:tr w:rsidR="00B5538E" w:rsidRPr="00B5538E" w:rsidTr="00D94F2E">
        <w:trPr>
          <w:trHeight w:val="26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589,0</w:t>
            </w:r>
          </w:p>
        </w:tc>
      </w:tr>
      <w:tr w:rsidR="00B5538E" w:rsidRPr="00B5538E" w:rsidTr="00D94F2E">
        <w:trPr>
          <w:trHeight w:val="15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Организация предоставления ежемесячных денежных компенсаций расходов по оплате жилищно-коммунальных услуг за счёт средств областного бюджета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2786,9</w:t>
            </w:r>
          </w:p>
        </w:tc>
      </w:tr>
      <w:tr w:rsidR="00B5538E" w:rsidRPr="00B5538E" w:rsidTr="00D94F2E">
        <w:trPr>
          <w:trHeight w:val="18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2633,7</w:t>
            </w:r>
          </w:p>
        </w:tc>
      </w:tr>
      <w:tr w:rsidR="00B5538E" w:rsidRPr="00B5538E" w:rsidTr="00D94F2E">
        <w:trPr>
          <w:trHeight w:val="8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153,2</w:t>
            </w:r>
          </w:p>
        </w:tc>
      </w:tr>
      <w:tr w:rsidR="00B5538E" w:rsidRPr="00B5538E" w:rsidTr="00D94F2E">
        <w:trPr>
          <w:trHeight w:val="123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социального пособия на погребение за счёт средств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2,8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2,8</w:t>
            </w:r>
          </w:p>
        </w:tc>
      </w:tr>
      <w:tr w:rsidR="00B5538E" w:rsidRPr="00B5538E" w:rsidTr="00D94F2E">
        <w:trPr>
          <w:trHeight w:val="1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Управление физической культуры, спорта и молодёжной политики администрации Валуйского муниципального округа (в том числе подведомственные учреждения)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118953,1</w:t>
            </w:r>
          </w:p>
        </w:tc>
      </w:tr>
      <w:tr w:rsidR="00B5538E" w:rsidRPr="00B5538E" w:rsidTr="00D94F2E">
        <w:trPr>
          <w:trHeight w:val="11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Управление физической культуры, спорта и молодёжной политики администрации Валуйского муниципального округа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101124,6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1373,3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Молодёжная политика и оздоровление детей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1364,4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"Развитие образования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1264,4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1264,4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«Молодёжь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04 4 05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1264,4</w:t>
            </w:r>
          </w:p>
        </w:tc>
      </w:tr>
      <w:tr w:rsidR="00B5538E" w:rsidRPr="00B5538E" w:rsidTr="00D94F2E">
        <w:trPr>
          <w:trHeight w:val="8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74,4</w:t>
            </w:r>
          </w:p>
        </w:tc>
      </w:tr>
      <w:tr w:rsidR="00B5538E" w:rsidRPr="00B5538E" w:rsidTr="00D94F2E">
        <w:trPr>
          <w:trHeight w:val="98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74,4</w:t>
            </w:r>
          </w:p>
        </w:tc>
      </w:tr>
      <w:tr w:rsidR="00B5538E" w:rsidRPr="00B5538E" w:rsidTr="00D94F2E">
        <w:trPr>
          <w:trHeight w:val="27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1190,0</w:t>
            </w:r>
          </w:p>
        </w:tc>
      </w:tr>
      <w:tr w:rsidR="00B5538E" w:rsidRPr="00B5538E" w:rsidTr="00D94F2E">
        <w:trPr>
          <w:trHeight w:val="253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741,1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374,0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74,9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«Патриотическое воспитание граждан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161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08 4 01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08 4 01 29990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9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08 4 01 29990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8,9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8,9</w:t>
            </w:r>
          </w:p>
        </w:tc>
      </w:tr>
      <w:tr w:rsidR="00B5538E" w:rsidRPr="00B5538E" w:rsidTr="00D94F2E">
        <w:trPr>
          <w:trHeight w:val="9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8,9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Меры социальной поддержки по договорам о целевом обучении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04 4 06 12240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8,9</w:t>
            </w:r>
          </w:p>
        </w:tc>
      </w:tr>
      <w:tr w:rsidR="00B5538E" w:rsidRPr="00B5538E" w:rsidTr="00D94F2E">
        <w:trPr>
          <w:trHeight w:val="63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0709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04 4 06 12240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99751,3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90241,5</w:t>
            </w:r>
          </w:p>
        </w:tc>
      </w:tr>
      <w:tr w:rsidR="00B5538E" w:rsidRPr="00B5538E" w:rsidTr="00D94F2E">
        <w:trPr>
          <w:trHeight w:val="129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Валуйском муниципальном округе»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90241,5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07 4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90241,5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07 4 01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54195,9</w:t>
            </w:r>
          </w:p>
        </w:tc>
      </w:tr>
      <w:tr w:rsidR="00B5538E" w:rsidRPr="00B5538E" w:rsidTr="00D94F2E">
        <w:trPr>
          <w:trHeight w:val="11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45960,7</w:t>
            </w:r>
          </w:p>
        </w:tc>
      </w:tr>
      <w:tr w:rsidR="00B5538E" w:rsidRPr="00B5538E" w:rsidTr="00D94F2E">
        <w:trPr>
          <w:trHeight w:val="99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45960,7</w:t>
            </w:r>
          </w:p>
        </w:tc>
      </w:tr>
      <w:tr w:rsidR="00B5538E" w:rsidRPr="00B5538E" w:rsidTr="00D94F2E">
        <w:trPr>
          <w:trHeight w:val="7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5000,5</w:t>
            </w:r>
          </w:p>
        </w:tc>
      </w:tr>
      <w:tr w:rsidR="00B5538E" w:rsidRPr="00B5538E" w:rsidTr="00D94F2E">
        <w:trPr>
          <w:trHeight w:val="244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4365,1</w:t>
            </w:r>
          </w:p>
        </w:tc>
      </w:tr>
      <w:tr w:rsidR="00B5538E" w:rsidRPr="00B5538E" w:rsidTr="00D94F2E">
        <w:trPr>
          <w:trHeight w:val="52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465,4</w:t>
            </w:r>
          </w:p>
        </w:tc>
      </w:tr>
      <w:tr w:rsidR="00B5538E" w:rsidRPr="00B5538E" w:rsidTr="00D94F2E">
        <w:trPr>
          <w:trHeight w:val="157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170,0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3234,7</w:t>
            </w:r>
          </w:p>
        </w:tc>
      </w:tr>
      <w:tr w:rsidR="00B5538E" w:rsidRPr="00B5538E" w:rsidTr="00D94F2E">
        <w:trPr>
          <w:trHeight w:val="249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1854,9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07 4 01 29990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1379,8</w:t>
            </w:r>
          </w:p>
        </w:tc>
      </w:tr>
      <w:tr w:rsidR="00B5538E" w:rsidRPr="00B5538E" w:rsidTr="00D94F2E">
        <w:trPr>
          <w:trHeight w:val="38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"Мероприятия по осуществлению спортивной подготовки"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07 4 02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36045,6</w:t>
            </w:r>
          </w:p>
        </w:tc>
      </w:tr>
      <w:tr w:rsidR="00B5538E" w:rsidRPr="00B5538E" w:rsidTr="00D94F2E">
        <w:trPr>
          <w:trHeight w:val="8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07 4 02 00590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36045,6</w:t>
            </w:r>
          </w:p>
        </w:tc>
      </w:tr>
      <w:tr w:rsidR="00B5538E" w:rsidRPr="00B5538E" w:rsidTr="00D94F2E">
        <w:trPr>
          <w:trHeight w:val="96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07 4 02 00590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36045,6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9509,8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B5538E" w:rsidRPr="00B5538E" w:rsidTr="00D94F2E">
        <w:trPr>
          <w:trHeight w:val="97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04 4 06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Стипендии учащимся общеобразовательных учреждений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B5538E" w:rsidRPr="00B5538E" w:rsidTr="00D94F2E">
        <w:trPr>
          <w:trHeight w:val="60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B5538E" w:rsidRPr="00B5538E" w:rsidTr="00D94F2E">
        <w:trPr>
          <w:trHeight w:val="127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Валуйском муниципальном округе»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9321,8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9321,8</w:t>
            </w:r>
          </w:p>
        </w:tc>
      </w:tr>
      <w:tr w:rsidR="00B5538E" w:rsidRPr="00B5538E" w:rsidTr="00D94F2E">
        <w:trPr>
          <w:trHeight w:val="80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9321,8</w:t>
            </w:r>
          </w:p>
        </w:tc>
      </w:tr>
      <w:tr w:rsidR="00B5538E" w:rsidRPr="00B5538E" w:rsidTr="00D94F2E">
        <w:trPr>
          <w:trHeight w:val="5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9321,8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07 4 03 00190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9321,8</w:t>
            </w:r>
          </w:p>
        </w:tc>
      </w:tr>
      <w:tr w:rsidR="00B5538E" w:rsidRPr="00B5538E" w:rsidTr="00D94F2E">
        <w:trPr>
          <w:trHeight w:val="6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Муниципальное казенное учреждение   "Центр молодежных инициатив"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2876,9</w:t>
            </w:r>
          </w:p>
        </w:tc>
      </w:tr>
      <w:tr w:rsidR="00B5538E" w:rsidRPr="00B5538E" w:rsidTr="00D94F2E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2876,9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2876,9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2876,9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Подпрограмма «Молодежь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2876,9</w:t>
            </w:r>
          </w:p>
        </w:tc>
      </w:tr>
      <w:tr w:rsidR="00B5538E" w:rsidRPr="00B5538E" w:rsidTr="00D94F2E">
        <w:trPr>
          <w:trHeight w:val="126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«Молодёжь Валуйского муниципального округа»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2876,9</w:t>
            </w:r>
          </w:p>
        </w:tc>
      </w:tr>
      <w:tr w:rsidR="00B5538E" w:rsidRPr="00B5538E" w:rsidTr="00D94F2E">
        <w:trPr>
          <w:trHeight w:val="748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2299,8</w:t>
            </w:r>
          </w:p>
        </w:tc>
      </w:tr>
      <w:tr w:rsidR="00B5538E" w:rsidRPr="00B5538E" w:rsidTr="00D94F2E">
        <w:trPr>
          <w:trHeight w:val="205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2218,8</w:t>
            </w:r>
          </w:p>
        </w:tc>
      </w:tr>
      <w:tr w:rsidR="00B5538E" w:rsidRPr="00B5538E" w:rsidTr="00D94F2E">
        <w:trPr>
          <w:trHeight w:val="70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04 4 05 00590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81,0</w:t>
            </w:r>
          </w:p>
        </w:tc>
      </w:tr>
      <w:tr w:rsidR="00B5538E" w:rsidRPr="00B5538E" w:rsidTr="00D94F2E">
        <w:trPr>
          <w:trHeight w:val="71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577,1</w:t>
            </w:r>
          </w:p>
        </w:tc>
      </w:tr>
      <w:tr w:rsidR="00B5538E" w:rsidRPr="00B5538E" w:rsidTr="00D94F2E">
        <w:trPr>
          <w:trHeight w:val="8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04 4 05 20550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577,1</w:t>
            </w:r>
          </w:p>
        </w:tc>
      </w:tr>
      <w:tr w:rsidR="00B5538E" w:rsidRPr="00B5538E" w:rsidTr="00D94F2E">
        <w:trPr>
          <w:trHeight w:val="7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Муниципальное казенное учреждение  "Центр административного обслуживания учреждений физкультурно-оздоровительной, спортивной направленности и молодежной политики Валуйского муниципального округа"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14951,6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14951,6</w:t>
            </w:r>
          </w:p>
        </w:tc>
      </w:tr>
      <w:tr w:rsidR="00B5538E" w:rsidRPr="00B5538E" w:rsidTr="00D94F2E">
        <w:trPr>
          <w:trHeight w:val="9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Cs/>
                <w:color w:val="000000"/>
                <w:sz w:val="24"/>
                <w:szCs w:val="24"/>
              </w:rPr>
              <w:t>14951,6</w:t>
            </w:r>
          </w:p>
        </w:tc>
      </w:tr>
      <w:tr w:rsidR="00B5538E" w:rsidRPr="00B5538E" w:rsidTr="00D94F2E">
        <w:trPr>
          <w:trHeight w:val="119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Валуйском муниципальном округе»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14951,6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14951,6</w:t>
            </w:r>
          </w:p>
        </w:tc>
      </w:tr>
      <w:tr w:rsidR="00B5538E" w:rsidRPr="00B5538E" w:rsidTr="00D94F2E">
        <w:trPr>
          <w:trHeight w:val="102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14951,6</w:t>
            </w:r>
          </w:p>
        </w:tc>
      </w:tr>
      <w:tr w:rsidR="00B5538E" w:rsidRPr="00B5538E" w:rsidTr="00D94F2E">
        <w:trPr>
          <w:trHeight w:val="89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централизованных бухгалтерий и групп хозяйственного обслуживания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14951,6</w:t>
            </w:r>
          </w:p>
        </w:tc>
      </w:tr>
      <w:tr w:rsidR="00B5538E" w:rsidRPr="00B5538E" w:rsidTr="00D94F2E">
        <w:trPr>
          <w:trHeight w:val="232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13317,9</w:t>
            </w:r>
          </w:p>
        </w:tc>
      </w:tr>
      <w:tr w:rsidR="00B5538E" w:rsidRPr="00B5538E" w:rsidTr="00D94F2E">
        <w:trPr>
          <w:trHeight w:val="8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1626,7</w:t>
            </w:r>
          </w:p>
        </w:tc>
      </w:tr>
      <w:tr w:rsidR="00B5538E" w:rsidRPr="00B5538E" w:rsidTr="00D94F2E">
        <w:trPr>
          <w:trHeight w:val="6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38E" w:rsidRPr="00B5538E" w:rsidRDefault="00B5538E" w:rsidP="00B5538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5538E">
              <w:rPr>
                <w:rFonts w:eastAsia="Times New Roman"/>
                <w:b w:val="0"/>
                <w:color w:val="000000"/>
                <w:sz w:val="24"/>
                <w:szCs w:val="24"/>
              </w:rPr>
              <w:t>7,0</w:t>
            </w:r>
          </w:p>
        </w:tc>
      </w:tr>
    </w:tbl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418"/>
        <w:gridCol w:w="1417"/>
      </w:tblGrid>
      <w:tr w:rsidR="000C54AE" w:rsidRPr="000C54AE" w:rsidTr="000C54AE">
        <w:trPr>
          <w:trHeight w:val="37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927B43" w:rsidRDefault="000C54AE" w:rsidP="000C54AE">
            <w:pPr>
              <w:jc w:val="right"/>
              <w:rPr>
                <w:rFonts w:eastAsia="Times New Roman"/>
                <w:szCs w:val="28"/>
              </w:rPr>
            </w:pPr>
            <w:bookmarkStart w:id="1" w:name="RANGE!A1:E763"/>
            <w:r w:rsidRPr="00927B43">
              <w:rPr>
                <w:rFonts w:eastAsia="Times New Roman"/>
                <w:szCs w:val="28"/>
              </w:rPr>
              <w:t>Приложение 5</w:t>
            </w:r>
            <w:bookmarkEnd w:id="1"/>
          </w:p>
        </w:tc>
      </w:tr>
      <w:tr w:rsidR="000C54AE" w:rsidRPr="000C54AE" w:rsidTr="000C54AE">
        <w:trPr>
          <w:trHeight w:val="37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927B43" w:rsidRDefault="000C54AE" w:rsidP="000C54AE">
            <w:pPr>
              <w:jc w:val="right"/>
              <w:rPr>
                <w:rFonts w:eastAsia="Times New Roman"/>
                <w:szCs w:val="28"/>
              </w:rPr>
            </w:pPr>
            <w:r w:rsidRPr="00927B43">
              <w:rPr>
                <w:rFonts w:eastAsia="Times New Roman"/>
                <w:szCs w:val="28"/>
              </w:rPr>
              <w:t xml:space="preserve"> к решению Совета депутатов</w:t>
            </w:r>
          </w:p>
        </w:tc>
      </w:tr>
      <w:tr w:rsidR="000C54AE" w:rsidRPr="000C54AE" w:rsidTr="000C54AE">
        <w:trPr>
          <w:trHeight w:val="37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927B43" w:rsidRDefault="000C54AE" w:rsidP="000C54AE">
            <w:pPr>
              <w:jc w:val="right"/>
              <w:rPr>
                <w:rFonts w:eastAsia="Times New Roman"/>
                <w:szCs w:val="28"/>
              </w:rPr>
            </w:pPr>
            <w:r w:rsidRPr="00927B43">
              <w:rPr>
                <w:rFonts w:eastAsia="Times New Roman"/>
                <w:szCs w:val="28"/>
              </w:rPr>
              <w:t>Валуйского муниципального округа</w:t>
            </w:r>
          </w:p>
        </w:tc>
      </w:tr>
      <w:tr w:rsidR="000C54AE" w:rsidRPr="00927B43" w:rsidTr="000C54AE">
        <w:trPr>
          <w:trHeight w:val="37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927B43" w:rsidRDefault="000C54AE" w:rsidP="000C54AE">
            <w:pPr>
              <w:jc w:val="right"/>
              <w:rPr>
                <w:rFonts w:eastAsia="Times New Roman"/>
                <w:szCs w:val="28"/>
              </w:rPr>
            </w:pPr>
            <w:r w:rsidRPr="00927B43">
              <w:rPr>
                <w:rFonts w:eastAsia="Times New Roman"/>
                <w:szCs w:val="28"/>
              </w:rPr>
              <w:t xml:space="preserve"> от  «__» ________  2026 г. № ___</w:t>
            </w:r>
          </w:p>
        </w:tc>
      </w:tr>
      <w:tr w:rsidR="000C54AE" w:rsidRPr="00927B43" w:rsidTr="00F30175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927B43" w:rsidRDefault="000C54AE" w:rsidP="000C54AE">
            <w:pPr>
              <w:rPr>
                <w:rFonts w:eastAsia="Times New Roman"/>
                <w:szCs w:val="28"/>
              </w:rPr>
            </w:pPr>
            <w:r w:rsidRPr="00927B43">
              <w:rPr>
                <w:rFonts w:eastAsia="Times New Roman"/>
                <w:szCs w:val="28"/>
              </w:rPr>
              <w:t> </w:t>
            </w:r>
          </w:p>
        </w:tc>
      </w:tr>
      <w:tr w:rsidR="000C54AE" w:rsidRPr="000C54AE" w:rsidTr="00F30175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</w:tr>
      <w:tr w:rsidR="000C54AE" w:rsidRPr="000C54AE" w:rsidTr="00434238">
        <w:trPr>
          <w:trHeight w:val="183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54AE" w:rsidRPr="000C54AE" w:rsidRDefault="000C54AE" w:rsidP="00226E5B">
            <w:pPr>
              <w:jc w:val="center"/>
              <w:rPr>
                <w:rFonts w:eastAsia="Times New Roman"/>
                <w:bCs/>
                <w:szCs w:val="28"/>
              </w:rPr>
            </w:pPr>
            <w:r w:rsidRPr="000C54AE">
              <w:rPr>
                <w:rFonts w:eastAsia="Times New Roman"/>
                <w:bCs/>
                <w:szCs w:val="28"/>
              </w:rPr>
              <w:t xml:space="preserve">Распределение бюджетных ассигнований  по разделам, подразделам, целевым статьям (муниципальным программам Валуйского </w:t>
            </w:r>
            <w:r w:rsidR="00226E5B">
              <w:rPr>
                <w:rFonts w:eastAsia="Times New Roman"/>
                <w:bCs/>
                <w:szCs w:val="28"/>
              </w:rPr>
              <w:t>муниципального</w:t>
            </w:r>
            <w:r w:rsidRPr="000C54AE">
              <w:rPr>
                <w:rFonts w:eastAsia="Times New Roman"/>
                <w:bCs/>
                <w:szCs w:val="28"/>
              </w:rPr>
              <w:t xml:space="preserve"> округа и непрограммным направлениям деятельности), группам видов расходов классификации расходов бюджета </w:t>
            </w:r>
            <w:r w:rsidRPr="000C54AE">
              <w:rPr>
                <w:rFonts w:eastAsia="Times New Roman"/>
                <w:bCs/>
                <w:szCs w:val="28"/>
              </w:rPr>
              <w:br/>
              <w:t xml:space="preserve">за 2025 год  </w:t>
            </w:r>
          </w:p>
        </w:tc>
      </w:tr>
      <w:tr w:rsidR="000C54AE" w:rsidRPr="000C54AE" w:rsidTr="00233AED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0C54AE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(тыс.</w:t>
            </w:r>
            <w:r w:rsidR="00611FF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0C54AE">
              <w:rPr>
                <w:rFonts w:eastAsia="Times New Roman"/>
                <w:bCs/>
                <w:sz w:val="24"/>
                <w:szCs w:val="24"/>
              </w:rPr>
              <w:t>рублей)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2025 год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3 996 128,6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443085,1</w:t>
            </w:r>
          </w:p>
        </w:tc>
      </w:tr>
      <w:tr w:rsidR="000C54AE" w:rsidRPr="000C54AE" w:rsidTr="00F30175">
        <w:trPr>
          <w:trHeight w:val="18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2801,8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2801,8</w:t>
            </w:r>
          </w:p>
        </w:tc>
      </w:tr>
      <w:tr w:rsidR="000C54AE" w:rsidRPr="000C54AE" w:rsidTr="00F30175">
        <w:trPr>
          <w:trHeight w:val="4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2801,8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1994,0</w:t>
            </w:r>
          </w:p>
        </w:tc>
      </w:tr>
      <w:tr w:rsidR="000C54AE" w:rsidRPr="000C54AE" w:rsidTr="00F30175">
        <w:trPr>
          <w:trHeight w:val="20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1962,9</w:t>
            </w:r>
          </w:p>
        </w:tc>
      </w:tr>
      <w:tr w:rsidR="000C54AE" w:rsidRPr="000C54AE" w:rsidTr="00F30175">
        <w:trPr>
          <w:trHeight w:val="1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31,1</w:t>
            </w:r>
          </w:p>
        </w:tc>
      </w:tr>
      <w:tr w:rsidR="000C54AE" w:rsidRPr="000C54AE" w:rsidTr="00F30175">
        <w:trPr>
          <w:trHeight w:val="5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807,8</w:t>
            </w:r>
          </w:p>
        </w:tc>
      </w:tr>
      <w:tr w:rsidR="000C54AE" w:rsidRPr="000C54AE" w:rsidTr="00F30175">
        <w:trPr>
          <w:trHeight w:val="6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807,8</w:t>
            </w:r>
          </w:p>
        </w:tc>
      </w:tr>
      <w:tr w:rsidR="000C54AE" w:rsidRPr="000C54AE" w:rsidTr="00F30175">
        <w:trPr>
          <w:trHeight w:val="19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189516,7</w:t>
            </w:r>
          </w:p>
        </w:tc>
      </w:tr>
      <w:tr w:rsidR="000C54AE" w:rsidRPr="000C54AE" w:rsidTr="00F30175">
        <w:trPr>
          <w:trHeight w:val="14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экономического потенциала и благоприятного предпринимательского климата в Валуйском муниципальном округе»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230,0</w:t>
            </w:r>
          </w:p>
        </w:tc>
      </w:tr>
      <w:tr w:rsidR="000C54AE" w:rsidRPr="000C54AE" w:rsidTr="00F30175">
        <w:trPr>
          <w:trHeight w:val="17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мероприятий, направленных на поддержку малого и среднего предпринимательства, а также развитие сферы торговли и общественного питания»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220,0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09 4 01 29990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220,0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09 4 01 29990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220,0</w:t>
            </w:r>
          </w:p>
        </w:tc>
      </w:tr>
      <w:tr w:rsidR="000C54AE" w:rsidRPr="000C54AE" w:rsidTr="00F30175">
        <w:trPr>
          <w:trHeight w:val="11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«Повышение имиджа и привлекательности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09 4 02 29990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09 4 02 29990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189286,7</w:t>
            </w:r>
          </w:p>
        </w:tc>
      </w:tr>
      <w:tr w:rsidR="000C54AE" w:rsidRPr="000C54AE" w:rsidTr="00F30175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189286,7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175866,0</w:t>
            </w:r>
          </w:p>
        </w:tc>
      </w:tr>
      <w:tr w:rsidR="000C54AE" w:rsidRPr="000C54AE" w:rsidTr="00F30175">
        <w:trPr>
          <w:trHeight w:val="20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150603,0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20714,8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4548,2</w:t>
            </w:r>
          </w:p>
        </w:tc>
      </w:tr>
      <w:tr w:rsidR="000C54AE" w:rsidRPr="000C54AE" w:rsidTr="00F30175">
        <w:trPr>
          <w:trHeight w:val="8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по оплате труда главы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4806,6</w:t>
            </w:r>
          </w:p>
        </w:tc>
      </w:tr>
      <w:tr w:rsidR="000C54AE" w:rsidRPr="000C54AE" w:rsidTr="00F30175">
        <w:trPr>
          <w:trHeight w:val="19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4806,6</w:t>
            </w:r>
          </w:p>
        </w:tc>
      </w:tr>
      <w:tr w:rsidR="000C54AE" w:rsidRPr="000C54AE" w:rsidTr="00F30175">
        <w:trPr>
          <w:trHeight w:val="5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4614,1</w:t>
            </w:r>
          </w:p>
        </w:tc>
      </w:tr>
      <w:tr w:rsidR="000C54AE" w:rsidRPr="000C54AE" w:rsidTr="00F30175">
        <w:trPr>
          <w:trHeight w:val="21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1114,4</w:t>
            </w:r>
          </w:p>
        </w:tc>
      </w:tr>
      <w:tr w:rsidR="000C54AE" w:rsidRPr="000C54AE" w:rsidTr="00F30175">
        <w:trPr>
          <w:trHeight w:val="7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3489,0</w:t>
            </w:r>
          </w:p>
        </w:tc>
      </w:tr>
      <w:tr w:rsidR="000C54AE" w:rsidRPr="000C54AE" w:rsidTr="00F30175">
        <w:trPr>
          <w:trHeight w:val="3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10,7</w:t>
            </w:r>
          </w:p>
        </w:tc>
      </w:tr>
      <w:tr w:rsidR="000C54AE" w:rsidRPr="000C54AE" w:rsidTr="00F30175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Поощрение муниципальных управленческих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99 9 00 21370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4000,0</w:t>
            </w:r>
          </w:p>
        </w:tc>
      </w:tr>
      <w:tr w:rsidR="000C54AE" w:rsidRPr="000C54AE" w:rsidTr="00F30175">
        <w:trPr>
          <w:trHeight w:val="22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99 9 00 21370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3543,3</w:t>
            </w:r>
          </w:p>
        </w:tc>
      </w:tr>
      <w:tr w:rsidR="000C54AE" w:rsidRPr="000C54AE" w:rsidTr="00F30175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99 9 00 21370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456,7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4,6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4,6</w:t>
            </w:r>
          </w:p>
        </w:tc>
      </w:tr>
      <w:tr w:rsidR="000C54AE" w:rsidRPr="000C54AE" w:rsidTr="00F30175">
        <w:trPr>
          <w:trHeight w:val="2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4,6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99 9 00 51200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4,6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99 9 00 51200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0C54AE" w:rsidRPr="000C54AE" w:rsidTr="00F30175">
        <w:trPr>
          <w:trHeight w:val="1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37582,7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37582,7</w:t>
            </w:r>
          </w:p>
        </w:tc>
      </w:tr>
      <w:tr w:rsidR="000C54AE" w:rsidRPr="000C54AE" w:rsidTr="00F30175">
        <w:trPr>
          <w:trHeight w:val="3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99 9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37582,7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37582,7</w:t>
            </w:r>
          </w:p>
        </w:tc>
      </w:tr>
      <w:tr w:rsidR="000C54AE" w:rsidRPr="000C54AE" w:rsidTr="00F30175">
        <w:trPr>
          <w:trHeight w:val="21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30357,1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7180,6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213179,3</w:t>
            </w:r>
          </w:p>
        </w:tc>
      </w:tr>
      <w:tr w:rsidR="000C54AE" w:rsidRPr="000C54AE" w:rsidTr="00F30175">
        <w:trPr>
          <w:trHeight w:val="14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 жизнедеятельности населения и территории Валуйского муниципального округа"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0"/>
              </w:rPr>
            </w:pPr>
            <w:r w:rsidRPr="000C54AE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2381,0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0"/>
              </w:rPr>
            </w:pPr>
            <w:r w:rsidRPr="000C54AE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2381,0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«Укрепление общественного порядка и профилактика правонарушений»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0"/>
              </w:rPr>
            </w:pPr>
            <w:r w:rsidRPr="000C54AE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2381,0</w:t>
            </w:r>
          </w:p>
        </w:tc>
      </w:tr>
      <w:tr w:rsidR="000C54AE" w:rsidRPr="000C54AE" w:rsidTr="00F30175">
        <w:trPr>
          <w:trHeight w:val="6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0"/>
              </w:rPr>
            </w:pPr>
            <w:r w:rsidRPr="000C54AE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328,4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328,4</w:t>
            </w:r>
          </w:p>
        </w:tc>
      </w:tr>
      <w:tr w:rsidR="000C54AE" w:rsidRPr="000C54AE" w:rsidTr="00F30175">
        <w:trPr>
          <w:trHeight w:val="6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0"/>
              </w:rPr>
            </w:pPr>
            <w:r w:rsidRPr="000C54AE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323,3</w:t>
            </w:r>
          </w:p>
        </w:tc>
      </w:tr>
      <w:tr w:rsidR="000C54AE" w:rsidRPr="000C54AE" w:rsidTr="00F30175">
        <w:trPr>
          <w:trHeight w:val="19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323,3</w:t>
            </w:r>
          </w:p>
        </w:tc>
      </w:tr>
      <w:tr w:rsidR="000C54AE" w:rsidRPr="000C54AE" w:rsidTr="00F30175">
        <w:trPr>
          <w:trHeight w:val="13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Создание и организация деятельности территориальных комиссий по делам несовершеннолетних и защите их прав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03 4 02 71220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0"/>
              </w:rPr>
            </w:pPr>
            <w:r w:rsidRPr="000C54AE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1729,3</w:t>
            </w:r>
          </w:p>
        </w:tc>
      </w:tr>
      <w:tr w:rsidR="000C54AE" w:rsidRPr="000C54AE" w:rsidTr="00F30175">
        <w:trPr>
          <w:trHeight w:val="21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03 4 02 71220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1547,3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03 4 02 71220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182,0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99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210798,3</w:t>
            </w:r>
          </w:p>
        </w:tc>
      </w:tr>
      <w:tr w:rsidR="000C54AE" w:rsidRPr="000C54AE" w:rsidTr="00F30175">
        <w:trPr>
          <w:trHeight w:val="3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99 9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210798,3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440ECD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Валуйского </w:t>
            </w:r>
            <w:r w:rsidR="00440ECD">
              <w:rPr>
                <w:rFonts w:eastAsia="Times New Roman"/>
                <w:b w:val="0"/>
                <w:sz w:val="24"/>
                <w:szCs w:val="24"/>
              </w:rPr>
              <w:t>муниципального</w:t>
            </w: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191133,2</w:t>
            </w:r>
          </w:p>
        </w:tc>
      </w:tr>
      <w:tr w:rsidR="000C54AE" w:rsidRPr="000C54AE" w:rsidTr="00F30175">
        <w:trPr>
          <w:trHeight w:val="21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165345,5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25540,3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49,0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198,4</w:t>
            </w:r>
          </w:p>
        </w:tc>
      </w:tr>
      <w:tr w:rsidR="000C54AE" w:rsidRPr="000C54AE" w:rsidTr="00F3017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7480,1</w:t>
            </w:r>
          </w:p>
        </w:tc>
      </w:tr>
      <w:tr w:rsidR="000C54AE" w:rsidRPr="000C54AE" w:rsidTr="00F30175">
        <w:trPr>
          <w:trHeight w:val="22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6722,2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338,9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404,6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Обеспечение мероприятий по содержанию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3187,9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2526,5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661,4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8997,1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7223,1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1774,0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58811,4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Органы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3384,2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3384,2</w:t>
            </w:r>
          </w:p>
        </w:tc>
      </w:tr>
      <w:tr w:rsidR="000C54AE" w:rsidRPr="000C54AE" w:rsidTr="00F30175">
        <w:trPr>
          <w:trHeight w:val="3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3384,2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566,7</w:t>
            </w:r>
          </w:p>
        </w:tc>
      </w:tr>
      <w:tr w:rsidR="000C54AE" w:rsidRPr="000C54AE" w:rsidTr="00F30175">
        <w:trPr>
          <w:trHeight w:val="22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566,7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99 9 00 59300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2817,5</w:t>
            </w:r>
          </w:p>
        </w:tc>
      </w:tr>
      <w:tr w:rsidR="000C54AE" w:rsidRPr="000C54AE" w:rsidTr="00F30175">
        <w:trPr>
          <w:trHeight w:val="20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99 9 00 59300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2790,0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99 9 00 59300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27,5</w:t>
            </w:r>
          </w:p>
        </w:tc>
      </w:tr>
      <w:tr w:rsidR="000C54AE" w:rsidRPr="000C54AE" w:rsidTr="00F30175">
        <w:trPr>
          <w:trHeight w:val="12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19158,2</w:t>
            </w:r>
          </w:p>
        </w:tc>
      </w:tr>
      <w:tr w:rsidR="000C54AE" w:rsidRPr="000C54AE" w:rsidTr="00F30175">
        <w:trPr>
          <w:trHeight w:val="14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«Обеспечение безопасности жизнедеятельности населения и территории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19158,2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19158,2</w:t>
            </w:r>
          </w:p>
        </w:tc>
      </w:tr>
      <w:tr w:rsidR="000C54AE" w:rsidRPr="000C54AE" w:rsidTr="00F30175">
        <w:trPr>
          <w:trHeight w:val="17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16678,4</w:t>
            </w:r>
          </w:p>
        </w:tc>
      </w:tr>
      <w:tr w:rsidR="000C54AE" w:rsidRPr="000C54AE" w:rsidTr="00F30175">
        <w:trPr>
          <w:trHeight w:val="8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11512,9</w:t>
            </w:r>
          </w:p>
        </w:tc>
      </w:tr>
      <w:tr w:rsidR="000C54AE" w:rsidRPr="000C54AE" w:rsidTr="00F30175">
        <w:trPr>
          <w:trHeight w:val="22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9626,4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1886,5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развитию аппаратно-программного комплекса «Безопасный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3917,0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3917,0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24,0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24,0</w:t>
            </w:r>
          </w:p>
        </w:tc>
      </w:tr>
      <w:tr w:rsidR="000C54AE" w:rsidRPr="000C54AE" w:rsidTr="00F30175">
        <w:trPr>
          <w:trHeight w:val="6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1224,5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1224,5</w:t>
            </w:r>
          </w:p>
        </w:tc>
      </w:tr>
      <w:tr w:rsidR="000C54AE" w:rsidRPr="000C54AE" w:rsidTr="00F30175">
        <w:trPr>
          <w:trHeight w:val="14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2479,8</w:t>
            </w:r>
          </w:p>
        </w:tc>
      </w:tr>
      <w:tr w:rsidR="000C54AE" w:rsidRPr="000C54AE" w:rsidTr="00F30175">
        <w:trPr>
          <w:trHeight w:val="9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1473,7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1450,9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22,8</w:t>
            </w:r>
          </w:p>
        </w:tc>
      </w:tr>
      <w:tr w:rsidR="000C54AE" w:rsidRPr="000C54AE" w:rsidTr="00F30175">
        <w:trPr>
          <w:trHeight w:val="5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18818,7</w:t>
            </w:r>
          </w:p>
        </w:tc>
      </w:tr>
      <w:tr w:rsidR="000C54AE" w:rsidRPr="000C54AE" w:rsidTr="00F30175">
        <w:trPr>
          <w:trHeight w:val="13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18818,7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18818,7</w:t>
            </w:r>
          </w:p>
        </w:tc>
      </w:tr>
      <w:tr w:rsidR="000C54AE" w:rsidRPr="000C54AE" w:rsidTr="00F30175">
        <w:trPr>
          <w:trHeight w:val="1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03 4 01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18813,5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7 831,9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7 807,9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24,0</w:t>
            </w:r>
          </w:p>
        </w:tc>
      </w:tr>
      <w:tr w:rsidR="000C54AE" w:rsidRPr="000C54AE" w:rsidTr="00F30175">
        <w:trPr>
          <w:trHeight w:val="9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9071,8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9071,8</w:t>
            </w:r>
          </w:p>
        </w:tc>
      </w:tr>
      <w:tr w:rsidR="000C54AE" w:rsidRPr="000C54AE" w:rsidTr="00F30175">
        <w:trPr>
          <w:trHeight w:val="7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1909,8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1909,8</w:t>
            </w:r>
          </w:p>
        </w:tc>
      </w:tr>
      <w:tr w:rsidR="000C54AE" w:rsidRPr="000C54AE" w:rsidTr="00F30175">
        <w:trPr>
          <w:trHeight w:val="14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0C54AE" w:rsidRPr="000C54AE" w:rsidTr="00F30175">
        <w:trPr>
          <w:trHeight w:val="7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17450,3</w:t>
            </w:r>
          </w:p>
        </w:tc>
      </w:tr>
      <w:tr w:rsidR="000C54AE" w:rsidRPr="000C54AE" w:rsidTr="00F30175">
        <w:trPr>
          <w:trHeight w:val="1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и территории Валуйского муниципального округа"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17450,3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17450,3</w:t>
            </w:r>
          </w:p>
        </w:tc>
      </w:tr>
      <w:tr w:rsidR="000C54AE" w:rsidRPr="000C54AE" w:rsidTr="00F30175">
        <w:trPr>
          <w:trHeight w:val="16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1059,6</w:t>
            </w:r>
          </w:p>
        </w:tc>
      </w:tr>
      <w:tr w:rsidR="000C54AE" w:rsidRPr="000C54AE" w:rsidTr="00F3017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955,4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955,4</w:t>
            </w:r>
          </w:p>
        </w:tc>
      </w:tr>
      <w:tr w:rsidR="000C54AE" w:rsidRPr="000C54AE" w:rsidTr="00F30175">
        <w:trPr>
          <w:trHeight w:val="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104,2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104,2</w:t>
            </w:r>
          </w:p>
        </w:tc>
      </w:tr>
      <w:tr w:rsidR="000C54AE" w:rsidRPr="000C54AE" w:rsidTr="00F30175">
        <w:trPr>
          <w:trHeight w:val="1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 правонарушений»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16390,7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4654,8</w:t>
            </w:r>
          </w:p>
        </w:tc>
      </w:tr>
      <w:tr w:rsidR="000C54AE" w:rsidRPr="000C54AE" w:rsidTr="00F30175">
        <w:trPr>
          <w:trHeight w:val="20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2703,2</w:t>
            </w:r>
          </w:p>
        </w:tc>
      </w:tr>
      <w:tr w:rsidR="000C54AE" w:rsidRPr="000C54AE" w:rsidTr="00F30175">
        <w:trPr>
          <w:trHeight w:val="8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1951,3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0,3</w:t>
            </w:r>
          </w:p>
        </w:tc>
      </w:tr>
      <w:tr w:rsidR="000C54AE" w:rsidRPr="000C54AE" w:rsidTr="00F30175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1426,0</w:t>
            </w:r>
          </w:p>
        </w:tc>
      </w:tr>
      <w:tr w:rsidR="000C54AE" w:rsidRPr="000C54AE" w:rsidTr="00F30175">
        <w:trPr>
          <w:trHeight w:val="21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577,2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848,8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542,7</w:t>
            </w:r>
          </w:p>
        </w:tc>
      </w:tr>
      <w:tr w:rsidR="000C54AE" w:rsidRPr="000C54AE" w:rsidTr="00F30175">
        <w:trPr>
          <w:trHeight w:val="22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92,7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граждан и их объединений, участвующих в охране общественного порядка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03 4 02 70420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5023,2</w:t>
            </w:r>
          </w:p>
        </w:tc>
      </w:tr>
      <w:tr w:rsidR="000C54AE" w:rsidRPr="000C54AE" w:rsidTr="00F30175">
        <w:trPr>
          <w:trHeight w:val="20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03 4 02 70420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5023,2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граждан и их объединений, участвующих в охране общественного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S0420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4744,0</w:t>
            </w:r>
          </w:p>
        </w:tc>
      </w:tr>
      <w:tr w:rsidR="000C54AE" w:rsidRPr="000C54AE" w:rsidTr="00F30175">
        <w:trPr>
          <w:trHeight w:val="22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03 4 02 S0420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4744,0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286564,7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2143,1</w:t>
            </w:r>
          </w:p>
        </w:tc>
      </w:tr>
      <w:tr w:rsidR="000C54AE" w:rsidRPr="000C54AE" w:rsidTr="00F30175">
        <w:trPr>
          <w:trHeight w:val="13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2143,1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2143,1</w:t>
            </w:r>
          </w:p>
        </w:tc>
      </w:tr>
      <w:tr w:rsidR="000C54AE" w:rsidRPr="000C54AE" w:rsidTr="00F30175">
        <w:trPr>
          <w:trHeight w:val="13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подотрасли животноводство, переработки и реализации продукции животноводства»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2143,1</w:t>
            </w:r>
          </w:p>
        </w:tc>
      </w:tr>
      <w:tr w:rsidR="000C54AE" w:rsidRPr="000C54AE" w:rsidTr="00F3017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1342,1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1342,1</w:t>
            </w:r>
          </w:p>
        </w:tc>
      </w:tr>
      <w:tr w:rsidR="000C54AE" w:rsidRPr="000C54AE" w:rsidTr="00F30175">
        <w:trPr>
          <w:trHeight w:val="11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по обращению с животными без владельцев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10 4 04 23880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383,2</w:t>
            </w:r>
          </w:p>
        </w:tc>
      </w:tr>
      <w:tr w:rsidR="000C54AE" w:rsidRPr="000C54AE" w:rsidTr="00F30175">
        <w:trPr>
          <w:trHeight w:val="6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10 4 04 23880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383,2</w:t>
            </w:r>
          </w:p>
        </w:tc>
      </w:tr>
      <w:tr w:rsidR="000C54AE" w:rsidRPr="000C54AE" w:rsidTr="00F30175">
        <w:trPr>
          <w:trHeight w:val="8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10 4 04  73880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417,8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10 4 04  73880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417,8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11092,7</w:t>
            </w:r>
          </w:p>
        </w:tc>
      </w:tr>
      <w:tr w:rsidR="000C54AE" w:rsidRPr="000C54AE" w:rsidTr="00F30175">
        <w:trPr>
          <w:trHeight w:val="13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«Совершенствование и развитие транспортной системы и дорожной сети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11092,7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11092,7</w:t>
            </w:r>
          </w:p>
        </w:tc>
      </w:tr>
      <w:tr w:rsidR="000C54AE" w:rsidRPr="000C54AE" w:rsidTr="00F30175">
        <w:trPr>
          <w:trHeight w:val="11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11092,7</w:t>
            </w:r>
          </w:p>
        </w:tc>
      </w:tr>
      <w:tr w:rsidR="000C54AE" w:rsidRPr="000C54AE" w:rsidTr="00F30175">
        <w:trPr>
          <w:trHeight w:val="6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831,6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831,6</w:t>
            </w:r>
          </w:p>
        </w:tc>
      </w:tr>
      <w:tr w:rsidR="000C54AE" w:rsidRPr="000C54AE" w:rsidTr="00F30175">
        <w:trPr>
          <w:trHeight w:val="17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Организация транспортного обслуживания населения автомобильным транспортом по муниципальным маршрутам регулярных перевозок внутримуниципального сообщения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02 4 02 23810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10217,0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02 4 02 23810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10217,0</w:t>
            </w:r>
          </w:p>
        </w:tc>
      </w:tr>
      <w:tr w:rsidR="000C54AE" w:rsidRPr="000C54AE" w:rsidTr="00F30175">
        <w:trPr>
          <w:trHeight w:val="1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18,7</w:t>
            </w:r>
          </w:p>
        </w:tc>
      </w:tr>
      <w:tr w:rsidR="000C54AE" w:rsidRPr="000C54AE" w:rsidTr="00F30175">
        <w:trPr>
          <w:trHeight w:val="37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Компенсации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 - заочной формы обучения организаций высшего и среднего профессионального образования области в городском или пригородном сообщении за счёт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23,9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23,9</w:t>
            </w:r>
          </w:p>
        </w:tc>
      </w:tr>
      <w:tr w:rsidR="000C54AE" w:rsidRPr="000C54AE" w:rsidTr="00F30175">
        <w:trPr>
          <w:trHeight w:val="34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Компенсации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 - заочной формы обучения организаций высшего и среднего профессионального образования области в городском или пригородном сообщении счёт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S3830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1,5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02 S3830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252540,7</w:t>
            </w:r>
          </w:p>
        </w:tc>
      </w:tr>
      <w:tr w:rsidR="000C54AE" w:rsidRPr="000C54AE" w:rsidTr="00F30175">
        <w:trPr>
          <w:trHeight w:val="14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«Совершенствование и развитие транспортной системы и дорожной сети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252540,7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252540,7</w:t>
            </w:r>
          </w:p>
        </w:tc>
      </w:tr>
      <w:tr w:rsidR="000C54AE" w:rsidRPr="000C54AE" w:rsidTr="00F30175">
        <w:trPr>
          <w:trHeight w:val="13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«Обеспечение сохранности существующей сети автомобильных дорог и безопасности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252540,7</w:t>
            </w:r>
          </w:p>
        </w:tc>
      </w:tr>
      <w:tr w:rsidR="000C54AE" w:rsidRPr="000C54AE" w:rsidTr="00F30175">
        <w:trPr>
          <w:trHeight w:val="6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451,7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451,7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11532,2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11532,2</w:t>
            </w:r>
          </w:p>
        </w:tc>
      </w:tr>
      <w:tr w:rsidR="000C54AE" w:rsidRPr="000C54AE" w:rsidTr="00F30175">
        <w:trPr>
          <w:trHeight w:val="22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автомобильных дорог общего пользования, дворовых территорий многоквартирных домов, проездов к дворовым территориям многоквартирных домов населенных пунктов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26545,2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26545,2</w:t>
            </w:r>
          </w:p>
        </w:tc>
      </w:tr>
      <w:tr w:rsidR="000C54AE" w:rsidRPr="000C54AE" w:rsidTr="00F30175">
        <w:trPr>
          <w:trHeight w:val="15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и ремонт сети автомобильных дорог общего пользования местного значения и искусственных дорожных сооружений на них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9Д090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200650,2</w:t>
            </w:r>
          </w:p>
        </w:tc>
      </w:tr>
      <w:tr w:rsidR="000C54AE" w:rsidRPr="000C54AE" w:rsidTr="00F30175">
        <w:trPr>
          <w:trHeight w:val="7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9Д090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200650,2</w:t>
            </w:r>
          </w:p>
        </w:tc>
      </w:tr>
      <w:tr w:rsidR="000C54AE" w:rsidRPr="000C54AE" w:rsidTr="00F30175">
        <w:trPr>
          <w:trHeight w:val="15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и ремонт сети автомобильных дорог общего пользования местного значения и искусственных дорожных сооружений на них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SД090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13361,4</w:t>
            </w:r>
          </w:p>
        </w:tc>
      </w:tr>
      <w:tr w:rsidR="000C54AE" w:rsidRPr="000C54AE" w:rsidTr="00F30175">
        <w:trPr>
          <w:trHeight w:val="8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02 4 01 SД090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13361,4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20788,2</w:t>
            </w:r>
          </w:p>
        </w:tc>
      </w:tr>
      <w:tr w:rsidR="000C54AE" w:rsidRPr="000C54AE" w:rsidTr="00F30175">
        <w:trPr>
          <w:trHeight w:val="1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экономического потенциала и благоприятного предпринимательского климата в Валуйском муниципальном округе»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7133,0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7133,0</w:t>
            </w:r>
          </w:p>
        </w:tc>
      </w:tr>
      <w:tr w:rsidR="000C54AE" w:rsidRPr="000C54AE" w:rsidTr="00F30175">
        <w:trPr>
          <w:trHeight w:val="9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Управление земельными ресурсами и имуществом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7133,0</w:t>
            </w:r>
          </w:p>
        </w:tc>
      </w:tr>
      <w:tr w:rsidR="000C54AE" w:rsidRPr="000C54AE" w:rsidTr="00F30175">
        <w:trPr>
          <w:trHeight w:val="5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746,8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746,8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Мероприятия по землеустройству и землепользованию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09 4 03 60460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2146,2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09 4 03 60460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2146,2</w:t>
            </w:r>
          </w:p>
        </w:tc>
      </w:tr>
      <w:tr w:rsidR="000C54AE" w:rsidRPr="000C54AE" w:rsidTr="00F30175">
        <w:trPr>
          <w:trHeight w:val="2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и проведение комплексных кадастровых работ, в том числе подготовка проектов межевания территорий и иной проектной и землеустроительной документации необходимой для их выполнения за счёт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09 4 03 70470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3980,0</w:t>
            </w:r>
          </w:p>
        </w:tc>
      </w:tr>
      <w:tr w:rsidR="000C54AE" w:rsidRPr="000C54AE" w:rsidTr="00F30175">
        <w:trPr>
          <w:trHeight w:val="8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09 4 03 70470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3980,0</w:t>
            </w:r>
          </w:p>
        </w:tc>
      </w:tr>
      <w:tr w:rsidR="000C54AE" w:rsidRPr="000C54AE" w:rsidTr="00F30175">
        <w:trPr>
          <w:trHeight w:val="22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и проведение комплексных кадастровых работ, в том числе подготовка проектов межевания территорий и иной проектной и землеустроительной документации необходимой для их выполнения за счёт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S0470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09 4 03 S0470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13655,2</w:t>
            </w:r>
          </w:p>
        </w:tc>
      </w:tr>
      <w:tr w:rsidR="000C54AE" w:rsidRPr="000C54AE" w:rsidTr="00F30175">
        <w:trPr>
          <w:trHeight w:val="5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13655,2</w:t>
            </w:r>
          </w:p>
        </w:tc>
      </w:tr>
      <w:tr w:rsidR="000C54AE" w:rsidRPr="000C54AE" w:rsidTr="00F30175">
        <w:trPr>
          <w:trHeight w:val="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13425,6</w:t>
            </w:r>
          </w:p>
        </w:tc>
      </w:tr>
      <w:tr w:rsidR="000C54AE" w:rsidRPr="000C54AE" w:rsidTr="00F30175">
        <w:trPr>
          <w:trHeight w:val="2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7351,0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2081,1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3993,5</w:t>
            </w:r>
          </w:p>
        </w:tc>
      </w:tr>
      <w:tr w:rsidR="000C54AE" w:rsidRPr="000C54AE" w:rsidTr="00F30175">
        <w:trPr>
          <w:trHeight w:val="6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229,6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229,6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377 291,9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8 666,1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«Обеспечение доступным и комфортным жильем жителей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8 666,1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5 581,3</w:t>
            </w:r>
          </w:p>
        </w:tc>
      </w:tr>
      <w:tr w:rsidR="000C54AE" w:rsidRPr="000C54AE" w:rsidTr="00F30175">
        <w:trPr>
          <w:trHeight w:val="16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Ведомственный проект "Адресная программа Белгородской области по переселению граждан из аварийного жилищного фонда, признанного таковым после 1 января 2017 года"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5 581,3</w:t>
            </w:r>
          </w:p>
        </w:tc>
      </w:tr>
      <w:tr w:rsidR="000C54AE" w:rsidRPr="000C54AE" w:rsidTr="00F30175">
        <w:trPr>
          <w:trHeight w:val="1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мероприятий, предусмотренных региональной программой переселения граждан из непригодного для проживания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01 3 02 60560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5 581,3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01 3 02 60560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5 581,3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3 084,8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«Реализация мер по обеспечению жильем отдельных категорий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3084,8</w:t>
            </w:r>
          </w:p>
        </w:tc>
      </w:tr>
      <w:tr w:rsidR="000C54AE" w:rsidRPr="000C54AE" w:rsidTr="00F3017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01 4 03 20550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271,5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01 4 03 20550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271,5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01 4 03 22120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2813,3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01 4 03 22120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2813,3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134 845,0</w:t>
            </w:r>
          </w:p>
        </w:tc>
      </w:tr>
      <w:tr w:rsidR="000C54AE" w:rsidRPr="000C54AE" w:rsidTr="00F30175">
        <w:trPr>
          <w:trHeight w:val="13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133 049,0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15 771,3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1 И4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15 771,3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1 И4 55550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15 771,3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1 И4 55550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15 771,3</w:t>
            </w:r>
          </w:p>
        </w:tc>
      </w:tr>
      <w:tr w:rsidR="000C54AE" w:rsidRPr="000C54AE" w:rsidTr="00F30175">
        <w:trPr>
          <w:trHeight w:val="7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Региональные проекты, не входящие в национальные проекты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37 806,6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"Решаем вместе" в рамках инициативного бюджетирования"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37 806,6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территории с установкой спортивно-игрового оборудования по ул. Восточная в г. Валуйки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6 948,6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6 948,6</w:t>
            </w:r>
          </w:p>
        </w:tc>
      </w:tr>
      <w:tr w:rsidR="000C54AE" w:rsidRPr="000C54AE" w:rsidTr="00F30175">
        <w:trPr>
          <w:trHeight w:val="12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дома по ул. Калинина 37 "Б", города Валуйки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9 009,4</w:t>
            </w:r>
          </w:p>
        </w:tc>
      </w:tr>
      <w:tr w:rsidR="000C54AE" w:rsidRPr="000C54AE" w:rsidTr="00F30175">
        <w:trPr>
          <w:trHeight w:val="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9 009,4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жилого дома по улице Курячего, 24/4 города Валуйки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4 566,1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4 566,1</w:t>
            </w:r>
          </w:p>
        </w:tc>
      </w:tr>
      <w:tr w:rsidR="000C54AE" w:rsidRPr="000C54AE" w:rsidTr="00F30175">
        <w:trPr>
          <w:trHeight w:val="1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многоквартирных домов № 20,22,24   по ул.  Пролетарская и № 36 по ул. 1 Мая г. Валуйки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4 567,9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4 567,9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дома по улице Курячего, 24/9 города Валуйки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5 016,0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5 016,0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дома  по ул. Курячего, 24/8 города Валуйки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2 211,8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2 211,8</w:t>
            </w:r>
          </w:p>
        </w:tc>
      </w:tr>
      <w:tr w:rsidR="000C54AE" w:rsidRPr="000C54AE" w:rsidTr="00F30175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территории с установкой детского игрового оборудования по ул.  Интернациональная в с. Колыхалино, Валуйского муниципального округа,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5 486,8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5 486,8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79 471,1</w:t>
            </w:r>
          </w:p>
        </w:tc>
      </w:tr>
      <w:tr w:rsidR="000C54AE" w:rsidRPr="000C54AE" w:rsidTr="00F3017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42 559,9</w:t>
            </w:r>
          </w:p>
        </w:tc>
      </w:tr>
      <w:tr w:rsidR="000C54AE" w:rsidRPr="000C54AE" w:rsidTr="00F30175">
        <w:trPr>
          <w:trHeight w:val="9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наружного освещения населенных пунктов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42 518,4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42 518,4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Развитие сетей наружного освещения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41,5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41,5</w:t>
            </w:r>
          </w:p>
        </w:tc>
      </w:tr>
      <w:tr w:rsidR="000C54AE" w:rsidRPr="000C54AE" w:rsidTr="00F30175">
        <w:trPr>
          <w:trHeight w:val="9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43,4</w:t>
            </w:r>
          </w:p>
        </w:tc>
      </w:tr>
      <w:tr w:rsidR="000C54AE" w:rsidRPr="000C54AE" w:rsidTr="00F30175">
        <w:trPr>
          <w:trHeight w:val="16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рамках ст. 12 Федерального Закона от 12.01.1996 № 8-ФЗ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10 4 02 71350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43,4</w:t>
            </w:r>
          </w:p>
        </w:tc>
      </w:tr>
      <w:tr w:rsidR="000C54AE" w:rsidRPr="000C54AE" w:rsidTr="00F30175">
        <w:trPr>
          <w:trHeight w:val="11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10 4 02 71350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43,4</w:t>
            </w:r>
          </w:p>
        </w:tc>
      </w:tr>
      <w:tr w:rsidR="000C54AE" w:rsidRPr="000C54AE" w:rsidTr="00F30175">
        <w:trPr>
          <w:trHeight w:val="15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36 867,8</w:t>
            </w:r>
          </w:p>
        </w:tc>
      </w:tr>
      <w:tr w:rsidR="000C54AE" w:rsidRPr="000C54AE" w:rsidTr="00F30175">
        <w:trPr>
          <w:trHeight w:val="6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10 4 03 20550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7047,8</w:t>
            </w:r>
          </w:p>
        </w:tc>
      </w:tr>
      <w:tr w:rsidR="000C54AE" w:rsidRPr="000C54AE" w:rsidTr="00F30175">
        <w:trPr>
          <w:trHeight w:val="22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10 4 03 20550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204,1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10 4 03 20550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5614,3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10 4 03 20550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1229,4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29 820,0</w:t>
            </w:r>
          </w:p>
        </w:tc>
      </w:tr>
      <w:tr w:rsidR="000C54AE" w:rsidRPr="000C54AE" w:rsidTr="00F30175">
        <w:trPr>
          <w:trHeight w:val="21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8 605,2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19 464,7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1 750,1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1 796,0</w:t>
            </w:r>
          </w:p>
        </w:tc>
      </w:tr>
      <w:tr w:rsidR="000C54AE" w:rsidRPr="000C54AE" w:rsidTr="00F30175">
        <w:trPr>
          <w:trHeight w:val="4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1 796,0</w:t>
            </w:r>
          </w:p>
        </w:tc>
      </w:tr>
      <w:tr w:rsidR="000C54AE" w:rsidRPr="000C54AE" w:rsidTr="00F30175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898,0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898,0</w:t>
            </w:r>
          </w:p>
        </w:tc>
      </w:tr>
      <w:tr w:rsidR="000C54AE" w:rsidRPr="000C54AE" w:rsidTr="00F30175">
        <w:trPr>
          <w:trHeight w:val="6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898,0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898,0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233 780,8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233 780,8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233 780,8</w:t>
            </w:r>
          </w:p>
        </w:tc>
      </w:tr>
      <w:tr w:rsidR="000C54AE" w:rsidRPr="000C54AE" w:rsidTr="00F30175">
        <w:trPr>
          <w:trHeight w:val="1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87 913,7</w:t>
            </w:r>
          </w:p>
        </w:tc>
      </w:tr>
      <w:tr w:rsidR="000C54AE" w:rsidRPr="000C54AE" w:rsidTr="00F30175">
        <w:trPr>
          <w:trHeight w:val="5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10 4 01 20550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10 4 01 20550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57,7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10 4 01 20550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1043,7</w:t>
            </w:r>
          </w:p>
        </w:tc>
      </w:tr>
      <w:tr w:rsidR="000C54AE" w:rsidRPr="000C54AE" w:rsidTr="00F30175">
        <w:trPr>
          <w:trHeight w:val="20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10 4 01 24240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86 812,3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10 4 01 24240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86 812,3</w:t>
            </w:r>
          </w:p>
        </w:tc>
      </w:tr>
      <w:tr w:rsidR="000C54AE" w:rsidRPr="000C54AE" w:rsidTr="00F30175">
        <w:trPr>
          <w:trHeight w:val="15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145 867,1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143 984,6</w:t>
            </w:r>
          </w:p>
        </w:tc>
      </w:tr>
      <w:tr w:rsidR="000C54AE" w:rsidRPr="000C54AE" w:rsidTr="00F30175">
        <w:trPr>
          <w:trHeight w:val="11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143 984,6</w:t>
            </w:r>
          </w:p>
        </w:tc>
      </w:tr>
      <w:tr w:rsidR="000C54AE" w:rsidRPr="000C54AE" w:rsidTr="00F30175">
        <w:trPr>
          <w:trHeight w:val="7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1 882,5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1 882,5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1536,6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1536,6</w:t>
            </w:r>
          </w:p>
        </w:tc>
      </w:tr>
      <w:tr w:rsidR="000C54AE" w:rsidRPr="000C54AE" w:rsidTr="00F30175">
        <w:trPr>
          <w:trHeight w:val="13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Валуйского муниципального округа" на 2025-2030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14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4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1436,6</w:t>
            </w:r>
          </w:p>
        </w:tc>
      </w:tr>
      <w:tr w:rsidR="000C54AE" w:rsidRPr="000C54AE" w:rsidTr="00F30175">
        <w:trPr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1436,6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407,6</w:t>
            </w:r>
          </w:p>
        </w:tc>
      </w:tr>
      <w:tr w:rsidR="000C54AE" w:rsidRPr="000C54AE" w:rsidTr="00F30175">
        <w:trPr>
          <w:trHeight w:val="21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407,6</w:t>
            </w:r>
          </w:p>
        </w:tc>
      </w:tr>
      <w:tr w:rsidR="000C54AE" w:rsidRPr="000C54AE" w:rsidTr="00F30175">
        <w:trPr>
          <w:trHeight w:val="13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рассмотрению дел об административных правонарушениях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1029,0</w:t>
            </w:r>
          </w:p>
        </w:tc>
      </w:tr>
      <w:tr w:rsidR="000C54AE" w:rsidRPr="000C54AE" w:rsidTr="00F30175">
        <w:trPr>
          <w:trHeight w:val="22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954,0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75,0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1735627,8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449224,3</w:t>
            </w:r>
          </w:p>
        </w:tc>
      </w:tr>
      <w:tr w:rsidR="000C54AE" w:rsidRPr="000C54AE" w:rsidTr="00F30175">
        <w:trPr>
          <w:trHeight w:val="9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449224,3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449224,3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449224,3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83406,4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83406,4</w:t>
            </w:r>
          </w:p>
        </w:tc>
      </w:tr>
      <w:tr w:rsidR="000C54AE" w:rsidRPr="000C54AE" w:rsidTr="00F30175">
        <w:trPr>
          <w:trHeight w:val="6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20,0</w:t>
            </w:r>
          </w:p>
        </w:tc>
      </w:tr>
      <w:tr w:rsidR="000C54AE" w:rsidRPr="000C54AE" w:rsidTr="00F30175">
        <w:trPr>
          <w:trHeight w:val="19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365797,9</w:t>
            </w:r>
          </w:p>
        </w:tc>
      </w:tr>
      <w:tr w:rsidR="000C54AE" w:rsidRPr="000C54AE" w:rsidTr="00F30175">
        <w:trPr>
          <w:trHeight w:val="1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363379,7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2418,2</w:t>
            </w:r>
          </w:p>
        </w:tc>
      </w:tr>
      <w:tr w:rsidR="000C54AE" w:rsidRPr="000C54AE" w:rsidTr="00F30175">
        <w:trPr>
          <w:trHeight w:val="9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1002658,4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59620,6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1 Ю4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986,7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 (Межбюджетные трансферты)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1 Ю4 55590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986,7</w:t>
            </w:r>
          </w:p>
        </w:tc>
      </w:tr>
      <w:tr w:rsidR="000C54AE" w:rsidRPr="000C54AE" w:rsidTr="00F3017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1 Ю4 55590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986,7</w:t>
            </w:r>
          </w:p>
        </w:tc>
      </w:tr>
      <w:tr w:rsidR="000C54AE" w:rsidRPr="000C54AE" w:rsidTr="00F30175">
        <w:trPr>
          <w:trHeight w:val="1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1 Ю6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58633,9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53030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57397,7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53030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57397,7</w:t>
            </w:r>
          </w:p>
        </w:tc>
      </w:tr>
      <w:tr w:rsidR="000C54AE" w:rsidRPr="000C54AE" w:rsidTr="00F30175">
        <w:trPr>
          <w:trHeight w:val="2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организаций»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1236,2</w:t>
            </w:r>
          </w:p>
        </w:tc>
      </w:tr>
      <w:tr w:rsidR="000C54AE" w:rsidRPr="000C54AE" w:rsidTr="00F30175">
        <w:trPr>
          <w:trHeight w:val="10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1236,2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Ведомственные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49461,6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Ведомственный проект «Развитие инфраструктуры системы образования в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04 3 01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49461,6</w:t>
            </w:r>
          </w:p>
        </w:tc>
      </w:tr>
      <w:tr w:rsidR="000C54AE" w:rsidRPr="000C54AE" w:rsidTr="00F30175">
        <w:trPr>
          <w:trHeight w:val="11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Строительство (реконструкция) и капитальный ремонт объектов системы общего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04 3 01 40110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46121,1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04 3 01 40110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46121,1</w:t>
            </w:r>
          </w:p>
        </w:tc>
      </w:tr>
      <w:tr w:rsidR="000C54AE" w:rsidRPr="000C54AE" w:rsidTr="00F30175">
        <w:trPr>
          <w:trHeight w:val="14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1B2627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Софинансирование c</w:t>
            </w:r>
            <w:r w:rsidR="000C54AE"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троительство (реконструкция) и капитальный ремонт объектов системы общего образования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3 01 S0110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3340,5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3 01 S0110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3340,5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893576,2</w:t>
            </w:r>
          </w:p>
        </w:tc>
      </w:tr>
      <w:tr w:rsidR="000C54AE" w:rsidRPr="000C54AE" w:rsidTr="00F30175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 «Развитие общего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889104,4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«Обеспечение деятельности (оказание услуг) муниципальных  учреждений (организаций)»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141459,5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141459,5</w:t>
            </w:r>
          </w:p>
        </w:tc>
      </w:tr>
      <w:tr w:rsidR="000C54AE" w:rsidRPr="000C54AE" w:rsidTr="00F30175">
        <w:trPr>
          <w:trHeight w:val="6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04 4 02 20550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3238,2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04 4 02 20550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621,8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2616,4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04 4 02 21330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390,0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04 4 02 21330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04 4 02 22110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59,7</w:t>
            </w:r>
          </w:p>
        </w:tc>
      </w:tr>
      <w:tr w:rsidR="000C54AE" w:rsidRPr="000C54AE" w:rsidTr="00F30175">
        <w:trPr>
          <w:trHeight w:val="7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04 4 02 22110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59,7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Возмещение части затрат в связи с предоставлением учителям общеобразовательных учреждений ипотечного кредита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04 4 02 23690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04 4 02 23690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«Реализация государственного стандарта общего образования»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719277,8</w:t>
            </w:r>
          </w:p>
        </w:tc>
      </w:tr>
      <w:tr w:rsidR="000C54AE" w:rsidRPr="000C54AE" w:rsidTr="00F30175">
        <w:trPr>
          <w:trHeight w:val="7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719277,8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«Организация бесплатного горячего питания обучающимся, получающих начальное общее образование в государственных и муниципальных организациях»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L3040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20941,2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L3040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20941,2</w:t>
            </w:r>
          </w:p>
        </w:tc>
      </w:tr>
      <w:tr w:rsidR="000C54AE" w:rsidRPr="000C54AE" w:rsidTr="00F30175">
        <w:trPr>
          <w:trHeight w:val="17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«Выплата денежного вознаграждения за выполнение функций классного руководителя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3710,7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3710,7</w:t>
            </w:r>
          </w:p>
        </w:tc>
      </w:tr>
      <w:tr w:rsidR="000C54AE" w:rsidRPr="000C54AE" w:rsidTr="00F30175">
        <w:trPr>
          <w:trHeight w:val="9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"Организация отдыха и оздоровление детей и подростков»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4471,8</w:t>
            </w:r>
          </w:p>
        </w:tc>
      </w:tr>
      <w:tr w:rsidR="000C54AE" w:rsidRPr="000C54AE" w:rsidTr="00F30175">
        <w:trPr>
          <w:trHeight w:val="6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"Организация занятости детей и подростков в каникулярное время"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4471,8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4471,8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130599,7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130599,7</w:t>
            </w:r>
          </w:p>
        </w:tc>
      </w:tr>
      <w:tr w:rsidR="000C54AE" w:rsidRPr="000C54AE" w:rsidTr="00F30175">
        <w:trPr>
          <w:trHeight w:val="8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71846,4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71846,4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71029,7</w:t>
            </w:r>
          </w:p>
        </w:tc>
      </w:tr>
      <w:tr w:rsidR="000C54AE" w:rsidRPr="000C54AE" w:rsidTr="00F30175">
        <w:trPr>
          <w:trHeight w:val="9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«Обеспечение деятельности (оказание услуг) муниципальных учреждений (организаций) 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28021,4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28021,4</w:t>
            </w:r>
          </w:p>
        </w:tc>
      </w:tr>
      <w:tr w:rsidR="000C54AE" w:rsidRPr="000C54AE" w:rsidTr="00F30175">
        <w:trPr>
          <w:trHeight w:val="10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43008,3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43008,3</w:t>
            </w:r>
          </w:p>
        </w:tc>
      </w:tr>
      <w:tr w:rsidR="000C54AE" w:rsidRPr="000C54AE" w:rsidTr="00F30175">
        <w:trPr>
          <w:trHeight w:val="8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"Организация отдыха и оздоровление детей и подростков»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816,7</w:t>
            </w:r>
          </w:p>
        </w:tc>
      </w:tr>
      <w:tr w:rsidR="000C54AE" w:rsidRPr="000C54AE" w:rsidTr="00F30175">
        <w:trPr>
          <w:trHeight w:val="7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"Организация занятости детей и подростков в каникулярное время"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816,7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816,7</w:t>
            </w:r>
          </w:p>
        </w:tc>
      </w:tr>
      <w:tr w:rsidR="000C54AE" w:rsidRPr="000C54AE" w:rsidTr="00F30175">
        <w:trPr>
          <w:trHeight w:val="11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0C54AE" w:rsidRPr="000C54AE" w:rsidTr="00F30175">
        <w:trPr>
          <w:trHeight w:val="8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искусства и творчества»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05 4 04 00590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05 4 04 00590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4241,3</w:t>
            </w:r>
          </w:p>
        </w:tc>
      </w:tr>
      <w:tr w:rsidR="000C54AE" w:rsidRPr="000C54AE" w:rsidTr="00F30175">
        <w:trPr>
          <w:trHeight w:val="9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4141,3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Подпрограмма «Молодежь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4141,3</w:t>
            </w:r>
          </w:p>
        </w:tc>
      </w:tr>
      <w:tr w:rsidR="000C54AE" w:rsidRPr="000C54AE" w:rsidTr="00F30175">
        <w:trPr>
          <w:trHeight w:val="4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«Молодёжь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4141,3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2299,8</w:t>
            </w:r>
          </w:p>
        </w:tc>
      </w:tr>
      <w:tr w:rsidR="000C54AE" w:rsidRPr="000C54AE" w:rsidTr="00F30175">
        <w:trPr>
          <w:trHeight w:val="20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2218,8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81,0</w:t>
            </w:r>
          </w:p>
        </w:tc>
      </w:tr>
      <w:tr w:rsidR="000C54AE" w:rsidRPr="000C54AE" w:rsidTr="00F30175">
        <w:trPr>
          <w:trHeight w:val="6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651,5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651,5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1190,0</w:t>
            </w:r>
          </w:p>
        </w:tc>
      </w:tr>
      <w:tr w:rsidR="000C54AE" w:rsidRPr="000C54AE" w:rsidTr="00F30175">
        <w:trPr>
          <w:trHeight w:val="21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741,1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374,0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74,9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«Патриотическое воспитание граждан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17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08 4 01 29990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08 4 01 29990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148904,1</w:t>
            </w:r>
          </w:p>
        </w:tc>
      </w:tr>
      <w:tr w:rsidR="000C54AE" w:rsidRPr="000C54AE" w:rsidTr="00F30175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144340,0</w:t>
            </w:r>
          </w:p>
        </w:tc>
      </w:tr>
      <w:tr w:rsidR="000C54AE" w:rsidRPr="000C54AE" w:rsidTr="00F30175">
        <w:trPr>
          <w:trHeight w:val="6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62615,2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"Создание условий для обучения, отдыха и оздоровления детей и молодежи"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04 2 01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62615,2</w:t>
            </w:r>
          </w:p>
        </w:tc>
      </w:tr>
      <w:tr w:rsidR="000C54AE" w:rsidRPr="000C54AE" w:rsidTr="00F30175">
        <w:trPr>
          <w:trHeight w:val="25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отдыха и оздоровления детей, проживающих на территории Белгородской области, в организациях отдыха детей и их оздоровления, расположенных на территории Российской Федерации за счет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2 01 RP960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62615,2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2 01 RP960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62615,2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81724,8</w:t>
            </w:r>
          </w:p>
        </w:tc>
      </w:tr>
      <w:tr w:rsidR="000C54AE" w:rsidRPr="000C54AE" w:rsidTr="00F30175">
        <w:trPr>
          <w:trHeight w:val="9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«Организация отдыха и оздоровления детей и подростков  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8396,7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Мероприятия по проведению оздоровительной кампании детей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8396,7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7366,9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962,2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67,6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73328,1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11595,3</w:t>
            </w:r>
          </w:p>
        </w:tc>
      </w:tr>
      <w:tr w:rsidR="000C54AE" w:rsidRPr="000C54AE" w:rsidTr="00F30175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9544,3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2040,2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10,8</w:t>
            </w:r>
          </w:p>
        </w:tc>
      </w:tr>
      <w:tr w:rsidR="000C54AE" w:rsidRPr="000C54AE" w:rsidTr="00F30175">
        <w:trPr>
          <w:trHeight w:val="22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59112,3</w:t>
            </w:r>
          </w:p>
        </w:tc>
      </w:tr>
      <w:tr w:rsidR="000C54AE" w:rsidRPr="000C54AE" w:rsidTr="00F30175">
        <w:trPr>
          <w:trHeight w:val="2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55123,9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3983,9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4,5</w:t>
            </w:r>
          </w:p>
        </w:tc>
      </w:tr>
      <w:tr w:rsidR="000C54AE" w:rsidRPr="000C54AE" w:rsidTr="00F30175">
        <w:trPr>
          <w:trHeight w:val="6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Стипендии учащимся общеобразовательных учреждений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414,0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414,0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Меры социальной поддержки по договорам о целевом обучении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196,5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196,5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2010,0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2010,0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«Патриотическое воспитание граждан Валуйского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Региональные проекты, входящие в национальные проекты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Региональный проект «Педагоги и наставники»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 1 Ю6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0C54AE" w:rsidRPr="000C54AE" w:rsidTr="00F30175">
        <w:trPr>
          <w:trHeight w:val="26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 (Межбюджетные трансферты)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 1 Ю6 51790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 1 Ю6 51790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339252,7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283886,5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275643,7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8510,6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1 Я5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8510,6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1 Я5 54540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8510,6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1 Я5 54540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8510,6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267133,1</w:t>
            </w:r>
          </w:p>
        </w:tc>
      </w:tr>
      <w:tr w:rsidR="000C54AE" w:rsidRPr="000C54AE" w:rsidTr="00F30175">
        <w:trPr>
          <w:trHeight w:val="8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библиотечного дела»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48323,9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37597,4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37597,4</w:t>
            </w:r>
          </w:p>
        </w:tc>
      </w:tr>
      <w:tr w:rsidR="000C54AE" w:rsidRPr="000C54AE" w:rsidTr="00F30175">
        <w:trPr>
          <w:trHeight w:val="6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1231,5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89,9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1141,6</w:t>
            </w:r>
          </w:p>
        </w:tc>
      </w:tr>
      <w:tr w:rsidR="000C54AE" w:rsidRPr="000C54AE" w:rsidTr="00F30175">
        <w:trPr>
          <w:trHeight w:val="8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содержанию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9204,0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9204,0</w:t>
            </w:r>
          </w:p>
        </w:tc>
      </w:tr>
      <w:tr w:rsidR="000C54AE" w:rsidRPr="000C54AE" w:rsidTr="00F30175">
        <w:trPr>
          <w:trHeight w:val="21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отрасли культуры (на модернизацию библиотек в части комплектования книжных фондов муниципальных образований и государственных общедоступных  библиотек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L5192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291,0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01 L5192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291,0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музейного дела»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16831,4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16423,7</w:t>
            </w:r>
          </w:p>
        </w:tc>
      </w:tr>
      <w:tr w:rsidR="000C54AE" w:rsidRPr="000C54AE" w:rsidTr="00F30175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13347,3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2895,1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181,3</w:t>
            </w:r>
          </w:p>
        </w:tc>
      </w:tr>
      <w:tr w:rsidR="000C54AE" w:rsidRPr="000C54AE" w:rsidTr="00F30175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97,7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97,7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05 4 02 21330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310,0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05 4 02 21330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310,0</w:t>
            </w:r>
          </w:p>
        </w:tc>
      </w:tr>
      <w:tr w:rsidR="000C54AE" w:rsidRPr="000C54AE" w:rsidTr="00F30175">
        <w:trPr>
          <w:trHeight w:val="9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культурно-досуговой деятельности»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201977,8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200355,7</w:t>
            </w:r>
          </w:p>
        </w:tc>
      </w:tr>
      <w:tr w:rsidR="000C54AE" w:rsidRPr="000C54AE" w:rsidTr="00F30175">
        <w:trPr>
          <w:trHeight w:val="24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127037,1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37776,2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33923,0</w:t>
            </w:r>
          </w:p>
        </w:tc>
      </w:tr>
      <w:tr w:rsidR="000C54AE" w:rsidRPr="000C54AE" w:rsidTr="00F30175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1619,4</w:t>
            </w:r>
          </w:p>
        </w:tc>
      </w:tr>
      <w:tr w:rsidR="000C54AE" w:rsidRPr="000C54AE" w:rsidTr="00F30175">
        <w:trPr>
          <w:trHeight w:val="7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1328,6</w:t>
            </w:r>
          </w:p>
        </w:tc>
      </w:tr>
      <w:tr w:rsidR="000C54AE" w:rsidRPr="000C54AE" w:rsidTr="00F30175">
        <w:trPr>
          <w:trHeight w:val="1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1279,9</w:t>
            </w:r>
          </w:p>
        </w:tc>
      </w:tr>
      <w:tr w:rsidR="000C54AE" w:rsidRPr="000C54AE" w:rsidTr="00F30175">
        <w:trPr>
          <w:trHeight w:val="10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05 4 03 20550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48,7</w:t>
            </w:r>
          </w:p>
        </w:tc>
      </w:tr>
      <w:tr w:rsidR="000C54AE" w:rsidRPr="000C54AE" w:rsidTr="00F30175">
        <w:trPr>
          <w:trHeight w:val="7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05 4 03 22110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77,8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05 4 03 22110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77,8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отрасли культуры (на государственную поддержку лучших сельских учреждений культуры)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L5194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143,8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L5194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143,8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отрасли культуры (на государственную поддержку лучших работников сельских учреждений культуры)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L5195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71,9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03 L5195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99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8242,8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99 9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8242,8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7223,8</w:t>
            </w:r>
          </w:p>
        </w:tc>
      </w:tr>
      <w:tr w:rsidR="000C54AE" w:rsidRPr="000C54AE" w:rsidTr="00F30175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4471,7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2746,9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0C54AE" w:rsidRPr="000C54AE" w:rsidTr="00F3017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519,0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519,0</w:t>
            </w:r>
          </w:p>
        </w:tc>
      </w:tr>
      <w:tr w:rsidR="000C54AE" w:rsidRPr="000C54AE" w:rsidTr="00F30175">
        <w:trPr>
          <w:trHeight w:val="7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99 9 00 29930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99 9 00 29930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55366,2</w:t>
            </w:r>
          </w:p>
        </w:tc>
      </w:tr>
      <w:tr w:rsidR="000C54AE" w:rsidRPr="000C54AE" w:rsidTr="00F30175">
        <w:trPr>
          <w:trHeight w:val="8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 в сфере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0C54AE" w:rsidRPr="000C54AE" w:rsidTr="00F30175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Стипендии учащимся общеобразовательных учреждений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outlineLvl w:val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Муниципальная программа "Развитие культуры и искусства Валуйского муниципального округа"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55166,2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05 4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55166,2</w:t>
            </w:r>
          </w:p>
        </w:tc>
      </w:tr>
      <w:tr w:rsidR="000C54AE" w:rsidRPr="000C54AE" w:rsidTr="00F30175">
        <w:trPr>
          <w:trHeight w:val="9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05 4 05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44601,1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8246,5</w:t>
            </w:r>
          </w:p>
        </w:tc>
      </w:tr>
      <w:tr w:rsidR="000C54AE" w:rsidRPr="000C54AE" w:rsidTr="00F30175">
        <w:trPr>
          <w:trHeight w:val="2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8227,9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18,6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Расходы на содержание централизованных бухгалтерий и групп хозяйственного обслуживания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36157,1</w:t>
            </w:r>
          </w:p>
        </w:tc>
      </w:tr>
      <w:tr w:rsidR="000C54AE" w:rsidRPr="000C54AE" w:rsidTr="00F30175">
        <w:trPr>
          <w:trHeight w:val="22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35304,2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852,9</w:t>
            </w:r>
          </w:p>
        </w:tc>
      </w:tr>
      <w:tr w:rsidR="000C54AE" w:rsidRPr="000C54AE" w:rsidTr="00F30175">
        <w:trPr>
          <w:trHeight w:val="6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197,5</w:t>
            </w:r>
          </w:p>
        </w:tc>
      </w:tr>
      <w:tr w:rsidR="000C54AE" w:rsidRPr="000C54AE" w:rsidTr="00F30175">
        <w:trPr>
          <w:trHeight w:val="2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179,9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17,6</w:t>
            </w:r>
          </w:p>
        </w:tc>
      </w:tr>
      <w:tr w:rsidR="000C54AE" w:rsidRPr="000C54AE" w:rsidTr="00F30175">
        <w:trPr>
          <w:trHeight w:val="14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Комплекс процессных мероприятий "Государственная охрана и популяризация объектов культурного наследия (памятников истории и культуры)"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10565,1</w:t>
            </w:r>
          </w:p>
        </w:tc>
      </w:tr>
      <w:tr w:rsidR="000C54AE" w:rsidRPr="000C54AE" w:rsidTr="00F30175">
        <w:trPr>
          <w:trHeight w:val="6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10565,1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9105,1</w:t>
            </w:r>
          </w:p>
        </w:tc>
      </w:tr>
      <w:tr w:rsidR="000C54AE" w:rsidRPr="000C54AE" w:rsidTr="00F30175">
        <w:trPr>
          <w:trHeight w:val="11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1460,0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607738,6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13109,6</w:t>
            </w:r>
          </w:p>
        </w:tc>
      </w:tr>
      <w:tr w:rsidR="000C54AE" w:rsidRPr="000C54AE" w:rsidTr="00F30175">
        <w:trPr>
          <w:trHeight w:val="9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«Социальная поддержка граждан в Валуйском муниципальном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муниципальной доплаты к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112971,9</w:t>
            </w:r>
          </w:p>
        </w:tc>
      </w:tr>
      <w:tr w:rsidR="000C54AE" w:rsidRPr="000C54AE" w:rsidTr="00F30175">
        <w:trPr>
          <w:trHeight w:val="9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«Социальная поддержка граждан в Валуйском муниципальном округе"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112971,9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1 Я4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0C54AE" w:rsidRPr="000C54AE" w:rsidTr="00F30175">
        <w:trPr>
          <w:trHeight w:val="9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1 Я4 51630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0C54AE" w:rsidRPr="000C54AE" w:rsidTr="00F30175">
        <w:trPr>
          <w:trHeight w:val="11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1 Я4 51630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106280,5</w:t>
            </w:r>
          </w:p>
        </w:tc>
      </w:tr>
      <w:tr w:rsidR="000C54AE" w:rsidRPr="000C54AE" w:rsidTr="00F30175">
        <w:trPr>
          <w:trHeight w:val="9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106280,5</w:t>
            </w:r>
          </w:p>
        </w:tc>
      </w:tr>
      <w:tr w:rsidR="000C54AE" w:rsidRPr="000C54AE" w:rsidTr="00F30175">
        <w:trPr>
          <w:trHeight w:val="6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299,4</w:t>
            </w:r>
          </w:p>
        </w:tc>
      </w:tr>
      <w:tr w:rsidR="000C54AE" w:rsidRPr="000C54AE" w:rsidTr="00F30175">
        <w:trPr>
          <w:trHeight w:val="21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299,4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Осуществление полномочий по обеспечению права граждан на социальное обслуживание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105981,1</w:t>
            </w:r>
          </w:p>
        </w:tc>
      </w:tr>
      <w:tr w:rsidR="000C54AE" w:rsidRPr="000C54AE" w:rsidTr="00F30175">
        <w:trPr>
          <w:trHeight w:val="22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3881,7</w:t>
            </w:r>
          </w:p>
        </w:tc>
      </w:tr>
      <w:tr w:rsidR="000C54AE" w:rsidRPr="000C54AE" w:rsidTr="00F30175">
        <w:trPr>
          <w:trHeight w:val="1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102099,4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344981,9</w:t>
            </w:r>
          </w:p>
        </w:tc>
      </w:tr>
      <w:tr w:rsidR="000C54AE" w:rsidRPr="000C54AE" w:rsidTr="00F30175">
        <w:trPr>
          <w:trHeight w:val="16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«Обеспечение доступным и комфортным жильём и коммунальными услугами жителей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1127,8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Ведомственные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1127,8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Ведомственный проект «Оказание финансовой поддержки в приобретении (строительстве) жилья»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1127,8</w:t>
            </w:r>
          </w:p>
        </w:tc>
      </w:tr>
      <w:tr w:rsidR="000C54AE" w:rsidRPr="000C54AE" w:rsidTr="00F30175">
        <w:trPr>
          <w:trHeight w:val="11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Оказание поддержки работникам бюджетной сферы в приобретении жилья с помощью жилищных (ипотечных) кредитов и займов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01 3 03 73840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1127,8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01 3 03 73840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01 3 03 73840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1118,8</w:t>
            </w:r>
          </w:p>
        </w:tc>
      </w:tr>
      <w:tr w:rsidR="000C54AE" w:rsidRPr="000C54AE" w:rsidTr="00F30175">
        <w:trPr>
          <w:trHeight w:val="6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18350,5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18350,5</w:t>
            </w:r>
          </w:p>
        </w:tc>
      </w:tr>
      <w:tr w:rsidR="000C54AE" w:rsidRPr="000C54AE" w:rsidTr="00F30175">
        <w:trPr>
          <w:trHeight w:val="10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18350,5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населённых пунктах, рабочих посёлках (посёлках городского типа) на территории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18350,5</w:t>
            </w:r>
          </w:p>
        </w:tc>
      </w:tr>
      <w:tr w:rsidR="000C54AE" w:rsidRPr="000C54AE" w:rsidTr="00F30175">
        <w:trPr>
          <w:trHeight w:val="19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12960,2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5390,3</w:t>
            </w:r>
          </w:p>
        </w:tc>
      </w:tr>
      <w:tr w:rsidR="000C54AE" w:rsidRPr="000C54AE" w:rsidTr="00F30175">
        <w:trPr>
          <w:trHeight w:val="10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135,5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135,5</w:t>
            </w:r>
          </w:p>
        </w:tc>
      </w:tr>
      <w:tr w:rsidR="000C54AE" w:rsidRPr="000C54AE" w:rsidTr="00F30175">
        <w:trPr>
          <w:trHeight w:val="4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05 4 05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135,5</w:t>
            </w:r>
          </w:p>
        </w:tc>
      </w:tr>
      <w:tr w:rsidR="000C54AE" w:rsidRPr="000C54AE" w:rsidTr="00F30175">
        <w:trPr>
          <w:trHeight w:val="23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работникам муниципальных учреждений культуры, проживающим и работающим в сельских населённых пунктах, рабочих посёлках (посёлках городского типа) на территории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05 4 05 13220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135,5</w:t>
            </w:r>
          </w:p>
        </w:tc>
      </w:tr>
      <w:tr w:rsidR="000C54AE" w:rsidRPr="000C54AE" w:rsidTr="00F30175">
        <w:trPr>
          <w:trHeight w:val="2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05 4 05 13220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57,5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05 4 05 13220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78,0</w:t>
            </w:r>
          </w:p>
        </w:tc>
      </w:tr>
      <w:tr w:rsidR="000C54AE" w:rsidRPr="000C54AE" w:rsidTr="00F30175">
        <w:trPr>
          <w:trHeight w:val="9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«Социальная поддержка граждан в Валуйском муниципальном округе"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234701,7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234701,7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190941,3</w:t>
            </w:r>
          </w:p>
        </w:tc>
      </w:tr>
      <w:tr w:rsidR="000C54AE" w:rsidRPr="000C54AE" w:rsidTr="00F30175">
        <w:trPr>
          <w:trHeight w:val="6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Единовременная денежная выплата участникам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15494,0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104,0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15390,0</w:t>
            </w:r>
          </w:p>
        </w:tc>
      </w:tr>
      <w:tr w:rsidR="000C54AE" w:rsidRPr="000C54AE" w:rsidTr="00F30175">
        <w:trPr>
          <w:trHeight w:val="23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Единовременная денежная выплата некоторым категориям граждан, постоянно проживающим на территории Валуйского муниципального округа, в связи с празднованием 80-й годовщины Победы в Великой Отечественной войне 1941 - 1945 годов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2259,4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2229,0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Выплата пособий малоимущим гражданам и гражданам, оказавшимся в тяжелой жизненной ситуации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3135,7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3135,7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пособия почётным гражданам Валуйского муниципального округа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241,2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239,5</w:t>
            </w:r>
          </w:p>
        </w:tc>
      </w:tr>
      <w:tr w:rsidR="000C54AE" w:rsidRPr="000C54AE" w:rsidTr="00F30175">
        <w:trPr>
          <w:trHeight w:val="18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Меры социальной поддержки медицинским работникам учреждений здравоохранения, осуществляющим свою деятельность на территории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120,8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120,0</w:t>
            </w:r>
          </w:p>
        </w:tc>
      </w:tr>
      <w:tr w:rsidR="000C54AE" w:rsidRPr="000C54AE" w:rsidTr="00F30175">
        <w:trPr>
          <w:trHeight w:val="14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(грант) на реализацию комплекса мер по оказанию поддержки детям, находящимся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06 4 01 22288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408,9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06 4 01 22288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408,9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06 4 01 52500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56150,9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06 4 01 52500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576,1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06 4 01 52500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55574,8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гражданам адресных денежных выплат на оплату жилого помещения и коммунальных услуг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06 4 01 71510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520,7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06 4 01 71510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06 4 01 71510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516,1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пособий малоимущим гражданам и гражданам, оказавшимся в трудной жизненной ситуации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104,5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104,5</w:t>
            </w:r>
          </w:p>
        </w:tc>
      </w:tr>
      <w:tr w:rsidR="000C54AE" w:rsidRPr="000C54AE" w:rsidTr="00F30175">
        <w:trPr>
          <w:trHeight w:val="8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пособия лицам, которым присвоено звание "Почетный гражданин Белгородской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49,6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49,2</w:t>
            </w:r>
          </w:p>
        </w:tc>
      </w:tr>
      <w:tr w:rsidR="000C54AE" w:rsidRPr="000C54AE" w:rsidTr="00F30175">
        <w:trPr>
          <w:trHeight w:val="22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1943-1950 годов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65,9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65,3</w:t>
            </w:r>
          </w:p>
        </w:tc>
      </w:tr>
      <w:tr w:rsidR="000C54AE" w:rsidRPr="000C54AE" w:rsidTr="00F30175">
        <w:trPr>
          <w:trHeight w:val="34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отдельным категориям граждан (инвалидам боевых действий I и II групп),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172,8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171,3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ветеранам труда, ветеранам военной службы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31951,0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322,3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31628,7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D0D0D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D0D0D"/>
                <w:sz w:val="24"/>
                <w:szCs w:val="24"/>
              </w:rPr>
              <w:t>Оплата ежемесячных денежных выплат труженикам тыла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34,9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34,3</w:t>
            </w:r>
          </w:p>
        </w:tc>
      </w:tr>
      <w:tr w:rsidR="000C54AE" w:rsidRPr="000C54AE" w:rsidTr="00F30175">
        <w:trPr>
          <w:trHeight w:val="8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Оплата ежемесячных денежных выплат реабилитированным лицам за счет средств областного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285,9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282,9</w:t>
            </w:r>
          </w:p>
        </w:tc>
      </w:tr>
      <w:tr w:rsidR="000C54AE" w:rsidRPr="000C54AE" w:rsidTr="00F30175">
        <w:trPr>
          <w:trHeight w:val="15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Оплата ежемесячных денежных выплат лицам, родившимся в период с 22 июня 1923 года по 3 сентября 1945 года (Дети войны) за счет средств областного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32669,8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441,3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32228,5</w:t>
            </w:r>
          </w:p>
        </w:tc>
      </w:tr>
      <w:tr w:rsidR="000C54AE" w:rsidRPr="000C54AE" w:rsidTr="00F30175">
        <w:trPr>
          <w:trHeight w:val="16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Предоставление ветеранам труда и ветеранам военной службы ежемесячных денежных компенсаций расходов по оплате жилищно-коммунальных услуг за счет средств областного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27093,9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266,1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26827,8</w:t>
            </w:r>
          </w:p>
        </w:tc>
      </w:tr>
      <w:tr w:rsidR="000C54AE" w:rsidRPr="000C54AE" w:rsidTr="00F30175">
        <w:trPr>
          <w:trHeight w:val="23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реабилитированным лицам и лицам, признанным пострадавшими от политических репрессий ежемесячных денежных компенсаций расходов по оплате жилищно-коммунальных услуг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592,0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585,1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многодетным семьям ежемесячных денежных компенсаций расходов по оплате жилищно-коммунальных услуг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7201,6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56,7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7144,9</w:t>
            </w:r>
          </w:p>
        </w:tc>
      </w:tr>
      <w:tr w:rsidR="000C54AE" w:rsidRPr="000C54AE" w:rsidTr="00F30175">
        <w:trPr>
          <w:trHeight w:val="14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иным категориям граждан ежемесячных денежных компенсаций расходов по оплате жилищно-коммунальных услуг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11057,2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81,7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10975,5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денежных компенсаций расходов по оплате электроэнергии, приобретённой на нужды электроотопления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106,1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105,4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Предоставление материальной и иной помощи для погребения за счет средств областного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481,8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477,8</w:t>
            </w:r>
          </w:p>
        </w:tc>
      </w:tr>
      <w:tr w:rsidR="000C54AE" w:rsidRPr="000C54AE" w:rsidTr="00F30175">
        <w:trPr>
          <w:trHeight w:val="17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06 4 01 73820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6,1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06 4 01 73820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6,1</w:t>
            </w:r>
          </w:p>
        </w:tc>
      </w:tr>
      <w:tr w:rsidR="000C54AE" w:rsidRPr="000C54AE" w:rsidTr="00F30175">
        <w:trPr>
          <w:trHeight w:val="12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06 4 01 74620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729,4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06 4 01 74620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06 4 01 74620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721,1</w:t>
            </w:r>
          </w:p>
        </w:tc>
      </w:tr>
      <w:tr w:rsidR="000C54AE" w:rsidRPr="000C54AE" w:rsidTr="00F30175">
        <w:trPr>
          <w:trHeight w:val="1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R4620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01 R4620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7,2</w:t>
            </w:r>
          </w:p>
        </w:tc>
      </w:tr>
      <w:tr w:rsidR="000C54AE" w:rsidRPr="000C54AE" w:rsidTr="00F30175">
        <w:trPr>
          <w:trHeight w:val="9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78,4</w:t>
            </w:r>
          </w:p>
        </w:tc>
      </w:tr>
      <w:tr w:rsidR="000C54AE" w:rsidRPr="000C54AE" w:rsidTr="00F30175">
        <w:trPr>
          <w:trHeight w:val="16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78,4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77,8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43682,0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06 4 03 22880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4464,3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06 4 03 22880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4464,3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гражданам, имеющим детей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9948,6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74,9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9873,7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29269,1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88,1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12015,9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17165,1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90666,4</w:t>
            </w:r>
          </w:p>
        </w:tc>
      </w:tr>
      <w:tr w:rsidR="000C54AE" w:rsidRPr="000C54AE" w:rsidTr="00F30175">
        <w:trPr>
          <w:trHeight w:val="4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90666,4</w:t>
            </w:r>
          </w:p>
        </w:tc>
      </w:tr>
      <w:tr w:rsidR="000C54AE" w:rsidRPr="000C54AE" w:rsidTr="00F30175">
        <w:trPr>
          <w:trHeight w:val="9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108,3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105,3</w:t>
            </w:r>
          </w:p>
        </w:tc>
      </w:tr>
      <w:tr w:rsidR="000C54AE" w:rsidRPr="000C54AE" w:rsidTr="00F30175">
        <w:trPr>
          <w:trHeight w:val="9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председателям уличных комитетов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358,1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277,3</w:t>
            </w:r>
          </w:p>
        </w:tc>
      </w:tr>
      <w:tr w:rsidR="000C54AE" w:rsidRPr="000C54AE" w:rsidTr="00F30175">
        <w:trPr>
          <w:trHeight w:val="6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34100,0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34100,0</w:t>
            </w:r>
          </w:p>
        </w:tc>
      </w:tr>
      <w:tr w:rsidR="000C54AE" w:rsidRPr="000C54AE" w:rsidTr="00F30175">
        <w:trPr>
          <w:trHeight w:val="1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единовременной денежной выплаты военнослужащим, проходящим военную службу по контракту в Вооруженных Силах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7379Ф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56100,0</w:t>
            </w:r>
          </w:p>
        </w:tc>
      </w:tr>
      <w:tr w:rsidR="000C54AE" w:rsidRPr="000C54AE" w:rsidTr="00F30175">
        <w:trPr>
          <w:trHeight w:val="1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7379Ф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56100,0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92995,9</w:t>
            </w:r>
          </w:p>
        </w:tc>
      </w:tr>
      <w:tr w:rsidR="000C54AE" w:rsidRPr="000C54AE" w:rsidTr="00F30175">
        <w:trPr>
          <w:trHeight w:val="1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«Обеспечение доступным и комфортным жильем и коммунальными услугами жителей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53731,8</w:t>
            </w:r>
          </w:p>
        </w:tc>
      </w:tr>
      <w:tr w:rsidR="000C54AE" w:rsidRPr="000C54AE" w:rsidTr="00F30175">
        <w:trPr>
          <w:trHeight w:val="6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3919,7</w:t>
            </w:r>
          </w:p>
        </w:tc>
      </w:tr>
      <w:tr w:rsidR="000C54AE" w:rsidRPr="000C54AE" w:rsidTr="00F30175">
        <w:trPr>
          <w:trHeight w:val="7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«Обеспечение жильем молодых семей»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01 2 01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3919,7</w:t>
            </w:r>
          </w:p>
        </w:tc>
      </w:tr>
      <w:tr w:rsidR="000C54AE" w:rsidRPr="000C54AE" w:rsidTr="00F30175">
        <w:trPr>
          <w:trHeight w:val="1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 по обеспечению жильем молодых семей в рамках реализации регионального проекта "Обеспечение жильем молодых семей"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01 2 01 23770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178,6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01 2 01 23770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178,6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 по обеспечению жильём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2 01 L4970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3741,1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2 01 L4970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3741,1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20353,3</w:t>
            </w:r>
          </w:p>
        </w:tc>
      </w:tr>
      <w:tr w:rsidR="000C54AE" w:rsidRPr="000C54AE" w:rsidTr="00F30175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Ведомственный проект «Улучшение жилищных условий граждан, состоящих на учете нуждающихся в жилых помещениях».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20353,3</w:t>
            </w:r>
          </w:p>
        </w:tc>
      </w:tr>
      <w:tr w:rsidR="000C54AE" w:rsidRPr="000C54AE" w:rsidTr="00F30175">
        <w:trPr>
          <w:trHeight w:val="19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мероприятия по обеспечению жильем семей, имеющих детей-инвалидов, нуждающихся в улучшении жилищных условий на территории Белгородской области за счёт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01 3 01 73900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19132,1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01 3 01 73900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19132,1</w:t>
            </w:r>
          </w:p>
        </w:tc>
      </w:tr>
      <w:tr w:rsidR="000C54AE" w:rsidRPr="000C54AE" w:rsidTr="00F30175">
        <w:trPr>
          <w:trHeight w:val="18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мероприятия по обеспечению жильем семей, имеющих детей-инвалидов, нуждающихся в улучшении жилищных условий на территории Белгородской области за счёт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01 S3900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1221,2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3 01 S3900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1221,2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29458,8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«Реализация мер по обеспечению жильем отдельных категорий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29458,8</w:t>
            </w:r>
          </w:p>
        </w:tc>
      </w:tr>
      <w:tr w:rsidR="000C54AE" w:rsidRPr="000C54AE" w:rsidTr="00F30175">
        <w:trPr>
          <w:trHeight w:val="16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01 4 01 70820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29458,8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01 4 01 70820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29458,8</w:t>
            </w:r>
          </w:p>
        </w:tc>
      </w:tr>
      <w:tr w:rsidR="000C54AE" w:rsidRPr="000C54AE" w:rsidTr="00F30175">
        <w:trPr>
          <w:trHeight w:val="8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5064,7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5064,7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5064,7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альтернативных форм предоставления дошкольного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309,8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309,8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альтернативных форм предоставления дошкольного образования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S3010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309,8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S3010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309,8</w:t>
            </w:r>
          </w:p>
        </w:tc>
      </w:tr>
      <w:tr w:rsidR="000C54AE" w:rsidRPr="000C54AE" w:rsidTr="00F30175">
        <w:trPr>
          <w:trHeight w:val="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4445,1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4445,1</w:t>
            </w:r>
          </w:p>
        </w:tc>
      </w:tr>
      <w:tr w:rsidR="000C54AE" w:rsidRPr="000C54AE" w:rsidTr="00F30175">
        <w:trPr>
          <w:trHeight w:val="9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"Социальная поддержка граждан в Валуйском муниципальном округе"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34199,4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34199,4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34199,4</w:t>
            </w:r>
          </w:p>
        </w:tc>
      </w:tr>
      <w:tr w:rsidR="000C54AE" w:rsidRPr="000C54AE" w:rsidTr="00F30175">
        <w:trPr>
          <w:trHeight w:val="24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в части работ по ремонту жилых помещений, в которых дети-сироты и дети, оставшиеся без попечения родителей,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781,0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781,0</w:t>
            </w:r>
          </w:p>
        </w:tc>
      </w:tr>
      <w:tr w:rsidR="000C54AE" w:rsidRPr="000C54AE" w:rsidTr="00F30175">
        <w:trPr>
          <w:trHeight w:val="1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меры социальной поддержки в части оплаты за содержание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247,0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246,0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по социальной защите граждан, являющихся усыновителями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11007,8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87,7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10920,1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ребенка в семье опекуна и приемной семье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14194,3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104,5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14089,8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ребенка в семье опекуна и приемной семье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96,7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96,7</w:t>
            </w:r>
          </w:p>
        </w:tc>
      </w:tr>
      <w:tr w:rsidR="000C54AE" w:rsidRPr="000C54AE" w:rsidTr="00F30175">
        <w:trPr>
          <w:trHeight w:val="15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вознаграждения, причитающегося приёмным родителям, и на обеспечение приемным семьям гарантий социальной защиты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4193,7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21,9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4171,8</w:t>
            </w:r>
          </w:p>
        </w:tc>
      </w:tr>
      <w:tr w:rsidR="000C54AE" w:rsidRPr="000C54AE" w:rsidTr="00F30175">
        <w:trPr>
          <w:trHeight w:val="14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3678,9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24,5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3654,4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43679,3</w:t>
            </w:r>
          </w:p>
        </w:tc>
      </w:tr>
      <w:tr w:rsidR="000C54AE" w:rsidRPr="000C54AE" w:rsidTr="00F30175">
        <w:trPr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«Социальная поддержка граждан в  Валуйском муниципальном округе"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37597,3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37597,3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«Поддержка некоммерческих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4026,4</w:t>
            </w:r>
          </w:p>
        </w:tc>
      </w:tr>
      <w:tr w:rsidR="000C54AE" w:rsidRPr="000C54AE" w:rsidTr="00F30175">
        <w:trPr>
          <w:trHeight w:val="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26,5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26,5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Поддержка некоммерческих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06 4 04 21020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3999,9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06 4 04 21020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3999,9</w:t>
            </w:r>
          </w:p>
        </w:tc>
      </w:tr>
      <w:tr w:rsidR="000C54AE" w:rsidRPr="000C54AE" w:rsidTr="00F30175">
        <w:trPr>
          <w:trHeight w:val="8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33570,9</w:t>
            </w:r>
          </w:p>
        </w:tc>
      </w:tr>
      <w:tr w:rsidR="000C54AE" w:rsidRPr="000C54AE" w:rsidTr="00F30175">
        <w:trPr>
          <w:trHeight w:val="11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отдельных мер социальной защиты населения за счет средств местного бюджета (аппарат 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4368,6</w:t>
            </w:r>
          </w:p>
        </w:tc>
      </w:tr>
      <w:tr w:rsidR="000C54AE" w:rsidRPr="000C54AE" w:rsidTr="00F30175">
        <w:trPr>
          <w:trHeight w:val="19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4368,6</w:t>
            </w:r>
          </w:p>
        </w:tc>
      </w:tr>
      <w:tr w:rsidR="000C54AE" w:rsidRPr="000C54AE" w:rsidTr="00F30175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2275,6</w:t>
            </w:r>
          </w:p>
        </w:tc>
      </w:tr>
      <w:tr w:rsidR="000C54AE" w:rsidRPr="000C54AE" w:rsidTr="00F30175">
        <w:trPr>
          <w:trHeight w:val="18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2275,6</w:t>
            </w:r>
          </w:p>
        </w:tc>
      </w:tr>
      <w:tr w:rsidR="000C54AE" w:rsidRPr="000C54AE" w:rsidTr="00F30175">
        <w:trPr>
          <w:trHeight w:val="13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отдельных мер социальной защиты населения за счёт средств областного бюджета (аппарат 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21745,5</w:t>
            </w:r>
          </w:p>
        </w:tc>
      </w:tr>
      <w:tr w:rsidR="000C54AE" w:rsidRPr="000C54AE" w:rsidTr="00F30175">
        <w:trPr>
          <w:trHeight w:val="2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21583,7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161,8</w:t>
            </w:r>
          </w:p>
        </w:tc>
      </w:tr>
      <w:tr w:rsidR="000C54AE" w:rsidRPr="000C54AE" w:rsidTr="00F30175">
        <w:trPr>
          <w:trHeight w:val="18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 за счёт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1802,5</w:t>
            </w:r>
          </w:p>
        </w:tc>
      </w:tr>
      <w:tr w:rsidR="000C54AE" w:rsidRPr="000C54AE" w:rsidTr="00F30175">
        <w:trPr>
          <w:trHeight w:val="21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1802,5</w:t>
            </w:r>
          </w:p>
        </w:tc>
      </w:tr>
      <w:tr w:rsidR="000C54AE" w:rsidRPr="000C54AE" w:rsidTr="00F30175">
        <w:trPr>
          <w:trHeight w:val="11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по опеке и попечительству в отношении совершеннолетних лиц за счёт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589,0</w:t>
            </w:r>
          </w:p>
        </w:tc>
      </w:tr>
      <w:tr w:rsidR="000C54AE" w:rsidRPr="000C54AE" w:rsidTr="00F30175">
        <w:trPr>
          <w:trHeight w:val="21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589,0</w:t>
            </w:r>
          </w:p>
        </w:tc>
      </w:tr>
      <w:tr w:rsidR="000C54AE" w:rsidRPr="000C54AE" w:rsidTr="00F30175">
        <w:trPr>
          <w:trHeight w:val="13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Организация предоставления ежемесячных денежных компенсаций расходов по оплате жилищно-коммунальных услуг за счёт средств областного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2786,9</w:t>
            </w:r>
          </w:p>
        </w:tc>
      </w:tr>
      <w:tr w:rsidR="000C54AE" w:rsidRPr="000C54AE" w:rsidTr="00F30175">
        <w:trPr>
          <w:trHeight w:val="21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2633,7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153,2</w:t>
            </w:r>
          </w:p>
        </w:tc>
      </w:tr>
      <w:tr w:rsidR="000C54AE" w:rsidRPr="000C54AE" w:rsidTr="00F30175">
        <w:trPr>
          <w:trHeight w:val="8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социального пособия на погребение за счёт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2,8</w:t>
            </w:r>
          </w:p>
        </w:tc>
      </w:tr>
      <w:tr w:rsidR="000C54AE" w:rsidRPr="000C54AE" w:rsidTr="00F30175">
        <w:trPr>
          <w:trHeight w:val="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6082,0</w:t>
            </w:r>
          </w:p>
        </w:tc>
      </w:tr>
      <w:tr w:rsidR="000C54AE" w:rsidRPr="000C54AE" w:rsidTr="00F30175">
        <w:trPr>
          <w:trHeight w:val="4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99 9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6082,0</w:t>
            </w:r>
          </w:p>
        </w:tc>
      </w:tr>
      <w:tr w:rsidR="000C54AE" w:rsidRPr="000C54AE" w:rsidTr="00F30175">
        <w:trPr>
          <w:trHeight w:val="6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5722,9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5722,9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Осуществление полномочий в области охраны труда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359,1</w:t>
            </w:r>
          </w:p>
        </w:tc>
      </w:tr>
      <w:tr w:rsidR="000C54AE" w:rsidRPr="000C54AE" w:rsidTr="00F30175">
        <w:trPr>
          <w:trHeight w:val="21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359,1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144609,7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103678,8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Валуйском муниципальном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102678,8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07 4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102678,8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07 4 01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66633,2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58126,9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58126,9</w:t>
            </w:r>
          </w:p>
        </w:tc>
      </w:tr>
      <w:tr w:rsidR="000C54AE" w:rsidRPr="000C54AE" w:rsidTr="00F30175">
        <w:trPr>
          <w:trHeight w:val="6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5271,6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4365,1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465,4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441,1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3234,7</w:t>
            </w:r>
          </w:p>
        </w:tc>
      </w:tr>
      <w:tr w:rsidR="000C54AE" w:rsidRPr="000C54AE" w:rsidTr="00F30175">
        <w:trPr>
          <w:trHeight w:val="22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1854,9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07 4 01 29990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1379,8</w:t>
            </w:r>
          </w:p>
        </w:tc>
      </w:tr>
      <w:tr w:rsidR="000C54AE" w:rsidRPr="000C54AE" w:rsidTr="00F30175">
        <w:trPr>
          <w:trHeight w:val="7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"Мероприятия по осуществлению спортивной подготовки"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07 4 02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36045,6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36045,6</w:t>
            </w:r>
          </w:p>
        </w:tc>
      </w:tr>
      <w:tr w:rsidR="000C54AE" w:rsidRPr="000C54AE" w:rsidTr="00F30175">
        <w:trPr>
          <w:trHeight w:val="12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07 4 02 00590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36045,6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1000,0</w:t>
            </w:r>
          </w:p>
        </w:tc>
      </w:tr>
      <w:tr w:rsidR="000C54AE" w:rsidRPr="000C54AE" w:rsidTr="00F30175">
        <w:trPr>
          <w:trHeight w:val="4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1000,0</w:t>
            </w:r>
          </w:p>
        </w:tc>
      </w:tr>
      <w:tr w:rsidR="000C54AE" w:rsidRPr="000C54AE" w:rsidTr="00F30175">
        <w:trPr>
          <w:trHeight w:val="6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0C54AE" w:rsidRPr="000C54AE" w:rsidTr="00F30175">
        <w:trPr>
          <w:trHeight w:val="5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99 9 00 29930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color w:val="000000"/>
                <w:sz w:val="24"/>
                <w:szCs w:val="24"/>
              </w:rPr>
              <w:t>13614,8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Валуйском муниципальном округе"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13614,8</w:t>
            </w:r>
          </w:p>
        </w:tc>
      </w:tr>
      <w:tr w:rsidR="000C54AE" w:rsidRPr="000C54AE" w:rsidTr="00F30175">
        <w:trPr>
          <w:trHeight w:val="6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</w:t>
            </w:r>
            <w:r w:rsidR="008F73DA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"Бизнес-спринт (Я выбираю спорт)"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07 2 01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и монтаж оборудования для создания "умных"</w:t>
            </w:r>
            <w:r w:rsidR="008F73DA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2 01 L7530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2 01 L7530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07 4 01 22110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07 4 01 22110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27316,1</w:t>
            </w:r>
          </w:p>
        </w:tc>
      </w:tr>
      <w:tr w:rsidR="000C54AE" w:rsidRPr="000C54AE" w:rsidTr="00F30175">
        <w:trPr>
          <w:trHeight w:val="8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04 4 06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0C54AE" w:rsidRPr="000C54AE" w:rsidTr="00F30175">
        <w:trPr>
          <w:trHeight w:val="6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Стипендии учащимся общеобразовательных учреждений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Валуйском муниципальном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27128,1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27128,1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2854,7</w:t>
            </w:r>
          </w:p>
        </w:tc>
      </w:tr>
      <w:tr w:rsidR="000C54AE" w:rsidRPr="000C54AE" w:rsidTr="00F30175">
        <w:trPr>
          <w:trHeight w:val="4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2854,7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2854,7</w:t>
            </w:r>
          </w:p>
        </w:tc>
      </w:tr>
      <w:tr w:rsidR="000C54AE" w:rsidRPr="000C54AE" w:rsidTr="00F30175">
        <w:trPr>
          <w:trHeight w:val="9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24273,4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9321,8</w:t>
            </w:r>
          </w:p>
        </w:tc>
      </w:tr>
      <w:tr w:rsidR="000C54AE" w:rsidRPr="000C54AE" w:rsidTr="00F30175">
        <w:trPr>
          <w:trHeight w:val="21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9321,8</w:t>
            </w:r>
          </w:p>
        </w:tc>
      </w:tr>
      <w:tr w:rsidR="000C54AE" w:rsidRPr="000C54AE" w:rsidTr="00F30175">
        <w:trPr>
          <w:trHeight w:val="10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централизованных бухгалтерий и групп хозяйственного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14951,6</w:t>
            </w:r>
          </w:p>
        </w:tc>
      </w:tr>
      <w:tr w:rsidR="000C54AE" w:rsidRPr="000C54AE" w:rsidTr="00F30175">
        <w:trPr>
          <w:trHeight w:val="21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13317,9</w:t>
            </w:r>
          </w:p>
        </w:tc>
      </w:tr>
      <w:tr w:rsidR="000C54AE" w:rsidRPr="000C54AE" w:rsidTr="00F30175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1626,7</w:t>
            </w:r>
          </w:p>
        </w:tc>
      </w:tr>
      <w:tr w:rsidR="000C54AE" w:rsidRPr="000C54AE" w:rsidTr="00F3017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>7,0</w:t>
            </w:r>
          </w:p>
        </w:tc>
      </w:tr>
      <w:tr w:rsidR="000C54AE" w:rsidRPr="000C54AE" w:rsidTr="00F30175">
        <w:trPr>
          <w:trHeight w:val="4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1610,1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54AE">
              <w:rPr>
                <w:rFonts w:eastAsia="Times New Roman"/>
                <w:bCs/>
                <w:sz w:val="24"/>
                <w:szCs w:val="24"/>
              </w:rPr>
              <w:t>1610,1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1610,1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1610,1</w:t>
            </w:r>
          </w:p>
        </w:tc>
      </w:tr>
      <w:tr w:rsidR="000C54AE" w:rsidRPr="000C54AE" w:rsidTr="00F3017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253,1</w:t>
            </w:r>
          </w:p>
        </w:tc>
      </w:tr>
      <w:tr w:rsidR="000C54AE" w:rsidRPr="000C54AE" w:rsidTr="00F30175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253,1</w:t>
            </w:r>
          </w:p>
        </w:tc>
      </w:tr>
      <w:tr w:rsidR="000C54AE" w:rsidRPr="000C54AE" w:rsidTr="00F3017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 xml:space="preserve">Поддержка некоммерческих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99 9 00 21020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1357,0</w:t>
            </w:r>
          </w:p>
        </w:tc>
      </w:tr>
      <w:tr w:rsidR="000C54AE" w:rsidRPr="000C54AE" w:rsidTr="00F30175">
        <w:trPr>
          <w:trHeight w:val="10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AE" w:rsidRPr="000C54AE" w:rsidRDefault="000C54AE" w:rsidP="000C54A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99 9 00 21020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4AE" w:rsidRPr="000C54AE" w:rsidRDefault="000C54AE" w:rsidP="000C54A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C54AE">
              <w:rPr>
                <w:rFonts w:eastAsia="Times New Roman"/>
                <w:b w:val="0"/>
                <w:sz w:val="24"/>
                <w:szCs w:val="24"/>
              </w:rPr>
              <w:t>1357,0</w:t>
            </w:r>
          </w:p>
        </w:tc>
      </w:tr>
    </w:tbl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Default="00D32780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Default="00022491">
      <w:pPr>
        <w:rPr>
          <w:b w:val="0"/>
          <w:szCs w:val="28"/>
          <w:highlight w:val="yellow"/>
        </w:rPr>
      </w:pPr>
    </w:p>
    <w:p w:rsidR="00022491" w:rsidRPr="00F215A4" w:rsidRDefault="00022491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8"/>
        <w:gridCol w:w="1610"/>
        <w:gridCol w:w="1058"/>
        <w:gridCol w:w="942"/>
        <w:gridCol w:w="1204"/>
        <w:gridCol w:w="1417"/>
      </w:tblGrid>
      <w:tr w:rsidR="009C3BF9" w:rsidRPr="009C3BF9" w:rsidTr="00A30E36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BF9" w:rsidRPr="00FF2D4B" w:rsidRDefault="009C3BF9" w:rsidP="009C3BF9">
            <w:pPr>
              <w:jc w:val="right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Приложение 6</w:t>
            </w:r>
          </w:p>
        </w:tc>
      </w:tr>
      <w:tr w:rsidR="009C3BF9" w:rsidRPr="009C3BF9" w:rsidTr="00A30E36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BF9" w:rsidRPr="00FF2D4B" w:rsidRDefault="009C3BF9" w:rsidP="009C3BF9">
            <w:pPr>
              <w:jc w:val="right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к решению Совета депутатов</w:t>
            </w:r>
          </w:p>
        </w:tc>
      </w:tr>
      <w:tr w:rsidR="009C3BF9" w:rsidRPr="009C3BF9" w:rsidTr="00A30E36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BF9" w:rsidRPr="00FF2D4B" w:rsidRDefault="009C3BF9" w:rsidP="009C3BF9">
            <w:pPr>
              <w:jc w:val="right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Валуйского муниципального округа</w:t>
            </w:r>
          </w:p>
        </w:tc>
      </w:tr>
      <w:tr w:rsidR="009C3BF9" w:rsidRPr="009C3BF9" w:rsidTr="00A30E36">
        <w:trPr>
          <w:trHeight w:val="375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3BF9" w:rsidRPr="00FF2D4B" w:rsidRDefault="009C3BF9" w:rsidP="009C3BF9">
            <w:pPr>
              <w:jc w:val="both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FF2D4B" w:rsidRDefault="009C3BF9" w:rsidP="009C3BF9">
            <w:pPr>
              <w:jc w:val="center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FF2D4B" w:rsidRDefault="009C3BF9" w:rsidP="009C3BF9">
            <w:pPr>
              <w:jc w:val="center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FF2D4B" w:rsidRDefault="009C3BF9" w:rsidP="009C3BF9">
            <w:pPr>
              <w:jc w:val="center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FF2D4B" w:rsidRDefault="009C3BF9" w:rsidP="009C3BF9">
            <w:pPr>
              <w:jc w:val="center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FF2D4B" w:rsidRDefault="009C3BF9" w:rsidP="009C3BF9">
            <w:pPr>
              <w:jc w:val="center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> </w:t>
            </w:r>
          </w:p>
        </w:tc>
      </w:tr>
      <w:tr w:rsidR="009C3BF9" w:rsidRPr="009C3BF9" w:rsidTr="00A30E36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BF9" w:rsidRPr="00FF2D4B" w:rsidRDefault="009C3BF9" w:rsidP="009C3BF9">
            <w:pPr>
              <w:jc w:val="right"/>
              <w:rPr>
                <w:rFonts w:eastAsia="Times New Roman"/>
                <w:szCs w:val="28"/>
              </w:rPr>
            </w:pPr>
            <w:r w:rsidRPr="00FF2D4B">
              <w:rPr>
                <w:rFonts w:eastAsia="Times New Roman"/>
                <w:szCs w:val="28"/>
              </w:rPr>
              <w:t xml:space="preserve">    </w:t>
            </w:r>
            <w:r w:rsidR="00022491" w:rsidRPr="00FF2D4B">
              <w:rPr>
                <w:rFonts w:eastAsia="Times New Roman"/>
                <w:szCs w:val="28"/>
              </w:rPr>
              <w:t>от  «__» ___</w:t>
            </w:r>
            <w:r w:rsidR="00A53943">
              <w:rPr>
                <w:rFonts w:eastAsia="Times New Roman"/>
                <w:szCs w:val="28"/>
              </w:rPr>
              <w:t>____</w:t>
            </w:r>
            <w:r w:rsidR="00022491" w:rsidRPr="00FF2D4B">
              <w:rPr>
                <w:rFonts w:eastAsia="Times New Roman"/>
                <w:szCs w:val="28"/>
              </w:rPr>
              <w:t>_____  2026 г. № ___</w:t>
            </w:r>
          </w:p>
        </w:tc>
      </w:tr>
      <w:tr w:rsidR="009C3BF9" w:rsidRPr="009C3BF9" w:rsidTr="00A30E36">
        <w:trPr>
          <w:trHeight w:val="375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9C3BF9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9C3BF9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9C3BF9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9C3BF9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9C3BF9">
              <w:rPr>
                <w:rFonts w:eastAsia="Times New Roman"/>
                <w:b w:val="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9C3BF9">
              <w:rPr>
                <w:rFonts w:eastAsia="Times New Roman"/>
                <w:b w:val="0"/>
                <w:szCs w:val="28"/>
              </w:rPr>
              <w:t> </w:t>
            </w:r>
          </w:p>
        </w:tc>
      </w:tr>
      <w:tr w:rsidR="009C3BF9" w:rsidRPr="009C3BF9" w:rsidTr="00A30E36">
        <w:trPr>
          <w:trHeight w:val="375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</w:tr>
      <w:tr w:rsidR="009C3BF9" w:rsidRPr="009C3BF9" w:rsidTr="00A30E36">
        <w:trPr>
          <w:trHeight w:val="375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</w:tr>
      <w:tr w:rsidR="009C3BF9" w:rsidRPr="009C3BF9" w:rsidTr="00FA1EA4">
        <w:trPr>
          <w:trHeight w:val="136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Распределение бюджетных ассигнований  по целевым статьям</w:t>
            </w:r>
            <w:r w:rsidRPr="009C3BF9">
              <w:rPr>
                <w:rFonts w:eastAsia="Times New Roman"/>
                <w:bCs/>
                <w:szCs w:val="28"/>
              </w:rPr>
              <w:br/>
              <w:t xml:space="preserve"> (муниципальным программам Валуйского муниципального округа и непрограммным направлениям деятельности), группам видов расходов,  разделам, подразделам классификации расходов бюджета за 2025 год </w:t>
            </w:r>
          </w:p>
        </w:tc>
      </w:tr>
      <w:tr w:rsidR="009C3BF9" w:rsidRPr="009C3BF9" w:rsidTr="00A30E36">
        <w:trPr>
          <w:trHeight w:val="375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Cs w:val="28"/>
              </w:rPr>
            </w:pPr>
            <w:r w:rsidRPr="009C3BF9">
              <w:rPr>
                <w:rFonts w:eastAsia="Times New Roman"/>
                <w:bCs/>
                <w:szCs w:val="28"/>
              </w:rPr>
              <w:t> </w:t>
            </w:r>
          </w:p>
        </w:tc>
      </w:tr>
      <w:tr w:rsidR="009C3BF9" w:rsidRPr="009C3BF9" w:rsidTr="00804D7E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BF9" w:rsidRPr="009C3BF9" w:rsidRDefault="009C3BF9" w:rsidP="009C3BF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(тыс. рублей)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2025 год</w:t>
            </w:r>
          </w:p>
        </w:tc>
      </w:tr>
      <w:tr w:rsidR="009C3BF9" w:rsidRPr="009C3BF9" w:rsidTr="00804D7E">
        <w:trPr>
          <w:trHeight w:val="31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Муниципальная программа «Обеспечение доступным и комфортным жильём и коммунальными услугами жителей Валуйского муниципального округа»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63525,7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01 2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3919,7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01 2 01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3 919,7</w:t>
            </w:r>
          </w:p>
        </w:tc>
      </w:tr>
      <w:tr w:rsidR="009C3BF9" w:rsidRPr="009C3BF9" w:rsidTr="00804D7E">
        <w:trPr>
          <w:trHeight w:val="221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 по обеспечению жильем молодых семей в рамках реализации регионального проекта "Обеспечение жильем молодых семей"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01 2 01 23770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178,6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 по обеспечению жильём молодых семей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2 01 L4970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3741,1</w:t>
            </w:r>
          </w:p>
        </w:tc>
      </w:tr>
      <w:tr w:rsidR="009C3BF9" w:rsidRPr="009C3BF9" w:rsidTr="00804D7E">
        <w:trPr>
          <w:trHeight w:val="31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Ведомственные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01 3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27062,4</w:t>
            </w:r>
          </w:p>
        </w:tc>
      </w:tr>
      <w:tr w:rsidR="009C3BF9" w:rsidRPr="009C3BF9" w:rsidTr="00804D7E">
        <w:trPr>
          <w:trHeight w:val="13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Ведомственный проект «Улучшение жилищных условий граждан, состоящих на учете нуждающихся в жилых помещениях».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01 3 01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20353,3</w:t>
            </w:r>
          </w:p>
        </w:tc>
      </w:tr>
      <w:tr w:rsidR="009C3BF9" w:rsidRPr="009C3BF9" w:rsidTr="00804D7E">
        <w:trPr>
          <w:trHeight w:val="362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мероприятия по обеспечению жильем семей, имеющих детей-инвалидов, нуждающихся в улучшении жилищных условий на территории Белгородской области за счёт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01 3 01 73900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19132,1</w:t>
            </w:r>
          </w:p>
        </w:tc>
      </w:tr>
      <w:tr w:rsidR="009C3BF9" w:rsidRPr="009C3BF9" w:rsidTr="00804D7E">
        <w:trPr>
          <w:trHeight w:val="339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мероприятия по обеспечению жильем семей, имеющих детей-инвалидов, нуждающихся в улучшении жилищных условий на территории Белгородской области за счёт средств местного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3 01 S3900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1221,2</w:t>
            </w:r>
          </w:p>
        </w:tc>
      </w:tr>
      <w:tr w:rsidR="009C3BF9" w:rsidRPr="009C3BF9" w:rsidTr="00804D7E">
        <w:trPr>
          <w:trHeight w:val="19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D20020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Ведомственный проект "Адресная программа Белгородской области по переселению граждан из аварийного жилищного фонда, признанного таковым после 1 января 2017 года"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01 3 02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5581,3</w:t>
            </w:r>
          </w:p>
        </w:tc>
      </w:tr>
      <w:tr w:rsidR="009C3BF9" w:rsidRPr="009C3BF9" w:rsidTr="00804D7E">
        <w:trPr>
          <w:trHeight w:val="197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D20020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мероприятий, предусмотренных региональной программой переселения граждан из непригодного для проживания жилищного фонда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01 3 02 60560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5581,3</w:t>
            </w:r>
          </w:p>
        </w:tc>
      </w:tr>
      <w:tr w:rsidR="009C3BF9" w:rsidRPr="009C3BF9" w:rsidTr="00804D7E">
        <w:trPr>
          <w:trHeight w:val="1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Ведомственный проект «Оказание финансовой поддержки в приобретении (строительстве) жилья»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01 3 03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1127,8</w:t>
            </w:r>
          </w:p>
        </w:tc>
      </w:tr>
      <w:tr w:rsidR="009C3BF9" w:rsidRPr="009C3BF9" w:rsidTr="00804D7E">
        <w:trPr>
          <w:trHeight w:val="222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Оказание поддержки работникам бюджетной сферы в приобретении жилья с помощью жилищных (ипотечных) кредитов и займов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01 3 03 73840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9,0</w:t>
            </w:r>
          </w:p>
        </w:tc>
      </w:tr>
      <w:tr w:rsidR="009C3BF9" w:rsidRPr="009C3BF9" w:rsidTr="00804D7E">
        <w:trPr>
          <w:trHeight w:val="21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Оказание поддержки работникам бюджетной сферы в приобретении жилья с помощью жилищных (ипотечных) кредитов и займов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01 3 03 73840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1118,8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01 4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32 543,6</w:t>
            </w:r>
          </w:p>
        </w:tc>
      </w:tr>
      <w:tr w:rsidR="009C3BF9" w:rsidRPr="009C3BF9" w:rsidTr="00804D7E">
        <w:trPr>
          <w:trHeight w:val="141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мер по обеспечению жильем отдельных категорий граждан»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01 4 01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29 458,8</w:t>
            </w:r>
          </w:p>
        </w:tc>
      </w:tr>
      <w:tr w:rsidR="009C3BF9" w:rsidRPr="009C3BF9" w:rsidTr="00804D7E">
        <w:trPr>
          <w:trHeight w:val="368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01 4 01 70820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29 458,8</w:t>
            </w:r>
          </w:p>
        </w:tc>
      </w:tr>
      <w:tr w:rsidR="009C3BF9" w:rsidRPr="009C3BF9" w:rsidTr="00804D7E">
        <w:trPr>
          <w:trHeight w:val="139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мер по обеспечению жильем отдельных категорий граждан»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3 084,8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01 4 03 20550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271,5</w:t>
            </w:r>
          </w:p>
        </w:tc>
      </w:tr>
      <w:tr w:rsidR="009C3BF9" w:rsidRPr="009C3BF9" w:rsidTr="00804D7E">
        <w:trPr>
          <w:trHeight w:val="12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в области жилищного хозяйства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01 4 03 22120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2 813,3</w:t>
            </w:r>
          </w:p>
        </w:tc>
      </w:tr>
      <w:tr w:rsidR="009C3BF9" w:rsidRPr="009C3BF9" w:rsidTr="00804D7E">
        <w:trPr>
          <w:trHeight w:val="155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Муниципальная программа «Совершенствование и развитие транспортной системы и дорожной сети Валуйского муниципального округа»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263 633,4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02 4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263 633,4</w:t>
            </w:r>
          </w:p>
        </w:tc>
      </w:tr>
      <w:tr w:rsidR="009C3BF9" w:rsidRPr="009C3BF9" w:rsidTr="00804D7E">
        <w:trPr>
          <w:trHeight w:val="151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сохранности существующей сети автомобильных дорог и безопасности дорожного движения»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02 4 01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252 540,7</w:t>
            </w:r>
          </w:p>
        </w:tc>
      </w:tr>
      <w:tr w:rsidR="009C3BF9" w:rsidRPr="009C3BF9" w:rsidTr="00804D7E">
        <w:trPr>
          <w:trHeight w:val="153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451,7</w:t>
            </w:r>
          </w:p>
        </w:tc>
      </w:tr>
      <w:tr w:rsidR="009C3BF9" w:rsidRPr="009C3BF9" w:rsidTr="00804D7E">
        <w:trPr>
          <w:trHeight w:val="171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и ремонт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11 532,2</w:t>
            </w:r>
          </w:p>
        </w:tc>
      </w:tr>
      <w:tr w:rsidR="009C3BF9" w:rsidRPr="009C3BF9" w:rsidTr="00804D7E">
        <w:trPr>
          <w:trHeight w:val="333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автомобильных дорог общего пользования, дворовых территорий многоквартирных домов, проездов к дворовым территориям многоквартирных домов населенных пунктов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02 4 01 20580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26 545,2</w:t>
            </w:r>
          </w:p>
        </w:tc>
      </w:tr>
      <w:tr w:rsidR="009C3BF9" w:rsidRPr="009C3BF9" w:rsidTr="00804D7E">
        <w:trPr>
          <w:trHeight w:val="95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и ремонт сети автомобильных дорог общего пользования местного значения и искусственных дорожных сооружений на них за счет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01 9Д090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200 650,2</w:t>
            </w:r>
          </w:p>
        </w:tc>
      </w:tr>
      <w:tr w:rsidR="009C3BF9" w:rsidRPr="009C3BF9" w:rsidTr="00804D7E">
        <w:trPr>
          <w:trHeight w:val="2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и ремонт сети автомобильных дорог общего пользования местного значения и искусственных дорожных сооружений на них за счет средств местного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01 SД090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13 361,4</w:t>
            </w:r>
          </w:p>
        </w:tc>
      </w:tr>
      <w:tr w:rsidR="009C3BF9" w:rsidRPr="009C3BF9" w:rsidTr="00804D7E">
        <w:trPr>
          <w:trHeight w:val="13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02 4 02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11092,7</w:t>
            </w:r>
          </w:p>
        </w:tc>
      </w:tr>
      <w:tr w:rsidR="009C3BF9" w:rsidRPr="009C3BF9" w:rsidTr="00804D7E">
        <w:trPr>
          <w:trHeight w:val="150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831,6</w:t>
            </w:r>
          </w:p>
        </w:tc>
      </w:tr>
      <w:tr w:rsidR="009C3BF9" w:rsidRPr="009C3BF9" w:rsidTr="00804D7E">
        <w:trPr>
          <w:trHeight w:val="280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транспортного обслуживания населения автомобильным транспортом по муниципальным маршрутам регулярных перевозок внутримуниципального сообщения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02 4 02 23810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10 217,0</w:t>
            </w:r>
          </w:p>
        </w:tc>
      </w:tr>
      <w:tr w:rsidR="009C3BF9" w:rsidRPr="009C3BF9" w:rsidTr="00804D7E">
        <w:trPr>
          <w:trHeight w:val="31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18,7</w:t>
            </w:r>
          </w:p>
        </w:tc>
      </w:tr>
      <w:tr w:rsidR="009C3BF9" w:rsidRPr="009C3BF9" w:rsidTr="00804D7E">
        <w:trPr>
          <w:trHeight w:val="336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Компенсации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 - заочной формы обучения организаций высшего и среднего профессионального образования области в городском или пригородном сообщении за счёт средств областного бюджета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23,9</w:t>
            </w:r>
          </w:p>
        </w:tc>
      </w:tr>
      <w:tr w:rsidR="009C3BF9" w:rsidRPr="009C3BF9" w:rsidTr="00804D7E">
        <w:trPr>
          <w:trHeight w:val="405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02 4 02 73850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0,0</w:t>
            </w:r>
          </w:p>
        </w:tc>
      </w:tr>
      <w:tr w:rsidR="009C3BF9" w:rsidRPr="009C3BF9" w:rsidTr="00804D7E">
        <w:trPr>
          <w:trHeight w:val="378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Компенсации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 - заочной формы обучения организаций высшего и среднего профессионального образования области в городском или пригородном сообщении счёт средств местного бюджета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 4 02 S3830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1,5</w:t>
            </w:r>
          </w:p>
        </w:tc>
      </w:tr>
      <w:tr w:rsidR="009C3BF9" w:rsidRPr="009C3BF9" w:rsidTr="00804D7E">
        <w:trPr>
          <w:trHeight w:val="150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Муниципальная программа "Обеспечение безопасности  жизнедеятельности населения и территории Валуйского муниципального округа"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57808,2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03 4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57 808,2</w:t>
            </w:r>
          </w:p>
        </w:tc>
      </w:tr>
      <w:tr w:rsidR="009C3BF9" w:rsidRPr="009C3BF9" w:rsidTr="00804D7E">
        <w:trPr>
          <w:trHeight w:val="219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03 4 01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36 551,5</w:t>
            </w:r>
          </w:p>
        </w:tc>
      </w:tr>
      <w:tr w:rsidR="009C3BF9" w:rsidRPr="009C3BF9" w:rsidTr="00804D7E">
        <w:trPr>
          <w:trHeight w:val="18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7 807,9</w:t>
            </w:r>
          </w:p>
        </w:tc>
      </w:tr>
      <w:tr w:rsidR="009C3BF9" w:rsidRPr="009C3BF9" w:rsidTr="00804D7E">
        <w:trPr>
          <w:trHeight w:val="172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первичных мер пожарной безопасности на территории Валуйского муниципального округа  (Иные 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24,0</w:t>
            </w:r>
          </w:p>
        </w:tc>
      </w:tr>
      <w:tr w:rsidR="009C3BF9" w:rsidRPr="009C3BF9" w:rsidTr="00804D7E">
        <w:trPr>
          <w:trHeight w:val="339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9 626,4</w:t>
            </w:r>
          </w:p>
        </w:tc>
      </w:tr>
      <w:tr w:rsidR="009C3BF9" w:rsidRPr="009C3BF9" w:rsidTr="00804D7E">
        <w:trPr>
          <w:trHeight w:val="182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1 886,5</w:t>
            </w:r>
          </w:p>
        </w:tc>
      </w:tr>
      <w:tr w:rsidR="009C3BF9" w:rsidRPr="009C3BF9" w:rsidTr="00804D7E">
        <w:trPr>
          <w:trHeight w:val="1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развитию аппаратно-программного комплекса «Безопасный город»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3 917,0</w:t>
            </w:r>
          </w:p>
        </w:tc>
      </w:tr>
      <w:tr w:rsidR="009C3BF9" w:rsidRPr="009C3BF9" w:rsidTr="00804D7E">
        <w:trPr>
          <w:trHeight w:val="197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24,0</w:t>
            </w:r>
          </w:p>
        </w:tc>
      </w:tr>
      <w:tr w:rsidR="009C3BF9" w:rsidRPr="009C3BF9" w:rsidTr="00804D7E">
        <w:trPr>
          <w:trHeight w:val="182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9 071,8</w:t>
            </w:r>
          </w:p>
        </w:tc>
      </w:tr>
      <w:tr w:rsidR="009C3BF9" w:rsidRPr="009C3BF9" w:rsidTr="00804D7E">
        <w:trPr>
          <w:trHeight w:val="187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03 4 01 20390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104,2</w:t>
            </w:r>
          </w:p>
        </w:tc>
      </w:tr>
      <w:tr w:rsidR="009C3BF9" w:rsidRPr="009C3BF9" w:rsidTr="00804D7E">
        <w:trPr>
          <w:trHeight w:val="148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1 224,5</w:t>
            </w:r>
          </w:p>
        </w:tc>
      </w:tr>
      <w:tr w:rsidR="009C3BF9" w:rsidRPr="009C3BF9" w:rsidTr="00804D7E">
        <w:trPr>
          <w:trHeight w:val="166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1 909,8</w:t>
            </w:r>
          </w:p>
        </w:tc>
      </w:tr>
      <w:tr w:rsidR="009C3BF9" w:rsidRPr="009C3BF9" w:rsidTr="00804D7E">
        <w:trPr>
          <w:trHeight w:val="169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955,4</w:t>
            </w:r>
          </w:p>
        </w:tc>
      </w:tr>
      <w:tr w:rsidR="009C3BF9" w:rsidRPr="009C3BF9" w:rsidTr="00804D7E">
        <w:trPr>
          <w:trHeight w:val="139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общественного порядка и профилактика правонарушений»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03 4 02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21 256,7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328,4</w:t>
            </w:r>
          </w:p>
        </w:tc>
      </w:tr>
      <w:tr w:rsidR="009C3BF9" w:rsidRPr="009C3BF9" w:rsidTr="00804D7E">
        <w:trPr>
          <w:trHeight w:val="27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2703,2</w:t>
            </w:r>
          </w:p>
        </w:tc>
      </w:tr>
      <w:tr w:rsidR="009C3BF9" w:rsidRPr="009C3BF9" w:rsidTr="00804D7E">
        <w:trPr>
          <w:trHeight w:val="179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1951,3</w:t>
            </w:r>
          </w:p>
        </w:tc>
      </w:tr>
      <w:tr w:rsidR="009C3BF9" w:rsidRPr="009C3BF9" w:rsidTr="00804D7E">
        <w:trPr>
          <w:trHeight w:val="127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0,3</w:t>
            </w:r>
          </w:p>
        </w:tc>
      </w:tr>
      <w:tr w:rsidR="009C3BF9" w:rsidRPr="009C3BF9" w:rsidTr="00804D7E">
        <w:trPr>
          <w:trHeight w:val="171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1450,9</w:t>
            </w:r>
          </w:p>
        </w:tc>
      </w:tr>
      <w:tr w:rsidR="009C3BF9" w:rsidRPr="009C3BF9" w:rsidTr="00804D7E">
        <w:trPr>
          <w:trHeight w:val="134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Финансовое обеспечение мероприятий по защите населения от чрезвычайных ситуаций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03 4 02 20390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22,8</w:t>
            </w:r>
          </w:p>
        </w:tc>
      </w:tr>
      <w:tr w:rsidR="009C3BF9" w:rsidRPr="009C3BF9" w:rsidTr="00804D7E">
        <w:trPr>
          <w:trHeight w:val="10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323,3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1006,1</w:t>
            </w:r>
          </w:p>
        </w:tc>
      </w:tr>
      <w:tr w:rsidR="009C3BF9" w:rsidRPr="009C3BF9" w:rsidTr="00804D7E">
        <w:trPr>
          <w:trHeight w:val="163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9C3BF9" w:rsidRPr="009C3BF9" w:rsidTr="00804D7E">
        <w:trPr>
          <w:trHeight w:val="26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577,2</w:t>
            </w:r>
          </w:p>
        </w:tc>
      </w:tr>
      <w:tr w:rsidR="009C3BF9" w:rsidRPr="009C3BF9" w:rsidTr="00804D7E">
        <w:trPr>
          <w:trHeight w:val="14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848,8</w:t>
            </w:r>
          </w:p>
        </w:tc>
      </w:tr>
      <w:tr w:rsidR="009C3BF9" w:rsidRPr="009C3BF9" w:rsidTr="00804D7E">
        <w:trPr>
          <w:trHeight w:val="16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450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92,7</w:t>
            </w:r>
          </w:p>
        </w:tc>
      </w:tr>
      <w:tr w:rsidR="009C3BF9" w:rsidRPr="009C3BF9" w:rsidTr="00804D7E">
        <w:trPr>
          <w:trHeight w:val="349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граждан и их объединений, участвующих в охране общественного порядка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03 4 02 70420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5023,2</w:t>
            </w:r>
          </w:p>
        </w:tc>
      </w:tr>
      <w:tr w:rsidR="009C3BF9" w:rsidRPr="009C3BF9" w:rsidTr="00804D7E">
        <w:trPr>
          <w:trHeight w:val="349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и организация деятельности территориальных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03 4 02 71220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1547,3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и организация деятельности территориальных комиссий по делам несовершеннолетних и защите их прав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03 4 02 71220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182</w:t>
            </w:r>
          </w:p>
        </w:tc>
      </w:tr>
      <w:tr w:rsidR="009C3BF9" w:rsidRPr="009C3BF9" w:rsidTr="00804D7E">
        <w:trPr>
          <w:trHeight w:val="15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граждан и их объединений, участвующих в охране общественного порядка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 4 02 S0420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4744,0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Муниципальная программа «Развитие образования Валуйского муниципального округа»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1696013,6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59620,6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04 1 Ю4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986,7</w:t>
            </w:r>
          </w:p>
        </w:tc>
      </w:tr>
      <w:tr w:rsidR="009C3BF9" w:rsidRPr="009C3BF9" w:rsidTr="00804D7E">
        <w:trPr>
          <w:trHeight w:val="252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1 Ю4 55590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986,7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04 1 Ю6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58633,9</w:t>
            </w:r>
          </w:p>
        </w:tc>
      </w:tr>
      <w:tr w:rsidR="009C3BF9" w:rsidRPr="009C3BF9" w:rsidTr="00804D7E">
        <w:trPr>
          <w:trHeight w:val="505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организаций» (Предоставление субсидий  бюджетным, автономным учреждениям и иным некоммерческим организациям) 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50500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1236,2</w:t>
            </w:r>
          </w:p>
        </w:tc>
      </w:tr>
      <w:tr w:rsidR="009C3BF9" w:rsidRPr="009C3BF9" w:rsidTr="00804D7E">
        <w:trPr>
          <w:trHeight w:val="1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1 Ю6 53030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57397,7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62615,2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Региональный проект "Создание условий для обучения, отдыха и оздоровления детей и молодежи"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04 2 01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62615,2</w:t>
            </w:r>
          </w:p>
        </w:tc>
      </w:tr>
      <w:tr w:rsidR="009C3BF9" w:rsidRPr="009C3BF9" w:rsidTr="00804D7E">
        <w:trPr>
          <w:trHeight w:val="350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отдыха и оздоровления детей, проживающих на территории Белгородской области, в организациях отдыха детей и их оздоровления, расположенных на территории Российской Федерации за счет резервного фонда Правительства Российской Федерации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2 01 RP960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62615,2</w:t>
            </w:r>
          </w:p>
        </w:tc>
      </w:tr>
      <w:tr w:rsidR="009C3BF9" w:rsidRPr="009C3BF9" w:rsidTr="00804D7E">
        <w:trPr>
          <w:trHeight w:val="31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Ведомственные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49461,6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Ведомственный проект «Развитие инфраструктуры системы образования в Белгородской области»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04 3 01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49461,6</w:t>
            </w:r>
          </w:p>
        </w:tc>
      </w:tr>
      <w:tr w:rsidR="009C3BF9" w:rsidRPr="009C3BF9" w:rsidTr="00804D7E">
        <w:trPr>
          <w:trHeight w:val="241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Строительство (реконструкция) и капитальный ремонт объектов системы общего образования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04 3 01 40110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46121,1</w:t>
            </w:r>
          </w:p>
        </w:tc>
      </w:tr>
      <w:tr w:rsidR="009C3BF9" w:rsidRPr="009C3BF9" w:rsidTr="00804D7E">
        <w:trPr>
          <w:trHeight w:val="276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197231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Софинансирование строительство </w:t>
            </w:r>
            <w:r w:rsidR="009C3BF9"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(реконструкция) и капитальный ремонт объектов системы общего образования за счет средств местного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3 01 S0110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3340,5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1524316,2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454 289,0</w:t>
            </w:r>
          </w:p>
        </w:tc>
      </w:tr>
      <w:tr w:rsidR="009C3BF9" w:rsidRPr="009C3BF9" w:rsidTr="00804D7E">
        <w:trPr>
          <w:trHeight w:val="222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04 4  01 00590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83406,4</w:t>
            </w:r>
          </w:p>
        </w:tc>
      </w:tr>
      <w:tr w:rsidR="009C3BF9" w:rsidRPr="009C3BF9" w:rsidTr="00804D7E">
        <w:trPr>
          <w:trHeight w:val="211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20,0</w:t>
            </w:r>
          </w:p>
        </w:tc>
      </w:tr>
      <w:tr w:rsidR="009C3BF9" w:rsidRPr="009C3BF9" w:rsidTr="00804D7E">
        <w:trPr>
          <w:trHeight w:val="132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альтернативных форм предоставления дошкольного образования за счет средств областного бюджета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309,8</w:t>
            </w:r>
          </w:p>
        </w:tc>
      </w:tr>
      <w:tr w:rsidR="009C3BF9" w:rsidRPr="009C3BF9" w:rsidTr="00804D7E">
        <w:trPr>
          <w:trHeight w:val="33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363 379,7</w:t>
            </w:r>
          </w:p>
        </w:tc>
      </w:tr>
      <w:tr w:rsidR="009C3BF9" w:rsidRPr="009C3BF9" w:rsidTr="00804D7E">
        <w:trPr>
          <w:trHeight w:val="258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2 418,2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 за счет средств областного бюджета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04 4 01 73030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4 445,1</w:t>
            </w:r>
          </w:p>
        </w:tc>
      </w:tr>
      <w:tr w:rsidR="009C3BF9" w:rsidRPr="009C3BF9" w:rsidTr="00804D7E">
        <w:trPr>
          <w:trHeight w:val="167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альтернативных форм предоставления дошкольного образования за счет средств местного бюджета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01 S3010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309,8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 «Развитие общего образования»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04 4 02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889 104,4</w:t>
            </w:r>
          </w:p>
        </w:tc>
      </w:tr>
      <w:tr w:rsidR="009C3BF9" w:rsidRPr="009C3BF9" w:rsidTr="00804D7E">
        <w:trPr>
          <w:trHeight w:val="2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«Обеспечение деятельности (оказание услуг) муниципальных  учреждений (организаций)»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141 459,5</w:t>
            </w:r>
          </w:p>
        </w:tc>
      </w:tr>
      <w:tr w:rsidR="009C3BF9" w:rsidRPr="009C3BF9" w:rsidTr="00804D7E">
        <w:trPr>
          <w:trHeight w:val="20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2 616,4</w:t>
            </w:r>
          </w:p>
        </w:tc>
      </w:tr>
      <w:tr w:rsidR="009C3BF9" w:rsidRPr="009C3BF9" w:rsidTr="00804D7E">
        <w:trPr>
          <w:trHeight w:val="155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621,8</w:t>
            </w:r>
          </w:p>
        </w:tc>
      </w:tr>
      <w:tr w:rsidR="009C3BF9" w:rsidRPr="009C3BF9" w:rsidTr="00804D7E">
        <w:trPr>
          <w:trHeight w:val="145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объектов муниципальной собственности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04 4 02 22110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59,7</w:t>
            </w:r>
          </w:p>
        </w:tc>
      </w:tr>
      <w:tr w:rsidR="009C3BF9" w:rsidRPr="009C3BF9" w:rsidTr="00804D7E">
        <w:trPr>
          <w:trHeight w:val="6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Оценка эффективности деятельности органов местного самоуправления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04 4 02 21330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390,0</w:t>
            </w:r>
          </w:p>
        </w:tc>
      </w:tr>
      <w:tr w:rsidR="009C3BF9" w:rsidRPr="009C3BF9" w:rsidTr="00804D7E">
        <w:trPr>
          <w:trHeight w:val="194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Возмещение части затрат в связи с предоставлением учителям общеобразовательных учреждений ипотечного кредита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04 4 02 23690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27,3</w:t>
            </w:r>
          </w:p>
        </w:tc>
      </w:tr>
      <w:tr w:rsidR="009C3BF9" w:rsidRPr="009C3BF9" w:rsidTr="00804D7E">
        <w:trPr>
          <w:trHeight w:val="18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«Реализация государственного стандарта общего образования»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719 277,8</w:t>
            </w:r>
          </w:p>
        </w:tc>
      </w:tr>
      <w:tr w:rsidR="009C3BF9" w:rsidRPr="009C3BF9" w:rsidTr="00804D7E">
        <w:trPr>
          <w:trHeight w:val="389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«Выплата денежного вознаграждения за выполнение функций классного руководителя педагогическим работникам государственных и муниципальных образовательных организаций»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04 4 02 73060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3 710,7</w:t>
            </w:r>
          </w:p>
        </w:tc>
      </w:tr>
      <w:tr w:rsidR="009C3BF9" w:rsidRPr="009C3BF9" w:rsidTr="00804D7E">
        <w:trPr>
          <w:trHeight w:val="311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«Организация бесплатного горячего питания обучающимся, получающих начальное общее образование в государственных и муниципальных организациях»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02 L3040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20 941,2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04 4 03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71 029,7</w:t>
            </w:r>
          </w:p>
        </w:tc>
      </w:tr>
      <w:tr w:rsidR="009C3BF9" w:rsidRPr="009C3BF9" w:rsidTr="00804D7E">
        <w:trPr>
          <w:trHeight w:val="180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«Обеспечение деятельности (оказание услуг) муниципальных учреждений (организаций)  округа»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28 021,4</w:t>
            </w:r>
          </w:p>
        </w:tc>
      </w:tr>
      <w:tr w:rsidR="009C3BF9" w:rsidRPr="009C3BF9" w:rsidTr="00804D7E">
        <w:trPr>
          <w:trHeight w:val="27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04 4 03 00591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43 008,3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"Организация отдыха и оздоровление детей и подростков»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04 4 04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13 685,2</w:t>
            </w:r>
          </w:p>
        </w:tc>
      </w:tr>
      <w:tr w:rsidR="009C3BF9" w:rsidRPr="009C3BF9" w:rsidTr="00804D7E">
        <w:trPr>
          <w:trHeight w:val="137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по проведению оздоровительной кампании детей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7 366,9</w:t>
            </w:r>
          </w:p>
        </w:tc>
      </w:tr>
      <w:tr w:rsidR="009C3BF9" w:rsidRPr="009C3BF9" w:rsidTr="00804D7E">
        <w:trPr>
          <w:trHeight w:val="252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 за счет средств областного бюджета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962,2</w:t>
            </w:r>
          </w:p>
        </w:tc>
      </w:tr>
      <w:tr w:rsidR="009C3BF9" w:rsidRPr="009C3BF9" w:rsidTr="00804D7E">
        <w:trPr>
          <w:trHeight w:val="220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по проведению оздоровительной кампании детей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04 4 04 20650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67,6</w:t>
            </w:r>
          </w:p>
        </w:tc>
      </w:tr>
      <w:tr w:rsidR="009C3BF9" w:rsidRPr="009C3BF9" w:rsidTr="00804D7E">
        <w:trPr>
          <w:trHeight w:val="137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"Организация занятости детей и подростков в каникулярное время"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4 471,8</w:t>
            </w:r>
          </w:p>
        </w:tc>
      </w:tr>
      <w:tr w:rsidR="009C3BF9" w:rsidRPr="009C3BF9" w:rsidTr="00804D7E">
        <w:trPr>
          <w:trHeight w:val="99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"Организация занятости детей и подростков в каникулярное время"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04 4 04 29990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816,7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«Молодёжь Валуйского муниципального округа»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04 4 05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4 141,3</w:t>
            </w:r>
          </w:p>
        </w:tc>
      </w:tr>
      <w:tr w:rsidR="009C3BF9" w:rsidRPr="009C3BF9" w:rsidTr="00804D7E">
        <w:trPr>
          <w:trHeight w:val="288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04 4 05 00590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2 218,8</w:t>
            </w:r>
          </w:p>
        </w:tc>
      </w:tr>
      <w:tr w:rsidR="009C3BF9" w:rsidRPr="009C3BF9" w:rsidTr="00804D7E">
        <w:trPr>
          <w:trHeight w:val="169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04 4 05 00590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81,0</w:t>
            </w:r>
          </w:p>
        </w:tc>
      </w:tr>
      <w:tr w:rsidR="009C3BF9" w:rsidRPr="009C3BF9" w:rsidTr="00804D7E">
        <w:trPr>
          <w:trHeight w:val="145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651,5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741,1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374,0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04 4 05 29990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74,9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в сфере образования"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04 4 06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92 066,6</w:t>
            </w:r>
          </w:p>
        </w:tc>
      </w:tr>
      <w:tr w:rsidR="009C3BF9" w:rsidRPr="009C3BF9" w:rsidTr="00804D7E">
        <w:trPr>
          <w:trHeight w:val="25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9544,3</w:t>
            </w:r>
          </w:p>
        </w:tc>
      </w:tr>
      <w:tr w:rsidR="009C3BF9" w:rsidRPr="009C3BF9" w:rsidTr="00804D7E">
        <w:trPr>
          <w:trHeight w:val="13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2040,2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10,8</w:t>
            </w:r>
          </w:p>
        </w:tc>
      </w:tr>
      <w:tr w:rsidR="009C3BF9" w:rsidRPr="009C3BF9" w:rsidTr="00804D7E">
        <w:trPr>
          <w:trHeight w:val="506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55123,9</w:t>
            </w:r>
          </w:p>
        </w:tc>
      </w:tr>
      <w:tr w:rsidR="009C3BF9" w:rsidRPr="009C3BF9" w:rsidTr="00804D7E">
        <w:trPr>
          <w:trHeight w:val="21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3983,9</w:t>
            </w:r>
          </w:p>
        </w:tc>
      </w:tr>
      <w:tr w:rsidR="009C3BF9" w:rsidRPr="009C3BF9" w:rsidTr="00804D7E">
        <w:trPr>
          <w:trHeight w:val="6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04 4 06 00290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4,5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Стипендии учащимся общеобразовательных учреждений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414,0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Стипендии учащимся общеобразовательных учреждений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200,0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Стипендии учащимся общеобразовательных учреждений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188,0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Социальное обеспечение и иные выплаты населению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04 4 06 12240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196,5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2010,0</w:t>
            </w:r>
          </w:p>
        </w:tc>
      </w:tr>
      <w:tr w:rsidR="009C3BF9" w:rsidRPr="009C3BF9" w:rsidTr="00804D7E">
        <w:trPr>
          <w:trHeight w:val="562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населённых пунктах, рабочих посёлках (посёлках городского типа) на территории Валуйского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12960,2</w:t>
            </w:r>
          </w:p>
        </w:tc>
      </w:tr>
      <w:tr w:rsidR="009C3BF9" w:rsidRPr="009C3BF9" w:rsidTr="00804D7E">
        <w:trPr>
          <w:trHeight w:val="52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населённых пунктах, рабочих посёлках (посёлках городского типа) на территории Валуйского муниципального округа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04 4 06 73220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5390,3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Муниципальная программа «Развитие культуры и искусства Валуйского муниципального округа»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389698,7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05 1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8510,6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05 1 Я5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8 510,6</w:t>
            </w:r>
          </w:p>
        </w:tc>
      </w:tr>
      <w:tr w:rsidR="009C3BF9" w:rsidRPr="009C3BF9" w:rsidTr="00804D7E">
        <w:trPr>
          <w:trHeight w:val="188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модельных муниципальных библиотек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1 Я5 54540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8510,6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05 4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381 188,1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библиотечного дела»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05 4 01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48 323,9</w:t>
            </w:r>
          </w:p>
        </w:tc>
      </w:tr>
      <w:tr w:rsidR="009C3BF9" w:rsidRPr="009C3BF9" w:rsidTr="00804D7E">
        <w:trPr>
          <w:trHeight w:val="228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37597,4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89,9</w:t>
            </w:r>
          </w:p>
        </w:tc>
      </w:tr>
      <w:tr w:rsidR="009C3BF9" w:rsidRPr="009C3BF9" w:rsidTr="00804D7E">
        <w:trPr>
          <w:trHeight w:val="152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1141,6</w:t>
            </w:r>
          </w:p>
        </w:tc>
      </w:tr>
      <w:tr w:rsidR="009C3BF9" w:rsidRPr="009C3BF9" w:rsidTr="00804D7E">
        <w:trPr>
          <w:trHeight w:val="16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содержанию муниципального имущества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05 4 01 20810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9204,0</w:t>
            </w:r>
          </w:p>
        </w:tc>
      </w:tr>
      <w:tr w:rsidR="009C3BF9" w:rsidRPr="009C3BF9" w:rsidTr="00804D7E">
        <w:trPr>
          <w:trHeight w:val="36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отрасли культуры (на модернизацию библиотек в части комплектования книжных фондов муниципальных образований и государственных общедоступных  библиотек субъектов Российской Федерации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01 L5192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291,0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музейного дела»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05 4 02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16831,4</w:t>
            </w:r>
          </w:p>
        </w:tc>
      </w:tr>
      <w:tr w:rsidR="009C3BF9" w:rsidRPr="009C3BF9" w:rsidTr="00804D7E">
        <w:trPr>
          <w:trHeight w:val="322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13347,3</w:t>
            </w:r>
          </w:p>
        </w:tc>
      </w:tr>
      <w:tr w:rsidR="009C3BF9" w:rsidRPr="009C3BF9" w:rsidTr="00804D7E">
        <w:trPr>
          <w:trHeight w:val="175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2895,1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05 4 02 00590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181,3</w:t>
            </w:r>
          </w:p>
        </w:tc>
      </w:tr>
      <w:tr w:rsidR="009C3BF9" w:rsidRPr="009C3BF9" w:rsidTr="00804D7E">
        <w:trPr>
          <w:trHeight w:val="158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97,7</w:t>
            </w:r>
          </w:p>
        </w:tc>
      </w:tr>
      <w:tr w:rsidR="009C3BF9" w:rsidRPr="009C3BF9" w:rsidTr="00804D7E">
        <w:trPr>
          <w:trHeight w:val="167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Оценка эффективности деятельности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05 4 02 21330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310,0</w:t>
            </w:r>
          </w:p>
        </w:tc>
      </w:tr>
      <w:tr w:rsidR="009C3BF9" w:rsidRPr="009C3BF9" w:rsidTr="00804D7E">
        <w:trPr>
          <w:trHeight w:val="11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культурно-досуговой деятельности»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05 4 03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201 977,8</w:t>
            </w:r>
          </w:p>
        </w:tc>
      </w:tr>
      <w:tr w:rsidR="009C3BF9" w:rsidRPr="009C3BF9" w:rsidTr="00804D7E">
        <w:trPr>
          <w:trHeight w:val="180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127037,1</w:t>
            </w:r>
          </w:p>
        </w:tc>
      </w:tr>
      <w:tr w:rsidR="009C3BF9" w:rsidRPr="009C3BF9" w:rsidTr="00804D7E">
        <w:trPr>
          <w:trHeight w:val="18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37776,2</w:t>
            </w:r>
          </w:p>
        </w:tc>
      </w:tr>
      <w:tr w:rsidR="009C3BF9" w:rsidRPr="009C3BF9" w:rsidTr="00804D7E">
        <w:trPr>
          <w:trHeight w:val="217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деятельности (оказание услуг) муниципальных учреждений (организаций)(Предоставление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33923,0</w:t>
            </w:r>
          </w:p>
        </w:tc>
      </w:tr>
      <w:tr w:rsidR="009C3BF9" w:rsidRPr="009C3BF9" w:rsidTr="00804D7E">
        <w:trPr>
          <w:trHeight w:val="150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1619,4</w:t>
            </w:r>
          </w:p>
        </w:tc>
      </w:tr>
      <w:tr w:rsidR="009C3BF9" w:rsidRPr="009C3BF9" w:rsidTr="00804D7E">
        <w:trPr>
          <w:trHeight w:val="160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1279,9</w:t>
            </w:r>
          </w:p>
        </w:tc>
      </w:tr>
      <w:tr w:rsidR="009C3BF9" w:rsidRPr="009C3BF9" w:rsidTr="00804D7E">
        <w:trPr>
          <w:trHeight w:val="180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48,7</w:t>
            </w:r>
          </w:p>
        </w:tc>
      </w:tr>
      <w:tr w:rsidR="009C3BF9" w:rsidRPr="009C3BF9" w:rsidTr="00804D7E">
        <w:trPr>
          <w:trHeight w:val="11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Капитальный ремонт объектов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05 4 03 22110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77,8</w:t>
            </w:r>
          </w:p>
        </w:tc>
      </w:tr>
      <w:tr w:rsidR="009C3BF9" w:rsidRPr="009C3BF9" w:rsidTr="00804D7E">
        <w:trPr>
          <w:trHeight w:val="20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Государственная поддержка отрасли культуры (на государственную поддержку лучших сельских учреждений культуры)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L5194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143,8</w:t>
            </w:r>
          </w:p>
        </w:tc>
      </w:tr>
      <w:tr w:rsidR="009C3BF9" w:rsidRPr="009C3BF9" w:rsidTr="00804D7E">
        <w:trPr>
          <w:trHeight w:val="224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Государственная поддержка отрасли культуры (на государственную поддержку лучших работников сельских учреждений культуры)(Социальное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 4 03 L5195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71,9</w:t>
            </w:r>
          </w:p>
        </w:tc>
      </w:tr>
      <w:tr w:rsidR="009C3BF9" w:rsidRPr="009C3BF9" w:rsidTr="00804D7E">
        <w:trPr>
          <w:trHeight w:val="112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искусства и творчества»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05 4 04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58753,3</w:t>
            </w:r>
          </w:p>
        </w:tc>
      </w:tr>
      <w:tr w:rsidR="009C3BF9" w:rsidRPr="009C3BF9" w:rsidTr="00804D7E">
        <w:trPr>
          <w:trHeight w:val="2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05 4 04 00590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58753,3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05 4 05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44 736,6</w:t>
            </w:r>
          </w:p>
        </w:tc>
      </w:tr>
      <w:tr w:rsidR="009C3BF9" w:rsidRPr="009C3BF9" w:rsidTr="00804D7E">
        <w:trPr>
          <w:trHeight w:val="308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Обеспечение функций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8227,9</w:t>
            </w:r>
          </w:p>
        </w:tc>
      </w:tr>
      <w:tr w:rsidR="009C3BF9" w:rsidRPr="009C3BF9" w:rsidTr="00804D7E">
        <w:trPr>
          <w:trHeight w:val="158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функций органов местного самоуправления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18,6</w:t>
            </w:r>
          </w:p>
        </w:tc>
      </w:tr>
      <w:tr w:rsidR="009C3BF9" w:rsidRPr="009C3BF9" w:rsidTr="00804D7E">
        <w:trPr>
          <w:trHeight w:val="352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Расходы на содержание централизованных бухгалтерий и групп хозяйственного обслуживания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05 4 05 00290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35304,2</w:t>
            </w:r>
          </w:p>
        </w:tc>
      </w:tr>
      <w:tr w:rsidR="009C3BF9" w:rsidRPr="009C3BF9" w:rsidTr="00804D7E">
        <w:trPr>
          <w:trHeight w:val="168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Расходы на содержание централизованных бухгалтерий и групп хозяйственного обслуживания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05 4 05 00290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852,9</w:t>
            </w:r>
          </w:p>
        </w:tc>
      </w:tr>
      <w:tr w:rsidR="009C3BF9" w:rsidRPr="009C3BF9" w:rsidTr="00804D7E">
        <w:trPr>
          <w:trHeight w:val="81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05 4 05 20550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179,9</w:t>
            </w:r>
          </w:p>
        </w:tc>
      </w:tr>
      <w:tr w:rsidR="009C3BF9" w:rsidRPr="009C3BF9" w:rsidTr="00804D7E">
        <w:trPr>
          <w:trHeight w:val="15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05 4 05 20550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08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17,6</w:t>
            </w:r>
          </w:p>
        </w:tc>
      </w:tr>
      <w:tr w:rsidR="009C3BF9" w:rsidRPr="009C3BF9" w:rsidTr="00804D7E">
        <w:trPr>
          <w:trHeight w:val="490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работникам муниципальных учреждений культуры, проживающим и работающим в сельских населённых пунктах, рабочих посёлках (посёлках городского типа) на территории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05 4 05 13220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57,5</w:t>
            </w:r>
          </w:p>
        </w:tc>
      </w:tr>
      <w:tr w:rsidR="009C3BF9" w:rsidRPr="009C3BF9" w:rsidTr="00804D7E">
        <w:trPr>
          <w:trHeight w:val="95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 социальной поддержки работникам муниципальных учреждений культуры, проживающим и работающим в сельских населённых пунктах, рабочих посёлках (посёлках городского типа) на территории Валуйского муниципального округа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05 4 05 13220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78,0</w:t>
            </w:r>
          </w:p>
        </w:tc>
      </w:tr>
      <w:tr w:rsidR="009C3BF9" w:rsidRPr="009C3BF9" w:rsidTr="00804D7E">
        <w:trPr>
          <w:trHeight w:val="163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"Государственная охрана и популяризация объектов культурного наследия (памятников истории и культуры)"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05 4 06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10565,1</w:t>
            </w:r>
          </w:p>
        </w:tc>
      </w:tr>
      <w:tr w:rsidR="009C3BF9" w:rsidRPr="009C3BF9" w:rsidTr="00804D7E">
        <w:trPr>
          <w:trHeight w:val="161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9105,1</w:t>
            </w:r>
          </w:p>
        </w:tc>
      </w:tr>
      <w:tr w:rsidR="009C3BF9" w:rsidRPr="009C3BF9" w:rsidTr="00804D7E">
        <w:trPr>
          <w:trHeight w:val="225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05 4 06 20550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1460,0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Муниципальная программа "Социальная поддержка граждан в Валуйском муниципальном округе"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432579,9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06 1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6691,4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 1 Я4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6691,4</w:t>
            </w:r>
          </w:p>
        </w:tc>
      </w:tr>
      <w:tr w:rsidR="009C3BF9" w:rsidRPr="009C3BF9" w:rsidTr="00804D7E">
        <w:trPr>
          <w:trHeight w:val="251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1 Я4 51630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6691,4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425888,5</w:t>
            </w:r>
          </w:p>
        </w:tc>
      </w:tr>
      <w:tr w:rsidR="009C3BF9" w:rsidRPr="009C3BF9" w:rsidTr="00804D7E">
        <w:trPr>
          <w:trHeight w:val="115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204050,9</w:t>
            </w:r>
          </w:p>
        </w:tc>
      </w:tr>
      <w:tr w:rsidR="009C3BF9" w:rsidRPr="009C3BF9" w:rsidTr="00804D7E">
        <w:trPr>
          <w:trHeight w:val="170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Единовременная денежная выплата участникам боевых действий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104,0</w:t>
            </w:r>
          </w:p>
        </w:tc>
      </w:tr>
      <w:tr w:rsidR="009C3BF9" w:rsidRPr="009C3BF9" w:rsidTr="00804D7E">
        <w:trPr>
          <w:trHeight w:val="136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Единовременная денежная выплата участникам боевых действий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15390,0</w:t>
            </w:r>
          </w:p>
        </w:tc>
      </w:tr>
      <w:tr w:rsidR="009C3BF9" w:rsidRPr="009C3BF9" w:rsidTr="00804D7E">
        <w:trPr>
          <w:trHeight w:val="345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Единовременная денежная выплата некоторым категориям граждан, постоянно проживающим на территории Валуйского муниципального округа, в связи с празднованием 80-й годовщины Победы в Великой Отечественной войне 1941 - 1945 годов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30,4</w:t>
            </w:r>
          </w:p>
        </w:tc>
      </w:tr>
      <w:tr w:rsidR="009C3BF9" w:rsidRPr="009C3BF9" w:rsidTr="00804D7E">
        <w:trPr>
          <w:trHeight w:val="38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Единовременная денежная выплата некоторым категориям граждан, постоянно проживающим на территории Валуйского муниципального округа, в связи с празднованием 80-й годовщины Победы в Великой Отечественной войне 1941 - 1945 годов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06 4 01 10180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2229,0</w:t>
            </w:r>
          </w:p>
        </w:tc>
      </w:tr>
      <w:tr w:rsidR="009C3BF9" w:rsidRPr="009C3BF9" w:rsidTr="00804D7E">
        <w:trPr>
          <w:trHeight w:val="141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пособий малоимущим гражданам и гражданам, оказавшимся в тяжелой жизненной ситуации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3135,7</w:t>
            </w:r>
          </w:p>
        </w:tc>
      </w:tr>
      <w:tr w:rsidR="009C3BF9" w:rsidRPr="009C3BF9" w:rsidTr="00804D7E">
        <w:trPr>
          <w:trHeight w:val="206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пособия почётным гражданам Валуйского муниципального округа Белгородской области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1,7</w:t>
            </w:r>
          </w:p>
        </w:tc>
      </w:tr>
      <w:tr w:rsidR="009C3BF9" w:rsidRPr="009C3BF9" w:rsidTr="00804D7E">
        <w:trPr>
          <w:trHeight w:val="17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пособия почётным гражданам Валуйского муниципального округа Белгородской области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239,5</w:t>
            </w:r>
          </w:p>
        </w:tc>
      </w:tr>
      <w:tr w:rsidR="009C3BF9" w:rsidRPr="009C3BF9" w:rsidTr="00804D7E">
        <w:trPr>
          <w:trHeight w:val="221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Меры социальной поддержки медицинским работникам учреждений здравоохранения, осуществляющим свою деятельность на территории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0,8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Меры социальной поддержки медицинским работникам учреждений здравоохранения, осуществляющим свою деятельность на территории Валуйского муниципального округа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06 4 01 12360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120,0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муниципальной доплаты к пенсии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06 4 01 12610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13109,6</w:t>
            </w:r>
          </w:p>
        </w:tc>
      </w:tr>
      <w:tr w:rsidR="009C3BF9" w:rsidRPr="009C3BF9" w:rsidTr="00804D7E">
        <w:trPr>
          <w:trHeight w:val="221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поддержка (грант) на реализацию комплекса мер по оказанию поддержки детям, находящимся в трудной жизненной ситуации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06 4 01 22288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408,9</w:t>
            </w:r>
          </w:p>
        </w:tc>
      </w:tr>
      <w:tr w:rsidR="009C3BF9" w:rsidRPr="009C3BF9" w:rsidTr="00804D7E">
        <w:trPr>
          <w:trHeight w:val="166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06 4 01 52500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576,1</w:t>
            </w:r>
          </w:p>
        </w:tc>
      </w:tr>
      <w:tr w:rsidR="009C3BF9" w:rsidRPr="009C3BF9" w:rsidTr="00804D7E">
        <w:trPr>
          <w:trHeight w:val="128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06 4 01 52500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55574,8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гражданам адресных денежных выплат на оплату жилого помещения и коммунальных услуг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06 4 01 71510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гражданам адресных денежных выплат на оплату жилого помещения и коммунальных услуг за счет средств областного бюджета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06 4 01 71510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516,1</w:t>
            </w:r>
          </w:p>
        </w:tc>
      </w:tr>
      <w:tr w:rsidR="009C3BF9" w:rsidRPr="009C3BF9" w:rsidTr="00804D7E">
        <w:trPr>
          <w:trHeight w:val="228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пособий малоимущим гражданам и гражданам, оказавшимся в трудной жизненной ситуации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104,5</w:t>
            </w:r>
          </w:p>
        </w:tc>
      </w:tr>
      <w:tr w:rsidR="009C3BF9" w:rsidRPr="009C3BF9" w:rsidTr="00804D7E">
        <w:trPr>
          <w:trHeight w:val="187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пособия лицам, которым присвоено звание "Почетный гражданин Белгородской области"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0,4</w:t>
            </w:r>
          </w:p>
        </w:tc>
      </w:tr>
      <w:tr w:rsidR="009C3BF9" w:rsidRPr="009C3BF9" w:rsidTr="00804D7E">
        <w:trPr>
          <w:trHeight w:val="166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пособия лицам, которым присвоено звание "Почетный гражданин Белгородской области"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49,2</w:t>
            </w:r>
          </w:p>
        </w:tc>
      </w:tr>
      <w:tr w:rsidR="009C3BF9" w:rsidRPr="009C3BF9" w:rsidTr="00804D7E">
        <w:trPr>
          <w:trHeight w:val="343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1943-1950 годов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9C3BF9" w:rsidRPr="009C3BF9" w:rsidTr="00804D7E">
        <w:trPr>
          <w:trHeight w:val="38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1943-1950 годов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65,3</w:t>
            </w:r>
          </w:p>
        </w:tc>
      </w:tr>
      <w:tr w:rsidR="009C3BF9" w:rsidRPr="009C3BF9" w:rsidTr="00804D7E">
        <w:trPr>
          <w:trHeight w:val="471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отдельным категориям граждан (инвалидам боевых действий I и II групп),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1,5</w:t>
            </w:r>
          </w:p>
        </w:tc>
      </w:tr>
      <w:tr w:rsidR="009C3BF9" w:rsidRPr="009C3BF9" w:rsidTr="00804D7E">
        <w:trPr>
          <w:trHeight w:val="449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отдельным категориям граждан (инвалидам боевых действий I и II групп),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 за счет средств областного бюджета(Социальное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06 4 01 72370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171,3</w:t>
            </w:r>
          </w:p>
        </w:tc>
      </w:tr>
      <w:tr w:rsidR="009C3BF9" w:rsidRPr="009C3BF9" w:rsidTr="00804D7E">
        <w:trPr>
          <w:trHeight w:val="19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ветеранам труда, ветеранам военной службы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322,3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ветеранам труда, ветеранам военной службы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31628,7</w:t>
            </w:r>
          </w:p>
        </w:tc>
      </w:tr>
      <w:tr w:rsidR="009C3BF9" w:rsidRPr="009C3BF9" w:rsidTr="00804D7E">
        <w:trPr>
          <w:trHeight w:val="188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труженикам тыла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9C3BF9" w:rsidRPr="009C3BF9" w:rsidTr="00804D7E">
        <w:trPr>
          <w:trHeight w:val="137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Оплата ежемесячных денежных выплат труженикам тыла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34,3</w:t>
            </w:r>
          </w:p>
        </w:tc>
      </w:tr>
      <w:tr w:rsidR="009C3BF9" w:rsidRPr="009C3BF9" w:rsidTr="00804D7E">
        <w:trPr>
          <w:trHeight w:val="16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реабилитированным лицам за счет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3,0</w:t>
            </w:r>
          </w:p>
        </w:tc>
      </w:tr>
      <w:tr w:rsidR="009C3BF9" w:rsidRPr="009C3BF9" w:rsidTr="00804D7E">
        <w:trPr>
          <w:trHeight w:val="162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реабилитированным лицам за счет средств областного бюджета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282,9</w:t>
            </w:r>
          </w:p>
        </w:tc>
      </w:tr>
      <w:tr w:rsidR="009C3BF9" w:rsidRPr="009C3BF9" w:rsidTr="00804D7E">
        <w:trPr>
          <w:trHeight w:val="225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лицам, родившимся в период с 22 июня 1923 года по 3 сентября 1945 года (Дети войны)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441,3</w:t>
            </w:r>
          </w:p>
        </w:tc>
      </w:tr>
      <w:tr w:rsidR="009C3BF9" w:rsidRPr="009C3BF9" w:rsidTr="00804D7E">
        <w:trPr>
          <w:trHeight w:val="16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ежемесячных денежных выплат лицам, родившимся в период с 22 июня 1923 года по 3 сентября 1945 года (Дети войны)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06 4 01 72450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32228,5</w:t>
            </w:r>
          </w:p>
        </w:tc>
      </w:tr>
      <w:tr w:rsidR="009C3BF9" w:rsidRPr="009C3BF9" w:rsidTr="00804D7E">
        <w:trPr>
          <w:trHeight w:val="38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ветеранам труда и ветеранам военной службы ежемесячных денежных компенсаций расходов по оплате жилищно-коммунальных услуг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266,1</w:t>
            </w:r>
          </w:p>
        </w:tc>
      </w:tr>
      <w:tr w:rsidR="009C3BF9" w:rsidRPr="009C3BF9" w:rsidTr="00804D7E">
        <w:trPr>
          <w:trHeight w:val="190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ветеранам труда и ветеранам военной службы ежемесячных денежных компенсаций расходов по оплате жилищно-коммунальных услуг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26827,8</w:t>
            </w:r>
          </w:p>
        </w:tc>
      </w:tr>
      <w:tr w:rsidR="009C3BF9" w:rsidRPr="009C3BF9" w:rsidTr="00804D7E">
        <w:trPr>
          <w:trHeight w:val="316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реабилитированным лицам и лицам, признанным пострадавшими от политических репрессий ежемесячных денежных компенсаций расходов по оплате жилищно-коммунальных услуг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6,9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реабилитированным лицам и лицам, признанным пострадавшими от политических репрессий ежемесячных денежных компенсаций расходов по оплате жилищно-коммунальных услуг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585,1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многодетным семьям ежемесячных денежных компенсаций расходов по оплате жилищно-коммунальных услуг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56,7</w:t>
            </w:r>
          </w:p>
        </w:tc>
      </w:tr>
      <w:tr w:rsidR="009C3BF9" w:rsidRPr="009C3BF9" w:rsidTr="00804D7E">
        <w:trPr>
          <w:trHeight w:val="190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многодетным семьям ежемесячных денежных компенсаций расходов по оплате жилищно-коммунальных услуг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7144,9</w:t>
            </w:r>
          </w:p>
        </w:tc>
      </w:tr>
      <w:tr w:rsidR="009C3BF9" w:rsidRPr="009C3BF9" w:rsidTr="00804D7E">
        <w:trPr>
          <w:trHeight w:val="231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иным категориям граждан ежемесячных денежных компенсаций расходов по оплате жилищно-коммунальных услуг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81,7</w:t>
            </w:r>
          </w:p>
        </w:tc>
      </w:tr>
      <w:tr w:rsidR="009C3BF9" w:rsidRPr="009C3BF9" w:rsidTr="00804D7E">
        <w:trPr>
          <w:trHeight w:val="24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иным категориям граждан ежемесячных денежных компенсаций расходов по оплате жилищно-коммунальных услуг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10975,5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денежных компенсаций расходов по оплате электроэнергии, приобретённой на нужды электроотопления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0,7</w:t>
            </w:r>
          </w:p>
        </w:tc>
      </w:tr>
      <w:tr w:rsidR="009C3BF9" w:rsidRPr="009C3BF9" w:rsidTr="00804D7E">
        <w:trPr>
          <w:trHeight w:val="194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денежных компенсаций расходов по оплате электроэнергии, приобретённой на нужды электроотопления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06 4 01 72570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105,4</w:t>
            </w:r>
          </w:p>
        </w:tc>
      </w:tr>
      <w:tr w:rsidR="009C3BF9" w:rsidRPr="009C3BF9" w:rsidTr="00804D7E">
        <w:trPr>
          <w:trHeight w:val="195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материальной и иной помощи для погребения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06 4 01 72620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4,0</w:t>
            </w:r>
          </w:p>
        </w:tc>
      </w:tr>
      <w:tr w:rsidR="009C3BF9" w:rsidRPr="009C3BF9" w:rsidTr="00804D7E">
        <w:trPr>
          <w:trHeight w:val="17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материальной и иной помощи для погребения за счет средств областного бюджета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06 4 01 72620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477,8</w:t>
            </w:r>
          </w:p>
        </w:tc>
      </w:tr>
      <w:tr w:rsidR="009C3BF9" w:rsidRPr="009C3BF9" w:rsidTr="00804D7E">
        <w:trPr>
          <w:trHeight w:val="251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транспорта)Иные бюджетные ассигнования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06 4 01 73820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6,1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06 4 01 74620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8,3</w:t>
            </w:r>
          </w:p>
        </w:tc>
      </w:tr>
      <w:tr w:rsidR="009C3BF9" w:rsidRPr="009C3BF9" w:rsidTr="00804D7E">
        <w:trPr>
          <w:trHeight w:val="15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06 4 01 74620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721,1</w:t>
            </w:r>
          </w:p>
        </w:tc>
      </w:tr>
      <w:tr w:rsidR="009C3BF9" w:rsidRPr="009C3BF9" w:rsidTr="00804D7E">
        <w:trPr>
          <w:trHeight w:val="201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01 R4620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7,2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06 4 02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106358,9</w:t>
            </w:r>
          </w:p>
        </w:tc>
      </w:tr>
      <w:tr w:rsidR="009C3BF9" w:rsidRPr="009C3BF9" w:rsidTr="00804D7E">
        <w:trPr>
          <w:trHeight w:val="292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06 4 02 20550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299,4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полномочий по обеспечению права граждан на социальное обслуживание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3881,7</w:t>
            </w:r>
          </w:p>
        </w:tc>
      </w:tr>
      <w:tr w:rsidR="009C3BF9" w:rsidRPr="009C3BF9" w:rsidTr="00804D7E">
        <w:trPr>
          <w:trHeight w:val="226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полномочий по обеспечению права граждан на социальное обслуживание 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102099,4</w:t>
            </w:r>
          </w:p>
        </w:tc>
      </w:tr>
      <w:tr w:rsidR="009C3BF9" w:rsidRPr="009C3BF9" w:rsidTr="00804D7E">
        <w:trPr>
          <w:trHeight w:val="26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06 4 02 71690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0,6</w:t>
            </w:r>
          </w:p>
        </w:tc>
      </w:tr>
      <w:tr w:rsidR="009C3BF9" w:rsidRPr="009C3BF9" w:rsidTr="00804D7E">
        <w:trPr>
          <w:trHeight w:val="12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Осуществление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06 4 02 71690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77,8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06 4 03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77881,4</w:t>
            </w:r>
          </w:p>
        </w:tc>
      </w:tr>
      <w:tr w:rsidR="009C3BF9" w:rsidRPr="009C3BF9" w:rsidTr="00804D7E">
        <w:trPr>
          <w:trHeight w:val="23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местного бюджета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06 4 03 22880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4464,3</w:t>
            </w:r>
          </w:p>
        </w:tc>
      </w:tr>
      <w:tr w:rsidR="009C3BF9" w:rsidRPr="009C3BF9" w:rsidTr="00804D7E">
        <w:trPr>
          <w:trHeight w:val="407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в части работ по ремонту жилых помещений, в которых дети-сироты и дети, оставшиеся без попечения родителей,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781,0</w:t>
            </w:r>
          </w:p>
        </w:tc>
      </w:tr>
      <w:tr w:rsidR="009C3BF9" w:rsidRPr="009C3BF9" w:rsidTr="00804D7E">
        <w:trPr>
          <w:trHeight w:val="15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гражданам, имеющим детей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1,0</w:t>
            </w:r>
          </w:p>
        </w:tc>
      </w:tr>
      <w:tr w:rsidR="009C3BF9" w:rsidRPr="009C3BF9" w:rsidTr="00804D7E">
        <w:trPr>
          <w:trHeight w:val="21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Предоставление меры социальной поддержки в части оплаты за содержание жилых помещений, закрепленных за детьми-сиротами и детьми, оставшимися без попечения родителей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06 4 03 71530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246,0</w:t>
            </w:r>
          </w:p>
        </w:tc>
      </w:tr>
      <w:tr w:rsidR="009C3BF9" w:rsidRPr="009C3BF9" w:rsidTr="00804D7E">
        <w:trPr>
          <w:trHeight w:val="188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гражданам, имеющим детей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74,9</w:t>
            </w:r>
          </w:p>
        </w:tc>
      </w:tr>
      <w:tr w:rsidR="009C3BF9" w:rsidRPr="009C3BF9" w:rsidTr="00804D7E">
        <w:trPr>
          <w:trHeight w:val="81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ежемесячных пособий гражданам, имеющим детей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9873,7</w:t>
            </w:r>
          </w:p>
        </w:tc>
      </w:tr>
      <w:tr w:rsidR="009C3BF9" w:rsidRPr="009C3BF9" w:rsidTr="00804D7E">
        <w:trPr>
          <w:trHeight w:val="188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по социальной защите граждан, являющихся усыновителями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87,7</w:t>
            </w:r>
          </w:p>
        </w:tc>
      </w:tr>
      <w:tr w:rsidR="009C3BF9" w:rsidRPr="009C3BF9" w:rsidTr="00804D7E">
        <w:trPr>
          <w:trHeight w:val="20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по социальной защите граждан, являющихся усыновителями за счет средств областного бюджета 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10920,1</w:t>
            </w:r>
          </w:p>
        </w:tc>
      </w:tr>
      <w:tr w:rsidR="009C3BF9" w:rsidRPr="009C3BF9" w:rsidTr="00804D7E">
        <w:trPr>
          <w:trHeight w:val="182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ребенка в семье опекуна и приемной семье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104,5</w:t>
            </w:r>
          </w:p>
        </w:tc>
      </w:tr>
      <w:tr w:rsidR="009C3BF9" w:rsidRPr="009C3BF9" w:rsidTr="00804D7E">
        <w:trPr>
          <w:trHeight w:val="144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ребенка в семье опекуна и приемной семье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14089,8</w:t>
            </w:r>
          </w:p>
        </w:tc>
      </w:tr>
      <w:tr w:rsidR="009C3BF9" w:rsidRPr="009C3BF9" w:rsidTr="00804D7E">
        <w:trPr>
          <w:trHeight w:val="153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Содержание ребенка в семье опекуна и приемной семье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7287Ф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96,7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88,1</w:t>
            </w:r>
          </w:p>
        </w:tc>
      </w:tr>
      <w:tr w:rsidR="009C3BF9" w:rsidRPr="009C3BF9" w:rsidTr="00804D7E">
        <w:trPr>
          <w:trHeight w:val="157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12015,9</w:t>
            </w:r>
          </w:p>
        </w:tc>
      </w:tr>
      <w:tr w:rsidR="009C3BF9" w:rsidRPr="009C3BF9" w:rsidTr="00804D7E">
        <w:trPr>
          <w:trHeight w:val="235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мер соцзащиты многодетных семей за счет средств областного бюджета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17165,1</w:t>
            </w:r>
          </w:p>
        </w:tc>
      </w:tr>
      <w:tr w:rsidR="009C3BF9" w:rsidRPr="009C3BF9" w:rsidTr="00804D7E">
        <w:trPr>
          <w:trHeight w:val="23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вознаграждения, причитающегося приёмным родителям, и на обеспечение приемным семьям гарантий социальной защиты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21,9</w:t>
            </w:r>
          </w:p>
        </w:tc>
      </w:tr>
      <w:tr w:rsidR="009C3BF9" w:rsidRPr="009C3BF9" w:rsidTr="00804D7E">
        <w:trPr>
          <w:trHeight w:val="221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вознаграждения, причитающегося приёмным родителям, и на обеспечение приемным семьям гарантий социальной защиты за счет средств областного бюджета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06 4 03 72890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4171,8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06 4 03 73000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24,5</w:t>
            </w:r>
          </w:p>
        </w:tc>
      </w:tr>
      <w:tr w:rsidR="009C3BF9" w:rsidRPr="009C3BF9" w:rsidTr="00804D7E">
        <w:trPr>
          <w:trHeight w:val="244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06 4 03 73000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3654,4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«Поддержка некоммерческих организаций»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06 4 04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4 026,4</w:t>
            </w:r>
          </w:p>
        </w:tc>
      </w:tr>
      <w:tr w:rsidR="009C3BF9" w:rsidRPr="009C3BF9" w:rsidTr="00804D7E">
        <w:trPr>
          <w:trHeight w:val="22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26,5</w:t>
            </w:r>
          </w:p>
        </w:tc>
      </w:tr>
      <w:tr w:rsidR="009C3BF9" w:rsidRPr="009C3BF9" w:rsidTr="00804D7E">
        <w:trPr>
          <w:trHeight w:val="300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Поддержка некоммерческих организаций  Предоставление субсидий  бюджетным, автономным учреждениям и иным некоммерческим организациям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06 4 04 21020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3 999,9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06 4 05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33 570,9</w:t>
            </w:r>
          </w:p>
        </w:tc>
      </w:tr>
      <w:tr w:rsidR="009C3BF9" w:rsidRPr="009C3BF9" w:rsidTr="00804D7E">
        <w:trPr>
          <w:trHeight w:val="6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отдельных мер социальной защиты населения за счет средств местного бюджета (аппарат управления)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4 368,6</w:t>
            </w:r>
          </w:p>
        </w:tc>
      </w:tr>
      <w:tr w:rsidR="009C3BF9" w:rsidRPr="009C3BF9" w:rsidTr="00804D7E">
        <w:trPr>
          <w:trHeight w:val="291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2 275,6</w:t>
            </w:r>
          </w:p>
        </w:tc>
      </w:tr>
      <w:tr w:rsidR="009C3BF9" w:rsidRPr="009C3BF9" w:rsidTr="00804D7E">
        <w:trPr>
          <w:trHeight w:val="382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отдельных мер социальной защиты населения за счёт средств областного бюджета (аппарат управления)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21 583,7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отдельных мер социальной защиты населения за счёт средств областного бюджета (аппарат управления)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161,8</w:t>
            </w:r>
          </w:p>
        </w:tc>
      </w:tr>
      <w:tr w:rsidR="009C3BF9" w:rsidRPr="009C3BF9" w:rsidTr="00804D7E">
        <w:trPr>
          <w:trHeight w:val="43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 за счёт средств областного бюджета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1 802,5</w:t>
            </w:r>
          </w:p>
        </w:tc>
      </w:tr>
      <w:tr w:rsidR="009C3BF9" w:rsidRPr="009C3BF9" w:rsidTr="00804D7E">
        <w:trPr>
          <w:trHeight w:val="34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деятельности по опеке и попечительству в отношении совершеннолетних лиц за счёт средств областного бюджета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589,0</w:t>
            </w:r>
          </w:p>
        </w:tc>
      </w:tr>
      <w:tr w:rsidR="009C3BF9" w:rsidRPr="009C3BF9" w:rsidTr="00804D7E">
        <w:trPr>
          <w:trHeight w:val="52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ежемесячных денежных компенсаций расходов по оплате жилищно-коммунальных услуг за счёт средств областного бюджета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2 633,7</w:t>
            </w:r>
          </w:p>
        </w:tc>
      </w:tr>
      <w:tr w:rsidR="009C3BF9" w:rsidRPr="009C3BF9" w:rsidTr="00804D7E">
        <w:trPr>
          <w:trHeight w:val="245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ежемесячных денежных компенсаций расходов по оплате жилищно-коммунальных услуг за счёт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153,2</w:t>
            </w:r>
          </w:p>
        </w:tc>
      </w:tr>
      <w:tr w:rsidR="009C3BF9" w:rsidRPr="009C3BF9" w:rsidTr="00804D7E">
        <w:trPr>
          <w:trHeight w:val="220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предоставления социального пособия на погребение за счёт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06 4 05 71270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2,8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Валуйском муниципальном округе»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143 421,7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Региональные проекты, не входящие в национальные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07 2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9 548,9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Региональный проект</w:t>
            </w:r>
            <w:r w:rsidR="00FA56E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"Бизнес-спринт            (Я выбираю спорт)"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07 2 01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9 548,9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Закупка и монтаж оборудования для создания "умных"</w:t>
            </w:r>
            <w:r w:rsidR="00FA56E2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спортивных площадок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2 01 L7530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9548,9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07 4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133 872,8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физкультурно-массовых спортивных мероприятий»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07 4 01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73 553,8</w:t>
            </w:r>
          </w:p>
        </w:tc>
      </w:tr>
      <w:tr w:rsidR="009C3BF9" w:rsidRPr="009C3BF9" w:rsidTr="00804D7E">
        <w:trPr>
          <w:trHeight w:val="25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07 4 01 00590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58126,9</w:t>
            </w:r>
          </w:p>
        </w:tc>
      </w:tr>
      <w:tr w:rsidR="009C3BF9" w:rsidRPr="009C3BF9" w:rsidTr="00804D7E">
        <w:trPr>
          <w:trHeight w:val="308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4365,1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465,4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441,1</w:t>
            </w:r>
          </w:p>
        </w:tc>
      </w:tr>
      <w:tr w:rsidR="009C3BF9" w:rsidRPr="009C3BF9" w:rsidTr="00804D7E">
        <w:trPr>
          <w:trHeight w:val="14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Резервный фонд администрации Валуйского муниципального округа (Закупка товаров, работ и услуг для государственных (муниципальных) нужд)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2854,7</w:t>
            </w:r>
          </w:p>
        </w:tc>
      </w:tr>
      <w:tr w:rsidR="009C3BF9" w:rsidRPr="009C3BF9" w:rsidTr="00804D7E">
        <w:trPr>
          <w:trHeight w:val="124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Капитальный ремонт объектов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07 4 01 22110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4065,9</w:t>
            </w:r>
          </w:p>
        </w:tc>
      </w:tr>
      <w:tr w:rsidR="009C3BF9" w:rsidRPr="009C3BF9" w:rsidTr="00804D7E">
        <w:trPr>
          <w:trHeight w:val="247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1854,9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07 4 01 29990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1379,8</w:t>
            </w:r>
          </w:p>
        </w:tc>
      </w:tr>
      <w:tr w:rsidR="009C3BF9" w:rsidRPr="009C3BF9" w:rsidTr="00804D7E">
        <w:trPr>
          <w:trHeight w:val="117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"Мероприятия по осуществлению спортивной подготовки"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07 4 02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36 045,6</w:t>
            </w:r>
          </w:p>
        </w:tc>
      </w:tr>
      <w:tr w:rsidR="009C3BF9" w:rsidRPr="009C3BF9" w:rsidTr="00804D7E">
        <w:trPr>
          <w:trHeight w:val="6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07 4 02 00590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36 045,6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07 4 03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24 273,4</w:t>
            </w:r>
          </w:p>
        </w:tc>
      </w:tr>
      <w:tr w:rsidR="009C3BF9" w:rsidRPr="009C3BF9" w:rsidTr="00804D7E">
        <w:trPr>
          <w:trHeight w:val="320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9 321,8</w:t>
            </w:r>
          </w:p>
        </w:tc>
      </w:tr>
      <w:tr w:rsidR="009C3BF9" w:rsidRPr="009C3BF9" w:rsidTr="00804D7E">
        <w:trPr>
          <w:trHeight w:val="330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централизованных бухгалтерий и групп хозяйственного обслуживания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13 317,9</w:t>
            </w:r>
          </w:p>
        </w:tc>
      </w:tr>
      <w:tr w:rsidR="009C3BF9" w:rsidRPr="009C3BF9" w:rsidTr="00804D7E">
        <w:trPr>
          <w:trHeight w:val="19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централизованных бухгалтерий и групп хозяйственного обслуживания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1 626,7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централизованных бухгалтерий и групп хозяйственного обслуживания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07 4 03 00290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7,0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Муниципальная программа «Патриотическое воспитание граждан Валуйского муниципального округа»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4664,1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Региональные проекты, входящие в национальные проекты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08 1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4564,1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Региональный проект «Педагоги и наставники»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08 1 Ю6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4564,1</w:t>
            </w:r>
          </w:p>
        </w:tc>
      </w:tr>
      <w:tr w:rsidR="009C3BF9" w:rsidRPr="009C3BF9" w:rsidTr="00804D7E">
        <w:trPr>
          <w:trHeight w:val="379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08 1 Ю6 51790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4564,1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08 4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C3BF9" w:rsidRPr="009C3BF9" w:rsidTr="00804D7E">
        <w:trPr>
          <w:trHeight w:val="257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 Валуйского муниципального округа»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08 4 01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08 4 01 29990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9C3BF9" w:rsidRPr="009C3BF9" w:rsidTr="00804D7E">
        <w:trPr>
          <w:trHeight w:val="220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Муниципальная программа «Развитие экономического потенциала и благоприятного предпринимательского климата в Валуйском муниципальном округе»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7363,0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09 4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7363,0</w:t>
            </w:r>
          </w:p>
        </w:tc>
      </w:tr>
      <w:tr w:rsidR="009C3BF9" w:rsidRPr="009C3BF9" w:rsidTr="00804D7E">
        <w:trPr>
          <w:trHeight w:val="249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и проведение мероприятий, направленных на поддержку малого и среднего предпринимательства, а также развитие сферы торговли и общественного питания»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09 4 01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содержание централизованных бухгалтерий и групп хозяйственного обслуживания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09 4 01 29990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220,0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имиджа и привлекательности Валуйского муниципального округа»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09 4 02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0"/>
              </w:rPr>
            </w:pPr>
            <w:r w:rsidRPr="009C3BF9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09 4 02 29990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Управление земельными ресурсами и имуществом Валуйского муниципального округа»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09 4 03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7 133,0</w:t>
            </w:r>
          </w:p>
        </w:tc>
      </w:tr>
      <w:tr w:rsidR="009C3BF9" w:rsidRPr="009C3BF9" w:rsidTr="00804D7E">
        <w:trPr>
          <w:trHeight w:val="16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09 4 03 20550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746,8</w:t>
            </w:r>
          </w:p>
        </w:tc>
      </w:tr>
      <w:tr w:rsidR="009C3BF9" w:rsidRPr="009C3BF9" w:rsidTr="00804D7E">
        <w:trPr>
          <w:trHeight w:val="156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Мероприятия по землеустройству и землепользованию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09 4 03 60460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2 146,2</w:t>
            </w:r>
          </w:p>
        </w:tc>
      </w:tr>
      <w:tr w:rsidR="009C3BF9" w:rsidRPr="009C3BF9" w:rsidTr="00804D7E">
        <w:trPr>
          <w:trHeight w:val="306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и проведение комплексных кадастровых работ, в том числе подготовка проектов межевания территорий и иной проектной и землеустроительной документации необходимой для их выполнения за счёт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09 4 03 70470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3980,0</w:t>
            </w:r>
          </w:p>
        </w:tc>
      </w:tr>
      <w:tr w:rsidR="009C3BF9" w:rsidRPr="009C3BF9" w:rsidTr="00804D7E">
        <w:trPr>
          <w:trHeight w:val="265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и проведение комплексных кадастровых работ, в том числе подготовка проектов межевания территорий и иной проектной и землеустроительной документации необходимой для их выполнения за счёт средств местного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09 4 03 S0470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260,0</w:t>
            </w:r>
          </w:p>
        </w:tc>
      </w:tr>
      <w:tr w:rsidR="009C3BF9" w:rsidRPr="009C3BF9" w:rsidTr="00804D7E">
        <w:trPr>
          <w:trHeight w:val="173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Валуйского муниципального округа»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369 072,9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10 1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15 771,3</w:t>
            </w:r>
          </w:p>
        </w:tc>
      </w:tr>
      <w:tr w:rsidR="009C3BF9" w:rsidRPr="009C3BF9" w:rsidTr="00804D7E">
        <w:trPr>
          <w:trHeight w:val="71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 1 И4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15 771,3</w:t>
            </w:r>
          </w:p>
        </w:tc>
      </w:tr>
      <w:tr w:rsidR="009C3BF9" w:rsidRPr="009C3BF9" w:rsidTr="00804D7E">
        <w:trPr>
          <w:trHeight w:val="156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программ формирования современной городской среды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1 И4 55550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15771,3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Региональные проекты, не входящие в национальные проекты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10 2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37 806,6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Региональный проект "Решаем вместе" в рамках инициативного бюджетирования"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10 2 02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37 806,6</w:t>
            </w:r>
          </w:p>
        </w:tc>
      </w:tr>
      <w:tr w:rsidR="009C3BF9" w:rsidRPr="009C3BF9" w:rsidTr="00804D7E">
        <w:trPr>
          <w:trHeight w:val="18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территории с установкой спортивно-игрового оборудования по ул. Восточная в г. Валуйки Белгородской области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6948,6</w:t>
            </w:r>
          </w:p>
        </w:tc>
      </w:tr>
      <w:tr w:rsidR="009C3BF9" w:rsidRPr="009C3BF9" w:rsidTr="00804D7E">
        <w:trPr>
          <w:trHeight w:val="242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дома по ул. Калинина 37 "Б", города Валуйки Белгородской области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9009,4</w:t>
            </w:r>
          </w:p>
        </w:tc>
      </w:tr>
      <w:tr w:rsidR="009C3BF9" w:rsidRPr="009C3BF9" w:rsidTr="00804D7E">
        <w:trPr>
          <w:trHeight w:val="196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жилого дома по улице Курячего, 24/4 города Валуйки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S0309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4566,1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многоквартирных домов № 20,22,24   по ул.  Пролетарская и № 36 по ул. 1 Мая г. Валуйки Белгородской области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4567,9</w:t>
            </w:r>
          </w:p>
        </w:tc>
      </w:tr>
      <w:tr w:rsidR="009C3BF9" w:rsidRPr="009C3BF9" w:rsidTr="00804D7E">
        <w:trPr>
          <w:trHeight w:val="156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дома по улице Курячего, 24/9 города Валуйки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5016,0</w:t>
            </w:r>
          </w:p>
        </w:tc>
      </w:tr>
      <w:tr w:rsidR="009C3BF9" w:rsidRPr="009C3BF9" w:rsidTr="00804D7E">
        <w:trPr>
          <w:trHeight w:val="17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дворовой территории многоквартирного дома  по ул. Курячего, 24/8 города Валуйки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2211,8</w:t>
            </w:r>
          </w:p>
        </w:tc>
      </w:tr>
      <w:tr w:rsidR="009C3BF9" w:rsidRPr="009C3BF9" w:rsidTr="00804D7E">
        <w:trPr>
          <w:trHeight w:val="248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Благоустройство территории с установкой детского игрового оборудования по ул.  Интернациональная в с. Колыхалино, Валуйского муниципального округа, Белгородской области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2 02 S0313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5486,8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10 4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315495,00</w:t>
            </w:r>
          </w:p>
        </w:tc>
      </w:tr>
      <w:tr w:rsidR="009C3BF9" w:rsidRPr="009C3BF9" w:rsidTr="00804D7E">
        <w:trPr>
          <w:trHeight w:val="162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10 4 01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130 473,6</w:t>
            </w:r>
          </w:p>
        </w:tc>
      </w:tr>
      <w:tr w:rsidR="009C3BF9" w:rsidRPr="009C3BF9" w:rsidTr="00804D7E">
        <w:trPr>
          <w:trHeight w:val="195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Организация наружного освещения населенных пунктов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42 518,4</w:t>
            </w:r>
          </w:p>
        </w:tc>
      </w:tr>
      <w:tr w:rsidR="009C3BF9" w:rsidRPr="009C3BF9" w:rsidTr="00804D7E">
        <w:trPr>
          <w:trHeight w:val="152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Развитие сетей наружного освещения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10 4 01 21341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41,5</w:t>
            </w:r>
          </w:p>
        </w:tc>
      </w:tr>
      <w:tr w:rsidR="009C3BF9" w:rsidRPr="009C3BF9" w:rsidTr="00804D7E">
        <w:trPr>
          <w:trHeight w:val="136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57,7</w:t>
            </w:r>
          </w:p>
        </w:tc>
      </w:tr>
      <w:tr w:rsidR="009C3BF9" w:rsidRPr="009C3BF9" w:rsidTr="00804D7E">
        <w:trPr>
          <w:trHeight w:val="182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1 043,7</w:t>
            </w:r>
          </w:p>
        </w:tc>
      </w:tr>
      <w:tr w:rsidR="009C3BF9" w:rsidRPr="009C3BF9" w:rsidTr="00804D7E">
        <w:trPr>
          <w:trHeight w:val="29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10 4 01 24240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86 812,3</w:t>
            </w:r>
          </w:p>
        </w:tc>
      </w:tr>
      <w:tr w:rsidR="009C3BF9" w:rsidRPr="009C3BF9" w:rsidTr="00804D7E">
        <w:trPr>
          <w:trHeight w:val="101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10 4 02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43,4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рамках ст. 12 Федерального Закона от 12.01.1996 № 8-ФЗ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10 4 02 71350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43,4</w:t>
            </w:r>
          </w:p>
        </w:tc>
      </w:tr>
      <w:tr w:rsidR="009C3BF9" w:rsidRPr="009C3BF9" w:rsidTr="00804D7E">
        <w:trPr>
          <w:trHeight w:val="170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и проведение работ по благоустройству и озеленению территории Валуйского муниципального округа»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10 4 03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182 834,9</w:t>
            </w:r>
          </w:p>
        </w:tc>
      </w:tr>
      <w:tr w:rsidR="009C3BF9" w:rsidRPr="009C3BF9" w:rsidTr="00804D7E">
        <w:trPr>
          <w:trHeight w:val="217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10 4 03 00590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143 984,6</w:t>
            </w:r>
          </w:p>
        </w:tc>
      </w:tr>
      <w:tr w:rsidR="009C3BF9" w:rsidRPr="009C3BF9" w:rsidTr="00804D7E">
        <w:trPr>
          <w:trHeight w:val="330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204,1</w:t>
            </w:r>
          </w:p>
        </w:tc>
      </w:tr>
      <w:tr w:rsidR="009C3BF9" w:rsidRPr="009C3BF9" w:rsidTr="00804D7E">
        <w:trPr>
          <w:trHeight w:val="16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5 614,3</w:t>
            </w:r>
          </w:p>
        </w:tc>
      </w:tr>
      <w:tr w:rsidR="009C3BF9" w:rsidRPr="009C3BF9" w:rsidTr="00804D7E">
        <w:trPr>
          <w:trHeight w:val="21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1 229,4</w:t>
            </w:r>
          </w:p>
        </w:tc>
      </w:tr>
      <w:tr w:rsidR="009C3BF9" w:rsidRPr="009C3BF9" w:rsidTr="00804D7E">
        <w:trPr>
          <w:trHeight w:val="223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1 882,5</w:t>
            </w:r>
          </w:p>
        </w:tc>
      </w:tr>
      <w:tr w:rsidR="009C3BF9" w:rsidRPr="009C3BF9" w:rsidTr="00804D7E">
        <w:trPr>
          <w:trHeight w:val="159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10 4 03 20550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100,0</w:t>
            </w:r>
          </w:p>
        </w:tc>
      </w:tr>
      <w:tr w:rsidR="009C3BF9" w:rsidRPr="009C3BF9" w:rsidTr="00804D7E">
        <w:trPr>
          <w:trHeight w:val="30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Обеспечение мероприятий по благоустройству населенных пунктов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8 605,2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19 464,7</w:t>
            </w:r>
          </w:p>
        </w:tc>
      </w:tr>
      <w:tr w:rsidR="009C3BF9" w:rsidRPr="009C3BF9" w:rsidTr="00804D7E">
        <w:trPr>
          <w:trHeight w:val="21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мероприятий по благоустройству населенных пунктов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10 4 03 22220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1 750,1</w:t>
            </w:r>
          </w:p>
        </w:tc>
      </w:tr>
      <w:tr w:rsidR="009C3BF9" w:rsidRPr="009C3BF9" w:rsidTr="00804D7E">
        <w:trPr>
          <w:trHeight w:val="148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подотрасли животноводство, переработки и реализации продукции животноводства»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10 4 04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0"/>
              </w:rPr>
            </w:pPr>
            <w:r w:rsidRPr="009C3BF9">
              <w:rPr>
                <w:rFonts w:eastAsia="Times New Roman"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2143,1</w:t>
            </w:r>
          </w:p>
        </w:tc>
      </w:tr>
      <w:tr w:rsidR="009C3BF9" w:rsidRPr="009C3BF9" w:rsidTr="00804D7E">
        <w:trPr>
          <w:trHeight w:val="156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10 4 04  20550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1342,1</w:t>
            </w:r>
          </w:p>
        </w:tc>
      </w:tr>
      <w:tr w:rsidR="009C3BF9" w:rsidRPr="009C3BF9" w:rsidTr="00804D7E">
        <w:trPr>
          <w:trHeight w:val="17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по обращению с животными без владельцев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10 4 04  73880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417,8</w:t>
            </w:r>
          </w:p>
        </w:tc>
      </w:tr>
      <w:tr w:rsidR="009C3BF9" w:rsidRPr="009C3BF9" w:rsidTr="00804D7E">
        <w:trPr>
          <w:trHeight w:val="199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по обращению с животными без владельцев за счет средств местного бюджета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10 4 04 23880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383,2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 xml:space="preserve">99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568 347,4</w:t>
            </w:r>
          </w:p>
        </w:tc>
      </w:tr>
      <w:tr w:rsidR="009C3BF9" w:rsidRPr="009C3BF9" w:rsidTr="00804D7E">
        <w:trPr>
          <w:trHeight w:val="6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color w:val="000000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99 9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568 347,4</w:t>
            </w:r>
          </w:p>
        </w:tc>
      </w:tr>
      <w:tr w:rsidR="009C3BF9" w:rsidRPr="009C3BF9" w:rsidTr="00804D7E">
        <w:trPr>
          <w:trHeight w:val="304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1962,9</w:t>
            </w:r>
          </w:p>
        </w:tc>
      </w:tr>
      <w:tr w:rsidR="009C3BF9" w:rsidRPr="009C3BF9" w:rsidTr="00804D7E">
        <w:trPr>
          <w:trHeight w:val="145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31,1</w:t>
            </w:r>
          </w:p>
        </w:tc>
      </w:tr>
      <w:tr w:rsidR="009C3BF9" w:rsidRPr="009C3BF9" w:rsidTr="00804D7E">
        <w:trPr>
          <w:trHeight w:val="310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150603,0</w:t>
            </w:r>
          </w:p>
        </w:tc>
      </w:tr>
      <w:tr w:rsidR="009C3BF9" w:rsidRPr="009C3BF9" w:rsidTr="00804D7E">
        <w:trPr>
          <w:trHeight w:val="15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20714,8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4548,2</w:t>
            </w:r>
          </w:p>
        </w:tc>
      </w:tr>
      <w:tr w:rsidR="009C3BF9" w:rsidRPr="009C3BF9" w:rsidTr="00804D7E">
        <w:trPr>
          <w:trHeight w:val="308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30357,1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7180,6</w:t>
            </w:r>
          </w:p>
        </w:tc>
      </w:tr>
      <w:tr w:rsidR="009C3BF9" w:rsidRPr="009C3BF9" w:rsidTr="00804D7E">
        <w:trPr>
          <w:trHeight w:val="10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45,0</w:t>
            </w:r>
          </w:p>
        </w:tc>
      </w:tr>
      <w:tr w:rsidR="009C3BF9" w:rsidRPr="009C3BF9" w:rsidTr="00804D7E">
        <w:trPr>
          <w:trHeight w:val="27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566,7</w:t>
            </w:r>
          </w:p>
        </w:tc>
      </w:tr>
      <w:tr w:rsidR="009C3BF9" w:rsidRPr="009C3BF9" w:rsidTr="00804D7E">
        <w:trPr>
          <w:trHeight w:val="278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99 9 00 00190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407,6</w:t>
            </w:r>
          </w:p>
        </w:tc>
      </w:tr>
      <w:tr w:rsidR="009C3BF9" w:rsidRPr="009C3BF9" w:rsidTr="00804D7E">
        <w:trPr>
          <w:trHeight w:val="342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Расходы на выплаты по оплате труда главы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99 9 00 00210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4 806,6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FF688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Валуйского </w:t>
            </w:r>
            <w:r w:rsidR="00FF6889">
              <w:rPr>
                <w:rFonts w:eastAsia="Times New Roman"/>
                <w:b w:val="0"/>
                <w:sz w:val="24"/>
                <w:szCs w:val="24"/>
              </w:rPr>
              <w:t>муниципального</w:t>
            </w: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165 345,5</w:t>
            </w:r>
          </w:p>
        </w:tc>
      </w:tr>
      <w:tr w:rsidR="009C3BF9" w:rsidRPr="009C3BF9" w:rsidTr="00804D7E">
        <w:trPr>
          <w:trHeight w:val="212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365910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Валуйского </w:t>
            </w:r>
            <w:r w:rsidR="00365910">
              <w:rPr>
                <w:rFonts w:eastAsia="Times New Roman"/>
                <w:b w:val="0"/>
                <w:sz w:val="24"/>
                <w:szCs w:val="24"/>
              </w:rPr>
              <w:t xml:space="preserve">муниципального </w:t>
            </w:r>
            <w:r w:rsidRPr="009C3BF9">
              <w:rPr>
                <w:rFonts w:eastAsia="Times New Roman"/>
                <w:b w:val="0"/>
                <w:sz w:val="24"/>
                <w:szCs w:val="24"/>
              </w:rPr>
              <w:t>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25 540,3</w:t>
            </w:r>
          </w:p>
        </w:tc>
      </w:tr>
      <w:tr w:rsidR="009C3BF9" w:rsidRPr="009C3BF9" w:rsidTr="00804D7E">
        <w:trPr>
          <w:trHeight w:val="188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0F26B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Валуйского </w:t>
            </w:r>
            <w:r w:rsidR="000F26BB">
              <w:rPr>
                <w:rFonts w:eastAsia="Times New Roman"/>
                <w:b w:val="0"/>
                <w:sz w:val="24"/>
                <w:szCs w:val="24"/>
              </w:rPr>
              <w:t>муниципального</w:t>
            </w: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 округа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49,0</w:t>
            </w:r>
          </w:p>
        </w:tc>
      </w:tr>
      <w:tr w:rsidR="009C3BF9" w:rsidRPr="009C3BF9" w:rsidTr="00804D7E">
        <w:trPr>
          <w:trHeight w:val="151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0F26B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Валуйского </w:t>
            </w:r>
            <w:r w:rsidR="000F26BB">
              <w:rPr>
                <w:rFonts w:eastAsia="Times New Roman"/>
                <w:b w:val="0"/>
                <w:sz w:val="24"/>
                <w:szCs w:val="24"/>
              </w:rPr>
              <w:t>муниципального</w:t>
            </w: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 округа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198,4</w:t>
            </w:r>
          </w:p>
        </w:tc>
      </w:tr>
      <w:tr w:rsidR="009C3BF9" w:rsidRPr="009C3BF9" w:rsidTr="00804D7E">
        <w:trPr>
          <w:trHeight w:val="338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7 351,0</w:t>
            </w:r>
          </w:p>
        </w:tc>
      </w:tr>
      <w:tr w:rsidR="009C3BF9" w:rsidRPr="009C3BF9" w:rsidTr="00804D7E">
        <w:trPr>
          <w:trHeight w:val="18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2 081,1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3 993,5</w:t>
            </w:r>
          </w:p>
        </w:tc>
      </w:tr>
      <w:tr w:rsidR="009C3BF9" w:rsidRPr="009C3BF9" w:rsidTr="00804D7E">
        <w:trPr>
          <w:trHeight w:val="322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4 471,7</w:t>
            </w:r>
          </w:p>
        </w:tc>
      </w:tr>
      <w:tr w:rsidR="009C3BF9" w:rsidRPr="009C3BF9" w:rsidTr="00804D7E">
        <w:trPr>
          <w:trHeight w:val="17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2 746,9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99 9 00 00590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5,2</w:t>
            </w:r>
          </w:p>
        </w:tc>
      </w:tr>
      <w:tr w:rsidR="009C3BF9" w:rsidRPr="009C3BF9" w:rsidTr="00804D7E">
        <w:trPr>
          <w:trHeight w:val="190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3,0</w:t>
            </w:r>
          </w:p>
        </w:tc>
      </w:tr>
      <w:tr w:rsidR="009C3BF9" w:rsidRPr="009C3BF9" w:rsidTr="00804D7E">
        <w:trPr>
          <w:trHeight w:val="170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старостам сельских населённых пунктов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105,3</w:t>
            </w:r>
          </w:p>
        </w:tc>
      </w:tr>
      <w:tr w:rsidR="009C3BF9" w:rsidRPr="009C3BF9" w:rsidTr="00804D7E">
        <w:trPr>
          <w:trHeight w:val="18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председателям уличных комитетов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80,8</w:t>
            </w:r>
          </w:p>
        </w:tc>
      </w:tr>
      <w:tr w:rsidR="009C3BF9" w:rsidRPr="009C3BF9" w:rsidTr="00804D7E">
        <w:trPr>
          <w:trHeight w:val="159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Оплата социальной ежеквартальной денежной выплаты председателям уличных комитетов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99 9 00 10011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277,3</w:t>
            </w:r>
          </w:p>
        </w:tc>
      </w:tr>
      <w:tr w:rsidR="009C3BF9" w:rsidRPr="009C3BF9" w:rsidTr="00804D7E">
        <w:trPr>
          <w:trHeight w:val="148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807,8</w:t>
            </w:r>
          </w:p>
        </w:tc>
      </w:tr>
      <w:tr w:rsidR="009C3BF9" w:rsidRPr="009C3BF9" w:rsidTr="00804D7E">
        <w:trPr>
          <w:trHeight w:val="33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1 114,4</w:t>
            </w:r>
          </w:p>
        </w:tc>
      </w:tr>
      <w:tr w:rsidR="009C3BF9" w:rsidRPr="009C3BF9" w:rsidTr="00804D7E">
        <w:trPr>
          <w:trHeight w:val="2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3 489,0</w:t>
            </w:r>
          </w:p>
        </w:tc>
      </w:tr>
      <w:tr w:rsidR="009C3BF9" w:rsidRPr="009C3BF9" w:rsidTr="00804D7E">
        <w:trPr>
          <w:trHeight w:val="9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10,7</w:t>
            </w:r>
          </w:p>
        </w:tc>
      </w:tr>
      <w:tr w:rsidR="009C3BF9" w:rsidRPr="009C3BF9" w:rsidTr="00804D7E">
        <w:trPr>
          <w:trHeight w:val="32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14,4</w:t>
            </w:r>
          </w:p>
        </w:tc>
      </w:tr>
      <w:tr w:rsidR="009C3BF9" w:rsidRPr="009C3BF9" w:rsidTr="00804D7E">
        <w:trPr>
          <w:trHeight w:val="162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6 722,2</w:t>
            </w:r>
          </w:p>
        </w:tc>
      </w:tr>
      <w:tr w:rsidR="009C3BF9" w:rsidRPr="009C3BF9" w:rsidTr="00804D7E">
        <w:trPr>
          <w:trHeight w:val="137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338,9</w:t>
            </w:r>
          </w:p>
        </w:tc>
      </w:tr>
      <w:tr w:rsidR="009C3BF9" w:rsidRPr="009C3BF9" w:rsidTr="00804D7E">
        <w:trPr>
          <w:trHeight w:val="125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404,6</w:t>
            </w:r>
          </w:p>
        </w:tc>
      </w:tr>
      <w:tr w:rsidR="009C3BF9" w:rsidRPr="009C3BF9" w:rsidTr="00804D7E">
        <w:trPr>
          <w:trHeight w:val="157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229,6</w:t>
            </w:r>
          </w:p>
        </w:tc>
      </w:tr>
      <w:tr w:rsidR="009C3BF9" w:rsidRPr="009C3BF9" w:rsidTr="00804D7E">
        <w:trPr>
          <w:trHeight w:val="161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898,0</w:t>
            </w:r>
          </w:p>
        </w:tc>
      </w:tr>
      <w:tr w:rsidR="009C3BF9" w:rsidRPr="009C3BF9" w:rsidTr="00804D7E">
        <w:trPr>
          <w:trHeight w:val="16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519,0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34 100,0</w:t>
            </w:r>
          </w:p>
        </w:tc>
      </w:tr>
      <w:tr w:rsidR="009C3BF9" w:rsidRPr="009C3BF9" w:rsidTr="00804D7E">
        <w:trPr>
          <w:trHeight w:val="12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5 722,9</w:t>
            </w:r>
          </w:p>
        </w:tc>
      </w:tr>
      <w:tr w:rsidR="009C3BF9" w:rsidRPr="009C3BF9" w:rsidTr="00804D7E">
        <w:trPr>
          <w:trHeight w:val="12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9C3BF9" w:rsidRPr="009C3BF9" w:rsidTr="00804D7E">
        <w:trPr>
          <w:trHeight w:val="217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253,1</w:t>
            </w:r>
          </w:p>
        </w:tc>
      </w:tr>
      <w:tr w:rsidR="009C3BF9" w:rsidRPr="009C3BF9" w:rsidTr="00804D7E">
        <w:trPr>
          <w:trHeight w:val="151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Обеспечение мероприятий по содержанию муниципального имущества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99 9 00 20810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2 526,5</w:t>
            </w:r>
          </w:p>
        </w:tc>
      </w:tr>
      <w:tr w:rsidR="009C3BF9" w:rsidRPr="009C3BF9" w:rsidTr="00804D7E">
        <w:trPr>
          <w:trHeight w:val="126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 (Иные бюджетные ассигнования)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99 9 00 20810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661,4</w:t>
            </w:r>
          </w:p>
        </w:tc>
      </w:tr>
      <w:tr w:rsidR="009C3BF9" w:rsidRPr="009C3BF9" w:rsidTr="00804D7E">
        <w:trPr>
          <w:trHeight w:val="157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Поддержка некоммерческих организаций  (Предоставление субсидий  бюджетным, автономным учреждениям и иным некоммерческим организациям)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99 9 00 21020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1 357,0</w:t>
            </w:r>
          </w:p>
        </w:tc>
      </w:tr>
      <w:tr w:rsidR="009C3BF9" w:rsidRPr="009C3BF9" w:rsidTr="00804D7E">
        <w:trPr>
          <w:trHeight w:val="208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Поощрение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99 9 00 21370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3 543,3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Поощрение муниципальных управленческих команд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99 9 00 21370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456,7</w:t>
            </w:r>
          </w:p>
        </w:tc>
      </w:tr>
      <w:tr w:rsidR="009C3BF9" w:rsidRPr="009C3BF9" w:rsidTr="00804D7E">
        <w:trPr>
          <w:trHeight w:val="152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99 9 00 29930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898,0</w:t>
            </w:r>
          </w:p>
        </w:tc>
      </w:tr>
      <w:tr w:rsidR="009C3BF9" w:rsidRPr="009C3BF9" w:rsidTr="00804D7E">
        <w:trPr>
          <w:trHeight w:val="156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99 9 00 29930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9C3BF9" w:rsidRPr="009C3BF9" w:rsidTr="00804D7E">
        <w:trPr>
          <w:trHeight w:val="17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Реализация проектов, реализуемых общественным самоуправлением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99 9 00 29930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500,0</w:t>
            </w:r>
          </w:p>
        </w:tc>
      </w:tr>
      <w:tr w:rsidR="009C3BF9" w:rsidRPr="009C3BF9" w:rsidTr="00804D7E">
        <w:trPr>
          <w:trHeight w:val="12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Мероприятия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99 9 00 29990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7 223,1</w:t>
            </w:r>
          </w:p>
        </w:tc>
      </w:tr>
      <w:tr w:rsidR="009C3BF9" w:rsidRPr="009C3BF9" w:rsidTr="00804D7E">
        <w:trPr>
          <w:trHeight w:val="9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Мероприятия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 xml:space="preserve">99 9 00 29990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1 774,0</w:t>
            </w:r>
          </w:p>
        </w:tc>
      </w:tr>
      <w:tr w:rsidR="009C3BF9" w:rsidRPr="009C3BF9" w:rsidTr="00804D7E">
        <w:trPr>
          <w:trHeight w:val="259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99 9 00 51200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4,6</w:t>
            </w:r>
          </w:p>
        </w:tc>
      </w:tr>
      <w:tr w:rsidR="009C3BF9" w:rsidRPr="009C3BF9" w:rsidTr="00804D7E">
        <w:trPr>
          <w:trHeight w:val="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регистрация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99 9 00 59300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2 790,0</w:t>
            </w:r>
          </w:p>
        </w:tc>
      </w:tr>
      <w:tr w:rsidR="009C3BF9" w:rsidRPr="009C3BF9" w:rsidTr="00804D7E">
        <w:trPr>
          <w:trHeight w:val="18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Государственная регистрация актов гражданского состояния(Закупка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99 9 00 59300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27,5</w:t>
            </w:r>
          </w:p>
        </w:tc>
      </w:tr>
      <w:tr w:rsidR="009C3BF9" w:rsidRPr="009C3BF9" w:rsidTr="00804D7E">
        <w:trPr>
          <w:trHeight w:val="288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полномочий в области охраны труда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99 9 00 71210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359,1</w:t>
            </w:r>
          </w:p>
        </w:tc>
      </w:tr>
      <w:tr w:rsidR="009C3BF9" w:rsidRPr="009C3BF9" w:rsidTr="00804D7E">
        <w:trPr>
          <w:trHeight w:val="295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Осуществление отдельных государственных полномочий по рассмотрению дел об административных правонарушениях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954,0</w:t>
            </w:r>
          </w:p>
        </w:tc>
      </w:tr>
      <w:tr w:rsidR="009C3BF9" w:rsidRPr="009C3BF9" w:rsidTr="00804D7E">
        <w:trPr>
          <w:trHeight w:val="175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Осуществление отдельных государственных полномочий по рассмотрению дел об административных правонарушениях  (Закупка товаров, работ и услуг для государственных (муниципальных) нужд)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99 9 00 71310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75,0</w:t>
            </w:r>
          </w:p>
        </w:tc>
      </w:tr>
      <w:tr w:rsidR="009C3BF9" w:rsidRPr="009C3BF9" w:rsidTr="00804D7E">
        <w:trPr>
          <w:trHeight w:val="139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Резервный фонд администрации Валуйского муниципального округа (Социальное обеспечение и иные выплаты населению)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99 9 00 7379Ф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color w:val="000000"/>
                <w:sz w:val="24"/>
                <w:szCs w:val="24"/>
              </w:rPr>
              <w:t>56 100,0</w:t>
            </w:r>
          </w:p>
        </w:tc>
      </w:tr>
      <w:tr w:rsidR="009C3BF9" w:rsidRPr="009C3BF9" w:rsidTr="00804D7E">
        <w:trPr>
          <w:trHeight w:val="31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BF9" w:rsidRPr="009C3BF9" w:rsidRDefault="009C3BF9" w:rsidP="009C3B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9C3BF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BF9" w:rsidRPr="009C3BF9" w:rsidRDefault="009C3BF9" w:rsidP="009C3BF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3BF9">
              <w:rPr>
                <w:rFonts w:eastAsia="Times New Roman"/>
                <w:bCs/>
                <w:sz w:val="24"/>
                <w:szCs w:val="24"/>
              </w:rPr>
              <w:t>3 996 128,6</w:t>
            </w:r>
          </w:p>
        </w:tc>
      </w:tr>
    </w:tbl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Default="00D32780">
      <w:pPr>
        <w:rPr>
          <w:b w:val="0"/>
          <w:szCs w:val="28"/>
          <w:highlight w:val="yellow"/>
        </w:rPr>
      </w:pPr>
    </w:p>
    <w:p w:rsidR="00D32780" w:rsidRPr="00F215A4" w:rsidRDefault="00D32780">
      <w:pPr>
        <w:rPr>
          <w:b w:val="0"/>
          <w:szCs w:val="28"/>
          <w:highlight w:val="yellow"/>
        </w:rPr>
      </w:pPr>
    </w:p>
    <w:p w:rsidR="00D32780" w:rsidRPr="003B2887" w:rsidRDefault="00D32780">
      <w:pPr>
        <w:jc w:val="right"/>
        <w:rPr>
          <w:rFonts w:eastAsia="Times New Roman"/>
          <w:bCs/>
          <w:sz w:val="24"/>
          <w:szCs w:val="24"/>
        </w:rPr>
      </w:pPr>
      <w:r w:rsidRPr="003B2887">
        <w:rPr>
          <w:rFonts w:eastAsia="Times New Roman"/>
          <w:szCs w:val="28"/>
        </w:rPr>
        <w:t>Приложение 7</w:t>
      </w:r>
    </w:p>
    <w:p w:rsidR="00D32780" w:rsidRPr="003B2887" w:rsidRDefault="00D32780">
      <w:pPr>
        <w:jc w:val="right"/>
        <w:rPr>
          <w:rFonts w:eastAsia="Times New Roman"/>
          <w:bCs/>
          <w:sz w:val="24"/>
          <w:szCs w:val="24"/>
        </w:rPr>
      </w:pPr>
      <w:r w:rsidRPr="003B2887">
        <w:rPr>
          <w:rFonts w:eastAsia="Times New Roman"/>
          <w:szCs w:val="28"/>
        </w:rPr>
        <w:t>к  решению Совета депутатов</w:t>
      </w:r>
      <w:r w:rsidRPr="003B2887">
        <w:rPr>
          <w:rFonts w:eastAsia="Times New Roman"/>
          <w:szCs w:val="28"/>
        </w:rPr>
        <w:br/>
        <w:t>Валуйского муниципального округа</w:t>
      </w:r>
    </w:p>
    <w:p w:rsidR="00D32780" w:rsidRPr="003B2887" w:rsidRDefault="006B4E95">
      <w:pPr>
        <w:jc w:val="right"/>
        <w:rPr>
          <w:rFonts w:eastAsia="Times New Roman"/>
          <w:bCs/>
          <w:sz w:val="24"/>
          <w:szCs w:val="24"/>
        </w:rPr>
      </w:pPr>
      <w:r>
        <w:t xml:space="preserve">от </w:t>
      </w:r>
      <w:r w:rsidR="00D32780" w:rsidRPr="003B2887">
        <w:t>«__» ________  202</w:t>
      </w:r>
      <w:r w:rsidR="003B2887" w:rsidRPr="003B2887">
        <w:t>6</w:t>
      </w:r>
      <w:r w:rsidR="00D32780" w:rsidRPr="003B2887">
        <w:t xml:space="preserve"> г. № ___</w:t>
      </w:r>
    </w:p>
    <w:p w:rsidR="00D32780" w:rsidRPr="00FF2D4B" w:rsidRDefault="00D32780">
      <w:pPr>
        <w:rPr>
          <w:rFonts w:eastAsia="Times New Roman"/>
          <w:bCs/>
          <w:sz w:val="24"/>
          <w:szCs w:val="24"/>
          <w:highlight w:val="yellow"/>
        </w:rPr>
      </w:pPr>
    </w:p>
    <w:p w:rsidR="00D32780" w:rsidRPr="00FF2D4B" w:rsidRDefault="00D32780">
      <w:pPr>
        <w:rPr>
          <w:b w:val="0"/>
          <w:szCs w:val="28"/>
          <w:highlight w:val="yellow"/>
        </w:rPr>
      </w:pPr>
    </w:p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4918"/>
        <w:gridCol w:w="1257"/>
        <w:gridCol w:w="1811"/>
        <w:gridCol w:w="1638"/>
      </w:tblGrid>
      <w:tr w:rsidR="003B2887" w:rsidRPr="003B2887" w:rsidTr="003B2887">
        <w:trPr>
          <w:trHeight w:val="2194"/>
        </w:trPr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 xml:space="preserve">Распределение бюджетных ассигнований по разделам, подразделам классификации расходов бюджетов на осуществление бюджетных инвестиций и капитальных вложений в объекты муниципальной собственности Валуйского муниципального округа за 2025 год </w:t>
            </w:r>
          </w:p>
        </w:tc>
      </w:tr>
      <w:tr w:rsidR="003B2887" w:rsidRPr="003B2887" w:rsidTr="001578AD">
        <w:trPr>
          <w:trHeight w:val="505"/>
        </w:trPr>
        <w:tc>
          <w:tcPr>
            <w:tcW w:w="4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887" w:rsidRPr="003B2887" w:rsidRDefault="003B2887" w:rsidP="003B2887">
            <w:pPr>
              <w:rPr>
                <w:rFonts w:eastAsia="Times New Roman"/>
                <w:bCs/>
                <w:sz w:val="24"/>
                <w:szCs w:val="24"/>
              </w:rPr>
            </w:pPr>
            <w:r w:rsidRPr="003B2887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887" w:rsidRPr="003B2887" w:rsidRDefault="003B2887" w:rsidP="003B2887">
            <w:pPr>
              <w:rPr>
                <w:rFonts w:eastAsia="Times New Roman"/>
                <w:bCs/>
                <w:sz w:val="24"/>
                <w:szCs w:val="24"/>
              </w:rPr>
            </w:pPr>
            <w:r w:rsidRPr="003B2887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887" w:rsidRPr="003B2887" w:rsidRDefault="003B2887" w:rsidP="003B2887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(тыс. рублей)</w:t>
            </w:r>
          </w:p>
        </w:tc>
      </w:tr>
      <w:tr w:rsidR="003B2887" w:rsidRPr="003B2887" w:rsidTr="003B2887">
        <w:trPr>
          <w:trHeight w:val="327"/>
        </w:trPr>
        <w:tc>
          <w:tcPr>
            <w:tcW w:w="49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Раздел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Подраздел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 xml:space="preserve">Сумма </w:t>
            </w:r>
          </w:p>
        </w:tc>
      </w:tr>
      <w:tr w:rsidR="003B2887" w:rsidRPr="003B2887" w:rsidTr="003B2887">
        <w:trPr>
          <w:trHeight w:val="403"/>
        </w:trPr>
        <w:tc>
          <w:tcPr>
            <w:tcW w:w="49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87" w:rsidRPr="003B2887" w:rsidRDefault="003B2887" w:rsidP="003B2887">
            <w:pPr>
              <w:rPr>
                <w:rFonts w:eastAsia="Times New Roman"/>
                <w:bCs/>
                <w:szCs w:val="2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87" w:rsidRPr="003B2887" w:rsidRDefault="003B2887" w:rsidP="003B2887">
            <w:pPr>
              <w:rPr>
                <w:rFonts w:eastAsia="Times New Roman"/>
                <w:bCs/>
                <w:szCs w:val="28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87" w:rsidRPr="003B2887" w:rsidRDefault="003B2887" w:rsidP="003B2887">
            <w:pPr>
              <w:rPr>
                <w:rFonts w:eastAsia="Times New Roman"/>
                <w:bCs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2025 год</w:t>
            </w:r>
          </w:p>
        </w:tc>
      </w:tr>
      <w:tr w:rsidR="003B2887" w:rsidRPr="003B2887" w:rsidTr="003B2887">
        <w:trPr>
          <w:trHeight w:val="341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4</w:t>
            </w:r>
          </w:p>
        </w:tc>
      </w:tr>
      <w:tr w:rsidR="003B2887" w:rsidRPr="003B2887" w:rsidTr="003B2887">
        <w:trPr>
          <w:trHeight w:val="431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ВСЕГО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483 136,9</w:t>
            </w:r>
          </w:p>
        </w:tc>
      </w:tr>
      <w:tr w:rsidR="003B2887" w:rsidRPr="003B2887" w:rsidTr="003B2887">
        <w:trPr>
          <w:trHeight w:val="312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04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252 540,7</w:t>
            </w:r>
          </w:p>
        </w:tc>
      </w:tr>
      <w:tr w:rsidR="003B2887" w:rsidRPr="003B2887" w:rsidTr="003B2887">
        <w:trPr>
          <w:trHeight w:val="624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252 540,7</w:t>
            </w:r>
          </w:p>
        </w:tc>
      </w:tr>
      <w:tr w:rsidR="003B2887" w:rsidRPr="003B2887" w:rsidTr="003B2887">
        <w:trPr>
          <w:trHeight w:val="624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103 627,3</w:t>
            </w:r>
          </w:p>
        </w:tc>
      </w:tr>
      <w:tr w:rsidR="003B2887" w:rsidRPr="003B2887" w:rsidTr="003B2887">
        <w:trPr>
          <w:trHeight w:val="312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Благоустройство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15 771,3</w:t>
            </w:r>
          </w:p>
        </w:tc>
      </w:tr>
      <w:tr w:rsidR="003B2887" w:rsidRPr="003B2887" w:rsidTr="003B2887">
        <w:trPr>
          <w:trHeight w:val="624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87 856,0</w:t>
            </w:r>
          </w:p>
        </w:tc>
      </w:tr>
      <w:tr w:rsidR="003B2887" w:rsidRPr="003B2887" w:rsidTr="003B2887">
        <w:trPr>
          <w:trHeight w:val="475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07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49 461,6</w:t>
            </w:r>
          </w:p>
        </w:tc>
      </w:tr>
      <w:tr w:rsidR="003B2887" w:rsidRPr="003B2887" w:rsidTr="003B2887">
        <w:trPr>
          <w:trHeight w:val="475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0,0</w:t>
            </w:r>
          </w:p>
        </w:tc>
      </w:tr>
      <w:tr w:rsidR="003B2887" w:rsidRPr="003B2887" w:rsidTr="003B2887">
        <w:trPr>
          <w:trHeight w:val="475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Общее 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49 461,6</w:t>
            </w:r>
          </w:p>
        </w:tc>
      </w:tr>
      <w:tr w:rsidR="003B2887" w:rsidRPr="003B2887" w:rsidTr="003B2887">
        <w:trPr>
          <w:trHeight w:val="654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Дополнительное образование детей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0,0</w:t>
            </w:r>
          </w:p>
        </w:tc>
      </w:tr>
      <w:tr w:rsidR="003B2887" w:rsidRPr="003B2887" w:rsidTr="003B2887">
        <w:trPr>
          <w:trHeight w:val="654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10 339,4</w:t>
            </w:r>
          </w:p>
        </w:tc>
      </w:tr>
      <w:tr w:rsidR="003B2887" w:rsidRPr="003B2887" w:rsidTr="003B2887">
        <w:trPr>
          <w:trHeight w:val="654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10 339,4</w:t>
            </w:r>
          </w:p>
        </w:tc>
      </w:tr>
      <w:tr w:rsidR="003B2887" w:rsidRPr="003B2887" w:rsidTr="003B2887">
        <w:trPr>
          <w:trHeight w:val="475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Социальная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53 553,2</w:t>
            </w:r>
          </w:p>
        </w:tc>
      </w:tr>
      <w:tr w:rsidR="003B2887" w:rsidRPr="003B2887" w:rsidTr="003B2887">
        <w:trPr>
          <w:trHeight w:val="475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Охрана семьи и детства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53 553,2</w:t>
            </w:r>
          </w:p>
        </w:tc>
      </w:tr>
      <w:tr w:rsidR="003B2887" w:rsidRPr="003B2887" w:rsidTr="003B2887">
        <w:trPr>
          <w:trHeight w:val="312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Cs/>
                <w:szCs w:val="28"/>
              </w:rPr>
            </w:pPr>
            <w:r w:rsidRPr="003B2887">
              <w:rPr>
                <w:rFonts w:eastAsia="Times New Roman"/>
                <w:bCs/>
                <w:szCs w:val="28"/>
              </w:rPr>
              <w:t>13 614,7</w:t>
            </w:r>
          </w:p>
        </w:tc>
      </w:tr>
      <w:tr w:rsidR="003B2887" w:rsidRPr="003B2887" w:rsidTr="003B2887">
        <w:trPr>
          <w:trHeight w:val="312"/>
        </w:trPr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both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Массовый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887" w:rsidRPr="003B2887" w:rsidRDefault="003B2887" w:rsidP="003B2887">
            <w:pPr>
              <w:jc w:val="center"/>
              <w:rPr>
                <w:rFonts w:eastAsia="Times New Roman"/>
                <w:b w:val="0"/>
                <w:szCs w:val="28"/>
              </w:rPr>
            </w:pPr>
            <w:r w:rsidRPr="003B2887">
              <w:rPr>
                <w:rFonts w:eastAsia="Times New Roman"/>
                <w:b w:val="0"/>
                <w:szCs w:val="28"/>
              </w:rPr>
              <w:t>13 614,7</w:t>
            </w:r>
          </w:p>
        </w:tc>
      </w:tr>
    </w:tbl>
    <w:p w:rsidR="00D32780" w:rsidRPr="00FF2D4B" w:rsidRDefault="00D32780">
      <w:pPr>
        <w:rPr>
          <w:b w:val="0"/>
          <w:szCs w:val="28"/>
          <w:highlight w:val="yellow"/>
        </w:rPr>
      </w:pP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2640"/>
        <w:gridCol w:w="5280"/>
        <w:gridCol w:w="1740"/>
      </w:tblGrid>
      <w:tr w:rsidR="00796EFE" w:rsidRPr="00796EFE" w:rsidTr="00796EFE">
        <w:trPr>
          <w:trHeight w:val="525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F14B14" w:rsidRDefault="00796EFE" w:rsidP="00796EFE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>Приложение 8</w:t>
            </w:r>
          </w:p>
        </w:tc>
      </w:tr>
      <w:tr w:rsidR="00796EFE" w:rsidRPr="00796EFE" w:rsidTr="00796EFE">
        <w:trPr>
          <w:trHeight w:val="345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F14B14" w:rsidRDefault="00796EFE" w:rsidP="00796EFE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 xml:space="preserve">к решению Совета депутатов </w:t>
            </w:r>
          </w:p>
        </w:tc>
      </w:tr>
      <w:tr w:rsidR="00796EFE" w:rsidRPr="00796EFE" w:rsidTr="00796EFE">
        <w:trPr>
          <w:trHeight w:val="375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F14B14" w:rsidRDefault="00796EFE" w:rsidP="00796EFE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>Валуйского муниципального округа</w:t>
            </w:r>
          </w:p>
        </w:tc>
      </w:tr>
      <w:tr w:rsidR="00796EFE" w:rsidRPr="00796EFE" w:rsidTr="00796EFE">
        <w:trPr>
          <w:trHeight w:val="375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F14B14" w:rsidRDefault="00796EFE" w:rsidP="00796EFE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>от «__ » _______ 2026 г. №____</w:t>
            </w:r>
          </w:p>
        </w:tc>
      </w:tr>
      <w:tr w:rsidR="00796EFE" w:rsidRPr="00796EFE" w:rsidTr="00796EFE">
        <w:trPr>
          <w:trHeight w:val="255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Cs w:val="28"/>
              </w:rPr>
            </w:pPr>
            <w:r w:rsidRPr="00796EFE">
              <w:rPr>
                <w:rFonts w:eastAsia="Times New Roman"/>
                <w:bCs/>
                <w:szCs w:val="28"/>
              </w:rPr>
              <w:t> </w:t>
            </w:r>
          </w:p>
        </w:tc>
      </w:tr>
      <w:tr w:rsidR="00796EFE" w:rsidRPr="00796EFE" w:rsidTr="00796EFE">
        <w:trPr>
          <w:trHeight w:val="1065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Cs w:val="28"/>
              </w:rPr>
            </w:pPr>
            <w:r w:rsidRPr="00796EFE">
              <w:rPr>
                <w:rFonts w:eastAsia="Times New Roman"/>
                <w:bCs/>
                <w:szCs w:val="28"/>
              </w:rPr>
              <w:t>Межбюджетные трансферты, получаемые от других бюджетов бюджетной системы Российской Федерации, за 2025 год</w:t>
            </w:r>
          </w:p>
        </w:tc>
      </w:tr>
      <w:tr w:rsidR="00796EFE" w:rsidRPr="00796EFE" w:rsidTr="00796EFE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Cs w:val="28"/>
              </w:rPr>
            </w:pPr>
            <w:r w:rsidRPr="00796EFE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Cs w:val="28"/>
              </w:rPr>
            </w:pPr>
            <w:r w:rsidRPr="00796EFE">
              <w:rPr>
                <w:rFonts w:eastAsia="Times New Roman"/>
                <w:bCs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Cs w:val="28"/>
              </w:rPr>
            </w:pPr>
            <w:r w:rsidRPr="00796EFE">
              <w:rPr>
                <w:rFonts w:eastAsia="Times New Roman"/>
                <w:bCs/>
                <w:szCs w:val="28"/>
              </w:rPr>
              <w:t> </w:t>
            </w:r>
          </w:p>
        </w:tc>
      </w:tr>
      <w:tr w:rsidR="00796EFE" w:rsidRPr="00796EFE" w:rsidTr="00181DE1">
        <w:trPr>
          <w:trHeight w:val="270"/>
        </w:trPr>
        <w:tc>
          <w:tcPr>
            <w:tcW w:w="9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6EFE" w:rsidRPr="00796EFE" w:rsidRDefault="00796EFE" w:rsidP="00796EFE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(тыс.</w:t>
            </w:r>
            <w:r w:rsidR="006B4E9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796EFE">
              <w:rPr>
                <w:rFonts w:eastAsia="Times New Roman"/>
                <w:bCs/>
                <w:sz w:val="24"/>
                <w:szCs w:val="24"/>
              </w:rPr>
              <w:t>рублей)</w:t>
            </w:r>
          </w:p>
        </w:tc>
      </w:tr>
      <w:tr w:rsidR="00796EFE" w:rsidRPr="00796EFE" w:rsidTr="00303761">
        <w:trPr>
          <w:trHeight w:val="60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Cs w:val="28"/>
              </w:rPr>
            </w:pPr>
            <w:r w:rsidRPr="00796EFE">
              <w:rPr>
                <w:rFonts w:eastAsia="Times New Roman"/>
                <w:bCs/>
                <w:szCs w:val="28"/>
              </w:rPr>
              <w:t>Код бюджетной классификации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Cs w:val="28"/>
              </w:rPr>
            </w:pPr>
            <w:r w:rsidRPr="00796EFE">
              <w:rPr>
                <w:rFonts w:eastAsia="Times New Roman"/>
                <w:bCs/>
                <w:szCs w:val="28"/>
              </w:rPr>
              <w:t>Наименование показателей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Cs w:val="28"/>
              </w:rPr>
            </w:pPr>
            <w:r w:rsidRPr="00796EFE">
              <w:rPr>
                <w:rFonts w:eastAsia="Times New Roman"/>
                <w:bCs/>
                <w:szCs w:val="28"/>
              </w:rPr>
              <w:t>2025 год</w:t>
            </w:r>
          </w:p>
        </w:tc>
      </w:tr>
      <w:tr w:rsidR="00796EFE" w:rsidRPr="00796EFE" w:rsidTr="00303761">
        <w:trPr>
          <w:trHeight w:val="3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 xml:space="preserve">2 00 00000 00 0000 000 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2 382 515,2</w:t>
            </w:r>
          </w:p>
        </w:tc>
      </w:tr>
      <w:tr w:rsidR="00796EFE" w:rsidRPr="00796EFE" w:rsidTr="00303761">
        <w:trPr>
          <w:trHeight w:val="5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 xml:space="preserve">2 02 00000 00 0000 000 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2 381 869,3</w:t>
            </w:r>
          </w:p>
        </w:tc>
      </w:tr>
      <w:tr w:rsidR="00796EFE" w:rsidRPr="00796EFE" w:rsidTr="00181DE1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 xml:space="preserve">2 02 10000 00 0000 150 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318 064,0</w:t>
            </w:r>
          </w:p>
        </w:tc>
      </w:tr>
      <w:tr w:rsidR="00796EFE" w:rsidRPr="00796EFE" w:rsidTr="00303761">
        <w:trPr>
          <w:trHeight w:val="51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2 02 15001 00 0000 150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228 364,0</w:t>
            </w:r>
          </w:p>
        </w:tc>
      </w:tr>
      <w:tr w:rsidR="00796EFE" w:rsidRPr="00796EFE" w:rsidTr="00181DE1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2 02 15001 14 0000 150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Дотации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выравнивание бюджетной обеспеченности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228 364,0</w:t>
            </w:r>
          </w:p>
        </w:tc>
      </w:tr>
      <w:tr w:rsidR="00796EFE" w:rsidRPr="00796EFE" w:rsidTr="00303761">
        <w:trPr>
          <w:trHeight w:val="59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2 02 19999 00 0000 150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3761" w:rsidRPr="00303761" w:rsidRDefault="00303761" w:rsidP="00303761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303761">
              <w:rPr>
                <w:rFonts w:eastAsia="Times New Roman"/>
                <w:b w:val="0"/>
                <w:sz w:val="24"/>
                <w:szCs w:val="24"/>
              </w:rPr>
              <w:t>Прочие дотации бюджетам муниципальных округов</w:t>
            </w:r>
          </w:p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89 700,0</w:t>
            </w:r>
          </w:p>
        </w:tc>
      </w:tr>
      <w:tr w:rsidR="00796EFE" w:rsidRPr="00796EFE" w:rsidTr="00181DE1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2 02 19999 14 0000 150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Прочие дотации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89 700,0</w:t>
            </w:r>
          </w:p>
        </w:tc>
      </w:tr>
      <w:tr w:rsidR="00796EFE" w:rsidRPr="00796EFE" w:rsidTr="00181DE1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Субсидии бюджетам субъектов РФ (межбюджетные субсидии)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355 482,9</w:t>
            </w:r>
          </w:p>
        </w:tc>
      </w:tr>
      <w:tr w:rsidR="00796EFE" w:rsidRPr="00796EFE" w:rsidTr="00303761">
        <w:trPr>
          <w:trHeight w:val="74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2 02 20077 14 0000 150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65 253,2</w:t>
            </w:r>
          </w:p>
        </w:tc>
      </w:tr>
      <w:tr w:rsidR="00796EFE" w:rsidRPr="00796EFE" w:rsidTr="00181DE1">
        <w:trPr>
          <w:trHeight w:val="22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2 02 20216 14 0000 150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61" w:rsidRPr="00303761" w:rsidRDefault="00303761" w:rsidP="00303761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303761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капитальный ремонт и ремонт сети автомобильных дорог общего пользования местного значения и искусственных дорожных сооружений на них</w:t>
            </w:r>
          </w:p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200 650,2</w:t>
            </w:r>
          </w:p>
        </w:tc>
      </w:tr>
      <w:tr w:rsidR="00796EFE" w:rsidRPr="00796EFE" w:rsidTr="00181DE1">
        <w:trPr>
          <w:trHeight w:val="194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Default="00796EFE" w:rsidP="00796EF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796EFE" w:rsidRDefault="00796EFE" w:rsidP="00796EF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796EFE" w:rsidRDefault="00796EFE" w:rsidP="00796EF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796EFE" w:rsidRDefault="00796EFE" w:rsidP="00796EF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796EFE" w:rsidRPr="00796EFE" w:rsidRDefault="00796EFE" w:rsidP="00796EF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2 02 25179 14 0000 150</w: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467100" cy="9525"/>
                  <wp:effectExtent l="0" t="0" r="0" b="0"/>
                  <wp:wrapNone/>
                  <wp:docPr id="549" name="Рисунок 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1390650</wp:posOffset>
                  </wp:positionV>
                  <wp:extent cx="3219450" cy="9525"/>
                  <wp:effectExtent l="0" t="0" r="0" b="0"/>
                  <wp:wrapNone/>
                  <wp:docPr id="531" name="Рисунок 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1390650</wp:posOffset>
                  </wp:positionV>
                  <wp:extent cx="3228975" cy="9525"/>
                  <wp:effectExtent l="0" t="0" r="0" b="0"/>
                  <wp:wrapNone/>
                  <wp:docPr id="536" name="Рисунок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1390650</wp:posOffset>
                  </wp:positionV>
                  <wp:extent cx="3467100" cy="9525"/>
                  <wp:effectExtent l="0" t="0" r="0" b="0"/>
                  <wp:wrapNone/>
                  <wp:docPr id="540" name="Рисунок 5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1390650</wp:posOffset>
                  </wp:positionV>
                  <wp:extent cx="3467100" cy="9525"/>
                  <wp:effectExtent l="0" t="0" r="0" b="0"/>
                  <wp:wrapNone/>
                  <wp:docPr id="567" name="Рисунок 5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407" w:rsidRPr="00006407" w:rsidRDefault="00006407" w:rsidP="00006407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06407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4 564,1</w:t>
            </w:r>
          </w:p>
        </w:tc>
      </w:tr>
      <w:tr w:rsidR="00796EFE" w:rsidRPr="00796EFE" w:rsidTr="00796EFE">
        <w:trPr>
          <w:trHeight w:val="15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481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990600</wp:posOffset>
                  </wp:positionV>
                  <wp:extent cx="3238500" cy="9525"/>
                  <wp:effectExtent l="0" t="0" r="0" b="0"/>
                  <wp:wrapNone/>
                  <wp:docPr id="331" name="Text Box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632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990600</wp:posOffset>
                  </wp:positionV>
                  <wp:extent cx="3457575" cy="9525"/>
                  <wp:effectExtent l="0" t="0" r="0" b="0"/>
                  <wp:wrapNone/>
                  <wp:docPr id="352" name="Рисунок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990600</wp:posOffset>
                  </wp:positionV>
                  <wp:extent cx="3457575" cy="9525"/>
                  <wp:effectExtent l="0" t="0" r="0" b="0"/>
                  <wp:wrapNone/>
                  <wp:docPr id="394" name="Рисунок 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990600</wp:posOffset>
                  </wp:positionV>
                  <wp:extent cx="3467100" cy="9525"/>
                  <wp:effectExtent l="0" t="0" r="0" b="0"/>
                  <wp:wrapNone/>
                  <wp:docPr id="530" name="Рисунок 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990600</wp:posOffset>
                  </wp:positionV>
                  <wp:extent cx="3228975" cy="9525"/>
                  <wp:effectExtent l="0" t="0" r="0" b="0"/>
                  <wp:wrapNone/>
                  <wp:docPr id="535" name="Рисунок 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990600</wp:posOffset>
                  </wp:positionV>
                  <wp:extent cx="3467100" cy="9525"/>
                  <wp:effectExtent l="0" t="0" r="0" b="0"/>
                  <wp:wrapNone/>
                  <wp:docPr id="539" name="Рисунок 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990600</wp:posOffset>
                  </wp:positionV>
                  <wp:extent cx="3238500" cy="9525"/>
                  <wp:effectExtent l="0" t="0" r="0" b="0"/>
                  <wp:wrapNone/>
                  <wp:docPr id="550" name="Рисунок 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990600</wp:posOffset>
                  </wp:positionV>
                  <wp:extent cx="3238500" cy="9525"/>
                  <wp:effectExtent l="0" t="0" r="0" b="0"/>
                  <wp:wrapNone/>
                  <wp:docPr id="551" name="Рисунок 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990600</wp:posOffset>
                  </wp:positionV>
                  <wp:extent cx="3238500" cy="9525"/>
                  <wp:effectExtent l="0" t="0" r="0" b="0"/>
                  <wp:wrapNone/>
                  <wp:docPr id="552" name="Рисунок 5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990600</wp:posOffset>
                  </wp:positionV>
                  <wp:extent cx="3238500" cy="9525"/>
                  <wp:effectExtent l="0" t="0" r="0" b="0"/>
                  <wp:wrapNone/>
                  <wp:docPr id="553" name="Рисунок 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Default="00796EFE" w:rsidP="00796EFE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796EFE" w:rsidRP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2 02 25304 14 0000 150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15 496,5</w:t>
            </w:r>
          </w:p>
        </w:tc>
      </w:tr>
      <w:tr w:rsidR="00796EFE" w:rsidRPr="00796EFE" w:rsidTr="00796EFE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2 02 25454 14 0000 150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создание модельных библиотек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8 000,0</w:t>
            </w:r>
          </w:p>
        </w:tc>
      </w:tr>
      <w:tr w:rsidR="00796EFE" w:rsidRPr="00796EFE" w:rsidTr="00181DE1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584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32" name="Рисунок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686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33" name="Рисунок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788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34" name="Рисунок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891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35" name="Рисунок 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434" name="Рисунок 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993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238500" cy="9525"/>
                  <wp:effectExtent l="0" t="0" r="0" b="0"/>
                  <wp:wrapNone/>
                  <wp:docPr id="336" name="Рисунок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6300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228975" cy="9525"/>
                  <wp:effectExtent l="0" t="0" r="0" b="0"/>
                  <wp:wrapNone/>
                  <wp:docPr id="339" name="Рисунок 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6710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457575" cy="9525"/>
                  <wp:effectExtent l="0" t="0" r="0" b="0"/>
                  <wp:wrapNone/>
                  <wp:docPr id="343" name="Рисунок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457575" cy="9525"/>
                  <wp:effectExtent l="0" t="0" r="0" b="0"/>
                  <wp:wrapNone/>
                  <wp:docPr id="376" name="Рисунок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238500" cy="9525"/>
                  <wp:effectExtent l="0" t="0" r="0" b="0"/>
                  <wp:wrapNone/>
                  <wp:docPr id="378" name="Рисунок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228975" cy="9525"/>
                  <wp:effectExtent l="0" t="0" r="0" b="0"/>
                  <wp:wrapNone/>
                  <wp:docPr id="381" name="Рисунок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011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457575" cy="9525"/>
                  <wp:effectExtent l="0" t="0" r="0" b="0"/>
                  <wp:wrapNone/>
                  <wp:docPr id="385" name="Рисунок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457575" cy="9525"/>
                  <wp:effectExtent l="0" t="0" r="0" b="0"/>
                  <wp:wrapNone/>
                  <wp:docPr id="418" name="Рисунок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238500" cy="9525"/>
                  <wp:effectExtent l="0" t="0" r="0" b="0"/>
                  <wp:wrapNone/>
                  <wp:docPr id="420" name="Рисунок 4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228975" cy="9525"/>
                  <wp:effectExtent l="0" t="0" r="0" b="0"/>
                  <wp:wrapNone/>
                  <wp:docPr id="422" name="Рисунок 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457575" cy="9525"/>
                  <wp:effectExtent l="0" t="0" r="0" b="0"/>
                  <wp:wrapNone/>
                  <wp:docPr id="425" name="Рисунок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457575" cy="9525"/>
                  <wp:effectExtent l="0" t="0" r="0" b="0"/>
                  <wp:wrapNone/>
                  <wp:docPr id="525" name="Рисунок 4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219450" cy="9525"/>
                  <wp:effectExtent l="0" t="0" r="0" b="0"/>
                  <wp:wrapNone/>
                  <wp:docPr id="522" name="Рисунок 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590550</wp:posOffset>
                  </wp:positionV>
                  <wp:extent cx="3228975" cy="9525"/>
                  <wp:effectExtent l="0" t="0" r="0" b="0"/>
                  <wp:wrapNone/>
                  <wp:docPr id="518" name="Рисунок 4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590550</wp:posOffset>
                  </wp:positionV>
                  <wp:extent cx="3467100" cy="9525"/>
                  <wp:effectExtent l="0" t="0" r="0" b="0"/>
                  <wp:wrapNone/>
                  <wp:docPr id="515" name="Рисунок 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590550</wp:posOffset>
                  </wp:positionV>
                  <wp:extent cx="3467100" cy="9525"/>
                  <wp:effectExtent l="0" t="0" r="0" b="0"/>
                  <wp:wrapNone/>
                  <wp:docPr id="512" name="Рисунок 5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590550</wp:posOffset>
                  </wp:positionV>
                  <wp:extent cx="3219450" cy="9525"/>
                  <wp:effectExtent l="0" t="0" r="0" b="0"/>
                  <wp:wrapNone/>
                  <wp:docPr id="534" name="Рисунок 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590550</wp:posOffset>
                  </wp:positionV>
                  <wp:extent cx="3228975" cy="9525"/>
                  <wp:effectExtent l="0" t="0" r="0" b="0"/>
                  <wp:wrapNone/>
                  <wp:docPr id="537" name="Рисунок 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590550</wp:posOffset>
                  </wp:positionV>
                  <wp:extent cx="3467100" cy="9525"/>
                  <wp:effectExtent l="0" t="0" r="0" b="0"/>
                  <wp:wrapNone/>
                  <wp:docPr id="544" name="Рисунок 5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2 02 25497 14 0000 150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реализацию мероприятий по обеспечению жильем молодых семей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3 019,1</w:t>
            </w:r>
          </w:p>
        </w:tc>
      </w:tr>
      <w:tr w:rsidR="00796EFE" w:rsidRPr="00796EFE" w:rsidTr="00181DE1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2 02 25519 14 0000 150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поддержку отрасли культуры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476,3</w:t>
            </w:r>
          </w:p>
        </w:tc>
      </w:tr>
      <w:tr w:rsidR="00796EFE" w:rsidRPr="00796EFE" w:rsidTr="00181DE1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006407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2 02 2555</w:t>
            </w:r>
            <w:r w:rsidR="00006407">
              <w:rPr>
                <w:rFonts w:eastAsia="Times New Roman"/>
                <w:b w:val="0"/>
                <w:sz w:val="24"/>
                <w:szCs w:val="24"/>
              </w:rPr>
              <w:t>5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14 0000150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Субсидии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реализацию программ формирования современной городской среды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13 297,9</w:t>
            </w:r>
          </w:p>
        </w:tc>
      </w:tr>
      <w:tr w:rsidR="00796EFE" w:rsidRPr="00796EFE" w:rsidTr="00181DE1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2 02 25559 14 0000 150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927,4</w:t>
            </w:r>
          </w:p>
        </w:tc>
      </w:tr>
      <w:tr w:rsidR="00796EFE" w:rsidRPr="00796EFE" w:rsidTr="00181DE1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6096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38500" cy="0"/>
                  <wp:effectExtent l="0" t="0" r="0" b="0"/>
                  <wp:wrapNone/>
                  <wp:docPr id="337" name="Рисунок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6198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338" name="Рисунок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6403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340" name="Рисунок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6608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42" name="Рисунок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120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47" name="Рисунок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8041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56" name="Рисунок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8246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58" name="Рисунок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8348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59" name="Рисунок 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8451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60" name="Рисунок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38500" cy="0"/>
                  <wp:effectExtent l="0" t="0" r="0" b="0"/>
                  <wp:wrapNone/>
                  <wp:docPr id="379" name="Рисунок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499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380" name="Рисунок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382" name="Рисунок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84" name="Рисунок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420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89" name="Рисунок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98" name="Рисунок 3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400" name="Рисунок 4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401" name="Рисунок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402" name="Рисунок 4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38500" cy="0"/>
                  <wp:effectExtent l="0" t="0" r="0" b="0"/>
                  <wp:wrapNone/>
                  <wp:docPr id="421" name="Рисунок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423" name="Рисунок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429" name="Рисунок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796EFE" w:rsidRPr="00796EFE" w:rsidRDefault="00796EFE" w:rsidP="00796EFE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2 02 25753 14 0000 150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9 008,3</w:t>
            </w:r>
          </w:p>
        </w:tc>
      </w:tr>
      <w:tr w:rsidR="00796EFE" w:rsidRPr="00796EFE" w:rsidTr="00181DE1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2 02 29999 14 0000 150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Прочие субсидии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34 789,9</w:t>
            </w:r>
          </w:p>
        </w:tc>
      </w:tr>
      <w:tr w:rsidR="00796EFE" w:rsidRPr="00796EFE" w:rsidTr="00181DE1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6505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390525</wp:posOffset>
                  </wp:positionV>
                  <wp:extent cx="3228975" cy="9525"/>
                  <wp:effectExtent l="0" t="0" r="0" b="0"/>
                  <wp:wrapNone/>
                  <wp:docPr id="341" name="Рисунок 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222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390525</wp:posOffset>
                  </wp:positionV>
                  <wp:extent cx="3457575" cy="9525"/>
                  <wp:effectExtent l="0" t="0" r="0" b="0"/>
                  <wp:wrapNone/>
                  <wp:docPr id="348" name="Рисунок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324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390525</wp:posOffset>
                  </wp:positionV>
                  <wp:extent cx="3457575" cy="9525"/>
                  <wp:effectExtent l="0" t="0" r="0" b="0"/>
                  <wp:wrapNone/>
                  <wp:docPr id="349" name="Рисунок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390525</wp:posOffset>
                  </wp:positionV>
                  <wp:extent cx="3228975" cy="9525"/>
                  <wp:effectExtent l="0" t="0" r="0" b="0"/>
                  <wp:wrapNone/>
                  <wp:docPr id="383" name="Рисунок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390525</wp:posOffset>
                  </wp:positionV>
                  <wp:extent cx="3457575" cy="9525"/>
                  <wp:effectExtent l="0" t="0" r="0" b="0"/>
                  <wp:wrapNone/>
                  <wp:docPr id="390" name="Рисунок 3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390525</wp:posOffset>
                  </wp:positionV>
                  <wp:extent cx="3457575" cy="9525"/>
                  <wp:effectExtent l="0" t="0" r="0" b="0"/>
                  <wp:wrapNone/>
                  <wp:docPr id="391" name="Рисунок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19450" cy="0"/>
                  <wp:effectExtent l="0" t="0" r="0" b="0"/>
                  <wp:wrapNone/>
                  <wp:docPr id="509" name="Рисунок 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506" name="Рисунок 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503" name="Рисунок 4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538" name="Рисунок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545" name="Рисунок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546" name="Рисунок 5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252CEB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Субвенции бюджетам субъектов РФ и муниципальных образований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1 589 599,6</w:t>
            </w:r>
          </w:p>
        </w:tc>
      </w:tr>
      <w:tr w:rsidR="00796EFE" w:rsidRPr="00796EFE" w:rsidTr="00181DE1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2 02 30021 14 0000 150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ежемесячное денежное вознаграждение за классное руководство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3 710,7</w:t>
            </w:r>
          </w:p>
        </w:tc>
      </w:tr>
      <w:tr w:rsidR="00796EFE" w:rsidRPr="00796EFE" w:rsidTr="00181DE1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252CEB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424" name="Рисунок 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eastAsia="Times New Roman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430" name="Рисунок 4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eastAsia="Times New Roman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431" name="Рисунок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252CEB" w:rsidP="00252CEB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252CEB">
              <w:rPr>
                <w:rFonts w:eastAsia="Times New Roman"/>
                <w:b w:val="0"/>
                <w:sz w:val="24"/>
                <w:szCs w:val="24"/>
              </w:rPr>
              <w:t>2 02 30022 14 0000 150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520,7</w:t>
            </w:r>
          </w:p>
        </w:tc>
      </w:tr>
      <w:tr w:rsidR="00796EFE" w:rsidRPr="00796EFE" w:rsidTr="00181DE1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2 02 30024 14 0000 150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выполнение передаваемых полномочий субъектов Российской Федерации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1 407 546,4</w:t>
            </w:r>
          </w:p>
        </w:tc>
      </w:tr>
      <w:tr w:rsidR="00796EFE" w:rsidRPr="00796EFE" w:rsidTr="00181DE1">
        <w:trPr>
          <w:trHeight w:val="15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81440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57" name="Рисунок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0</wp:posOffset>
                  </wp:positionV>
                  <wp:extent cx="3457575" cy="0"/>
                  <wp:effectExtent l="0" t="0" r="0" b="0"/>
                  <wp:wrapNone/>
                  <wp:docPr id="399" name="Рисунок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228975" cy="0"/>
                  <wp:effectExtent l="0" t="0" r="0" b="0"/>
                  <wp:wrapNone/>
                  <wp:docPr id="502" name="Рисунок 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499" name="Рисунок 4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0</wp:posOffset>
                  </wp:positionV>
                  <wp:extent cx="3467100" cy="0"/>
                  <wp:effectExtent l="0" t="0" r="0" b="0"/>
                  <wp:wrapNone/>
                  <wp:docPr id="496" name="Рисунок 4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252CEB" w:rsidRDefault="00252CEB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252CEB" w:rsidRPr="00796EFE" w:rsidRDefault="00252CEB" w:rsidP="00252CEB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252CEB">
              <w:rPr>
                <w:rFonts w:eastAsia="Times New Roman"/>
                <w:b w:val="0"/>
                <w:sz w:val="24"/>
                <w:szCs w:val="24"/>
              </w:rPr>
              <w:t>2 02 30027 14 0000 150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407" w:rsidRPr="00ED7B67" w:rsidRDefault="00006407" w:rsidP="00006407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ED7B67">
              <w:rPr>
                <w:rFonts w:eastAsia="Times New Roman"/>
                <w:b w:val="0"/>
                <w:sz w:val="24"/>
                <w:szCs w:val="24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18 484,6</w:t>
            </w:r>
          </w:p>
        </w:tc>
      </w:tr>
      <w:tr w:rsidR="00796EFE" w:rsidRPr="00796EFE" w:rsidTr="00F11089">
        <w:trPr>
          <w:trHeight w:val="22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93" name="Text Box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7AD7F" id="Text Box 568" o:spid="_x0000_s1026" type="#_x0000_t202" style="position:absolute;margin-left:132pt;margin-top:0;width:4.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1ZrQIAAK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69" name="Рисунок 5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0"/>
                  <wp:effectExtent l="0" t="0" r="0" b="0"/>
                  <wp:wrapNone/>
                  <wp:docPr id="570" name="Рисунок 5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9472F6" w:rsidRDefault="009472F6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9472F6" w:rsidRDefault="009472F6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9472F6" w:rsidRPr="00796EFE" w:rsidRDefault="009472F6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2 02 30029 14 0000 150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A1529B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A1529B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4 445,1</w:t>
            </w:r>
          </w:p>
        </w:tc>
      </w:tr>
      <w:tr w:rsidR="00796EFE" w:rsidRPr="00796EFE" w:rsidTr="00F11089">
        <w:trPr>
          <w:trHeight w:val="15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2 02 35082 14 0000 150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407" w:rsidRPr="00ED7B67" w:rsidRDefault="00006407" w:rsidP="00006407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ED7B67">
              <w:rPr>
                <w:rFonts w:eastAsia="Times New Roman"/>
                <w:b w:val="0"/>
                <w:sz w:val="24"/>
                <w:szCs w:val="24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796EFE" w:rsidRPr="00796EFE" w:rsidRDefault="00796EFE" w:rsidP="008F799D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29 458,8</w:t>
            </w:r>
          </w:p>
        </w:tc>
      </w:tr>
      <w:tr w:rsidR="00796EFE" w:rsidRPr="00796EFE" w:rsidTr="00181DE1">
        <w:trPr>
          <w:trHeight w:val="15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90" name="Text Box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92903" id="Text Box 353" o:spid="_x0000_s1026" type="#_x0000_t202" style="position:absolute;margin-left:132pt;margin-top:0;width:4.5pt;height:0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8368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354" name="Рисунок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939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9525"/>
                  <wp:effectExtent l="0" t="0" r="0" b="0"/>
                  <wp:wrapNone/>
                  <wp:docPr id="355" name="Рисунок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0</wp:posOffset>
                  </wp:positionV>
                  <wp:extent cx="1114425" cy="9525"/>
                  <wp:effectExtent l="0" t="0" r="0" b="0"/>
                  <wp:wrapNone/>
                  <wp:docPr id="377" name="Рисунок 3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88" name="Text Box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AEBA3" id="Text Box 395" o:spid="_x0000_s1026" type="#_x0000_t202" style="position:absolute;margin-left:132pt;margin-top:0;width:4.5pt;height: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xJrQIAAK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396" name="Рисунок 3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9525"/>
                  <wp:effectExtent l="0" t="0" r="0" b="0"/>
                  <wp:wrapNone/>
                  <wp:docPr id="397" name="Рисунок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0</wp:posOffset>
                  </wp:positionV>
                  <wp:extent cx="1114425" cy="9525"/>
                  <wp:effectExtent l="0" t="0" r="0" b="0"/>
                  <wp:wrapNone/>
                  <wp:docPr id="419" name="Рисунок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87" name="Text Box 15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CE27C" id="Text Box 15328" o:spid="_x0000_s1026" type="#_x0000_t202" style="position:absolute;margin-left:132pt;margin-top:0;width: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xsrwIAAK0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486" name="Text Box 15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9525"/>
                  <wp:effectExtent l="0" t="0" r="0" b="0"/>
                  <wp:wrapNone/>
                  <wp:docPr id="485" name="Text Box 15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0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82" name="Text Box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5C548" id="Text Box 571" o:spid="_x0000_s1026" type="#_x0000_t202" style="position:absolute;margin-left:132pt;margin-top:0;width:4.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xJrAIAAK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cLvMSawCAACr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572" name="Рисунок 5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9525"/>
                  <wp:effectExtent l="0" t="0" r="0" b="0"/>
                  <wp:wrapNone/>
                  <wp:docPr id="573" name="Рисунок 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9472F6" w:rsidRDefault="009472F6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9472F6" w:rsidRPr="00796EFE" w:rsidRDefault="009472F6" w:rsidP="00AB2AD2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2 02 35120 </w:t>
            </w:r>
            <w:r w:rsidR="00AB2AD2">
              <w:rPr>
                <w:rFonts w:eastAsia="Times New Roman"/>
                <w:b w:val="0"/>
                <w:sz w:val="24"/>
                <w:szCs w:val="24"/>
              </w:rPr>
              <w:t>1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>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8F799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8F799D">
              <w:rPr>
                <w:rFonts w:eastAsia="Times New Roman"/>
                <w:b w:val="0"/>
                <w:sz w:val="24"/>
                <w:szCs w:val="24"/>
              </w:rPr>
              <w:t xml:space="preserve">муниципальных 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>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4,6</w:t>
            </w:r>
          </w:p>
        </w:tc>
      </w:tr>
      <w:tr w:rsidR="00796EFE" w:rsidRPr="00796EFE" w:rsidTr="00181DE1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2 02 35250 14 0000 150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8F799D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8F799D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оплату жилищно-коммунальных услуг отдельным категориям граждан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56 150,9</w:t>
            </w:r>
          </w:p>
        </w:tc>
      </w:tr>
      <w:tr w:rsidR="00796EFE" w:rsidRPr="00796EFE" w:rsidTr="00181DE1">
        <w:trPr>
          <w:trHeight w:val="189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81" name="Text Box 15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68EC8" id="Text Box 15331" o:spid="_x0000_s1026" type="#_x0000_t202" style="position:absolute;margin-left:132pt;margin-top:0;width:4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D/rgIAAK0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480" name="Text Box 15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0"/>
                  <wp:effectExtent l="0" t="0" r="0" b="0"/>
                  <wp:wrapNone/>
                  <wp:docPr id="479" name="Text Box 15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3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78" name="Text Box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B48F2" id="Text Box 503" o:spid="_x0000_s1026" type="#_x0000_t202" style="position:absolute;margin-left:132pt;margin-top:0;width:4.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04" name="Рисунок 5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0"/>
                  <wp:effectExtent l="0" t="0" r="0" b="0"/>
                  <wp:wrapNone/>
                  <wp:docPr id="505" name="Рисунок 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2768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1190625</wp:posOffset>
                  </wp:positionV>
                  <wp:extent cx="3257550" cy="9525"/>
                  <wp:effectExtent l="0" t="0" r="0" b="0"/>
                  <wp:wrapNone/>
                  <wp:docPr id="329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53792" behindDoc="0" locked="0" layoutInCell="1" allowOverlap="1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1190625</wp:posOffset>
                  </wp:positionV>
                  <wp:extent cx="2286000" cy="9525"/>
                  <wp:effectExtent l="0" t="0" r="0" b="0"/>
                  <wp:wrapNone/>
                  <wp:docPr id="330" name="Text Box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77" name="Text Box 15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7FFFB" id="Text Box 15337" o:spid="_x0000_s1026" type="#_x0000_t202" style="position:absolute;margin-left:132pt;margin-top:94.5pt;width:4.5pt;height:0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8758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1200150</wp:posOffset>
                  </wp:positionV>
                  <wp:extent cx="3257550" cy="0"/>
                  <wp:effectExtent l="0" t="0" r="0" b="0"/>
                  <wp:wrapNone/>
                  <wp:docPr id="363" name="Text Box 15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8860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3486150" cy="0"/>
                  <wp:effectExtent l="0" t="0" r="0" b="0"/>
                  <wp:wrapNone/>
                  <wp:docPr id="364" name="Text Box 15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9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76" name="Text Box 8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50D5A" id="Text Box 8538" o:spid="_x0000_s1026" type="#_x0000_t202" style="position:absolute;margin-left:132pt;margin-top:94.5pt;width:4.5pt;height:0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ejlrgIAAK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90656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1200150</wp:posOffset>
                  </wp:positionV>
                  <wp:extent cx="3257550" cy="0"/>
                  <wp:effectExtent l="0" t="0" r="0" b="0"/>
                  <wp:wrapNone/>
                  <wp:docPr id="366" name="Text Box 15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9168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3486150" cy="0"/>
                  <wp:effectExtent l="0" t="0" r="0" b="0"/>
                  <wp:wrapNone/>
                  <wp:docPr id="367" name="Text Box 15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2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71" name="Text Box 8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CBE5" id="Text Box 8542" o:spid="_x0000_s1026" type="#_x0000_t202" style="position:absolute;margin-left:132pt;margin-top:94.5pt;width:4.5pt;height:0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A7rgIAAK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9372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1200150</wp:posOffset>
                  </wp:positionV>
                  <wp:extent cx="3257550" cy="0"/>
                  <wp:effectExtent l="0" t="0" r="0" b="0"/>
                  <wp:wrapNone/>
                  <wp:docPr id="369" name="Text Box 15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9475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3486150" cy="0"/>
                  <wp:effectExtent l="0" t="0" r="0" b="0"/>
                  <wp:wrapNone/>
                  <wp:docPr id="370" name="Text Box 15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5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68" name="Text Box 8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B18E6" id="Text Box 8546" o:spid="_x0000_s1026" type="#_x0000_t202" style="position:absolute;margin-left:132pt;margin-top:94.5pt;width:4.5pt;height:0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Lq3ooGtAgAArA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9680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1200150</wp:posOffset>
                  </wp:positionV>
                  <wp:extent cx="3257550" cy="0"/>
                  <wp:effectExtent l="0" t="0" r="0" b="0"/>
                  <wp:wrapNone/>
                  <wp:docPr id="372" name="Text Box 15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9782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3486150" cy="0"/>
                  <wp:effectExtent l="0" t="0" r="0" b="0"/>
                  <wp:wrapNone/>
                  <wp:docPr id="373" name="Text Box 15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8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64" name="Text Box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968D6" id="Text Box 404" o:spid="_x0000_s1026" type="#_x0000_t202" style="position:absolute;margin-left:132pt;margin-top:94.5pt;width:4.5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wPrQIAAKs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NgyTA+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1200150</wp:posOffset>
                  </wp:positionV>
                  <wp:extent cx="3257550" cy="0"/>
                  <wp:effectExtent l="0" t="0" r="0" b="0"/>
                  <wp:wrapNone/>
                  <wp:docPr id="405" name="Рисунок 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3486150" cy="0"/>
                  <wp:effectExtent l="0" t="0" r="0" b="0"/>
                  <wp:wrapNone/>
                  <wp:docPr id="406" name="Рисунок 4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61" name="Text Box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3835E" id="Text Box 407" o:spid="_x0000_s1026" type="#_x0000_t202" style="position:absolute;margin-left:132pt;margin-top:94.5pt;width:4.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sYrQIAAKs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MLMyxi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1200150</wp:posOffset>
                  </wp:positionV>
                  <wp:extent cx="3257550" cy="0"/>
                  <wp:effectExtent l="0" t="0" r="0" b="0"/>
                  <wp:wrapNone/>
                  <wp:docPr id="408" name="Рисунок 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3486150" cy="0"/>
                  <wp:effectExtent l="0" t="0" r="0" b="0"/>
                  <wp:wrapNone/>
                  <wp:docPr id="409" name="Рисунок 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58" name="Text Box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7A68B" id="Text Box 410" o:spid="_x0000_s1026" type="#_x0000_t202" style="position:absolute;margin-left:132pt;margin-top:94.5pt;width:4.5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HxPam6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1200150</wp:posOffset>
                  </wp:positionV>
                  <wp:extent cx="3257550" cy="0"/>
                  <wp:effectExtent l="0" t="0" r="0" b="0"/>
                  <wp:wrapNone/>
                  <wp:docPr id="411" name="Рисунок 4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3486150" cy="0"/>
                  <wp:effectExtent l="0" t="0" r="0" b="0"/>
                  <wp:wrapNone/>
                  <wp:docPr id="412" name="Рисунок 4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55" name="Text Box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6DF40" id="Text Box 413" o:spid="_x0000_s1026" type="#_x0000_t202" style="position:absolute;margin-left:132pt;margin-top:94.5pt;width:4.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FtKa7q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1200150</wp:posOffset>
                  </wp:positionV>
                  <wp:extent cx="3257550" cy="0"/>
                  <wp:effectExtent l="0" t="0" r="0" b="0"/>
                  <wp:wrapNone/>
                  <wp:docPr id="414" name="Рисунок 4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3486150" cy="0"/>
                  <wp:effectExtent l="0" t="0" r="0" b="0"/>
                  <wp:wrapNone/>
                  <wp:docPr id="415" name="Рисунок 4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54" name="Text Box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3E4A3" id="Text Box 574" o:spid="_x0000_s1026" type="#_x0000_t202" style="position:absolute;margin-left:132pt;margin-top:94.5pt;width:4.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N1rQIAAKs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L4pU3W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1200150</wp:posOffset>
                  </wp:positionV>
                  <wp:extent cx="3248025" cy="0"/>
                  <wp:effectExtent l="0" t="0" r="0" b="0"/>
                  <wp:wrapNone/>
                  <wp:docPr id="575" name="Рисунок 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2295525" cy="0"/>
                  <wp:effectExtent l="0" t="0" r="0" b="0"/>
                  <wp:wrapNone/>
                  <wp:docPr id="576" name="Рисунок 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53" name="Text Box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ACEFF" id="Text Box 577" o:spid="_x0000_s1026" type="#_x0000_t202" style="position:absolute;margin-left:132pt;margin-top:94.5pt;width:4.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Pso6SS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1200150</wp:posOffset>
                  </wp:positionV>
                  <wp:extent cx="3248025" cy="0"/>
                  <wp:effectExtent l="0" t="0" r="0" b="0"/>
                  <wp:wrapNone/>
                  <wp:docPr id="578" name="Рисунок 5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2295525" cy="0"/>
                  <wp:effectExtent l="0" t="0" r="0" b="0"/>
                  <wp:wrapNone/>
                  <wp:docPr id="579" name="Рисунок 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52" name="Text Box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24C89" id="Text Box 580" o:spid="_x0000_s1026" type="#_x0000_t202" style="position:absolute;margin-left:132pt;margin-top:94.5pt;width:4.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G3rQIAAK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Atfwbe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1200150</wp:posOffset>
                  </wp:positionV>
                  <wp:extent cx="3248025" cy="0"/>
                  <wp:effectExtent l="0" t="0" r="0" b="0"/>
                  <wp:wrapNone/>
                  <wp:docPr id="581" name="Рисунок 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2295525" cy="0"/>
                  <wp:effectExtent l="0" t="0" r="0" b="0"/>
                  <wp:wrapNone/>
                  <wp:docPr id="582" name="Рисунок 5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51" name="Text Box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9B7A0" id="Text Box 583" o:spid="_x0000_s1026" type="#_x0000_t202" style="position:absolute;margin-left:132pt;margin-top:94.5pt;width:4.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BqrQIAAK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PCgAGq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1200150</wp:posOffset>
                  </wp:positionV>
                  <wp:extent cx="3248025" cy="0"/>
                  <wp:effectExtent l="0" t="0" r="0" b="0"/>
                  <wp:wrapNone/>
                  <wp:docPr id="584" name="Рисунок 5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2295525" cy="0"/>
                  <wp:effectExtent l="0" t="0" r="0" b="0"/>
                  <wp:wrapNone/>
                  <wp:docPr id="585" name="Рисунок 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5086350</wp:posOffset>
                  </wp:positionH>
                  <wp:positionV relativeFrom="paragraph">
                    <wp:posOffset>1200150</wp:posOffset>
                  </wp:positionV>
                  <wp:extent cx="1114425" cy="0"/>
                  <wp:effectExtent l="0" t="0" r="0" b="0"/>
                  <wp:wrapNone/>
                  <wp:docPr id="586" name="Рисунок 5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50" name="Text Box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A79AC" id="Text Box 587" o:spid="_x0000_s1026" type="#_x0000_t202" style="position:absolute;margin-left:132pt;margin-top:94.5pt;width:4.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7erAIAAK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1200150</wp:posOffset>
                  </wp:positionV>
                  <wp:extent cx="3248025" cy="0"/>
                  <wp:effectExtent l="0" t="0" r="0" b="0"/>
                  <wp:wrapNone/>
                  <wp:docPr id="588" name="Рисунок 5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2295525" cy="0"/>
                  <wp:effectExtent l="0" t="0" r="0" b="0"/>
                  <wp:wrapNone/>
                  <wp:docPr id="589" name="Рисунок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1200150</wp:posOffset>
                      </wp:positionV>
                      <wp:extent cx="57150" cy="0"/>
                      <wp:effectExtent l="0" t="0" r="0" b="0"/>
                      <wp:wrapNone/>
                      <wp:docPr id="449" name="Text Box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63F8D" id="Text Box 590" o:spid="_x0000_s1026" type="#_x0000_t202" style="position:absolute;margin-left:132pt;margin-top:94.5pt;width:4.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1200150</wp:posOffset>
                  </wp:positionV>
                  <wp:extent cx="3248025" cy="0"/>
                  <wp:effectExtent l="0" t="0" r="0" b="0"/>
                  <wp:wrapNone/>
                  <wp:docPr id="591" name="Рисунок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1200150</wp:posOffset>
                  </wp:positionV>
                  <wp:extent cx="2295525" cy="0"/>
                  <wp:effectExtent l="0" t="0" r="0" b="0"/>
                  <wp:wrapNone/>
                  <wp:docPr id="592" name="Рисунок 5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5086350</wp:posOffset>
                  </wp:positionH>
                  <wp:positionV relativeFrom="paragraph">
                    <wp:posOffset>1200150</wp:posOffset>
                  </wp:positionV>
                  <wp:extent cx="1114425" cy="0"/>
                  <wp:effectExtent l="0" t="0" r="0" b="0"/>
                  <wp:wrapNone/>
                  <wp:docPr id="593" name="Рисунок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5086350</wp:posOffset>
                  </wp:positionH>
                  <wp:positionV relativeFrom="paragraph">
                    <wp:posOffset>1200150</wp:posOffset>
                  </wp:positionV>
                  <wp:extent cx="1114425" cy="0"/>
                  <wp:effectExtent l="0" t="0" r="0" b="0"/>
                  <wp:wrapNone/>
                  <wp:docPr id="594" name="Рисунок 5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1C51F6" w:rsidRDefault="001C51F6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1C51F6" w:rsidRPr="00796EFE" w:rsidRDefault="001C51F6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2 02 35303 14 0000 150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8F799D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8F799D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57 397,7</w:t>
            </w:r>
          </w:p>
        </w:tc>
      </w:tr>
      <w:tr w:rsidR="00796EFE" w:rsidRPr="00796EFE" w:rsidTr="00181DE1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2 02 35462 14 0000 150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8F799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8F799D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7,2</w:t>
            </w:r>
          </w:p>
        </w:tc>
      </w:tr>
      <w:tr w:rsidR="00796EFE" w:rsidRPr="00796EFE" w:rsidTr="00181DE1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98848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374" name="Рисунок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9987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375" name="Рисунок 3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416" name="Рисунок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417" name="Рисунок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48" name="Text Box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D634B" id="Text Box 506" o:spid="_x0000_s1026" type="#_x0000_t202" style="position:absolute;margin-left:132pt;margin-top:0;width:4.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HHrQIAAKs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07" name="Рисунок 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0"/>
                  <wp:effectExtent l="0" t="0" r="0" b="0"/>
                  <wp:wrapNone/>
                  <wp:docPr id="508" name="Рисунок 5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C12BA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2 02 35930 14 0000 150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8F799D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Субвенции бюджетам </w:t>
            </w:r>
            <w:r w:rsidR="008F799D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 на государственную регистрацию актов гражданского состояния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2 817,5</w:t>
            </w:r>
          </w:p>
        </w:tc>
      </w:tr>
      <w:tr w:rsidR="00796EFE" w:rsidRPr="00796EFE" w:rsidTr="00C12BAC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BAC" w:rsidRDefault="00C12BAC" w:rsidP="00796EFE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796EFE" w:rsidRPr="00796EFE" w:rsidRDefault="00C12BA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2 02 39999 </w:t>
            </w:r>
            <w:r w:rsidR="00AB2AD2">
              <w:rPr>
                <w:rFonts w:eastAsia="Times New Roman"/>
                <w:b w:val="0"/>
                <w:sz w:val="24"/>
                <w:szCs w:val="24"/>
              </w:rPr>
              <w:t>1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>4 0000 150</w: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85536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190500</wp:posOffset>
                  </wp:positionV>
                  <wp:extent cx="1114425" cy="9525"/>
                  <wp:effectExtent l="0" t="0" r="0" b="0"/>
                  <wp:wrapNone/>
                  <wp:docPr id="361" name="Рисунок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190500</wp:posOffset>
                  </wp:positionV>
                  <wp:extent cx="1114425" cy="9525"/>
                  <wp:effectExtent l="0" t="0" r="0" b="0"/>
                  <wp:wrapNone/>
                  <wp:docPr id="403" name="Рисунок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31" name="Text Box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DE558" id="Text Box 455" o:spid="_x0000_s1026" type="#_x0000_t202" style="position:absolute;margin-left:132pt;margin-top:15.75pt;width: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456" name="Рисунок 4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2295525" cy="9525"/>
                  <wp:effectExtent l="0" t="0" r="0" b="0"/>
                  <wp:wrapNone/>
                  <wp:docPr id="457" name="Рисунок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30" name="Text Box 14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E0BBF" id="Text Box 14945" o:spid="_x0000_s1026" type="#_x0000_t202" style="position:absolute;margin-left:132pt;margin-top:15.75pt;width:4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459" name="Text Box 21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2295525" cy="9525"/>
                  <wp:effectExtent l="0" t="0" r="0" b="0"/>
                  <wp:wrapNone/>
                  <wp:docPr id="460" name="Text Box 218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29" name="Text Box 14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D8D39" id="Text Box 14948" o:spid="_x0000_s1026" type="#_x0000_t202" style="position:absolute;margin-left:132pt;margin-top:15.75pt;width:4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JurQIAAK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462" name="Text Box 218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2295525" cy="9525"/>
                  <wp:effectExtent l="0" t="0" r="0" b="0"/>
                  <wp:wrapNone/>
                  <wp:docPr id="463" name="Text Box 21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28" name="Text Box 14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49BF4" id="Text Box 14951" o:spid="_x0000_s1026" type="#_x0000_t202" style="position:absolute;margin-left:132pt;margin-top:15.75pt;width:4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465" name="Text Box 21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7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2295525" cy="9525"/>
                  <wp:effectExtent l="0" t="0" r="0" b="0"/>
                  <wp:wrapNone/>
                  <wp:docPr id="466" name="Text Box 21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8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5086350</wp:posOffset>
                  </wp:positionH>
                  <wp:positionV relativeFrom="paragraph">
                    <wp:posOffset>190500</wp:posOffset>
                  </wp:positionV>
                  <wp:extent cx="1104900" cy="9525"/>
                  <wp:effectExtent l="0" t="0" r="0" b="0"/>
                  <wp:wrapNone/>
                  <wp:docPr id="467" name="Text Box 21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87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27" name="Text Box 8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DB963" id="Text Box 8550" o:spid="_x0000_s1026" type="#_x0000_t202" style="position:absolute;margin-left:132pt;margin-top:15.75pt;width:4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5drgIAAK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469" name="Text Box 21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2295525" cy="9525"/>
                  <wp:effectExtent l="0" t="0" r="0" b="0"/>
                  <wp:wrapNone/>
                  <wp:docPr id="470" name="Text Box 21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26" name="Text Box 8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1AC9A" id="Text Box 8553" o:spid="_x0000_s1026" type="#_x0000_t202" style="position:absolute;margin-left:132pt;margin-top:15.75pt;width:4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11rQIAAK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472" name="Text Box 21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2295525" cy="9525"/>
                  <wp:effectExtent l="0" t="0" r="0" b="0"/>
                  <wp:wrapNone/>
                  <wp:docPr id="473" name="Text Box 219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5086350</wp:posOffset>
                  </wp:positionH>
                  <wp:positionV relativeFrom="paragraph">
                    <wp:posOffset>190500</wp:posOffset>
                  </wp:positionV>
                  <wp:extent cx="1104900" cy="9525"/>
                  <wp:effectExtent l="0" t="0" r="0" b="0"/>
                  <wp:wrapNone/>
                  <wp:docPr id="474" name="Text Box 21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7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5086350</wp:posOffset>
                  </wp:positionH>
                  <wp:positionV relativeFrom="paragraph">
                    <wp:posOffset>190500</wp:posOffset>
                  </wp:positionV>
                  <wp:extent cx="1104900" cy="9525"/>
                  <wp:effectExtent l="0" t="0" r="0" b="0"/>
                  <wp:wrapNone/>
                  <wp:docPr id="475" name="Text Box 21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08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25" name="Text Box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C4564" id="Text Box 555" o:spid="_x0000_s1026" type="#_x0000_t202" style="position:absolute;margin-left:132pt;margin-top:15.75pt;width:4.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DArA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556" name="Рисунок 5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3486150" cy="9525"/>
                  <wp:effectExtent l="0" t="0" r="0" b="0"/>
                  <wp:wrapNone/>
                  <wp:docPr id="557" name="Рисунок 5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24" name="Text Box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C34CA" id="Text Box 558" o:spid="_x0000_s1026" type="#_x0000_t202" style="position:absolute;margin-left:132pt;margin-top:15.75pt;width:4.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gFrAIAAK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559" name="Рисунок 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3486150" cy="9525"/>
                  <wp:effectExtent l="0" t="0" r="0" b="0"/>
                  <wp:wrapNone/>
                  <wp:docPr id="560" name="Рисунок 5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23" name="Text Box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36857" id="Text Box 561" o:spid="_x0000_s1026" type="#_x0000_t202" style="position:absolute;margin-left:132pt;margin-top:15.75pt;width:4.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562" name="Рисунок 5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3486150" cy="9525"/>
                  <wp:effectExtent l="0" t="0" r="0" b="0"/>
                  <wp:wrapNone/>
                  <wp:docPr id="563" name="Рисунок 5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200025</wp:posOffset>
                      </wp:positionV>
                      <wp:extent cx="57150" cy="0"/>
                      <wp:effectExtent l="0" t="0" r="0" b="0"/>
                      <wp:wrapNone/>
                      <wp:docPr id="22" name="Text Box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D91BA" id="Text Box 564" o:spid="_x0000_s1026" type="#_x0000_t202" style="position:absolute;margin-left:132pt;margin-top:15.75pt;width:4.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/trA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190500</wp:posOffset>
                  </wp:positionV>
                  <wp:extent cx="3257550" cy="9525"/>
                  <wp:effectExtent l="0" t="0" r="0" b="0"/>
                  <wp:wrapNone/>
                  <wp:docPr id="565" name="Рисунок 5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3486150" cy="9525"/>
                  <wp:effectExtent l="0" t="0" r="0" b="0"/>
                  <wp:wrapNone/>
                  <wp:docPr id="566" name="Рисунок 5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8F799D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Прочие субвенции бюджетам </w:t>
            </w:r>
            <w:r w:rsidR="008F799D">
              <w:rPr>
                <w:rFonts w:eastAsia="Times New Roman"/>
                <w:b w:val="0"/>
                <w:sz w:val="24"/>
                <w:szCs w:val="24"/>
              </w:rPr>
              <w:t>муниципальных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округов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9 055,4</w:t>
            </w:r>
          </w:p>
        </w:tc>
      </w:tr>
      <w:tr w:rsidR="00796EFE" w:rsidRPr="00796EFE" w:rsidTr="00F11089">
        <w:trPr>
          <w:trHeight w:val="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118 722,8</w:t>
            </w:r>
          </w:p>
        </w:tc>
      </w:tr>
      <w:tr w:rsidR="00796EFE" w:rsidRPr="00796EFE" w:rsidTr="00F11089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2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3A7D8" id="Text Box 19" o:spid="_x0000_s1026" type="#_x0000_t202" style="position:absolute;margin-left:132pt;margin-top:0;width:4.5pt;height:0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vSrAIAAKk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Twd70qwCAACp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69152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345" name="Рисунок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017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346" name="Рисунок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20" name="Text Box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872A1" id="Text Box 386" o:spid="_x0000_s1026" type="#_x0000_t202" style="position:absolute;margin-left:132pt;margin-top:0;width:4.5pt;height:0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2ErAIAAK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KHCdhKwCAACq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216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387" name="Рисунок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388" name="Рисунок 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F11089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2 02 49999 14 0000 150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Иные межбюджетные трансферты бюджетам муниципальных образований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104900" cy="0"/>
                  <wp:effectExtent l="0" t="0" r="0" b="0"/>
                  <wp:wrapNone/>
                  <wp:docPr id="554" name="Рисунок 5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F11089" w:rsidP="00F11089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118 722,8</w:t>
            </w:r>
          </w:p>
        </w:tc>
      </w:tr>
      <w:tr w:rsidR="00796EFE" w:rsidRPr="00796EFE" w:rsidTr="00F11089">
        <w:trPr>
          <w:trHeight w:val="63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089" w:rsidRDefault="00F11089" w:rsidP="00796EFE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796EFE" w:rsidRPr="00796EFE" w:rsidRDefault="00F11089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2 07 00000 00 0000 000</w: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9" name="Text Box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F72A5" id="Text Box 509" o:spid="_x0000_s1026" type="#_x0000_t202" style="position:absolute;margin-left:132pt;margin-top:0;width:4.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WprA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XhjVqawCAACq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10" name="Рисунок 5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511" name="Рисунок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8" name="Text Box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CBCC9" id="Text Box 512" o:spid="_x0000_s1026" type="#_x0000_t202" style="position:absolute;margin-left:132pt;margin-top:0;width:4.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EUqw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Bn37EUqwIAAKo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13" name="Рисунок 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514" name="Рисунок 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7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3C783" id="Text Box 515" o:spid="_x0000_s1026" type="#_x0000_t202" style="position:absolute;margin-left:132pt;margin-top:0;width:4.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X8rA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RHeF/KwCAACq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16" name="Рисунок 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517" name="Рисунок 5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6" name="Text Box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519C0" id="Text Box 518" o:spid="_x0000_s1026" type="#_x0000_t202" style="position:absolute;margin-left:132pt;margin-top:0;width:4.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05rAIAAK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ACvdOawCAACq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19" name="Рисунок 5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520" name="Рисунок 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5" name="Text Box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94704" id="Text Box 522" o:spid="_x0000_s1026" type="#_x0000_t202" style="position:absolute;margin-left:132pt;margin-top:0;width:4.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M5rA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VwUDOawCAACq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23" name="Рисунок 5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524" name="Рисунок 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4" name="Text Box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F85D0" id="Text Box 525" o:spid="_x0000_s1026" type="#_x0000_t202" style="position:absolute;margin-left:132pt;margin-top:0;width:4.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fYqw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CoV/fYqwIAAKo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26" name="Рисунок 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527" name="Рисунок 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3" name="Text Box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3EDD9" id="Text Box 541" o:spid="_x0000_s1026" type="#_x0000_t202" style="position:absolute;margin-left:132pt;margin-top:0;width:4.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CkOL0kqwIAAKo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542" name="Рисунок 5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05C"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543" name="Рисунок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114425" cy="0"/>
                  <wp:effectExtent l="0" t="0" r="0" b="0"/>
                  <wp:wrapNone/>
                  <wp:docPr id="521" name="Рисунок 5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114425" cy="0"/>
                  <wp:effectExtent l="0" t="0" r="0" b="0"/>
                  <wp:wrapNone/>
                  <wp:docPr id="528" name="Рисунок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114425" cy="0"/>
                  <wp:effectExtent l="0" t="0" r="0" b="0"/>
                  <wp:wrapNone/>
                  <wp:docPr id="529" name="Рисунок 5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F11089" w:rsidP="00F11089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583,1</w:t>
            </w:r>
          </w:p>
        </w:tc>
      </w:tr>
      <w:tr w:rsidR="00796EFE" w:rsidRPr="00796EFE" w:rsidTr="00F11089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4272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350" name="Рисунок 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57529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9525"/>
                  <wp:effectExtent l="0" t="0" r="0" b="0"/>
                  <wp:wrapNone/>
                  <wp:docPr id="351" name="Рисунок 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392" name="Рисунок 3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1830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9525"/>
                  <wp:effectExtent l="0" t="0" r="0" b="0"/>
                  <wp:wrapNone/>
                  <wp:docPr id="393" name="Рисунок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2" name="Text Box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A3632" id="Text Box 436" o:spid="_x0000_s1026" type="#_x0000_t202" style="position:absolute;margin-left:132pt;margin-top:0;width: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ajgNOawCAACq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437" name="Рисунок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9525"/>
                  <wp:effectExtent l="0" t="0" r="0" b="0"/>
                  <wp:wrapNone/>
                  <wp:docPr id="438" name="Рисунок 4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1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92FB1" id="Text Box 439" o:spid="_x0000_s1026" type="#_x0000_t202" style="position:absolute;margin-left:132pt;margin-top:0;width: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fDHUaqwCAACq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440" name="Рисунок 4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9525"/>
                  <wp:effectExtent l="0" t="0" r="0" b="0"/>
                  <wp:wrapNone/>
                  <wp:docPr id="441" name="Рисунок 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10" name="Text Box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7C2AC" id="Text Box 442" o:spid="_x0000_s1026" type="#_x0000_t202" style="position:absolute;margin-left:132pt;margin-top:0;width:4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JVqwIAAKo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B8thJVqwIAAKo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443" name="Рисунок 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9525"/>
                  <wp:effectExtent l="0" t="0" r="0" b="0"/>
                  <wp:wrapNone/>
                  <wp:docPr id="444" name="Рисунок 4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9" name="Text Box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86C4C" id="Text Box 445" o:spid="_x0000_s1026" type="#_x0000_t202" style="position:absolute;margin-left:132pt;margin-top:0;width: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kVqwIAAKk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D9FnkVqwIAAKk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446" name="Рисунок 4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9525"/>
                  <wp:effectExtent l="0" t="0" r="0" b="0"/>
                  <wp:wrapNone/>
                  <wp:docPr id="447" name="Рисунок 4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390525</wp:posOffset>
                  </wp:positionV>
                  <wp:extent cx="1104900" cy="9525"/>
                  <wp:effectExtent l="0" t="0" r="0" b="0"/>
                  <wp:wrapNone/>
                  <wp:docPr id="435" name="Рисунок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F11089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2 07 04000 14 0000 150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Прочие безвозмездные поступления в бюджеты муниципальных</w:t>
            </w:r>
            <w:r w:rsidR="008F799D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796EFE">
              <w:rPr>
                <w:rFonts w:eastAsia="Times New Roman"/>
                <w:b w:val="0"/>
                <w:sz w:val="24"/>
                <w:szCs w:val="24"/>
              </w:rPr>
              <w:t>округов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583,1</w:t>
            </w:r>
          </w:p>
        </w:tc>
      </w:tr>
      <w:tr w:rsidR="00796EFE" w:rsidRPr="00796EFE" w:rsidTr="00F11089">
        <w:trPr>
          <w:trHeight w:val="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2 07 04050 14 0000 150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583,1</w:t>
            </w:r>
          </w:p>
        </w:tc>
      </w:tr>
      <w:tr w:rsidR="00796EFE" w:rsidRPr="00796EFE" w:rsidTr="00F11089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8" name="Text Box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7EC47" id="Text Box 490" o:spid="_x0000_s1026" type="#_x0000_t202" style="position:absolute;margin-left:132pt;margin-top:0;width:4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AXC4woqwIAAKk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491" name="Рисунок 4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0"/>
                  <wp:effectExtent l="0" t="0" r="0" b="0"/>
                  <wp:wrapNone/>
                  <wp:docPr id="492" name="Рисунок 4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7" name="Text Box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59731" id="Text Box 493" o:spid="_x0000_s1026" type="#_x0000_t202" style="position:absolute;margin-left:132pt;margin-top:0;width:4.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494" name="Рисунок 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0"/>
                  <wp:effectExtent l="0" t="0" r="0" b="0"/>
                  <wp:wrapNone/>
                  <wp:docPr id="495" name="Рисунок 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6" name="Text Box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30336" id="Text Box 496" o:spid="_x0000_s1026" type="#_x0000_t202" style="position:absolute;margin-left:132pt;margin-top:0;width:4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iLqwIAAKk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CdCfiLqwIAAKk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497" name="Рисунок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0"/>
                  <wp:effectExtent l="0" t="0" r="0" b="0"/>
                  <wp:wrapNone/>
                  <wp:docPr id="498" name="Рисунок 4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5" name="Text Box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A51CF" id="Text Box 499" o:spid="_x0000_s1026" type="#_x0000_t202" style="position:absolute;margin-left:132pt;margin-top:0;width:4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HYqwIAAKk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CLACHYqwIAAKk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500" name="Рисунок 5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3486150" cy="0"/>
                  <wp:effectExtent l="0" t="0" r="0" b="0"/>
                  <wp:wrapNone/>
                  <wp:docPr id="501" name="Рисунок 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48025" cy="0"/>
                  <wp:effectExtent l="0" t="0" r="0" b="0"/>
                  <wp:wrapNone/>
                  <wp:docPr id="547" name="Рисунок 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548" name="Рисунок 5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1089" w:rsidRDefault="00F11089" w:rsidP="00796EFE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796EFE" w:rsidRPr="00017B55" w:rsidRDefault="00F11089" w:rsidP="00796EFE">
            <w:pPr>
              <w:rPr>
                <w:rFonts w:ascii="Arial CYR" w:eastAsia="Times New Roman" w:hAnsi="Arial CYR" w:cs="Arial CYR"/>
                <w:sz w:val="20"/>
              </w:rPr>
            </w:pPr>
            <w:r w:rsidRPr="00017B55">
              <w:rPr>
                <w:rFonts w:eastAsia="Times New Roman"/>
                <w:sz w:val="24"/>
                <w:szCs w:val="24"/>
              </w:rPr>
              <w:t>2 18 00000 00 0000 000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017B55" w:rsidRDefault="00796EFE" w:rsidP="00796EF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17B55">
              <w:rPr>
                <w:rFonts w:eastAsia="Times New Roman"/>
                <w:color w:val="000000"/>
                <w:sz w:val="24"/>
                <w:szCs w:val="24"/>
              </w:rPr>
              <w:t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222,7</w:t>
            </w:r>
          </w:p>
        </w:tc>
      </w:tr>
      <w:tr w:rsidR="00796EFE" w:rsidRPr="00796EFE" w:rsidTr="00F11089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4" name="Text Box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F7732" id="Text Box 426" o:spid="_x0000_s1026" type="#_x0000_t202" style="position:absolute;margin-left:132pt;margin-top:0;width:4.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DjU9pDqwIAAKk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3257550" cy="0"/>
                  <wp:effectExtent l="0" t="0" r="0" b="0"/>
                  <wp:wrapNone/>
                  <wp:docPr id="427" name="Рисунок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0"/>
                  <wp:effectExtent l="0" t="0" r="0" b="0"/>
                  <wp:wrapNone/>
                  <wp:docPr id="428" name="Рисунок 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800100</wp:posOffset>
                      </wp:positionV>
                      <wp:extent cx="57150" cy="0"/>
                      <wp:effectExtent l="0" t="0" r="0" b="0"/>
                      <wp:wrapNone/>
                      <wp:docPr id="3" name="Text Box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CA213" id="Text Box 482" o:spid="_x0000_s1026" type="#_x0000_t202" style="position:absolute;margin-left:132pt;margin-top:63pt;width:4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VhrAIAAK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790575</wp:posOffset>
                  </wp:positionV>
                  <wp:extent cx="3257550" cy="9525"/>
                  <wp:effectExtent l="0" t="0" r="0" b="0"/>
                  <wp:wrapNone/>
                  <wp:docPr id="483" name="Рисунок 4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790575</wp:posOffset>
                  </wp:positionV>
                  <wp:extent cx="2295525" cy="9525"/>
                  <wp:effectExtent l="0" t="0" r="0" b="0"/>
                  <wp:wrapNone/>
                  <wp:docPr id="484" name="Рисунок 4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F11089" w:rsidRPr="00796EFE" w:rsidRDefault="00F11089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2 18 00000 14 0000 150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104900" cy="0"/>
                  <wp:effectExtent l="0" t="0" r="0" b="0"/>
                  <wp:wrapNone/>
                  <wp:docPr id="489" name="Рисунок 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Default="00796EFE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</w:p>
          <w:p w:rsidR="00F11089" w:rsidRPr="00796EFE" w:rsidRDefault="00F11089" w:rsidP="00F11089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222,7</w:t>
            </w:r>
          </w:p>
        </w:tc>
      </w:tr>
      <w:tr w:rsidR="00796EFE" w:rsidRPr="00796EFE" w:rsidTr="00F11089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 xml:space="preserve"> 2 18 04010 14 0000 150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EFE" w:rsidRPr="00796EFE" w:rsidRDefault="00796EFE" w:rsidP="00796EF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Доходы бюджетов муниципальных округов от возврата бюджетными учреждениями остатков субсидий прошлых лет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222,7</w:t>
            </w:r>
          </w:p>
        </w:tc>
      </w:tr>
      <w:tr w:rsidR="00796EFE" w:rsidRPr="00796EFE" w:rsidTr="00F11089">
        <w:trPr>
          <w:trHeight w:val="94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590550</wp:posOffset>
                  </wp:positionV>
                  <wp:extent cx="3257550" cy="9525"/>
                  <wp:effectExtent l="0" t="0" r="0" b="0"/>
                  <wp:wrapNone/>
                  <wp:docPr id="432" name="Рисунок 4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590550</wp:posOffset>
                  </wp:positionV>
                  <wp:extent cx="2295525" cy="9525"/>
                  <wp:effectExtent l="0" t="0" r="0" b="0"/>
                  <wp:wrapNone/>
                  <wp:docPr id="433" name="Рисунок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6EFE" w:rsidRPr="00796EFE" w:rsidRDefault="00F11089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6EFE">
              <w:rPr>
                <w:rFonts w:eastAsia="Times New Roman"/>
                <w:bCs/>
                <w:sz w:val="24"/>
                <w:szCs w:val="24"/>
              </w:rPr>
              <w:t>-159,9</w:t>
            </w:r>
          </w:p>
        </w:tc>
      </w:tr>
      <w:tr w:rsidR="00796EFE" w:rsidRPr="00796EFE" w:rsidTr="00F11089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color w:val="000000"/>
                <w:sz w:val="24"/>
                <w:szCs w:val="24"/>
              </w:rPr>
              <w:t>2 19 00000 14 0000 150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-159,9</w:t>
            </w:r>
          </w:p>
        </w:tc>
      </w:tr>
      <w:tr w:rsidR="00796EFE" w:rsidRPr="00796EFE" w:rsidTr="00F11089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EFE" w:rsidRPr="00796EFE" w:rsidRDefault="0014705C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0</wp:posOffset>
                      </wp:positionV>
                      <wp:extent cx="57150" cy="0"/>
                      <wp:effectExtent l="0" t="0" r="0" b="0"/>
                      <wp:wrapNone/>
                      <wp:docPr id="2" name="Text Box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099F7" id="Text Box 531" o:spid="_x0000_s1026" type="#_x0000_t202" style="position:absolute;margin-left:132pt;margin-top:0;width:4.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" filled="f" stroked="f"/>
                  </w:pict>
                </mc:Fallback>
              </mc:AlternateContent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0</wp:posOffset>
                  </wp:positionV>
                  <wp:extent cx="3257550" cy="9525"/>
                  <wp:effectExtent l="0" t="0" r="0" b="0"/>
                  <wp:wrapNone/>
                  <wp:docPr id="532" name="Рисунок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FE">
              <w:rPr>
                <w:rFonts w:ascii="Arial CYR" w:eastAsia="Times New Roman" w:hAnsi="Arial CYR" w:cs="Arial CYR"/>
                <w:b w:val="0"/>
                <w:noProof/>
                <w:sz w:val="20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2295525" cy="9525"/>
                  <wp:effectExtent l="0" t="0" r="0" b="0"/>
                  <wp:wrapNone/>
                  <wp:docPr id="533" name="Рисунок 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1089" w:rsidRDefault="00F11089" w:rsidP="00796EFE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  <w:p w:rsidR="00796EFE" w:rsidRPr="00796EFE" w:rsidRDefault="00F11089" w:rsidP="00796EFE">
            <w:pPr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796EFE">
              <w:rPr>
                <w:rFonts w:eastAsia="Times New Roman"/>
                <w:b w:val="0"/>
                <w:color w:val="000000"/>
                <w:sz w:val="24"/>
                <w:szCs w:val="24"/>
              </w:rPr>
              <w:t>2 19 60010 14 0000 150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EFE" w:rsidRPr="00796EFE" w:rsidRDefault="00796EFE" w:rsidP="00796EFE">
            <w:pPr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EFE" w:rsidRPr="00796EFE" w:rsidRDefault="00796EFE" w:rsidP="00796EF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796EFE">
              <w:rPr>
                <w:rFonts w:eastAsia="Times New Roman"/>
                <w:b w:val="0"/>
                <w:sz w:val="24"/>
                <w:szCs w:val="24"/>
              </w:rPr>
              <w:t>-159,9</w:t>
            </w:r>
          </w:p>
        </w:tc>
      </w:tr>
    </w:tbl>
    <w:p w:rsidR="00D32780" w:rsidRPr="00FF2D4B" w:rsidRDefault="00D32780">
      <w:pPr>
        <w:rPr>
          <w:b w:val="0"/>
          <w:szCs w:val="28"/>
          <w:highlight w:val="yellow"/>
        </w:rPr>
      </w:pPr>
    </w:p>
    <w:p w:rsidR="00D32780" w:rsidRDefault="00D32780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Default="00DF52A3">
      <w:pPr>
        <w:jc w:val="right"/>
        <w:rPr>
          <w:szCs w:val="28"/>
          <w:highlight w:val="yellow"/>
        </w:rPr>
      </w:pPr>
    </w:p>
    <w:p w:rsidR="00DF52A3" w:rsidRPr="00FF2D4B" w:rsidRDefault="00DF52A3">
      <w:pPr>
        <w:jc w:val="right"/>
        <w:rPr>
          <w:szCs w:val="28"/>
          <w:highlight w:val="yellow"/>
        </w:rPr>
      </w:pPr>
    </w:p>
    <w:p w:rsidR="00D32780" w:rsidRDefault="00D32780">
      <w:pPr>
        <w:jc w:val="right"/>
        <w:rPr>
          <w:szCs w:val="28"/>
          <w:highlight w:val="yellow"/>
        </w:rPr>
      </w:pPr>
    </w:p>
    <w:p w:rsidR="002853FF" w:rsidRDefault="002853FF">
      <w:pPr>
        <w:jc w:val="right"/>
        <w:rPr>
          <w:szCs w:val="28"/>
          <w:highlight w:val="yellow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1122"/>
        <w:gridCol w:w="1691"/>
        <w:gridCol w:w="1297"/>
        <w:gridCol w:w="3866"/>
        <w:gridCol w:w="1713"/>
      </w:tblGrid>
      <w:tr w:rsidR="00DA693A" w:rsidRPr="00DA693A" w:rsidTr="00DA693A">
        <w:trPr>
          <w:trHeight w:val="540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693A" w:rsidRPr="00F14B14" w:rsidRDefault="00DA693A" w:rsidP="00DA693A">
            <w:pPr>
              <w:jc w:val="right"/>
              <w:rPr>
                <w:rFonts w:eastAsia="Times New Roman"/>
                <w:szCs w:val="28"/>
              </w:rPr>
            </w:pPr>
            <w:bookmarkStart w:id="2" w:name="RANGE!A1:E149"/>
            <w:r w:rsidRPr="00F14B14">
              <w:rPr>
                <w:rFonts w:eastAsia="Times New Roman"/>
                <w:szCs w:val="28"/>
              </w:rPr>
              <w:t>Приложение 9</w:t>
            </w:r>
            <w:bookmarkEnd w:id="2"/>
          </w:p>
        </w:tc>
      </w:tr>
      <w:tr w:rsidR="00DA693A" w:rsidRPr="00DA693A" w:rsidTr="00DA693A">
        <w:trPr>
          <w:trHeight w:val="46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693A" w:rsidRPr="00F14B14" w:rsidRDefault="00DA693A" w:rsidP="00DA693A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>Утвержден</w:t>
            </w:r>
          </w:p>
        </w:tc>
      </w:tr>
      <w:tr w:rsidR="00DA693A" w:rsidRPr="00DA693A" w:rsidTr="00DA693A">
        <w:trPr>
          <w:trHeight w:val="31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693A" w:rsidRPr="00F14B14" w:rsidRDefault="00DA693A" w:rsidP="00DA693A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 xml:space="preserve">                                                                    решением Совета депутатов</w:t>
            </w:r>
          </w:p>
        </w:tc>
      </w:tr>
      <w:tr w:rsidR="00DA693A" w:rsidRPr="00DA693A" w:rsidTr="00DA693A">
        <w:trPr>
          <w:trHeight w:val="31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693A" w:rsidRPr="00F14B14" w:rsidRDefault="00DA693A" w:rsidP="00F14B14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 xml:space="preserve">                                </w:t>
            </w:r>
            <w:r w:rsidR="00F14B14">
              <w:rPr>
                <w:rFonts w:eastAsia="Times New Roman"/>
                <w:szCs w:val="28"/>
              </w:rPr>
              <w:t xml:space="preserve">                             </w:t>
            </w:r>
            <w:r w:rsidRPr="00F14B14">
              <w:rPr>
                <w:rFonts w:eastAsia="Times New Roman"/>
                <w:szCs w:val="28"/>
              </w:rPr>
              <w:t xml:space="preserve">      Валуйского муниципального  округа</w:t>
            </w:r>
          </w:p>
        </w:tc>
      </w:tr>
      <w:tr w:rsidR="00DA693A" w:rsidRPr="00DA693A" w:rsidTr="00DA693A">
        <w:trPr>
          <w:trHeight w:val="31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693A" w:rsidRPr="00F14B14" w:rsidRDefault="00DA693A" w:rsidP="00DA693A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 xml:space="preserve">                                                             </w:t>
            </w:r>
          </w:p>
        </w:tc>
      </w:tr>
      <w:tr w:rsidR="00DA693A" w:rsidRPr="00DA693A" w:rsidTr="00DA693A">
        <w:trPr>
          <w:trHeight w:val="31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693A" w:rsidRPr="00F14B14" w:rsidRDefault="00DA693A" w:rsidP="00DA693A">
            <w:pPr>
              <w:jc w:val="right"/>
              <w:rPr>
                <w:rFonts w:eastAsia="Times New Roman"/>
                <w:szCs w:val="28"/>
              </w:rPr>
            </w:pPr>
            <w:r w:rsidRPr="00F14B14">
              <w:rPr>
                <w:rFonts w:eastAsia="Times New Roman"/>
                <w:szCs w:val="28"/>
              </w:rPr>
              <w:t xml:space="preserve">                                                                         от «___» __________2026 г. № ____</w:t>
            </w:r>
          </w:p>
        </w:tc>
      </w:tr>
      <w:tr w:rsidR="00DA693A" w:rsidRPr="00DA693A" w:rsidTr="00DA693A">
        <w:trPr>
          <w:trHeight w:val="1500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Cs w:val="28"/>
              </w:rPr>
            </w:pPr>
            <w:r w:rsidRPr="00DA693A">
              <w:rPr>
                <w:rFonts w:eastAsia="Times New Roman"/>
                <w:bCs/>
                <w:szCs w:val="28"/>
              </w:rPr>
              <w:t xml:space="preserve">Отчет </w:t>
            </w:r>
            <w:r w:rsidRPr="00DA693A">
              <w:rPr>
                <w:rFonts w:eastAsia="Times New Roman"/>
                <w:bCs/>
                <w:szCs w:val="28"/>
              </w:rPr>
              <w:br/>
              <w:t xml:space="preserve">об использовании бюджетных ассигнований резервного фонда </w:t>
            </w:r>
            <w:r w:rsidRPr="00DA693A">
              <w:rPr>
                <w:rFonts w:eastAsia="Times New Roman"/>
                <w:bCs/>
                <w:szCs w:val="28"/>
              </w:rPr>
              <w:br/>
              <w:t>администрации Валуйского муниципального округа</w:t>
            </w:r>
            <w:r w:rsidRPr="00DA693A">
              <w:rPr>
                <w:rFonts w:eastAsia="Times New Roman"/>
                <w:bCs/>
                <w:szCs w:val="28"/>
              </w:rPr>
              <w:br/>
              <w:t xml:space="preserve"> за 2025 год</w:t>
            </w:r>
          </w:p>
        </w:tc>
      </w:tr>
      <w:tr w:rsidR="00DA693A" w:rsidRPr="00DA693A" w:rsidTr="00982DED">
        <w:trPr>
          <w:trHeight w:val="330"/>
        </w:trPr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693A" w:rsidRPr="00DA693A" w:rsidRDefault="00DA693A" w:rsidP="00DA693A">
            <w:pPr>
              <w:jc w:val="both"/>
              <w:rPr>
                <w:rFonts w:ascii="Arial CYR" w:eastAsia="Times New Roman" w:hAnsi="Arial CYR" w:cs="Arial CYR"/>
                <w:bCs/>
                <w:sz w:val="20"/>
              </w:rPr>
            </w:pPr>
            <w:r w:rsidRPr="00DA693A">
              <w:rPr>
                <w:rFonts w:ascii="Arial CYR" w:eastAsia="Times New Roman" w:hAnsi="Arial CYR" w:cs="Arial CYR"/>
                <w:bCs/>
                <w:sz w:val="20"/>
              </w:rPr>
              <w:t> </w:t>
            </w:r>
          </w:p>
        </w:tc>
        <w:tc>
          <w:tcPr>
            <w:tcW w:w="8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693A" w:rsidRPr="00DA693A" w:rsidRDefault="00DA693A" w:rsidP="00DA693A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(тыс. рублей)</w:t>
            </w:r>
          </w:p>
        </w:tc>
      </w:tr>
      <w:tr w:rsidR="00DA693A" w:rsidRPr="00DA693A" w:rsidTr="00982DED">
        <w:trPr>
          <w:trHeight w:val="81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КФСР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КВР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Сумма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</w:tr>
      <w:tr w:rsidR="00DA693A" w:rsidRPr="00DA693A" w:rsidTr="00982DED">
        <w:trPr>
          <w:trHeight w:val="42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0100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13225,3</w:t>
            </w:r>
          </w:p>
        </w:tc>
      </w:tr>
      <w:tr w:rsidR="00DA693A" w:rsidRPr="00DA693A" w:rsidTr="00982DED">
        <w:trPr>
          <w:trHeight w:val="9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807,8</w:t>
            </w:r>
          </w:p>
        </w:tc>
      </w:tr>
      <w:tr w:rsidR="00DA693A" w:rsidRPr="00DA693A" w:rsidTr="00982DED">
        <w:trPr>
          <w:trHeight w:val="8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Совет депутатов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807,8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4614,2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118,7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995,7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2256,6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Борчанская территориальная 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156,1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Кукуевская территориальная 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33,2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Насоновская территориальная 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24,7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Рождественская территориальная 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31,5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Тимоновская территориальная 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73,5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Уразовская территориальная 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57,8</w:t>
            </w:r>
          </w:p>
        </w:tc>
      </w:tr>
      <w:tr w:rsidR="00DA693A" w:rsidRPr="00DA693A" w:rsidTr="00982DED">
        <w:trPr>
          <w:trHeight w:val="76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Яблоновская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731,2</w:t>
            </w:r>
          </w:p>
        </w:tc>
      </w:tr>
      <w:tr w:rsidR="00DA693A" w:rsidRPr="00DA693A" w:rsidTr="00982DED">
        <w:trPr>
          <w:trHeight w:val="106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247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Принцевская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124,4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852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Мандровская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7,0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852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Насоновская территориальная 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3,8</w:t>
            </w:r>
          </w:p>
        </w:tc>
      </w:tr>
      <w:tr w:rsidR="00DA693A" w:rsidRPr="00DA693A" w:rsidTr="00982DED">
        <w:trPr>
          <w:trHeight w:val="11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7803,3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291,7</w:t>
            </w:r>
          </w:p>
        </w:tc>
      </w:tr>
      <w:tr w:rsidR="00DA693A" w:rsidRPr="00DA693A" w:rsidTr="00982DED">
        <w:trPr>
          <w:trHeight w:val="9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31,6</w:t>
            </w:r>
          </w:p>
        </w:tc>
      </w:tr>
      <w:tr w:rsidR="00DA693A" w:rsidRPr="00DA693A" w:rsidTr="00982DED">
        <w:trPr>
          <w:trHeight w:val="72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 "Административно-хозяйственный центр"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10,6</w:t>
            </w:r>
          </w:p>
        </w:tc>
      </w:tr>
      <w:tr w:rsidR="00DA693A" w:rsidRPr="00DA693A" w:rsidTr="00982DED">
        <w:trPr>
          <w:trHeight w:val="4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 "ЦБУ"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3,8</w:t>
            </w:r>
          </w:p>
        </w:tc>
      </w:tr>
      <w:tr w:rsidR="00DA693A" w:rsidRPr="00DA693A" w:rsidTr="00982DED">
        <w:trPr>
          <w:trHeight w:val="67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2765,6</w:t>
            </w:r>
          </w:p>
        </w:tc>
      </w:tr>
      <w:tr w:rsidR="00DA693A" w:rsidRPr="00DA693A" w:rsidTr="00982DED">
        <w:trPr>
          <w:trHeight w:val="9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Герасимовская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15,0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Колосковская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6,0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Мандровская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5,0</w:t>
            </w:r>
          </w:p>
        </w:tc>
      </w:tr>
      <w:tr w:rsidR="00DA693A" w:rsidRPr="00DA693A" w:rsidTr="00982DED">
        <w:trPr>
          <w:trHeight w:val="7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 "Административно-хозяйственный центр"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3242,3</w:t>
            </w:r>
          </w:p>
        </w:tc>
      </w:tr>
      <w:tr w:rsidR="00DA693A" w:rsidRPr="00DA693A" w:rsidTr="00982DED">
        <w:trPr>
          <w:trHeight w:val="46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 "ЦБУ"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678,3</w:t>
            </w:r>
          </w:p>
        </w:tc>
      </w:tr>
      <w:tr w:rsidR="00DA693A" w:rsidRPr="00DA693A" w:rsidTr="00982DED">
        <w:trPr>
          <w:trHeight w:val="58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Насоновская территориальная 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10,0</w:t>
            </w:r>
          </w:p>
        </w:tc>
      </w:tr>
      <w:tr w:rsidR="00DA693A" w:rsidRPr="00DA693A" w:rsidTr="00982DED">
        <w:trPr>
          <w:trHeight w:val="8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321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338,9</w:t>
            </w:r>
          </w:p>
        </w:tc>
      </w:tr>
      <w:tr w:rsidR="00DA693A" w:rsidRPr="00DA693A" w:rsidTr="00982DED">
        <w:trPr>
          <w:trHeight w:val="8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831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179,5</w:t>
            </w:r>
          </w:p>
        </w:tc>
      </w:tr>
      <w:tr w:rsidR="00DA693A" w:rsidRPr="00DA693A" w:rsidTr="00982DED">
        <w:trPr>
          <w:trHeight w:val="7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831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Принцевская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225,0</w:t>
            </w:r>
          </w:p>
        </w:tc>
      </w:tr>
      <w:tr w:rsidR="00DA693A" w:rsidRPr="00DA693A" w:rsidTr="00982DED">
        <w:trPr>
          <w:trHeight w:val="70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0300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6 527,0</w:t>
            </w:r>
          </w:p>
        </w:tc>
      </w:tr>
      <w:tr w:rsidR="00DA693A" w:rsidRPr="00DA693A" w:rsidTr="00982DED">
        <w:trPr>
          <w:trHeight w:val="4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2 230,6</w:t>
            </w:r>
          </w:p>
        </w:tc>
      </w:tr>
      <w:tr w:rsidR="00DA693A" w:rsidRPr="00DA693A" w:rsidTr="00982DED">
        <w:trPr>
          <w:trHeight w:val="9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0309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1 117,5</w:t>
            </w:r>
          </w:p>
        </w:tc>
      </w:tr>
      <w:tr w:rsidR="00DA693A" w:rsidRPr="00DA693A" w:rsidTr="00982DED">
        <w:trPr>
          <w:trHeight w:val="9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0309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 "ЕДДС Валуйского муниципального округа"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107,0</w:t>
            </w:r>
          </w:p>
        </w:tc>
      </w:tr>
      <w:tr w:rsidR="00DA693A" w:rsidRPr="00DA693A" w:rsidTr="00982DED">
        <w:trPr>
          <w:trHeight w:val="8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0309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1 006,1</w:t>
            </w:r>
          </w:p>
        </w:tc>
      </w:tr>
      <w:tr w:rsidR="00DA693A" w:rsidRPr="00DA693A" w:rsidTr="00982DED">
        <w:trPr>
          <w:trHeight w:val="10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1 915,0</w:t>
            </w:r>
          </w:p>
        </w:tc>
      </w:tr>
      <w:tr w:rsidR="00DA693A" w:rsidRPr="00DA693A" w:rsidTr="00982DED">
        <w:trPr>
          <w:trHeight w:val="8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1 720,2</w:t>
            </w:r>
          </w:p>
        </w:tc>
      </w:tr>
      <w:tr w:rsidR="00DA693A" w:rsidRPr="00DA693A" w:rsidTr="00982DED">
        <w:trPr>
          <w:trHeight w:val="8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Двулученская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133,5</w:t>
            </w:r>
          </w:p>
        </w:tc>
      </w:tr>
      <w:tr w:rsidR="00DA693A" w:rsidRPr="00DA693A" w:rsidTr="00982DED">
        <w:trPr>
          <w:trHeight w:val="8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Колосковская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11,0</w:t>
            </w:r>
          </w:p>
        </w:tc>
      </w:tr>
      <w:tr w:rsidR="00DA693A" w:rsidRPr="00DA693A" w:rsidTr="00982DED">
        <w:trPr>
          <w:trHeight w:val="8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Принцевская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33,7</w:t>
            </w:r>
          </w:p>
        </w:tc>
      </w:tr>
      <w:tr w:rsidR="00DA693A" w:rsidRPr="00DA693A" w:rsidTr="00982DED">
        <w:trPr>
          <w:trHeight w:val="8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Тимоновская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6,6</w:t>
            </w:r>
          </w:p>
        </w:tc>
      </w:tr>
      <w:tr w:rsidR="00DA693A" w:rsidRPr="00DA693A" w:rsidTr="00982DED">
        <w:trPr>
          <w:trHeight w:val="8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Шелаевская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4,8</w:t>
            </w:r>
          </w:p>
        </w:tc>
      </w:tr>
      <w:tr w:rsidR="00DA693A" w:rsidRPr="00DA693A" w:rsidTr="00982DED">
        <w:trPr>
          <w:trHeight w:val="88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5,2</w:t>
            </w:r>
          </w:p>
        </w:tc>
      </w:tr>
      <w:tr w:rsidR="00DA693A" w:rsidRPr="00DA693A" w:rsidTr="00982DED">
        <w:trPr>
          <w:trHeight w:val="72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0314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2 381,4</w:t>
            </w:r>
          </w:p>
        </w:tc>
      </w:tr>
      <w:tr w:rsidR="00DA693A" w:rsidRPr="00DA693A" w:rsidTr="00982DED">
        <w:trPr>
          <w:trHeight w:val="72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955,4</w:t>
            </w:r>
          </w:p>
        </w:tc>
      </w:tr>
      <w:tr w:rsidR="00DA693A" w:rsidRPr="00DA693A" w:rsidTr="00982DED">
        <w:trPr>
          <w:trHeight w:val="9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123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577,2</w:t>
            </w:r>
          </w:p>
        </w:tc>
      </w:tr>
      <w:tr w:rsidR="00DA693A" w:rsidRPr="00DA693A" w:rsidTr="00982DED">
        <w:trPr>
          <w:trHeight w:val="72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11,6</w:t>
            </w:r>
          </w:p>
        </w:tc>
      </w:tr>
      <w:tr w:rsidR="00DA693A" w:rsidRPr="00DA693A" w:rsidTr="00982DED">
        <w:trPr>
          <w:trHeight w:val="52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0314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0340220550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 "Муниципальная стража"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837,2</w:t>
            </w:r>
          </w:p>
        </w:tc>
      </w:tr>
      <w:tr w:rsidR="00DA693A" w:rsidRPr="00DA693A" w:rsidTr="00982DED">
        <w:trPr>
          <w:trHeight w:val="6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0400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3 601,8</w:t>
            </w:r>
          </w:p>
        </w:tc>
      </w:tr>
      <w:tr w:rsidR="00DA693A" w:rsidRPr="00DA693A" w:rsidTr="00982DED">
        <w:trPr>
          <w:trHeight w:val="6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1 342,1</w:t>
            </w:r>
          </w:p>
        </w:tc>
      </w:tr>
      <w:tr w:rsidR="00DA693A" w:rsidRPr="00DA693A" w:rsidTr="00982DED">
        <w:trPr>
          <w:trHeight w:val="6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0405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1040420550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1 342,1</w:t>
            </w:r>
          </w:p>
        </w:tc>
      </w:tr>
      <w:tr w:rsidR="00DA693A" w:rsidRPr="00DA693A" w:rsidTr="00982DED">
        <w:trPr>
          <w:trHeight w:val="6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831,6</w:t>
            </w:r>
          </w:p>
        </w:tc>
      </w:tr>
      <w:tr w:rsidR="00DA693A" w:rsidRPr="00DA693A" w:rsidTr="00982DED">
        <w:trPr>
          <w:trHeight w:val="6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0408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0240220550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831,6</w:t>
            </w:r>
          </w:p>
        </w:tc>
      </w:tr>
      <w:tr w:rsidR="00DA693A" w:rsidRPr="00DA693A" w:rsidTr="00982DED">
        <w:trPr>
          <w:trHeight w:val="81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0409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451,7</w:t>
            </w:r>
          </w:p>
        </w:tc>
      </w:tr>
      <w:tr w:rsidR="00DA693A" w:rsidRPr="00DA693A" w:rsidTr="00982DED">
        <w:trPr>
          <w:trHeight w:val="81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0409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0240120550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DA693A">
              <w:rPr>
                <w:rFonts w:ascii="Arial CYR" w:eastAsia="Times New Roman" w:hAnsi="Arial CYR" w:cs="Arial CYR"/>
                <w:b w:val="0"/>
                <w:sz w:val="20"/>
              </w:rPr>
              <w:t>244,0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ascii="Arial CYR" w:eastAsia="Times New Roman" w:hAnsi="Arial CYR" w:cs="Arial CYR"/>
                <w:b w:val="0"/>
                <w:sz w:val="20"/>
              </w:rPr>
            </w:pPr>
            <w:r w:rsidRPr="00DA693A">
              <w:rPr>
                <w:rFonts w:ascii="Arial CYR" w:eastAsia="Times New Roman" w:hAnsi="Arial CYR" w:cs="Arial CYR"/>
                <w:b w:val="0"/>
                <w:sz w:val="20"/>
              </w:rPr>
              <w:t xml:space="preserve">Колосковская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146,6</w:t>
            </w:r>
          </w:p>
        </w:tc>
      </w:tr>
      <w:tr w:rsidR="00DA693A" w:rsidRPr="00DA693A" w:rsidTr="00982DED">
        <w:trPr>
          <w:trHeight w:val="8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0409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0240120550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Мандровская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55,0</w:t>
            </w:r>
          </w:p>
        </w:tc>
      </w:tr>
      <w:tr w:rsidR="00DA693A" w:rsidRPr="00DA693A" w:rsidTr="00982DED">
        <w:trPr>
          <w:trHeight w:val="81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0409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0240120550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Принцевская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162,7</w:t>
            </w:r>
          </w:p>
        </w:tc>
      </w:tr>
      <w:tr w:rsidR="00DA693A" w:rsidRPr="00DA693A" w:rsidTr="00982DED">
        <w:trPr>
          <w:trHeight w:val="102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0409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0240120550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Селивановская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87,4</w:t>
            </w:r>
          </w:p>
        </w:tc>
      </w:tr>
      <w:tr w:rsidR="00DA693A" w:rsidRPr="00DA693A" w:rsidTr="00982DED">
        <w:trPr>
          <w:trHeight w:val="72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976,4</w:t>
            </w:r>
          </w:p>
        </w:tc>
      </w:tr>
      <w:tr w:rsidR="00DA693A" w:rsidRPr="00DA693A" w:rsidTr="00982DED">
        <w:trPr>
          <w:trHeight w:val="9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0412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0940320550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746,8</w:t>
            </w:r>
          </w:p>
        </w:tc>
      </w:tr>
      <w:tr w:rsidR="00DA693A" w:rsidRPr="00DA693A" w:rsidTr="00982DED">
        <w:trPr>
          <w:trHeight w:val="9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0412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229,6</w:t>
            </w:r>
          </w:p>
        </w:tc>
      </w:tr>
      <w:tr w:rsidR="00DA693A" w:rsidRPr="00DA693A" w:rsidTr="00982DED">
        <w:trPr>
          <w:trHeight w:val="6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0500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11 201,2</w:t>
            </w:r>
          </w:p>
        </w:tc>
      </w:tr>
      <w:tr w:rsidR="00DA693A" w:rsidRPr="00DA693A" w:rsidTr="00982DED">
        <w:trPr>
          <w:trHeight w:val="52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0501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271,5</w:t>
            </w:r>
          </w:p>
        </w:tc>
      </w:tr>
      <w:tr w:rsidR="00DA693A" w:rsidRPr="00DA693A" w:rsidTr="00982DED">
        <w:trPr>
          <w:trHeight w:val="76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0140320550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271,5</w:t>
            </w:r>
          </w:p>
        </w:tc>
      </w:tr>
      <w:tr w:rsidR="00DA693A" w:rsidRPr="00DA693A" w:rsidTr="00982DED">
        <w:trPr>
          <w:trHeight w:val="6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0503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7 945,8</w:t>
            </w:r>
          </w:p>
        </w:tc>
      </w:tr>
      <w:tr w:rsidR="00DA693A" w:rsidRPr="00DA693A" w:rsidTr="00982DED">
        <w:trPr>
          <w:trHeight w:val="69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Колосковская территориальная организация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10,7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Мандровская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20,1</w:t>
            </w:r>
          </w:p>
        </w:tc>
      </w:tr>
      <w:tr w:rsidR="00DA693A" w:rsidRPr="00DA693A" w:rsidTr="00982DED">
        <w:trPr>
          <w:trHeight w:val="82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Насоновская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20,2</w:t>
            </w:r>
          </w:p>
        </w:tc>
      </w:tr>
      <w:tr w:rsidR="00DA693A" w:rsidRPr="00DA693A" w:rsidTr="00982DED">
        <w:trPr>
          <w:trHeight w:val="10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Принцевская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8,9</w:t>
            </w:r>
          </w:p>
        </w:tc>
      </w:tr>
      <w:tr w:rsidR="00DA693A" w:rsidRPr="00DA693A" w:rsidTr="00982DED">
        <w:trPr>
          <w:trHeight w:val="9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Рождественская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53,8</w:t>
            </w:r>
          </w:p>
        </w:tc>
      </w:tr>
      <w:tr w:rsidR="00DA693A" w:rsidRPr="00DA693A" w:rsidTr="00982DED">
        <w:trPr>
          <w:trHeight w:val="100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Селивановская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6,3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Солотянская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6,4</w:t>
            </w:r>
          </w:p>
        </w:tc>
      </w:tr>
      <w:tr w:rsidR="00DA693A" w:rsidRPr="00DA693A" w:rsidTr="00982DED">
        <w:trPr>
          <w:trHeight w:val="9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Тимоновская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3,5</w:t>
            </w:r>
          </w:p>
        </w:tc>
      </w:tr>
      <w:tr w:rsidR="00DA693A" w:rsidRPr="00DA693A" w:rsidTr="00982DED">
        <w:trPr>
          <w:trHeight w:val="9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Шелаевская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22,4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Яблоновская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2,0</w:t>
            </w:r>
          </w:p>
        </w:tc>
      </w:tr>
      <w:tr w:rsidR="00DA693A" w:rsidRPr="00DA693A" w:rsidTr="00982DED">
        <w:trPr>
          <w:trHeight w:val="12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Колосковская территориальная организация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3,4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Мандровская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6,1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Насоновская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6,1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Принцевская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3,3</w:t>
            </w:r>
          </w:p>
        </w:tc>
      </w:tr>
      <w:tr w:rsidR="00DA693A" w:rsidRPr="00DA693A" w:rsidTr="00982DED">
        <w:trPr>
          <w:trHeight w:val="10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Рождественская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17,4</w:t>
            </w:r>
          </w:p>
        </w:tc>
      </w:tr>
      <w:tr w:rsidR="00DA693A" w:rsidRPr="00DA693A" w:rsidTr="00982DED">
        <w:trPr>
          <w:trHeight w:val="10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Селивановская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1,9</w:t>
            </w:r>
          </w:p>
        </w:tc>
      </w:tr>
      <w:tr w:rsidR="00DA693A" w:rsidRPr="00DA693A" w:rsidTr="00982DED">
        <w:trPr>
          <w:trHeight w:val="10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Солотянская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1,9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Тимоновская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1,9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Шелаевская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6,8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Яблоновская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1,0</w:t>
            </w:r>
          </w:p>
        </w:tc>
      </w:tr>
      <w:tr w:rsidR="00DA693A" w:rsidRPr="00DA693A" w:rsidTr="00982DED">
        <w:trPr>
          <w:trHeight w:val="100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3 192,4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Мандровская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22,9</w:t>
            </w:r>
          </w:p>
        </w:tc>
      </w:tr>
      <w:tr w:rsidR="00DA693A" w:rsidRPr="00DA693A" w:rsidTr="00982DED">
        <w:trPr>
          <w:trHeight w:val="103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Насоновская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1 304,8</w:t>
            </w:r>
          </w:p>
        </w:tc>
      </w:tr>
      <w:tr w:rsidR="00DA693A" w:rsidRPr="00DA693A" w:rsidTr="00982DED">
        <w:trPr>
          <w:trHeight w:val="103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Принцевская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713,0</w:t>
            </w:r>
          </w:p>
        </w:tc>
      </w:tr>
      <w:tr w:rsidR="00DA693A" w:rsidRPr="00DA693A" w:rsidTr="00982DED">
        <w:trPr>
          <w:trHeight w:val="100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Рождественская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65,0</w:t>
            </w:r>
          </w:p>
        </w:tc>
      </w:tr>
      <w:tr w:rsidR="00DA693A" w:rsidRPr="00DA693A" w:rsidTr="00982DED">
        <w:trPr>
          <w:trHeight w:val="126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Селивановская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185,0</w:t>
            </w:r>
          </w:p>
        </w:tc>
      </w:tr>
      <w:tr w:rsidR="00DA693A" w:rsidRPr="00DA693A" w:rsidTr="00982DED">
        <w:trPr>
          <w:trHeight w:val="103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Яблоновская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131,3</w:t>
            </w:r>
          </w:p>
        </w:tc>
      </w:tr>
      <w:tr w:rsidR="00DA693A" w:rsidRPr="00DA693A" w:rsidTr="00982DED">
        <w:trPr>
          <w:trHeight w:val="103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414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Колосковская территориальная организация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231,2</w:t>
            </w:r>
          </w:p>
        </w:tc>
      </w:tr>
      <w:tr w:rsidR="00DA693A" w:rsidRPr="00DA693A" w:rsidTr="00982DED">
        <w:trPr>
          <w:trHeight w:val="103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414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Насоновская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185,0</w:t>
            </w:r>
          </w:p>
        </w:tc>
      </w:tr>
      <w:tr w:rsidR="00DA693A" w:rsidRPr="00DA693A" w:rsidTr="00982DED">
        <w:trPr>
          <w:trHeight w:val="96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414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Принцевская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506,7</w:t>
            </w:r>
          </w:p>
        </w:tc>
      </w:tr>
      <w:tr w:rsidR="00DA693A" w:rsidRPr="00DA693A" w:rsidTr="00982DED">
        <w:trPr>
          <w:trHeight w:val="96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414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Рождественская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169,1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414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Шелаевская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137,3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Мандровская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498,0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 xml:space="preserve">Принцевская территориальная администрация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400,0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0505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2 983,9</w:t>
            </w:r>
          </w:p>
        </w:tc>
      </w:tr>
      <w:tr w:rsidR="00DA693A" w:rsidRPr="00DA693A" w:rsidTr="00982DED">
        <w:trPr>
          <w:trHeight w:val="70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57,7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414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1 043,7</w:t>
            </w:r>
          </w:p>
        </w:tc>
      </w:tr>
      <w:tr w:rsidR="00DA693A" w:rsidRPr="00DA693A" w:rsidTr="00982DED">
        <w:trPr>
          <w:trHeight w:val="8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0505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МБУ "Валуйское благоустройство"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1 882,5</w:t>
            </w:r>
          </w:p>
        </w:tc>
      </w:tr>
      <w:tr w:rsidR="00DA693A" w:rsidRPr="00DA693A" w:rsidTr="00982DED">
        <w:trPr>
          <w:trHeight w:val="8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0600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100,0</w:t>
            </w:r>
          </w:p>
        </w:tc>
      </w:tr>
      <w:tr w:rsidR="00DA693A" w:rsidRPr="00DA693A" w:rsidTr="00982DED">
        <w:trPr>
          <w:trHeight w:val="8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0605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100,0</w:t>
            </w:r>
          </w:p>
        </w:tc>
      </w:tr>
      <w:tr w:rsidR="00DA693A" w:rsidRPr="00DA693A" w:rsidTr="00982DED">
        <w:trPr>
          <w:trHeight w:val="8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0605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100,0</w:t>
            </w:r>
          </w:p>
        </w:tc>
      </w:tr>
      <w:tr w:rsidR="00DA693A" w:rsidRPr="00DA693A" w:rsidTr="00982DED">
        <w:trPr>
          <w:trHeight w:val="58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0700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3 909,6</w:t>
            </w:r>
          </w:p>
        </w:tc>
      </w:tr>
      <w:tr w:rsidR="00DA693A" w:rsidRPr="00DA693A" w:rsidTr="00982DED">
        <w:trPr>
          <w:trHeight w:val="5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0701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20,0</w:t>
            </w:r>
          </w:p>
        </w:tc>
      </w:tr>
      <w:tr w:rsidR="00DA693A" w:rsidRPr="00DA693A" w:rsidTr="00982DED">
        <w:trPr>
          <w:trHeight w:val="7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МДОУ "ЦРР - д/с № 2" г. Валуйки Белгородской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20,0</w:t>
            </w:r>
          </w:p>
        </w:tc>
      </w:tr>
      <w:tr w:rsidR="00DA693A" w:rsidRPr="00DA693A" w:rsidTr="00982DED">
        <w:trPr>
          <w:trHeight w:val="6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3 238,2</w:t>
            </w:r>
          </w:p>
        </w:tc>
      </w:tr>
      <w:tr w:rsidR="00DA693A" w:rsidRPr="00DA693A" w:rsidTr="00982DED">
        <w:trPr>
          <w:trHeight w:val="6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243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519,5</w:t>
            </w:r>
          </w:p>
        </w:tc>
      </w:tr>
      <w:tr w:rsidR="00DA693A" w:rsidRPr="00DA693A" w:rsidTr="00982DED">
        <w:trPr>
          <w:trHeight w:val="11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102,3</w:t>
            </w:r>
          </w:p>
        </w:tc>
      </w:tr>
      <w:tr w:rsidR="00DA693A" w:rsidRPr="00DA693A" w:rsidTr="00982DED">
        <w:trPr>
          <w:trHeight w:val="11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МОУ "Двулуческая СОШ им. А.В.Густенко" Валуйского района Белгородской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344,6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МОУ "Колосковская СОШ" Валуйского района Белгородской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574,7</w:t>
            </w:r>
          </w:p>
        </w:tc>
      </w:tr>
      <w:tr w:rsidR="00DA693A" w:rsidRPr="00DA693A" w:rsidTr="00982DED">
        <w:trPr>
          <w:trHeight w:val="10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МОУ "Насоновская СОШ" Валуйского района Белгородской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376,7</w:t>
            </w:r>
          </w:p>
        </w:tc>
      </w:tr>
      <w:tr w:rsidR="00DA693A" w:rsidRPr="00DA693A" w:rsidTr="00982DED">
        <w:trPr>
          <w:trHeight w:val="112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МОУ "Принцевская СОШ" Валуйского района Белгородской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519,7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МОУ "Рождественская СОШ" Валуйского района Белгородской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358,0</w:t>
            </w:r>
          </w:p>
        </w:tc>
      </w:tr>
      <w:tr w:rsidR="00DA693A" w:rsidRPr="00DA693A" w:rsidTr="00982DED">
        <w:trPr>
          <w:trHeight w:val="9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МОУ "СОШ №2 с УИОП г.Валуйки Белгородской области"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10,0</w:t>
            </w:r>
          </w:p>
        </w:tc>
      </w:tr>
      <w:tr w:rsidR="00DA693A" w:rsidRPr="00DA693A" w:rsidTr="00982DED">
        <w:trPr>
          <w:trHeight w:val="103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МОУ "Тимоновская СОШ" Валуйского района Белгородской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66,4</w:t>
            </w:r>
          </w:p>
        </w:tc>
      </w:tr>
      <w:tr w:rsidR="00DA693A" w:rsidRPr="00DA693A" w:rsidTr="00982DED">
        <w:trPr>
          <w:trHeight w:val="9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МОУ "Уразовская СОШ №1" Валуйского района Белгородской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366,3</w:t>
            </w:r>
          </w:p>
        </w:tc>
      </w:tr>
      <w:tr w:rsidR="00DA693A" w:rsidRPr="00DA693A" w:rsidTr="00982DED">
        <w:trPr>
          <w:trHeight w:val="66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651,4</w:t>
            </w:r>
          </w:p>
        </w:tc>
      </w:tr>
      <w:tr w:rsidR="00DA693A" w:rsidRPr="00DA693A" w:rsidTr="00982DED">
        <w:trPr>
          <w:trHeight w:val="5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0440520550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 "ЦМИ"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577,1</w:t>
            </w:r>
          </w:p>
        </w:tc>
      </w:tr>
      <w:tr w:rsidR="00DA693A" w:rsidRPr="00DA693A" w:rsidTr="00982DED">
        <w:trPr>
          <w:trHeight w:val="112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0707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0440520550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УФКС и МП Администрации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74,3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0800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13 939,5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0801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3 176,9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89,9</w:t>
            </w:r>
          </w:p>
        </w:tc>
      </w:tr>
      <w:tr w:rsidR="00DA693A" w:rsidRPr="00DA693A" w:rsidTr="00982DED">
        <w:trPr>
          <w:trHeight w:val="6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МБУК "Валуйская ЦБС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1 141,6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МКУК "ВИХМ"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97,7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243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1 135,5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80,6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МУК "ДК и С"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63,9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0540320550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МУК "ЦКР"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48,7</w:t>
            </w:r>
          </w:p>
        </w:tc>
      </w:tr>
      <w:tr w:rsidR="00DA693A" w:rsidRPr="00DA693A" w:rsidTr="00982DED">
        <w:trPr>
          <w:trHeight w:val="10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Герасимовская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500,0</w:t>
            </w:r>
          </w:p>
        </w:tc>
      </w:tr>
      <w:tr w:rsidR="00DA693A" w:rsidRPr="00DA693A" w:rsidTr="00982DED">
        <w:trPr>
          <w:trHeight w:val="10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мкук "Валуйский детский парк культуры и отдыха"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19,0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0804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10 762,6</w:t>
            </w:r>
          </w:p>
        </w:tc>
      </w:tr>
      <w:tr w:rsidR="00DA693A" w:rsidRPr="00DA693A" w:rsidTr="00982DED">
        <w:trPr>
          <w:trHeight w:val="10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0540520550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Управление культуры администрации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179,9</w:t>
            </w:r>
          </w:p>
        </w:tc>
      </w:tr>
      <w:tr w:rsidR="00DA693A" w:rsidRPr="00DA693A" w:rsidTr="00982DED">
        <w:trPr>
          <w:trHeight w:val="97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0540520550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Управление культуры администрации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17,6</w:t>
            </w:r>
          </w:p>
        </w:tc>
      </w:tr>
      <w:tr w:rsidR="00DA693A" w:rsidRPr="00DA693A" w:rsidTr="00982DED">
        <w:trPr>
          <w:trHeight w:val="88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0540620550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2 931,5</w:t>
            </w:r>
          </w:p>
        </w:tc>
      </w:tr>
      <w:tr w:rsidR="00DA693A" w:rsidRPr="00DA693A" w:rsidTr="00982DED">
        <w:trPr>
          <w:trHeight w:val="67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0540620550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Колосковская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1 350,0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0540620550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Мандровская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2 411,9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0540620550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Насоновская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2 120,0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0540620550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Тимоновская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201,7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0540620550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Уразовская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90,0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0804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0540620550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МБУ "Валуйское благоустройство"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1 460,0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42 424,5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1002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299,5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0640220550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УСЗН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230,0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0640220550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УСЗН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69,5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34 100,0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313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34 100,0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1006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8 025,0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0640520550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631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УСЗН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26,5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0640520550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УСЗН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1 747,8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0640520550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129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УСЗН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527,7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1006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313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5 723,0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8 626,3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5 771,6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0740120550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123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УФКС и МП Администрации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4 365,1</w:t>
            </w:r>
          </w:p>
        </w:tc>
      </w:tr>
      <w:tr w:rsidR="00DA693A" w:rsidRPr="00DA693A" w:rsidTr="00982DED">
        <w:trPr>
          <w:trHeight w:val="94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0740120550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УФКС и МП Администрации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465,4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МБУ "Валуйский оздоровительный комплекс"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271,1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МБУ "Валуйский ФОК"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170,0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Насоновская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500,0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1105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2 854,7</w:t>
            </w:r>
          </w:p>
        </w:tc>
      </w:tr>
      <w:tr w:rsidR="00DA693A" w:rsidRPr="00DA693A" w:rsidTr="00982DED">
        <w:trPr>
          <w:trHeight w:val="63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1105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243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2 200,0</w:t>
            </w:r>
          </w:p>
        </w:tc>
      </w:tr>
      <w:tr w:rsidR="00DA693A" w:rsidRPr="00DA693A" w:rsidTr="00982DED">
        <w:trPr>
          <w:trHeight w:val="7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1105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599,0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1105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0740120550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244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Шелаевская территориальная администрация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55,7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253,1</w:t>
            </w:r>
          </w:p>
        </w:tc>
      </w:tr>
      <w:tr w:rsidR="00DA693A" w:rsidRPr="00DA693A" w:rsidTr="00982DED">
        <w:trPr>
          <w:trHeight w:val="3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253,1</w:t>
            </w:r>
          </w:p>
        </w:tc>
      </w:tr>
      <w:tr w:rsidR="00DA693A" w:rsidRPr="00DA693A" w:rsidTr="00982DED">
        <w:trPr>
          <w:trHeight w:val="90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1202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9990020550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631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Администрация Валуйского муниципального округа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A693A">
              <w:rPr>
                <w:rFonts w:eastAsia="Times New Roman"/>
                <w:b w:val="0"/>
                <w:sz w:val="24"/>
                <w:szCs w:val="24"/>
              </w:rPr>
              <w:t>253,1</w:t>
            </w:r>
          </w:p>
        </w:tc>
      </w:tr>
      <w:tr w:rsidR="00DA693A" w:rsidRPr="00DA693A" w:rsidTr="00982DED">
        <w:trPr>
          <w:trHeight w:val="330"/>
        </w:trPr>
        <w:tc>
          <w:tcPr>
            <w:tcW w:w="7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A693A" w:rsidRPr="00DA693A" w:rsidRDefault="00DA693A" w:rsidP="00DA693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A693A">
              <w:rPr>
                <w:rFonts w:eastAsia="Times New Roman"/>
                <w:bCs/>
                <w:sz w:val="24"/>
                <w:szCs w:val="24"/>
              </w:rPr>
              <w:t>103 808,3</w:t>
            </w:r>
          </w:p>
        </w:tc>
      </w:tr>
    </w:tbl>
    <w:p w:rsidR="00DA693A" w:rsidRPr="00FF2D4B" w:rsidRDefault="00DA693A">
      <w:pPr>
        <w:jc w:val="right"/>
        <w:rPr>
          <w:szCs w:val="28"/>
          <w:highlight w:val="yellow"/>
        </w:rPr>
      </w:pPr>
    </w:p>
    <w:p w:rsidR="00D32780" w:rsidRDefault="00D32780">
      <w:pPr>
        <w:jc w:val="right"/>
        <w:rPr>
          <w:szCs w:val="28"/>
        </w:rPr>
      </w:pPr>
      <w:r>
        <w:rPr>
          <w:szCs w:val="28"/>
        </w:rPr>
        <w:t xml:space="preserve">         </w:t>
      </w:r>
    </w:p>
    <w:sectPr w:rsidR="00D32780">
      <w:headerReference w:type="even" r:id="rId18"/>
      <w:headerReference w:type="default" r:id="rId19"/>
      <w:pgSz w:w="11567" w:h="16727"/>
      <w:pgMar w:top="1134" w:right="567" w:bottom="1134" w:left="1361" w:header="567" w:footer="4479" w:gutter="0"/>
      <w:paperSrc w:first="15" w:other="15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B5" w:rsidRDefault="00432CB5">
      <w:r>
        <w:separator/>
      </w:r>
    </w:p>
  </w:endnote>
  <w:endnote w:type="continuationSeparator" w:id="0">
    <w:p w:rsidR="00432CB5" w:rsidRDefault="0043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B5" w:rsidRDefault="00432CB5">
      <w:r>
        <w:separator/>
      </w:r>
    </w:p>
  </w:footnote>
  <w:footnote w:type="continuationSeparator" w:id="0">
    <w:p w:rsidR="00432CB5" w:rsidRDefault="0043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49F" w:rsidRDefault="00B0049F">
    <w:pPr>
      <w:pStyle w:val="ad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B0049F" w:rsidRDefault="00B0049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49F" w:rsidRDefault="00B0049F">
    <w:pPr>
      <w:pStyle w:val="ad"/>
      <w:jc w:val="center"/>
      <w:rPr>
        <w:b w:val="0"/>
        <w:sz w:val="24"/>
        <w:szCs w:val="24"/>
      </w:rPr>
    </w:pPr>
    <w:r>
      <w:rPr>
        <w:b w:val="0"/>
        <w:sz w:val="24"/>
        <w:szCs w:val="24"/>
      </w:rPr>
      <w:fldChar w:fldCharType="begin"/>
    </w:r>
    <w:r>
      <w:rPr>
        <w:b w:val="0"/>
        <w:sz w:val="24"/>
        <w:szCs w:val="24"/>
      </w:rPr>
      <w:instrText xml:space="preserve"> PAGE   \* MERGEFORMAT </w:instrText>
    </w:r>
    <w:r>
      <w:rPr>
        <w:b w:val="0"/>
        <w:sz w:val="24"/>
        <w:szCs w:val="24"/>
      </w:rPr>
      <w:fldChar w:fldCharType="separate"/>
    </w:r>
    <w:r w:rsidR="0014705C" w:rsidRPr="0014705C">
      <w:rPr>
        <w:b w:val="0"/>
        <w:noProof/>
        <w:sz w:val="24"/>
        <w:szCs w:val="24"/>
        <w:lang w:val="ru-RU" w:eastAsia="ru-RU"/>
      </w:rPr>
      <w:t>84</w:t>
    </w:r>
    <w:r>
      <w:rPr>
        <w:b w:val="0"/>
        <w:sz w:val="24"/>
        <w:szCs w:val="24"/>
      </w:rPr>
      <w:fldChar w:fldCharType="end"/>
    </w:r>
  </w:p>
  <w:p w:rsidR="00B0049F" w:rsidRDefault="00B0049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02"/>
    <w:rsid w:val="00006407"/>
    <w:rsid w:val="00010FBC"/>
    <w:rsid w:val="000167D5"/>
    <w:rsid w:val="00017B55"/>
    <w:rsid w:val="00017B5D"/>
    <w:rsid w:val="00021D53"/>
    <w:rsid w:val="00022491"/>
    <w:rsid w:val="00025A1E"/>
    <w:rsid w:val="00035E60"/>
    <w:rsid w:val="0003768D"/>
    <w:rsid w:val="00044CC3"/>
    <w:rsid w:val="00046445"/>
    <w:rsid w:val="00051F62"/>
    <w:rsid w:val="00052426"/>
    <w:rsid w:val="00067AFA"/>
    <w:rsid w:val="000721E9"/>
    <w:rsid w:val="0007447C"/>
    <w:rsid w:val="00086456"/>
    <w:rsid w:val="00092A24"/>
    <w:rsid w:val="000A01FC"/>
    <w:rsid w:val="000A5C1C"/>
    <w:rsid w:val="000C4DC7"/>
    <w:rsid w:val="000C54AE"/>
    <w:rsid w:val="000D0798"/>
    <w:rsid w:val="000D79B7"/>
    <w:rsid w:val="000E13F1"/>
    <w:rsid w:val="000F0F85"/>
    <w:rsid w:val="000F26BB"/>
    <w:rsid w:val="00114F5E"/>
    <w:rsid w:val="001171F6"/>
    <w:rsid w:val="0012276D"/>
    <w:rsid w:val="00124C56"/>
    <w:rsid w:val="00124EC8"/>
    <w:rsid w:val="00126CB1"/>
    <w:rsid w:val="001324C0"/>
    <w:rsid w:val="00145DA8"/>
    <w:rsid w:val="0014705C"/>
    <w:rsid w:val="00153800"/>
    <w:rsid w:val="00156EA7"/>
    <w:rsid w:val="001578AD"/>
    <w:rsid w:val="001652B5"/>
    <w:rsid w:val="00181DE1"/>
    <w:rsid w:val="00197231"/>
    <w:rsid w:val="001A018F"/>
    <w:rsid w:val="001A101C"/>
    <w:rsid w:val="001A3284"/>
    <w:rsid w:val="001B2627"/>
    <w:rsid w:val="001C04AA"/>
    <w:rsid w:val="001C04B8"/>
    <w:rsid w:val="001C4BB5"/>
    <w:rsid w:val="001C51F6"/>
    <w:rsid w:val="001E4522"/>
    <w:rsid w:val="00203186"/>
    <w:rsid w:val="00216F85"/>
    <w:rsid w:val="0022127B"/>
    <w:rsid w:val="0022692C"/>
    <w:rsid w:val="00226E5B"/>
    <w:rsid w:val="0023031E"/>
    <w:rsid w:val="00233AED"/>
    <w:rsid w:val="002413EC"/>
    <w:rsid w:val="00245432"/>
    <w:rsid w:val="00252CEB"/>
    <w:rsid w:val="00254252"/>
    <w:rsid w:val="00265699"/>
    <w:rsid w:val="00266B1A"/>
    <w:rsid w:val="00275E34"/>
    <w:rsid w:val="0028051F"/>
    <w:rsid w:val="002853FF"/>
    <w:rsid w:val="002920E3"/>
    <w:rsid w:val="00296D2B"/>
    <w:rsid w:val="002A34FA"/>
    <w:rsid w:val="002A6854"/>
    <w:rsid w:val="002B034A"/>
    <w:rsid w:val="002F56FE"/>
    <w:rsid w:val="00300EB1"/>
    <w:rsid w:val="00303761"/>
    <w:rsid w:val="0031534D"/>
    <w:rsid w:val="00320CAA"/>
    <w:rsid w:val="003259E0"/>
    <w:rsid w:val="003461CD"/>
    <w:rsid w:val="00347CCF"/>
    <w:rsid w:val="00357640"/>
    <w:rsid w:val="003649FF"/>
    <w:rsid w:val="00365910"/>
    <w:rsid w:val="0037456A"/>
    <w:rsid w:val="00374E87"/>
    <w:rsid w:val="0039227D"/>
    <w:rsid w:val="00393237"/>
    <w:rsid w:val="003A06DD"/>
    <w:rsid w:val="003A2946"/>
    <w:rsid w:val="003B2887"/>
    <w:rsid w:val="003C170E"/>
    <w:rsid w:val="003E6D74"/>
    <w:rsid w:val="003F631F"/>
    <w:rsid w:val="003F78FF"/>
    <w:rsid w:val="00405E00"/>
    <w:rsid w:val="0041285C"/>
    <w:rsid w:val="00417DEE"/>
    <w:rsid w:val="0042389F"/>
    <w:rsid w:val="00432CB5"/>
    <w:rsid w:val="00434238"/>
    <w:rsid w:val="0043456F"/>
    <w:rsid w:val="00440ECD"/>
    <w:rsid w:val="00443890"/>
    <w:rsid w:val="00445739"/>
    <w:rsid w:val="00450AC6"/>
    <w:rsid w:val="0045334F"/>
    <w:rsid w:val="00483CFD"/>
    <w:rsid w:val="00492667"/>
    <w:rsid w:val="004B3638"/>
    <w:rsid w:val="004B7061"/>
    <w:rsid w:val="004C0777"/>
    <w:rsid w:val="004D3912"/>
    <w:rsid w:val="004D6DDB"/>
    <w:rsid w:val="005225A0"/>
    <w:rsid w:val="00525808"/>
    <w:rsid w:val="00537E6C"/>
    <w:rsid w:val="0054017F"/>
    <w:rsid w:val="00565102"/>
    <w:rsid w:val="005743A2"/>
    <w:rsid w:val="00574D2D"/>
    <w:rsid w:val="005B10E6"/>
    <w:rsid w:val="005B24B2"/>
    <w:rsid w:val="005C6726"/>
    <w:rsid w:val="005F689D"/>
    <w:rsid w:val="005F7632"/>
    <w:rsid w:val="00606111"/>
    <w:rsid w:val="00611FF3"/>
    <w:rsid w:val="0062237E"/>
    <w:rsid w:val="0063335D"/>
    <w:rsid w:val="00652CD1"/>
    <w:rsid w:val="0066636B"/>
    <w:rsid w:val="006712C3"/>
    <w:rsid w:val="00674C27"/>
    <w:rsid w:val="00676CB7"/>
    <w:rsid w:val="006A1800"/>
    <w:rsid w:val="006A58D3"/>
    <w:rsid w:val="006A6979"/>
    <w:rsid w:val="006B0072"/>
    <w:rsid w:val="006B4E95"/>
    <w:rsid w:val="006C016B"/>
    <w:rsid w:val="006C0DAD"/>
    <w:rsid w:val="006C5593"/>
    <w:rsid w:val="006C655F"/>
    <w:rsid w:val="006C7454"/>
    <w:rsid w:val="006C7EFF"/>
    <w:rsid w:val="006C7F5B"/>
    <w:rsid w:val="006D321A"/>
    <w:rsid w:val="006D413F"/>
    <w:rsid w:val="006E03B2"/>
    <w:rsid w:val="006F4D0B"/>
    <w:rsid w:val="00701D2F"/>
    <w:rsid w:val="00704E60"/>
    <w:rsid w:val="00713207"/>
    <w:rsid w:val="00717582"/>
    <w:rsid w:val="00723920"/>
    <w:rsid w:val="007608E2"/>
    <w:rsid w:val="007630D6"/>
    <w:rsid w:val="00773CB2"/>
    <w:rsid w:val="0078502D"/>
    <w:rsid w:val="007912BF"/>
    <w:rsid w:val="00793121"/>
    <w:rsid w:val="00796EFE"/>
    <w:rsid w:val="00797CBC"/>
    <w:rsid w:val="007A7A07"/>
    <w:rsid w:val="007B6B7F"/>
    <w:rsid w:val="007B741B"/>
    <w:rsid w:val="007C647D"/>
    <w:rsid w:val="007D05F2"/>
    <w:rsid w:val="007D13B1"/>
    <w:rsid w:val="007D18EC"/>
    <w:rsid w:val="007E2A56"/>
    <w:rsid w:val="007F0643"/>
    <w:rsid w:val="007F33DE"/>
    <w:rsid w:val="007F7091"/>
    <w:rsid w:val="00800271"/>
    <w:rsid w:val="00804D7E"/>
    <w:rsid w:val="008059D5"/>
    <w:rsid w:val="00813B82"/>
    <w:rsid w:val="00816EC5"/>
    <w:rsid w:val="008258FB"/>
    <w:rsid w:val="00860BFE"/>
    <w:rsid w:val="00874E20"/>
    <w:rsid w:val="00880EDB"/>
    <w:rsid w:val="008816D6"/>
    <w:rsid w:val="008824B0"/>
    <w:rsid w:val="00895147"/>
    <w:rsid w:val="008954B7"/>
    <w:rsid w:val="008B2D35"/>
    <w:rsid w:val="008C112C"/>
    <w:rsid w:val="008C6ED8"/>
    <w:rsid w:val="008C6FE8"/>
    <w:rsid w:val="008D450B"/>
    <w:rsid w:val="008E4C1F"/>
    <w:rsid w:val="008F039C"/>
    <w:rsid w:val="008F0E82"/>
    <w:rsid w:val="008F2DAD"/>
    <w:rsid w:val="008F6623"/>
    <w:rsid w:val="008F73DA"/>
    <w:rsid w:val="008F73F9"/>
    <w:rsid w:val="008F799D"/>
    <w:rsid w:val="00902C9F"/>
    <w:rsid w:val="0090522A"/>
    <w:rsid w:val="009148BC"/>
    <w:rsid w:val="00917BEA"/>
    <w:rsid w:val="009261E4"/>
    <w:rsid w:val="00927B43"/>
    <w:rsid w:val="00930F55"/>
    <w:rsid w:val="00933068"/>
    <w:rsid w:val="00933AEF"/>
    <w:rsid w:val="00946CA0"/>
    <w:rsid w:val="009472F6"/>
    <w:rsid w:val="00951034"/>
    <w:rsid w:val="00952C67"/>
    <w:rsid w:val="00965F05"/>
    <w:rsid w:val="00973F46"/>
    <w:rsid w:val="00980E6E"/>
    <w:rsid w:val="00982DED"/>
    <w:rsid w:val="00995459"/>
    <w:rsid w:val="009965F7"/>
    <w:rsid w:val="00996C30"/>
    <w:rsid w:val="009A0057"/>
    <w:rsid w:val="009B1E2F"/>
    <w:rsid w:val="009B3EC4"/>
    <w:rsid w:val="009B4282"/>
    <w:rsid w:val="009C3BF9"/>
    <w:rsid w:val="009D0345"/>
    <w:rsid w:val="009E1E9A"/>
    <w:rsid w:val="009E2E1B"/>
    <w:rsid w:val="009E32E5"/>
    <w:rsid w:val="009F39B1"/>
    <w:rsid w:val="009F7F90"/>
    <w:rsid w:val="00A1529B"/>
    <w:rsid w:val="00A30C01"/>
    <w:rsid w:val="00A30E36"/>
    <w:rsid w:val="00A5163B"/>
    <w:rsid w:val="00A52883"/>
    <w:rsid w:val="00A53943"/>
    <w:rsid w:val="00A570E0"/>
    <w:rsid w:val="00A628B1"/>
    <w:rsid w:val="00A67CA6"/>
    <w:rsid w:val="00A72B46"/>
    <w:rsid w:val="00AA1605"/>
    <w:rsid w:val="00AB00BB"/>
    <w:rsid w:val="00AB2AD2"/>
    <w:rsid w:val="00AC468E"/>
    <w:rsid w:val="00AD3F84"/>
    <w:rsid w:val="00AD5763"/>
    <w:rsid w:val="00AE328E"/>
    <w:rsid w:val="00AF3F7A"/>
    <w:rsid w:val="00B0049F"/>
    <w:rsid w:val="00B0761C"/>
    <w:rsid w:val="00B23A24"/>
    <w:rsid w:val="00B2507B"/>
    <w:rsid w:val="00B351F7"/>
    <w:rsid w:val="00B5538E"/>
    <w:rsid w:val="00B60E41"/>
    <w:rsid w:val="00B67D8E"/>
    <w:rsid w:val="00B719C6"/>
    <w:rsid w:val="00BA0660"/>
    <w:rsid w:val="00BA539A"/>
    <w:rsid w:val="00BA7DA7"/>
    <w:rsid w:val="00BA7F26"/>
    <w:rsid w:val="00BB7436"/>
    <w:rsid w:val="00BC1800"/>
    <w:rsid w:val="00BC47F7"/>
    <w:rsid w:val="00BE3990"/>
    <w:rsid w:val="00BF6B65"/>
    <w:rsid w:val="00C12BAC"/>
    <w:rsid w:val="00C16AD7"/>
    <w:rsid w:val="00C17DCC"/>
    <w:rsid w:val="00C37A49"/>
    <w:rsid w:val="00C41CB5"/>
    <w:rsid w:val="00C516EE"/>
    <w:rsid w:val="00C52C5D"/>
    <w:rsid w:val="00C60181"/>
    <w:rsid w:val="00C6375A"/>
    <w:rsid w:val="00C71550"/>
    <w:rsid w:val="00C766F4"/>
    <w:rsid w:val="00C92DD9"/>
    <w:rsid w:val="00C96002"/>
    <w:rsid w:val="00CA03FA"/>
    <w:rsid w:val="00CA49E6"/>
    <w:rsid w:val="00CB3D42"/>
    <w:rsid w:val="00CC4703"/>
    <w:rsid w:val="00CC47AC"/>
    <w:rsid w:val="00CD632B"/>
    <w:rsid w:val="00CF0573"/>
    <w:rsid w:val="00CF33E9"/>
    <w:rsid w:val="00CF4977"/>
    <w:rsid w:val="00D07A0A"/>
    <w:rsid w:val="00D20020"/>
    <w:rsid w:val="00D234E4"/>
    <w:rsid w:val="00D24E5A"/>
    <w:rsid w:val="00D32780"/>
    <w:rsid w:val="00D47692"/>
    <w:rsid w:val="00D757D2"/>
    <w:rsid w:val="00D83AD2"/>
    <w:rsid w:val="00D83BAE"/>
    <w:rsid w:val="00D91F44"/>
    <w:rsid w:val="00D94F2E"/>
    <w:rsid w:val="00DA494A"/>
    <w:rsid w:val="00DA693A"/>
    <w:rsid w:val="00DC1BFF"/>
    <w:rsid w:val="00DD4938"/>
    <w:rsid w:val="00DD649D"/>
    <w:rsid w:val="00DE45D9"/>
    <w:rsid w:val="00DE513D"/>
    <w:rsid w:val="00DE5D7C"/>
    <w:rsid w:val="00DE78E9"/>
    <w:rsid w:val="00DF52A3"/>
    <w:rsid w:val="00E0472B"/>
    <w:rsid w:val="00E1203A"/>
    <w:rsid w:val="00E201BA"/>
    <w:rsid w:val="00E201C6"/>
    <w:rsid w:val="00E3362C"/>
    <w:rsid w:val="00E47FC8"/>
    <w:rsid w:val="00E52125"/>
    <w:rsid w:val="00E86D95"/>
    <w:rsid w:val="00E92FE1"/>
    <w:rsid w:val="00E94C19"/>
    <w:rsid w:val="00E95197"/>
    <w:rsid w:val="00ED7B67"/>
    <w:rsid w:val="00ED7E7A"/>
    <w:rsid w:val="00EF1DB0"/>
    <w:rsid w:val="00F02C7A"/>
    <w:rsid w:val="00F04244"/>
    <w:rsid w:val="00F04EB6"/>
    <w:rsid w:val="00F11089"/>
    <w:rsid w:val="00F14B14"/>
    <w:rsid w:val="00F215A4"/>
    <w:rsid w:val="00F27353"/>
    <w:rsid w:val="00F30175"/>
    <w:rsid w:val="00F37FDB"/>
    <w:rsid w:val="00F418D4"/>
    <w:rsid w:val="00F44B02"/>
    <w:rsid w:val="00F72930"/>
    <w:rsid w:val="00FA1EA4"/>
    <w:rsid w:val="00FA56E2"/>
    <w:rsid w:val="00FC24C7"/>
    <w:rsid w:val="00FC313E"/>
    <w:rsid w:val="00FC4099"/>
    <w:rsid w:val="00FE0AF1"/>
    <w:rsid w:val="00FF2D4B"/>
    <w:rsid w:val="00FF6889"/>
    <w:rsid w:val="03A9129B"/>
    <w:rsid w:val="0DC536F8"/>
    <w:rsid w:val="138D4CD5"/>
    <w:rsid w:val="1BB31F95"/>
    <w:rsid w:val="225B3F5A"/>
    <w:rsid w:val="299D06E6"/>
    <w:rsid w:val="314C3119"/>
    <w:rsid w:val="31662046"/>
    <w:rsid w:val="3EBF326E"/>
    <w:rsid w:val="438E3D63"/>
    <w:rsid w:val="46AA7F59"/>
    <w:rsid w:val="47144F5E"/>
    <w:rsid w:val="4E021B32"/>
    <w:rsid w:val="4F10577B"/>
    <w:rsid w:val="571B5B78"/>
    <w:rsid w:val="5D032ABC"/>
    <w:rsid w:val="5EEB1E5F"/>
    <w:rsid w:val="6B2D354A"/>
    <w:rsid w:val="6C314596"/>
    <w:rsid w:val="7A86029E"/>
    <w:rsid w:val="7C3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76551-9B43-41BB-AE01-8E858F66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8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 w:val="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 w:val="0"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 w:val="0"/>
      <w:bCs/>
      <w:sz w:val="24"/>
    </w:rPr>
  </w:style>
  <w:style w:type="paragraph" w:styleId="5">
    <w:name w:val="heading 5"/>
    <w:basedOn w:val="a"/>
    <w:next w:val="a"/>
    <w:qFormat/>
    <w:pPr>
      <w:keepNext/>
      <w:ind w:right="1077"/>
      <w:outlineLvl w:val="4"/>
    </w:pPr>
    <w:rPr>
      <w:b w:val="0"/>
      <w:bCs/>
    </w:rPr>
  </w:style>
  <w:style w:type="paragraph" w:styleId="6">
    <w:name w:val="heading 6"/>
    <w:basedOn w:val="a"/>
    <w:next w:val="a"/>
    <w:qFormat/>
    <w:pPr>
      <w:keepNext/>
      <w:ind w:right="1077"/>
      <w:jc w:val="center"/>
      <w:outlineLvl w:val="5"/>
    </w:pPr>
    <w:rPr>
      <w:b w:val="0"/>
      <w:bCs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</w:style>
  <w:style w:type="paragraph" w:styleId="8">
    <w:name w:val="heading 8"/>
    <w:basedOn w:val="a"/>
    <w:next w:val="a"/>
    <w:qFormat/>
    <w:pPr>
      <w:keepNext/>
      <w:ind w:right="1077"/>
      <w:jc w:val="right"/>
      <w:outlineLvl w:val="7"/>
    </w:pPr>
  </w:style>
  <w:style w:type="paragraph" w:styleId="9">
    <w:name w:val="heading 9"/>
    <w:basedOn w:val="a"/>
    <w:next w:val="a"/>
    <w:qFormat/>
    <w:pPr>
      <w:keepNext/>
      <w:ind w:right="1077"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Pr>
      <w:rFonts w:ascii="Calibri" w:eastAsia="Times New Roman" w:hAnsi="Calibri"/>
      <w:sz w:val="22"/>
      <w:szCs w:val="22"/>
      <w:lang w:val="ru-RU" w:eastAsia="en-US" w:bidi="ar-SA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customStyle="1" w:styleId="a7">
    <w:name w:val="Текст выноски Знак"/>
    <w:link w:val="a8"/>
    <w:uiPriority w:val="99"/>
    <w:semiHidden/>
    <w:rPr>
      <w:rFonts w:ascii="Tahoma" w:hAnsi="Tahoma" w:cs="Tahoma"/>
      <w:b/>
      <w:sz w:val="16"/>
      <w:szCs w:val="16"/>
    </w:rPr>
  </w:style>
  <w:style w:type="character" w:styleId="a9">
    <w:name w:val="page number"/>
  </w:style>
  <w:style w:type="character" w:customStyle="1" w:styleId="aa">
    <w:name w:val="Нижний колонтитул Знак"/>
    <w:link w:val="ab"/>
    <w:uiPriority w:val="99"/>
    <w:rPr>
      <w:b/>
      <w:sz w:val="28"/>
    </w:rPr>
  </w:style>
  <w:style w:type="character" w:customStyle="1" w:styleId="ac">
    <w:name w:val="Верхний колонтитул Знак"/>
    <w:link w:val="ad"/>
    <w:uiPriority w:val="99"/>
    <w:rPr>
      <w:b/>
      <w:sz w:val="28"/>
    </w:rPr>
  </w:style>
  <w:style w:type="character" w:customStyle="1" w:styleId="10">
    <w:name w:val="Заголовок 1 Знак"/>
    <w:link w:val="1"/>
    <w:rPr>
      <w:sz w:val="24"/>
    </w:rPr>
  </w:style>
  <w:style w:type="paragraph" w:styleId="a8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">
    <w:name w:val="caption"/>
    <w:basedOn w:val="a"/>
    <w:next w:val="a"/>
    <w:qFormat/>
    <w:pPr>
      <w:framePr w:w="3768" w:h="4126" w:hSpace="141" w:wrap="around" w:vAnchor="text" w:hAnchor="page" w:x="1442" w:y="21"/>
      <w:spacing w:line="400" w:lineRule="exact"/>
      <w:jc w:val="center"/>
    </w:pPr>
    <w:rPr>
      <w:spacing w:val="40"/>
      <w:sz w:val="24"/>
    </w:rPr>
  </w:style>
  <w:style w:type="paragraph" w:styleId="20">
    <w:name w:val="Body Text 2"/>
    <w:basedOn w:val="a"/>
    <w:rPr>
      <w:b w:val="0"/>
    </w:rPr>
  </w:style>
  <w:style w:type="paragraph" w:styleId="af0">
    <w:name w:val="Body Text Indent"/>
    <w:basedOn w:val="a"/>
    <w:pPr>
      <w:ind w:firstLine="708"/>
      <w:jc w:val="both"/>
    </w:pPr>
    <w:rPr>
      <w:sz w:val="24"/>
    </w:rPr>
  </w:style>
  <w:style w:type="paragraph" w:styleId="30">
    <w:name w:val="Body Text 3"/>
    <w:basedOn w:val="a"/>
    <w:pPr>
      <w:jc w:val="center"/>
    </w:pPr>
    <w:rPr>
      <w:b w:val="0"/>
      <w:bCs/>
    </w:rPr>
  </w:style>
  <w:style w:type="paragraph" w:styleId="ab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31">
    <w:name w:val="toc 3"/>
    <w:basedOn w:val="a"/>
    <w:next w:val="a"/>
    <w:pPr>
      <w:ind w:left="560"/>
    </w:pPr>
  </w:style>
  <w:style w:type="paragraph" w:styleId="ad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08"/>
    </w:pPr>
  </w:style>
  <w:style w:type="paragraph" w:styleId="32">
    <w:name w:val="Body Text Indent 3"/>
    <w:basedOn w:val="a"/>
    <w:pPr>
      <w:ind w:right="141" w:firstLine="708"/>
      <w:jc w:val="both"/>
    </w:pPr>
    <w:rPr>
      <w:b w:val="0"/>
    </w:rPr>
  </w:style>
  <w:style w:type="paragraph" w:styleId="af1">
    <w:name w:val="Body Text"/>
    <w:basedOn w:val="a"/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color w:val="000000"/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color w:val="000000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color w:val="000000"/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color w:val="000000"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 w:val="0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color w:val="000000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20">
    <w:name w:val="xl120"/>
    <w:basedOn w:val="a"/>
    <w:pPr>
      <w:shd w:val="clear" w:color="000000" w:fill="FFFFFF"/>
      <w:spacing w:before="100" w:beforeAutospacing="1" w:after="100" w:afterAutospacing="1"/>
    </w:pPr>
    <w:rPr>
      <w:rFonts w:eastAsia="Times New Roman"/>
      <w:b w:val="0"/>
      <w:color w:val="000000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18">
    <w:name w:val="xl118"/>
    <w:basedOn w:val="a"/>
    <w:pP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Cs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eastAsia="Times New Roman" w:hAnsi="Tahoma" w:cs="Tahoma"/>
      <w:b w:val="0"/>
      <w:color w:val="000000"/>
      <w:sz w:val="18"/>
      <w:szCs w:val="18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3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Cs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sz w:val="24"/>
      <w:szCs w:val="24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ahoma" w:eastAsia="Times New Roman" w:hAnsi="Tahoma" w:cs="Tahoma"/>
      <w:bCs/>
      <w:color w:val="000000"/>
      <w:sz w:val="18"/>
      <w:szCs w:val="18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color w:val="000000"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Cs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Cs/>
      <w:color w:val="000000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Cs/>
      <w:color w:val="000000"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color w:val="000000"/>
      <w:sz w:val="24"/>
      <w:szCs w:val="24"/>
    </w:rPr>
  </w:style>
  <w:style w:type="paragraph" w:customStyle="1" w:styleId="TableParagraph">
    <w:name w:val="Table Paragraph"/>
    <w:basedOn w:val="3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0"/>
    </w:pPr>
    <w:rPr>
      <w:rFonts w:eastAsia="Times New Roman"/>
      <w:b w:val="0"/>
      <w:sz w:val="22"/>
      <w:szCs w:val="22"/>
      <w:lang w:eastAsia="en-US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sz w:val="24"/>
      <w:szCs w:val="24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 w:val="24"/>
      <w:szCs w:val="24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sz w:val="24"/>
      <w:szCs w:val="24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color w:val="000000"/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color w:val="000000"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color w:val="000000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 w:val="0"/>
      <w:sz w:val="24"/>
      <w:szCs w:val="24"/>
    </w:rPr>
  </w:style>
  <w:style w:type="paragraph" w:customStyle="1" w:styleId="xl121">
    <w:name w:val="xl121"/>
    <w:basedOn w:val="a"/>
    <w:pPr>
      <w:shd w:val="clear" w:color="000000" w:fill="FFFFFF"/>
      <w:spacing w:before="100" w:beforeAutospacing="1" w:after="100" w:afterAutospacing="1"/>
    </w:pPr>
    <w:rPr>
      <w:rFonts w:eastAsia="Times New Roman"/>
      <w:bCs/>
      <w:color w:val="000000"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Cs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Cs/>
      <w:color w:val="000000"/>
      <w:sz w:val="24"/>
      <w:szCs w:val="24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  <w:rPr>
      <w:rFonts w:eastAsia="Times New Roman"/>
      <w:bCs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8">
    <w:name w:val="xl128"/>
    <w:basedOn w:val="a"/>
    <w:rsid w:val="00B5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29">
    <w:name w:val="xl129"/>
    <w:basedOn w:val="a"/>
    <w:rsid w:val="00B5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sz w:val="24"/>
      <w:szCs w:val="24"/>
    </w:rPr>
  </w:style>
  <w:style w:type="paragraph" w:customStyle="1" w:styleId="xl130">
    <w:name w:val="xl130"/>
    <w:basedOn w:val="a"/>
    <w:rsid w:val="00B5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31">
    <w:name w:val="xl131"/>
    <w:basedOn w:val="a"/>
    <w:rsid w:val="00B5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sz w:val="24"/>
      <w:szCs w:val="24"/>
    </w:rPr>
  </w:style>
  <w:style w:type="paragraph" w:customStyle="1" w:styleId="xl132">
    <w:name w:val="xl132"/>
    <w:basedOn w:val="a"/>
    <w:rsid w:val="00B5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 w:val="0"/>
      <w:sz w:val="24"/>
      <w:szCs w:val="24"/>
    </w:rPr>
  </w:style>
  <w:style w:type="paragraph" w:customStyle="1" w:styleId="xl133">
    <w:name w:val="xl133"/>
    <w:basedOn w:val="a"/>
    <w:rsid w:val="00B5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sz w:val="24"/>
      <w:szCs w:val="24"/>
    </w:rPr>
  </w:style>
  <w:style w:type="paragraph" w:customStyle="1" w:styleId="xl134">
    <w:name w:val="xl134"/>
    <w:basedOn w:val="a"/>
    <w:rsid w:val="00B5538E"/>
    <w:pP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35">
    <w:name w:val="xl135"/>
    <w:basedOn w:val="a"/>
    <w:rsid w:val="00B5538E"/>
    <w:pPr>
      <w:shd w:val="clear" w:color="000000" w:fill="FFFFFF"/>
      <w:spacing w:before="100" w:beforeAutospacing="1" w:after="100" w:afterAutospacing="1"/>
    </w:pPr>
    <w:rPr>
      <w:rFonts w:eastAsia="Times New Roman"/>
      <w:bCs/>
      <w:sz w:val="24"/>
      <w:szCs w:val="24"/>
    </w:rPr>
  </w:style>
  <w:style w:type="paragraph" w:customStyle="1" w:styleId="xl136">
    <w:name w:val="xl136"/>
    <w:basedOn w:val="a"/>
    <w:rsid w:val="00B5538E"/>
    <w:pP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37">
    <w:name w:val="xl137"/>
    <w:basedOn w:val="a"/>
    <w:rsid w:val="00B5538E"/>
    <w:pPr>
      <w:shd w:val="clear" w:color="000000" w:fill="FFFFFF"/>
      <w:spacing w:before="100" w:beforeAutospacing="1" w:after="100" w:afterAutospacing="1"/>
    </w:pPr>
    <w:rPr>
      <w:rFonts w:eastAsia="Times New Roman"/>
      <w:b w:val="0"/>
      <w:color w:val="3366FF"/>
      <w:sz w:val="24"/>
      <w:szCs w:val="24"/>
    </w:rPr>
  </w:style>
  <w:style w:type="paragraph" w:customStyle="1" w:styleId="xl138">
    <w:name w:val="xl138"/>
    <w:basedOn w:val="a"/>
    <w:rsid w:val="00B5538E"/>
    <w:pP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 w:val="0"/>
      <w:sz w:val="24"/>
      <w:szCs w:val="24"/>
    </w:rPr>
  </w:style>
  <w:style w:type="paragraph" w:customStyle="1" w:styleId="xl139">
    <w:name w:val="xl139"/>
    <w:basedOn w:val="a"/>
    <w:rsid w:val="00B5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color w:val="0D0D0D"/>
      <w:sz w:val="24"/>
      <w:szCs w:val="24"/>
    </w:rPr>
  </w:style>
  <w:style w:type="paragraph" w:customStyle="1" w:styleId="xl140">
    <w:name w:val="xl140"/>
    <w:basedOn w:val="a"/>
    <w:rsid w:val="00B553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41">
    <w:name w:val="xl141"/>
    <w:basedOn w:val="a"/>
    <w:rsid w:val="00B5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Cs/>
      <w:color w:val="000000"/>
      <w:sz w:val="24"/>
      <w:szCs w:val="24"/>
    </w:rPr>
  </w:style>
  <w:style w:type="paragraph" w:customStyle="1" w:styleId="xl142">
    <w:name w:val="xl142"/>
    <w:basedOn w:val="a"/>
    <w:rsid w:val="00B553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b w:val="0"/>
      <w:sz w:val="24"/>
      <w:szCs w:val="24"/>
    </w:rPr>
  </w:style>
  <w:style w:type="paragraph" w:customStyle="1" w:styleId="xl143">
    <w:name w:val="xl143"/>
    <w:basedOn w:val="a"/>
    <w:rsid w:val="00B5538E"/>
    <w:pPr>
      <w:shd w:val="clear" w:color="000000" w:fill="FFFF00"/>
      <w:spacing w:before="100" w:beforeAutospacing="1" w:after="100" w:afterAutospacing="1"/>
    </w:pPr>
    <w:rPr>
      <w:rFonts w:eastAsia="Times New Roman"/>
      <w:bCs/>
      <w:sz w:val="24"/>
      <w:szCs w:val="24"/>
    </w:rPr>
  </w:style>
  <w:style w:type="paragraph" w:customStyle="1" w:styleId="xl144">
    <w:name w:val="xl144"/>
    <w:basedOn w:val="a"/>
    <w:rsid w:val="00B5538E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Cs w:val="28"/>
    </w:rPr>
  </w:style>
  <w:style w:type="paragraph" w:customStyle="1" w:styleId="xl145">
    <w:name w:val="xl145"/>
    <w:basedOn w:val="a"/>
    <w:rsid w:val="000C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146">
    <w:name w:val="xl146"/>
    <w:basedOn w:val="a"/>
    <w:rsid w:val="000C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147">
    <w:name w:val="xl147"/>
    <w:basedOn w:val="a"/>
    <w:rsid w:val="000C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color w:val="000000"/>
      <w:sz w:val="24"/>
      <w:szCs w:val="24"/>
    </w:rPr>
  </w:style>
  <w:style w:type="paragraph" w:customStyle="1" w:styleId="xl148">
    <w:name w:val="xl148"/>
    <w:basedOn w:val="a"/>
    <w:rsid w:val="000C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color w:val="000000"/>
      <w:sz w:val="24"/>
      <w:szCs w:val="24"/>
    </w:rPr>
  </w:style>
  <w:style w:type="paragraph" w:customStyle="1" w:styleId="xl149">
    <w:name w:val="xl149"/>
    <w:basedOn w:val="a"/>
    <w:rsid w:val="000C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 w:val="0"/>
      <w:color w:val="000000"/>
      <w:sz w:val="24"/>
      <w:szCs w:val="24"/>
    </w:rPr>
  </w:style>
  <w:style w:type="paragraph" w:customStyle="1" w:styleId="xl150">
    <w:name w:val="xl150"/>
    <w:basedOn w:val="a"/>
    <w:rsid w:val="000C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color w:val="000000"/>
      <w:sz w:val="24"/>
      <w:szCs w:val="24"/>
    </w:rPr>
  </w:style>
  <w:style w:type="paragraph" w:customStyle="1" w:styleId="xl151">
    <w:name w:val="xl151"/>
    <w:basedOn w:val="a"/>
    <w:rsid w:val="000C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color w:val="000000"/>
      <w:sz w:val="24"/>
      <w:szCs w:val="24"/>
    </w:rPr>
  </w:style>
  <w:style w:type="paragraph" w:customStyle="1" w:styleId="xl152">
    <w:name w:val="xl152"/>
    <w:basedOn w:val="a"/>
    <w:rsid w:val="000C54AE"/>
    <w:pPr>
      <w:shd w:val="clear" w:color="000000" w:fill="FFFFFF"/>
      <w:spacing w:before="100" w:beforeAutospacing="1" w:after="100" w:afterAutospacing="1"/>
      <w:jc w:val="right"/>
    </w:pPr>
    <w:rPr>
      <w:rFonts w:eastAsia="Times New Roman"/>
      <w:b w:val="0"/>
      <w:szCs w:val="28"/>
    </w:rPr>
  </w:style>
  <w:style w:type="paragraph" w:customStyle="1" w:styleId="xl153">
    <w:name w:val="xl153"/>
    <w:basedOn w:val="a"/>
    <w:rsid w:val="000C54AE"/>
    <w:pPr>
      <w:shd w:val="clear" w:color="000000" w:fill="FFFFFF"/>
      <w:spacing w:before="100" w:beforeAutospacing="1" w:after="100" w:afterAutospacing="1"/>
      <w:jc w:val="right"/>
    </w:pPr>
    <w:rPr>
      <w:rFonts w:eastAsia="Times New Roman"/>
      <w:b w:val="0"/>
      <w:sz w:val="24"/>
      <w:szCs w:val="24"/>
    </w:rPr>
  </w:style>
  <w:style w:type="paragraph" w:customStyle="1" w:styleId="xl154">
    <w:name w:val="xl154"/>
    <w:basedOn w:val="a"/>
    <w:rsid w:val="000C54AE"/>
    <w:pPr>
      <w:shd w:val="clear" w:color="000000" w:fill="FFFFFF"/>
      <w:spacing w:before="100" w:beforeAutospacing="1" w:after="100" w:afterAutospacing="1"/>
      <w:jc w:val="right"/>
    </w:pPr>
    <w:rPr>
      <w:rFonts w:eastAsia="Times New Roman"/>
      <w:b w:val="0"/>
      <w:sz w:val="24"/>
      <w:szCs w:val="24"/>
    </w:rPr>
  </w:style>
  <w:style w:type="paragraph" w:customStyle="1" w:styleId="xl155">
    <w:name w:val="xl155"/>
    <w:basedOn w:val="a"/>
    <w:rsid w:val="000C54AE"/>
    <w:pPr>
      <w:shd w:val="clear" w:color="000000" w:fill="FFFFFF"/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customStyle="1" w:styleId="xl156">
    <w:name w:val="xl156"/>
    <w:basedOn w:val="a"/>
    <w:rsid w:val="000C54AE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Cs/>
      <w:szCs w:val="28"/>
    </w:rPr>
  </w:style>
  <w:style w:type="paragraph" w:customStyle="1" w:styleId="xl157">
    <w:name w:val="xl157"/>
    <w:basedOn w:val="a"/>
    <w:rsid w:val="000C54AE"/>
    <w:pPr>
      <w:shd w:val="clear" w:color="000000" w:fill="FFFFFF"/>
      <w:spacing w:before="100" w:beforeAutospacing="1" w:after="100" w:afterAutospacing="1"/>
      <w:jc w:val="right"/>
    </w:pPr>
    <w:rPr>
      <w:rFonts w:eastAsia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64;&#1072;&#1073;&#1083;&#1086;&#1085;&#1099;%20Office%2095\BLANC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BLANCK.DOT</Template>
  <TotalTime>1</TotalTime>
  <Pages>1</Pages>
  <Words>58587</Words>
  <Characters>333949</Characters>
  <Application>Microsoft Office Word</Application>
  <DocSecurity>0</DocSecurity>
  <Lines>2782</Lines>
  <Paragraphs>783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391753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Валуйская Администрация</dc:creator>
  <cp:keywords/>
  <dc:description/>
  <cp:lastModifiedBy>Maestro</cp:lastModifiedBy>
  <cp:revision>3</cp:revision>
  <cp:lastPrinted>2026-03-19T13:19:00Z</cp:lastPrinted>
  <dcterms:created xsi:type="dcterms:W3CDTF">2026-07-02T07:53:00Z</dcterms:created>
  <dcterms:modified xsi:type="dcterms:W3CDTF">2026-07-02T07:53:00Z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  <property fmtid="{D5CDD505-2E9C-101B-9397-08002B2CF9AE}" pid="3" name="ICV">
    <vt:lpwstr>A60BC88186CA4CBE8B2D5683875501C3</vt:lpwstr>
  </property>
</Properties>
</file>